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3B4" w:rsidRPr="00730433" w:rsidRDefault="007963B4">
      <w:pPr>
        <w:ind w:firstLine="240"/>
        <w:jc w:val="left"/>
        <w:rPr>
          <w:color w:val="FF0000"/>
        </w:rPr>
      </w:pPr>
      <w:r>
        <w:rPr>
          <w:rFonts w:hint="eastAsia"/>
        </w:rPr>
        <w:t>様式第１</w:t>
      </w:r>
      <w:r w:rsidR="00730433">
        <w:rPr>
          <w:rFonts w:hint="eastAsia"/>
        </w:rPr>
        <w:t xml:space="preserve">　　　　　　　　　　　　　</w:t>
      </w:r>
    </w:p>
    <w:p w:rsidR="007963B4" w:rsidRDefault="007963B4">
      <w:pPr>
        <w:pStyle w:val="a4"/>
        <w:jc w:val="center"/>
        <w:rPr>
          <w:sz w:val="28"/>
        </w:rPr>
      </w:pPr>
      <w:r>
        <w:rPr>
          <w:rFonts w:hint="eastAsia"/>
          <w:sz w:val="28"/>
        </w:rPr>
        <w:t>緊急連絡通報システム設置事業利用申請書</w:t>
      </w:r>
    </w:p>
    <w:p w:rsidR="007963B4" w:rsidRDefault="007963B4" w:rsidP="009C7E87"/>
    <w:p w:rsidR="007963B4" w:rsidRDefault="007963B4">
      <w:pPr>
        <w:ind w:firstLine="6480"/>
      </w:pPr>
      <w:r>
        <w:rPr>
          <w:rFonts w:hint="eastAsia"/>
        </w:rPr>
        <w:t xml:space="preserve">　　</w:t>
      </w:r>
      <w:r w:rsidR="00730433">
        <w:rPr>
          <w:rFonts w:hint="eastAsia"/>
        </w:rPr>
        <w:t xml:space="preserve">　　　</w:t>
      </w:r>
      <w:r w:rsidRPr="0008208B">
        <w:rPr>
          <w:rFonts w:hint="eastAsia"/>
          <w:color w:val="000000" w:themeColor="text1"/>
        </w:rPr>
        <w:t>年</w:t>
      </w:r>
      <w:r>
        <w:rPr>
          <w:rFonts w:hint="eastAsia"/>
        </w:rPr>
        <w:t xml:space="preserve">　　月　　日</w:t>
      </w:r>
    </w:p>
    <w:p w:rsidR="007963B4" w:rsidRPr="00CF2262" w:rsidRDefault="007963B4"/>
    <w:p w:rsidR="00C622ED" w:rsidRDefault="007963B4" w:rsidP="00C622ED">
      <w:pPr>
        <w:ind w:firstLine="240"/>
      </w:pPr>
      <w:r>
        <w:rPr>
          <w:rFonts w:hint="eastAsia"/>
        </w:rPr>
        <w:t>(あ て 先)　一　宮　市　長</w:t>
      </w:r>
    </w:p>
    <w:p w:rsidR="00974DDA" w:rsidRDefault="00C622ED" w:rsidP="00522A29">
      <w:pPr>
        <w:jc w:val="left"/>
      </w:pPr>
      <w:r>
        <w:rPr>
          <w:rFonts w:hint="eastAsia"/>
        </w:rPr>
        <w:t>申請者</w:t>
      </w:r>
      <w:r w:rsidR="00522A29">
        <w:rPr>
          <w:rFonts w:hint="eastAsia"/>
        </w:rPr>
        <w:t>（窓口に来られた方）</w:t>
      </w:r>
    </w:p>
    <w:tbl>
      <w:tblPr>
        <w:tblStyle w:val="a9"/>
        <w:tblW w:w="9639" w:type="dxa"/>
        <w:tblInd w:w="108" w:type="dxa"/>
        <w:tblLook w:val="04A0" w:firstRow="1" w:lastRow="0" w:firstColumn="1" w:lastColumn="0" w:noHBand="0" w:noVBand="1"/>
      </w:tblPr>
      <w:tblGrid>
        <w:gridCol w:w="709"/>
        <w:gridCol w:w="5528"/>
        <w:gridCol w:w="850"/>
        <w:gridCol w:w="861"/>
        <w:gridCol w:w="1691"/>
      </w:tblGrid>
      <w:tr w:rsidR="00BE1A2A" w:rsidTr="00087C0E">
        <w:trPr>
          <w:trHeight w:val="680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A2A" w:rsidRDefault="00BE1A2A">
            <w:pPr>
              <w:overflowPunct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37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2A" w:rsidRDefault="00BE1A2A">
            <w:pPr>
              <w:overflowPunct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8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A2A" w:rsidRDefault="00BE1A2A">
            <w:pPr>
              <w:overflowPunct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69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1A2A" w:rsidRDefault="00BE1A2A">
            <w:pPr>
              <w:rPr>
                <w:rFonts w:ascii="Times New Roman" w:hAnsi="Times New Roman"/>
                <w:color w:val="000000"/>
                <w:sz w:val="21"/>
                <w:szCs w:val="24"/>
              </w:rPr>
            </w:pPr>
            <w:r>
              <w:rPr>
                <w:rFonts w:hint="eastAsia"/>
                <w:sz w:val="21"/>
              </w:rPr>
              <w:t>□本人</w:t>
            </w:r>
          </w:p>
          <w:p w:rsidR="00BE1A2A" w:rsidRDefault="00BE1A2A">
            <w:pPr>
              <w:overflowPunct w:val="0"/>
              <w:adjustRightInd w:val="0"/>
              <w:spacing w:line="220" w:lineRule="exact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BE1A2A" w:rsidTr="00087C0E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E1A2A" w:rsidRDefault="00BE1A2A">
            <w:pPr>
              <w:overflowPunct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E1A2A" w:rsidRDefault="00BE1A2A">
            <w:pPr>
              <w:overflowPunct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E1A2A" w:rsidRDefault="00BE1A2A">
            <w:pPr>
              <w:overflowPunct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E1A2A" w:rsidRDefault="00BE1A2A">
            <w:pPr>
              <w:overflowPunct w:val="0"/>
              <w:adjustRightInd w:val="0"/>
              <w:jc w:val="left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1C1348" w:rsidRDefault="001C1348">
      <w:pPr>
        <w:ind w:firstLine="240"/>
      </w:pPr>
    </w:p>
    <w:p w:rsidR="007963B4" w:rsidRPr="005F3FC6" w:rsidRDefault="00DC604D" w:rsidP="00CE2ED5">
      <w:pPr>
        <w:ind w:firstLineChars="100" w:firstLine="240"/>
      </w:pPr>
      <w:r w:rsidRPr="005F3FC6">
        <w:rPr>
          <w:rFonts w:hint="eastAsia"/>
          <w:szCs w:val="24"/>
        </w:rPr>
        <w:t>下記のとおり、</w:t>
      </w:r>
      <w:r w:rsidR="007963B4" w:rsidRPr="005F3FC6">
        <w:rPr>
          <w:rFonts w:hint="eastAsia"/>
          <w:szCs w:val="24"/>
        </w:rPr>
        <w:t>申請します。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8"/>
        <w:gridCol w:w="1255"/>
        <w:gridCol w:w="3479"/>
        <w:gridCol w:w="1275"/>
        <w:gridCol w:w="379"/>
        <w:gridCol w:w="992"/>
        <w:gridCol w:w="1466"/>
      </w:tblGrid>
      <w:tr w:rsidR="00B76289" w:rsidTr="000B3707">
        <w:trPr>
          <w:cantSplit/>
          <w:trHeight w:val="384"/>
          <w:jc w:val="center"/>
        </w:trPr>
        <w:tc>
          <w:tcPr>
            <w:tcW w:w="7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76289" w:rsidRDefault="00C622ED" w:rsidP="00C622ED">
            <w:pPr>
              <w:pStyle w:val="a3"/>
              <w:ind w:left="113" w:right="113"/>
            </w:pPr>
            <w:r w:rsidRPr="005B27BB">
              <w:rPr>
                <w:rFonts w:hint="eastAsia"/>
                <w:spacing w:val="144"/>
                <w:kern w:val="0"/>
                <w:fitText w:val="2400" w:id="-1823297280"/>
              </w:rPr>
              <w:t>設置希望</w:t>
            </w:r>
            <w:r w:rsidRPr="005B27BB">
              <w:rPr>
                <w:rFonts w:hint="eastAsia"/>
                <w:spacing w:val="24"/>
                <w:kern w:val="0"/>
                <w:fitText w:val="2400" w:id="-1823297280"/>
              </w:rPr>
              <w:t>者</w:t>
            </w:r>
          </w:p>
        </w:tc>
        <w:tc>
          <w:tcPr>
            <w:tcW w:w="12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289" w:rsidRDefault="00B76289" w:rsidP="00522A29">
            <w:pPr>
              <w:pStyle w:val="a3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591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289" w:rsidRDefault="00B76289" w:rsidP="00B76289">
            <w:pPr>
              <w:jc w:val="left"/>
            </w:pPr>
          </w:p>
        </w:tc>
      </w:tr>
      <w:tr w:rsidR="00B76289" w:rsidTr="000B3707">
        <w:trPr>
          <w:cantSplit/>
          <w:trHeight w:val="851"/>
          <w:jc w:val="center"/>
        </w:trPr>
        <w:tc>
          <w:tcPr>
            <w:tcW w:w="798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76289" w:rsidRPr="00CF3B8C" w:rsidRDefault="00B76289" w:rsidP="001C1348">
            <w:pPr>
              <w:pStyle w:val="a3"/>
              <w:ind w:left="113" w:right="113"/>
              <w:rPr>
                <w:kern w:val="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289" w:rsidRDefault="00B76289" w:rsidP="00522A29">
            <w:pPr>
              <w:pStyle w:val="a3"/>
            </w:pPr>
            <w:r>
              <w:rPr>
                <w:rFonts w:hint="eastAsia"/>
              </w:rPr>
              <w:t>氏名</w:t>
            </w:r>
          </w:p>
        </w:tc>
        <w:tc>
          <w:tcPr>
            <w:tcW w:w="7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289" w:rsidRDefault="00C622ED" w:rsidP="006E11A2">
            <w:pPr>
              <w:jc w:val="left"/>
            </w:pPr>
            <w:r w:rsidRPr="00C622ED">
              <w:rPr>
                <w:rFonts w:hint="eastAsia"/>
              </w:rPr>
              <w:t>□申請者に同じ</w:t>
            </w:r>
          </w:p>
          <w:p w:rsidR="00C622ED" w:rsidRDefault="00C622ED" w:rsidP="006E11A2">
            <w:pPr>
              <w:jc w:val="left"/>
            </w:pPr>
          </w:p>
          <w:p w:rsidR="00C622ED" w:rsidRDefault="00C622ED" w:rsidP="006E11A2">
            <w:pPr>
              <w:jc w:val="left"/>
            </w:pPr>
          </w:p>
        </w:tc>
      </w:tr>
      <w:tr w:rsidR="00E76803" w:rsidTr="000B3707">
        <w:trPr>
          <w:cantSplit/>
          <w:trHeight w:val="851"/>
          <w:jc w:val="center"/>
        </w:trPr>
        <w:tc>
          <w:tcPr>
            <w:tcW w:w="798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03" w:rsidRDefault="00E76803">
            <w:pPr>
              <w:jc w:val="center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03" w:rsidRDefault="00E7680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03" w:rsidRDefault="00E76803" w:rsidP="00CB7B36">
            <w:pPr>
              <w:ind w:firstLineChars="50" w:firstLine="120"/>
            </w:pPr>
            <w:r>
              <w:rPr>
                <w:rFonts w:hint="eastAsia"/>
              </w:rPr>
              <w:t>大</w:t>
            </w:r>
            <w:r w:rsidR="00CB7B3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CB7B3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昭　　　　年　　　　月　　　　日生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03" w:rsidRDefault="00E76803">
            <w:pPr>
              <w:pStyle w:val="a3"/>
            </w:pPr>
            <w:r>
              <w:rPr>
                <w:rFonts w:hint="eastAsia"/>
              </w:rPr>
              <w:t>性別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76803" w:rsidRDefault="00E76803">
            <w:pPr>
              <w:pStyle w:val="a3"/>
            </w:pPr>
            <w:r>
              <w:rPr>
                <w:rFonts w:hint="eastAsia"/>
              </w:rPr>
              <w:t>男・女</w:t>
            </w:r>
          </w:p>
        </w:tc>
      </w:tr>
      <w:tr w:rsidR="001C1348" w:rsidTr="000B3707">
        <w:trPr>
          <w:cantSplit/>
          <w:trHeight w:val="720"/>
          <w:jc w:val="center"/>
        </w:trPr>
        <w:tc>
          <w:tcPr>
            <w:tcW w:w="798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48" w:rsidRDefault="001C1348">
            <w:pPr>
              <w:jc w:val="center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48" w:rsidRDefault="001C1348" w:rsidP="00B26E9D">
            <w:pPr>
              <w:pStyle w:val="a3"/>
              <w:ind w:firstLineChars="100" w:firstLine="240"/>
              <w:jc w:val="both"/>
            </w:pPr>
            <w:r>
              <w:rPr>
                <w:rFonts w:hint="eastAsia"/>
              </w:rPr>
              <w:t>住所</w:t>
            </w:r>
          </w:p>
        </w:tc>
        <w:tc>
          <w:tcPr>
            <w:tcW w:w="7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22ED" w:rsidRDefault="00C622ED" w:rsidP="00C622ED">
            <w:pPr>
              <w:jc w:val="left"/>
            </w:pPr>
            <w:r w:rsidRPr="00C622ED">
              <w:rPr>
                <w:rFonts w:hint="eastAsia"/>
              </w:rPr>
              <w:t>□申請者に同じ</w:t>
            </w:r>
          </w:p>
          <w:p w:rsidR="00C622ED" w:rsidRDefault="00C622ED" w:rsidP="00C622ED">
            <w:pPr>
              <w:spacing w:line="140" w:lineRule="exact"/>
              <w:jc w:val="left"/>
            </w:pPr>
          </w:p>
          <w:p w:rsidR="001C1348" w:rsidRDefault="001C1348" w:rsidP="00DC604D">
            <w:pPr>
              <w:pStyle w:val="a3"/>
              <w:jc w:val="both"/>
            </w:pPr>
            <w:r>
              <w:rPr>
                <w:rFonts w:hint="eastAsia"/>
              </w:rPr>
              <w:t>一宮市</w:t>
            </w:r>
          </w:p>
          <w:p w:rsidR="00C622ED" w:rsidRPr="00C622ED" w:rsidRDefault="00C622ED" w:rsidP="00C622ED">
            <w:pPr>
              <w:spacing w:line="140" w:lineRule="exact"/>
            </w:pPr>
          </w:p>
        </w:tc>
      </w:tr>
      <w:tr w:rsidR="001C1348" w:rsidTr="000B3707">
        <w:trPr>
          <w:cantSplit/>
          <w:trHeight w:val="720"/>
          <w:jc w:val="center"/>
        </w:trPr>
        <w:tc>
          <w:tcPr>
            <w:tcW w:w="7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48" w:rsidRDefault="001C1348">
            <w:pPr>
              <w:jc w:val="center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C1348" w:rsidRDefault="001C1348" w:rsidP="001C1348">
            <w:pPr>
              <w:pStyle w:val="a3"/>
              <w:jc w:val="both"/>
            </w:pPr>
            <w:r w:rsidRPr="001C1348">
              <w:rPr>
                <w:rFonts w:hint="eastAsia"/>
              </w:rPr>
              <w:t>自宅電話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C1348" w:rsidRPr="001C1348" w:rsidRDefault="001C1348" w:rsidP="00DC604D">
            <w:pPr>
              <w:pStyle w:val="a3"/>
              <w:jc w:val="both"/>
            </w:pPr>
            <w:r w:rsidRPr="001C1348">
              <w:rPr>
                <w:rFonts w:hint="eastAsia"/>
              </w:rPr>
              <w:t>無・有（　　　－　　　　　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C1348" w:rsidRPr="001C1348" w:rsidRDefault="001C1348" w:rsidP="001C1348">
            <w:pPr>
              <w:pStyle w:val="a3"/>
              <w:jc w:val="both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1348" w:rsidRPr="001C1348" w:rsidRDefault="00DC67B9" w:rsidP="00DC604D">
            <w:pPr>
              <w:pStyle w:val="a3"/>
              <w:jc w:val="both"/>
            </w:pPr>
            <w:r w:rsidRPr="001C1348">
              <w:rPr>
                <w:rFonts w:hint="eastAsia"/>
              </w:rPr>
              <w:t xml:space="preserve">　　　－　　　－　</w:t>
            </w:r>
            <w:r>
              <w:rPr>
                <w:rFonts w:hint="eastAsia"/>
              </w:rPr>
              <w:t xml:space="preserve">　　</w:t>
            </w:r>
          </w:p>
        </w:tc>
      </w:tr>
      <w:tr w:rsidR="007C5AFB" w:rsidTr="007C5AFB">
        <w:trPr>
          <w:cantSplit/>
          <w:trHeight w:val="720"/>
          <w:jc w:val="center"/>
        </w:trPr>
        <w:tc>
          <w:tcPr>
            <w:tcW w:w="79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C5AFB" w:rsidRDefault="007C5AFB" w:rsidP="00CF3B8C">
            <w:pPr>
              <w:ind w:left="113" w:right="113"/>
              <w:jc w:val="center"/>
            </w:pPr>
            <w:r>
              <w:rPr>
                <w:rFonts w:hint="eastAsia"/>
              </w:rPr>
              <w:t>※</w:t>
            </w:r>
            <w:r w:rsidRPr="005F3FC6">
              <w:rPr>
                <w:rFonts w:hint="eastAsia"/>
              </w:rPr>
              <w:t>市役所記入欄</w:t>
            </w:r>
          </w:p>
        </w:tc>
        <w:tc>
          <w:tcPr>
            <w:tcW w:w="12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FB" w:rsidRDefault="007C5AFB" w:rsidP="001C1348">
            <w:pPr>
              <w:pStyle w:val="a3"/>
            </w:pPr>
            <w:r>
              <w:rPr>
                <w:rFonts w:hint="eastAsia"/>
              </w:rPr>
              <w:t>所得税</w:t>
            </w:r>
          </w:p>
        </w:tc>
        <w:tc>
          <w:tcPr>
            <w:tcW w:w="7591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FB" w:rsidRPr="005F3FC6" w:rsidRDefault="007C5AFB" w:rsidP="00CF3B8C">
            <w:pPr>
              <w:pStyle w:val="a3"/>
            </w:pPr>
            <w:r w:rsidRPr="005F3FC6">
              <w:rPr>
                <w:rFonts w:hint="eastAsia"/>
              </w:rPr>
              <w:t>非課税　・　課税</w:t>
            </w:r>
          </w:p>
        </w:tc>
      </w:tr>
      <w:tr w:rsidR="007C5AFB" w:rsidTr="007C5AFB">
        <w:trPr>
          <w:cantSplit/>
          <w:trHeight w:val="580"/>
          <w:jc w:val="center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C5AFB" w:rsidRDefault="007C5AFB">
            <w:pPr>
              <w:ind w:left="113" w:right="113"/>
              <w:jc w:val="center"/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5AFB" w:rsidRDefault="007C5AFB">
            <w:pPr>
              <w:pStyle w:val="a3"/>
            </w:pPr>
            <w:r>
              <w:rPr>
                <w:rFonts w:hint="eastAsia"/>
              </w:rPr>
              <w:t>種別</w:t>
            </w:r>
          </w:p>
        </w:tc>
        <w:tc>
          <w:tcPr>
            <w:tcW w:w="759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5AFB" w:rsidRDefault="007C5AFB">
            <w:pPr>
              <w:pStyle w:val="a3"/>
              <w:numPr>
                <w:ilvl w:val="0"/>
                <w:numId w:val="5"/>
              </w:numPr>
              <w:jc w:val="both"/>
            </w:pPr>
            <w:r>
              <w:rPr>
                <w:rFonts w:hint="eastAsia"/>
              </w:rPr>
              <w:t>ひとり暮らし高齢者</w:t>
            </w:r>
          </w:p>
        </w:tc>
      </w:tr>
      <w:tr w:rsidR="007C5AFB" w:rsidTr="007C5AFB">
        <w:trPr>
          <w:cantSplit/>
          <w:trHeight w:val="580"/>
          <w:jc w:val="center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C5AFB" w:rsidRDefault="007C5AFB">
            <w:pPr>
              <w:ind w:left="113" w:right="113"/>
              <w:jc w:val="center"/>
            </w:pPr>
          </w:p>
        </w:tc>
        <w:tc>
          <w:tcPr>
            <w:tcW w:w="1255" w:type="dxa"/>
            <w:vMerge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5AFB" w:rsidRDefault="007C5AFB">
            <w:pPr>
              <w:pStyle w:val="a3"/>
            </w:pPr>
          </w:p>
        </w:tc>
        <w:tc>
          <w:tcPr>
            <w:tcW w:w="759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5AFB" w:rsidRDefault="007C5AFB">
            <w:pPr>
              <w:pStyle w:val="a3"/>
              <w:jc w:val="both"/>
            </w:pPr>
            <w:r>
              <w:rPr>
                <w:rFonts w:hint="eastAsia"/>
              </w:rPr>
              <w:t xml:space="preserve">　２．在宅重度身体障害者（　　　　　　　　　　障害　　　　級）</w:t>
            </w:r>
          </w:p>
        </w:tc>
      </w:tr>
      <w:tr w:rsidR="007C5AFB" w:rsidTr="00421ED9">
        <w:trPr>
          <w:cantSplit/>
          <w:trHeight w:val="580"/>
          <w:jc w:val="center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C5AFB" w:rsidRDefault="007C5AFB">
            <w:pPr>
              <w:ind w:left="113" w:right="113"/>
              <w:jc w:val="center"/>
            </w:pPr>
          </w:p>
        </w:tc>
        <w:tc>
          <w:tcPr>
            <w:tcW w:w="1255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FB" w:rsidRDefault="007C5AFB">
            <w:pPr>
              <w:pStyle w:val="a3"/>
            </w:pPr>
          </w:p>
        </w:tc>
        <w:tc>
          <w:tcPr>
            <w:tcW w:w="75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FB" w:rsidRDefault="007C5AFB" w:rsidP="00EC156C">
            <w:pPr>
              <w:pStyle w:val="a3"/>
              <w:ind w:left="240"/>
              <w:jc w:val="both"/>
            </w:pPr>
            <w:r>
              <w:rPr>
                <w:rFonts w:hint="eastAsia"/>
              </w:rPr>
              <w:t>３．高齢者世帯</w:t>
            </w:r>
            <w:r w:rsidRPr="00FB1080">
              <w:rPr>
                <w:rFonts w:hint="eastAsia"/>
              </w:rPr>
              <w:t>等</w:t>
            </w:r>
          </w:p>
        </w:tc>
      </w:tr>
      <w:tr w:rsidR="007C5AFB" w:rsidTr="00421ED9">
        <w:trPr>
          <w:cantSplit/>
          <w:trHeight w:val="580"/>
          <w:jc w:val="center"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C5AFB" w:rsidRDefault="007C5AFB">
            <w:pPr>
              <w:ind w:left="113" w:right="113"/>
              <w:jc w:val="center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FB" w:rsidRPr="00421ED9" w:rsidRDefault="007C5AFB">
            <w:pPr>
              <w:pStyle w:val="a3"/>
            </w:pPr>
            <w:r w:rsidRPr="00421ED9">
              <w:rPr>
                <w:rFonts w:hint="eastAsia"/>
              </w:rPr>
              <w:t>確認</w:t>
            </w:r>
          </w:p>
        </w:tc>
        <w:tc>
          <w:tcPr>
            <w:tcW w:w="7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FB" w:rsidRPr="00421ED9" w:rsidRDefault="007C5AFB" w:rsidP="004E0EF3">
            <w:pPr>
              <w:pStyle w:val="a3"/>
              <w:ind w:left="238"/>
              <w:jc w:val="both"/>
            </w:pPr>
            <w:r w:rsidRPr="00421ED9">
              <w:rPr>
                <w:rFonts w:hint="eastAsia"/>
              </w:rPr>
              <w:t>□要介護・要支援</w:t>
            </w:r>
            <w:r w:rsidRPr="00421ED9">
              <w:tab/>
            </w:r>
            <w:r w:rsidRPr="00421ED9">
              <w:rPr>
                <w:rFonts w:hint="eastAsia"/>
              </w:rPr>
              <w:t>・身障手帳等</w:t>
            </w:r>
            <w:r w:rsidRPr="00421ED9">
              <w:tab/>
            </w:r>
            <w:r w:rsidRPr="00421ED9">
              <w:tab/>
            </w:r>
            <w:r w:rsidRPr="00421ED9">
              <w:rPr>
                <w:rFonts w:hint="eastAsia"/>
              </w:rPr>
              <w:t>□配食サービス利用なし</w:t>
            </w:r>
          </w:p>
        </w:tc>
      </w:tr>
    </w:tbl>
    <w:p w:rsidR="00DC604D" w:rsidRDefault="00A41EA3" w:rsidP="00CE2ED5">
      <w:pPr>
        <w:spacing w:line="0" w:lineRule="atLeast"/>
        <w:jc w:val="left"/>
      </w:pPr>
      <w:r>
        <w:rPr>
          <w:rFonts w:hint="eastAsia"/>
        </w:rPr>
        <w:t xml:space="preserve">　※欄は記入しないでください</w:t>
      </w:r>
      <w:bookmarkStart w:id="0" w:name="_GoBack"/>
      <w:bookmarkEnd w:id="0"/>
      <w:r>
        <w:rPr>
          <w:rFonts w:hint="eastAsia"/>
        </w:rPr>
        <w:t>。</w:t>
      </w:r>
    </w:p>
    <w:p w:rsidR="00BC2161" w:rsidRDefault="00BC2161" w:rsidP="00CE2ED5">
      <w:pPr>
        <w:spacing w:line="0" w:lineRule="atLeast"/>
        <w:jc w:val="left"/>
      </w:pPr>
    </w:p>
    <w:tbl>
      <w:tblPr>
        <w:tblpPr w:leftFromText="142" w:rightFromText="142" w:vertAnchor="text" w:horzAnchor="margin" w:tblpXSpec="center" w:tblpY="305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9072"/>
      </w:tblGrid>
      <w:tr w:rsidR="001C0BDD" w:rsidTr="001C0BDD">
        <w:trPr>
          <w:trHeight w:val="837"/>
        </w:trPr>
        <w:tc>
          <w:tcPr>
            <w:tcW w:w="1560" w:type="dxa"/>
            <w:shd w:val="clear" w:color="auto" w:fill="auto"/>
            <w:vAlign w:val="center"/>
          </w:tcPr>
          <w:p w:rsidR="001C0BDD" w:rsidRPr="004C7E3C" w:rsidRDefault="001C0BDD" w:rsidP="001C0BDD">
            <w:pPr>
              <w:jc w:val="center"/>
              <w:rPr>
                <w:sz w:val="20"/>
              </w:rPr>
            </w:pPr>
            <w:r w:rsidRPr="004C7E3C">
              <w:rPr>
                <w:rFonts w:hint="eastAsia"/>
                <w:sz w:val="20"/>
              </w:rPr>
              <w:t>本人確認書類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730433" w:rsidRPr="0008208B" w:rsidRDefault="001C0BDD" w:rsidP="00730433">
            <w:pPr>
              <w:spacing w:line="280" w:lineRule="atLeast"/>
              <w:jc w:val="distribute"/>
              <w:rPr>
                <w:color w:val="000000" w:themeColor="text1"/>
                <w:sz w:val="20"/>
              </w:rPr>
            </w:pPr>
            <w:r w:rsidRPr="0008208B">
              <w:rPr>
                <w:rFonts w:hint="eastAsia"/>
                <w:color w:val="000000" w:themeColor="text1"/>
                <w:sz w:val="18"/>
                <w:szCs w:val="18"/>
              </w:rPr>
              <w:t>運</w:t>
            </w:r>
            <w:r w:rsidRPr="0008208B">
              <w:rPr>
                <w:rFonts w:hint="eastAsia"/>
                <w:color w:val="000000" w:themeColor="text1"/>
                <w:sz w:val="20"/>
              </w:rPr>
              <w:t>転免許証</w:t>
            </w:r>
            <w:r w:rsidR="009A464E" w:rsidRPr="0008208B">
              <w:rPr>
                <w:rFonts w:hint="eastAsia"/>
                <w:color w:val="000000" w:themeColor="text1"/>
                <w:sz w:val="20"/>
              </w:rPr>
              <w:t>／経歴証明書・個人番号カード</w:t>
            </w:r>
            <w:r w:rsidR="00730433" w:rsidRPr="0008208B">
              <w:rPr>
                <w:rFonts w:hint="eastAsia"/>
                <w:color w:val="000000" w:themeColor="text1"/>
                <w:sz w:val="20"/>
              </w:rPr>
              <w:t>・資格確認書</w:t>
            </w:r>
            <w:r w:rsidRPr="0008208B">
              <w:rPr>
                <w:rFonts w:hint="eastAsia"/>
                <w:color w:val="000000" w:themeColor="text1"/>
                <w:sz w:val="20"/>
              </w:rPr>
              <w:t>・介護保険証</w:t>
            </w:r>
            <w:r w:rsidR="00730433" w:rsidRPr="0008208B">
              <w:rPr>
                <w:rFonts w:hint="eastAsia"/>
                <w:color w:val="000000" w:themeColor="text1"/>
                <w:sz w:val="20"/>
              </w:rPr>
              <w:t>・障害者手帳</w:t>
            </w:r>
            <w:r w:rsidR="009A464E" w:rsidRPr="0008208B">
              <w:rPr>
                <w:rFonts w:hint="eastAsia"/>
                <w:color w:val="000000" w:themeColor="text1"/>
                <w:sz w:val="20"/>
              </w:rPr>
              <w:t>・年金手帳</w:t>
            </w:r>
          </w:p>
          <w:p w:rsidR="001C0BDD" w:rsidRPr="00664AA7" w:rsidRDefault="001C0BDD" w:rsidP="00F70E3B">
            <w:pPr>
              <w:spacing w:line="280" w:lineRule="atLeast"/>
              <w:jc w:val="distribute"/>
              <w:rPr>
                <w:sz w:val="20"/>
              </w:rPr>
            </w:pPr>
            <w:r w:rsidRPr="0008208B">
              <w:rPr>
                <w:rFonts w:hint="eastAsia"/>
                <w:color w:val="000000" w:themeColor="text1"/>
                <w:sz w:val="20"/>
              </w:rPr>
              <w:t>社員証・</w:t>
            </w:r>
            <w:r w:rsidR="00730433" w:rsidRPr="0008208B">
              <w:rPr>
                <w:rFonts w:hint="eastAsia"/>
                <w:color w:val="000000" w:themeColor="text1"/>
                <w:sz w:val="20"/>
              </w:rPr>
              <w:t>介護専門員証・</w:t>
            </w:r>
            <w:r w:rsidRPr="0008208B">
              <w:rPr>
                <w:rFonts w:hint="eastAsia"/>
                <w:color w:val="000000" w:themeColor="text1"/>
                <w:sz w:val="20"/>
              </w:rPr>
              <w:t>その他／聞き取り(　　　　　　　　　　　　　　)</w:t>
            </w:r>
          </w:p>
        </w:tc>
      </w:tr>
    </w:tbl>
    <w:p w:rsidR="00BC2161" w:rsidRDefault="00BC2161" w:rsidP="00CE2ED5">
      <w:pPr>
        <w:spacing w:line="0" w:lineRule="atLeast"/>
        <w:jc w:val="left"/>
        <w:rPr>
          <w:b/>
          <w:szCs w:val="24"/>
        </w:rPr>
      </w:pPr>
    </w:p>
    <w:sectPr w:rsidR="00BC2161" w:rsidSect="00BC65D7">
      <w:pgSz w:w="11907" w:h="16840" w:code="9"/>
      <w:pgMar w:top="709" w:right="1134" w:bottom="709" w:left="1134" w:header="720" w:footer="720" w:gutter="0"/>
      <w:cols w:space="425"/>
      <w:docGrid w:type="lines" w:linePitch="4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AFB" w:rsidRDefault="007C5AFB" w:rsidP="00CE2ED5">
      <w:r>
        <w:separator/>
      </w:r>
    </w:p>
  </w:endnote>
  <w:endnote w:type="continuationSeparator" w:id="0">
    <w:p w:rsidR="007C5AFB" w:rsidRDefault="007C5AFB" w:rsidP="00CE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AFB" w:rsidRDefault="007C5AFB" w:rsidP="00CE2ED5">
      <w:r>
        <w:separator/>
      </w:r>
    </w:p>
  </w:footnote>
  <w:footnote w:type="continuationSeparator" w:id="0">
    <w:p w:rsidR="007C5AFB" w:rsidRDefault="007C5AFB" w:rsidP="00CE2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743AD"/>
    <w:multiLevelType w:val="hybridMultilevel"/>
    <w:tmpl w:val="72C8CA0C"/>
    <w:lvl w:ilvl="0" w:tplc="BEDECA10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60A0723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7A809E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754BBF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E96736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632408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BD4070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348599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FD630F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2F063D51"/>
    <w:multiLevelType w:val="hybridMultilevel"/>
    <w:tmpl w:val="CBF28AF2"/>
    <w:lvl w:ilvl="0" w:tplc="882A55DA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1BE43F4E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D6A9608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3B904CBE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A9886FB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E9980B3C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4958055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22EAD46C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19C7DE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>
    <w:nsid w:val="5A9A20F7"/>
    <w:multiLevelType w:val="hybridMultilevel"/>
    <w:tmpl w:val="F81E3630"/>
    <w:lvl w:ilvl="0" w:tplc="A7366896">
      <w:start w:val="1"/>
      <w:numFmt w:val="decimalFullWidth"/>
      <w:lvlText w:val="%1．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A1385496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72DE2D7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D026E0FC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E4E4B8C2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7F2C1A88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22C40398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4EE417A0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96CA4056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>
    <w:nsid w:val="5EE36EC9"/>
    <w:multiLevelType w:val="hybridMultilevel"/>
    <w:tmpl w:val="E4481CB4"/>
    <w:lvl w:ilvl="0" w:tplc="40A42E9E">
      <w:numFmt w:val="bullet"/>
      <w:lvlText w:val="※"/>
      <w:lvlJc w:val="left"/>
      <w:pPr>
        <w:tabs>
          <w:tab w:val="num" w:pos="3120"/>
        </w:tabs>
        <w:ind w:left="3120" w:hanging="480"/>
      </w:pPr>
      <w:rPr>
        <w:rFonts w:ascii="Times New Roman" w:eastAsia="ＭＳ 明朝" w:hAnsi="Times New Roman" w:cs="Times New Roman" w:hint="default"/>
      </w:rPr>
    </w:lvl>
    <w:lvl w:ilvl="1" w:tplc="E8B89CF0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2" w:tplc="25B4EFD0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3" w:tplc="B0CE5E4A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4" w:tplc="C2920CF6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5" w:tplc="A818135E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6" w:tplc="622EE254" w:tentative="1">
      <w:start w:val="1"/>
      <w:numFmt w:val="bullet"/>
      <w:lvlText w:val="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  <w:lvl w:ilvl="7" w:tplc="65F62BFE" w:tentative="1">
      <w:start w:val="1"/>
      <w:numFmt w:val="bullet"/>
      <w:lvlText w:val=""/>
      <w:lvlJc w:val="left"/>
      <w:pPr>
        <w:tabs>
          <w:tab w:val="num" w:pos="6000"/>
        </w:tabs>
        <w:ind w:left="6000" w:hanging="420"/>
      </w:pPr>
      <w:rPr>
        <w:rFonts w:ascii="Wingdings" w:hAnsi="Wingdings" w:hint="default"/>
      </w:rPr>
    </w:lvl>
    <w:lvl w:ilvl="8" w:tplc="06C6458C" w:tentative="1">
      <w:start w:val="1"/>
      <w:numFmt w:val="bullet"/>
      <w:lvlText w:val=""/>
      <w:lvlJc w:val="left"/>
      <w:pPr>
        <w:tabs>
          <w:tab w:val="num" w:pos="6420"/>
        </w:tabs>
        <w:ind w:left="6420" w:hanging="420"/>
      </w:pPr>
      <w:rPr>
        <w:rFonts w:ascii="Wingdings" w:hAnsi="Wingdings" w:hint="default"/>
      </w:rPr>
    </w:lvl>
  </w:abstractNum>
  <w:abstractNum w:abstractNumId="4">
    <w:nsid w:val="62397868"/>
    <w:multiLevelType w:val="hybridMultilevel"/>
    <w:tmpl w:val="D6503BDE"/>
    <w:lvl w:ilvl="0" w:tplc="48E4B9BE">
      <w:numFmt w:val="bullet"/>
      <w:lvlText w:val="■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213EA19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DD87EF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EFCC65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2681CE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72C3E6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C7CFE9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CD8E63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ED41FB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bordersDoNotSurroundHeader/>
  <w:bordersDoNotSurroundFooter/>
  <w:proofState w:spelling="clean"/>
  <w:defaultTabStop w:val="240"/>
  <w:drawingGridHorizontalSpacing w:val="120"/>
  <w:drawingGridVerticalSpacing w:val="49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ED5"/>
    <w:rsid w:val="00013C32"/>
    <w:rsid w:val="0008208B"/>
    <w:rsid w:val="00087C0E"/>
    <w:rsid w:val="000A17F7"/>
    <w:rsid w:val="000B3707"/>
    <w:rsid w:val="000D6A15"/>
    <w:rsid w:val="00194D3A"/>
    <w:rsid w:val="001C0BDD"/>
    <w:rsid w:val="001C1348"/>
    <w:rsid w:val="001F51FD"/>
    <w:rsid w:val="00322A50"/>
    <w:rsid w:val="00421ED9"/>
    <w:rsid w:val="004C4CE4"/>
    <w:rsid w:val="004E0EF3"/>
    <w:rsid w:val="00522A29"/>
    <w:rsid w:val="00553F6C"/>
    <w:rsid w:val="005B27BB"/>
    <w:rsid w:val="005F3FC6"/>
    <w:rsid w:val="0067314D"/>
    <w:rsid w:val="006801D0"/>
    <w:rsid w:val="006E11A2"/>
    <w:rsid w:val="006F2329"/>
    <w:rsid w:val="00730433"/>
    <w:rsid w:val="00731D24"/>
    <w:rsid w:val="00781BDB"/>
    <w:rsid w:val="007963B4"/>
    <w:rsid w:val="007B0173"/>
    <w:rsid w:val="007C5AFB"/>
    <w:rsid w:val="0081158D"/>
    <w:rsid w:val="008C048E"/>
    <w:rsid w:val="00914BC7"/>
    <w:rsid w:val="00974DDA"/>
    <w:rsid w:val="009A464E"/>
    <w:rsid w:val="009C7E87"/>
    <w:rsid w:val="00A41EA3"/>
    <w:rsid w:val="00A863BB"/>
    <w:rsid w:val="00A95C12"/>
    <w:rsid w:val="00AB559B"/>
    <w:rsid w:val="00AF3095"/>
    <w:rsid w:val="00B26E9D"/>
    <w:rsid w:val="00B40336"/>
    <w:rsid w:val="00B53BA2"/>
    <w:rsid w:val="00B76289"/>
    <w:rsid w:val="00BC2161"/>
    <w:rsid w:val="00BC65D7"/>
    <w:rsid w:val="00BE1A2A"/>
    <w:rsid w:val="00BE551B"/>
    <w:rsid w:val="00C622ED"/>
    <w:rsid w:val="00CA4D6A"/>
    <w:rsid w:val="00CB7B36"/>
    <w:rsid w:val="00CE2ED5"/>
    <w:rsid w:val="00CF2262"/>
    <w:rsid w:val="00CF3B8C"/>
    <w:rsid w:val="00D0379F"/>
    <w:rsid w:val="00D077F5"/>
    <w:rsid w:val="00DC604D"/>
    <w:rsid w:val="00DC67B9"/>
    <w:rsid w:val="00DD3E9F"/>
    <w:rsid w:val="00DD4844"/>
    <w:rsid w:val="00E550A1"/>
    <w:rsid w:val="00E56C3C"/>
    <w:rsid w:val="00E76803"/>
    <w:rsid w:val="00E95BCD"/>
    <w:rsid w:val="00EA4F3C"/>
    <w:rsid w:val="00EC156C"/>
    <w:rsid w:val="00F70E3B"/>
    <w:rsid w:val="00F843F6"/>
    <w:rsid w:val="00FB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CE2E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E2ED5"/>
    <w:rPr>
      <w:rFonts w:ascii="ＭＳ 明朝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CE2E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2ED5"/>
    <w:rPr>
      <w:rFonts w:ascii="ＭＳ 明朝"/>
      <w:kern w:val="2"/>
      <w:sz w:val="24"/>
    </w:rPr>
  </w:style>
  <w:style w:type="table" w:styleId="a9">
    <w:name w:val="Table Grid"/>
    <w:basedOn w:val="a1"/>
    <w:uiPriority w:val="59"/>
    <w:rsid w:val="00522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CE2E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E2ED5"/>
    <w:rPr>
      <w:rFonts w:ascii="ＭＳ 明朝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CE2E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2ED5"/>
    <w:rPr>
      <w:rFonts w:ascii="ＭＳ 明朝"/>
      <w:kern w:val="2"/>
      <w:sz w:val="24"/>
    </w:rPr>
  </w:style>
  <w:style w:type="table" w:styleId="a9">
    <w:name w:val="Table Grid"/>
    <w:basedOn w:val="a1"/>
    <w:uiPriority w:val="59"/>
    <w:rsid w:val="00522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8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8BDE3-7DDF-4852-9109-7D1B38588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F036EAD3.dotm</Template>
  <TotalTime>0</TotalTime>
  <Pages>1</Pages>
  <Words>297</Words>
  <Characters>168</Characters>
  <Application>Microsoft Office Word</Application>
  <DocSecurity>6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　Ａ　Ｘ　送　信　書</vt:lpstr>
      <vt:lpstr>Ｆ　Ａ　Ｘ　送　信　書</vt:lpstr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　Ａ　Ｘ　送　信　書</dc:title>
  <dc:creator>佐藤</dc:creator>
  <cp:lastModifiedBy>田辺 諒也 13206</cp:lastModifiedBy>
  <cp:revision>2</cp:revision>
  <cp:lastPrinted>2026-03-06T05:02:00Z</cp:lastPrinted>
  <dcterms:created xsi:type="dcterms:W3CDTF">2026-03-23T02:08:00Z</dcterms:created>
  <dcterms:modified xsi:type="dcterms:W3CDTF">2026-03-23T02:08:00Z</dcterms:modified>
</cp:coreProperties>
</file>