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73AD" w14:textId="406B292C" w:rsidR="00F816D6" w:rsidRPr="008405F9" w:rsidRDefault="00F816D6" w:rsidP="007E7EAA">
      <w:pPr>
        <w:spacing w:line="320" w:lineRule="exact"/>
        <w:ind w:right="113"/>
        <w:jc w:val="center"/>
        <w:rPr>
          <w:rFonts w:ascii="ＭＳ 明朝" w:hAnsi="ＭＳ 明朝"/>
          <w:sz w:val="24"/>
          <w:szCs w:val="24"/>
        </w:rPr>
      </w:pPr>
      <w:r w:rsidRPr="008405F9">
        <w:rPr>
          <w:rFonts w:ascii="ＭＳ 明朝" w:hAnsi="ＭＳ 明朝" w:hint="eastAsia"/>
          <w:sz w:val="24"/>
          <w:szCs w:val="24"/>
        </w:rPr>
        <w:t>介護保険</w:t>
      </w:r>
      <w:r w:rsidR="002B5E6B">
        <w:rPr>
          <w:rFonts w:ascii="ＭＳ 明朝" w:hAnsi="ＭＳ 明朝" w:hint="eastAsia"/>
          <w:sz w:val="24"/>
          <w:szCs w:val="24"/>
        </w:rPr>
        <w:t xml:space="preserve">　</w:t>
      </w:r>
      <w:r w:rsidR="003553A2">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sidR="002B5E6B" w:rsidRPr="002B5E6B">
        <w:rPr>
          <w:rFonts w:ascii="ＭＳ 明朝" w:hAnsi="ＭＳ 明朝" w:hint="eastAsia"/>
          <w:sz w:val="20"/>
          <w:szCs w:val="24"/>
        </w:rPr>
        <w:t>（新規・転入）</w:t>
      </w:r>
      <w:r w:rsidR="002B5E6B">
        <w:rPr>
          <w:rFonts w:ascii="ＭＳ 明朝" w:hAnsi="ＭＳ 明朝" w:hint="eastAsia"/>
          <w:sz w:val="20"/>
          <w:szCs w:val="24"/>
        </w:rPr>
        <w:t xml:space="preserve"> </w:t>
      </w:r>
      <w:r w:rsidRPr="008405F9">
        <w:rPr>
          <w:rFonts w:ascii="ＭＳ 明朝" w:hAnsi="ＭＳ 明朝" w:hint="eastAsia"/>
          <w:sz w:val="24"/>
          <w:szCs w:val="24"/>
        </w:rPr>
        <w:t>申請書</w:t>
      </w:r>
    </w:p>
    <w:p w14:paraId="5333832A" w14:textId="1EDE98CD" w:rsidR="00DC232E" w:rsidRPr="002B5E6B" w:rsidRDefault="002B5E6B" w:rsidP="002F21D0">
      <w:pPr>
        <w:spacing w:beforeLines="30" w:before="87" w:afterLines="20" w:after="58" w:line="360" w:lineRule="exact"/>
        <w:ind w:leftChars="139" w:left="284" w:right="113"/>
        <w:rPr>
          <w:sz w:val="20"/>
        </w:rPr>
      </w:pPr>
      <w:r w:rsidRPr="002B5E6B">
        <w:rPr>
          <w:rFonts w:hint="eastAsia"/>
          <w:sz w:val="20"/>
        </w:rPr>
        <w:t xml:space="preserve">（あて先）一宮市長　</w:t>
      </w:r>
    </w:p>
    <w:p w14:paraId="3ECA5289" w14:textId="5713787B"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2B5E6B">
        <w:rPr>
          <w:rFonts w:hint="eastAsia"/>
          <w:sz w:val="20"/>
        </w:rPr>
        <w:t xml:space="preserve">　</w:t>
      </w:r>
      <w:r w:rsidR="002B5E6B">
        <w:rPr>
          <w:rFonts w:hint="eastAsia"/>
          <w:sz w:val="20"/>
        </w:rPr>
        <w:t xml:space="preserve">  </w:t>
      </w:r>
      <w:r w:rsidR="002B5E6B">
        <w:rPr>
          <w:rFonts w:hint="eastAsia"/>
          <w:sz w:val="20"/>
        </w:rPr>
        <w:t>令和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E44591" w:rsidRPr="00C6195B" w14:paraId="1A6E316D" w14:textId="77777777" w:rsidTr="00E44591">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E44591" w:rsidRPr="00C6195B" w:rsidRDefault="00E44591" w:rsidP="00E44591">
            <w:pPr>
              <w:spacing w:line="360" w:lineRule="exact"/>
              <w:jc w:val="center"/>
              <w:rPr>
                <w:rFonts w:ascii="ＭＳ 明朝" w:hAnsi="ＭＳ 明朝"/>
                <w:sz w:val="20"/>
              </w:rPr>
            </w:pPr>
            <w:r w:rsidRPr="00E44591">
              <w:rPr>
                <w:rFonts w:ascii="ＭＳ 明朝" w:hAnsi="ＭＳ 明朝" w:hint="eastAsia"/>
                <w:spacing w:val="441"/>
                <w:kern w:val="0"/>
                <w:sz w:val="20"/>
                <w:fitText w:val="3450" w:id="-1799089408"/>
              </w:rPr>
              <w:t>被保険</w:t>
            </w:r>
            <w:r w:rsidRPr="00E4459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E44591" w:rsidRPr="00392994" w:rsidRDefault="00E44591" w:rsidP="00E44591">
            <w:pPr>
              <w:jc w:val="distribute"/>
              <w:rPr>
                <w:rFonts w:ascii="ＭＳ 明朝" w:hAnsi="ＭＳ 明朝"/>
                <w:sz w:val="20"/>
              </w:rPr>
            </w:pPr>
            <w:r w:rsidRPr="00392994">
              <w:rPr>
                <w:rFonts w:ascii="ＭＳ 明朝" w:hAnsi="ＭＳ 明朝" w:hint="eastAsia"/>
                <w:sz w:val="20"/>
              </w:rPr>
              <w:t>介護保険</w:t>
            </w:r>
          </w:p>
          <w:p w14:paraId="409B9E12" w14:textId="5D09DADD" w:rsidR="00E44591" w:rsidRPr="00C6195B" w:rsidRDefault="00E44591" w:rsidP="00E44591">
            <w:pPr>
              <w:jc w:val="distribute"/>
              <w:rPr>
                <w:rFonts w:ascii="ＭＳ 明朝" w:hAnsi="ＭＳ 明朝"/>
                <w:sz w:val="20"/>
              </w:rPr>
            </w:pPr>
            <w:r w:rsidRPr="00392994">
              <w:rPr>
                <w:rFonts w:ascii="ＭＳ 明朝" w:hAnsi="ＭＳ 明朝" w:hint="eastAsia"/>
                <w:sz w:val="20"/>
              </w:rPr>
              <w:t>被保険者番号</w:t>
            </w:r>
          </w:p>
        </w:tc>
        <w:tc>
          <w:tcPr>
            <w:tcW w:w="351" w:type="dxa"/>
            <w:tcBorders>
              <w:bottom w:val="nil"/>
            </w:tcBorders>
            <w:vAlign w:val="center"/>
          </w:tcPr>
          <w:p w14:paraId="2D0BF633" w14:textId="76DCA6BB" w:rsidR="004852CB" w:rsidRPr="00C6195B" w:rsidRDefault="004852CB" w:rsidP="004852CB">
            <w:pPr>
              <w:rPr>
                <w:rFonts w:ascii="ＭＳ 明朝" w:hAnsi="ＭＳ 明朝"/>
                <w:sz w:val="20"/>
              </w:rPr>
            </w:pPr>
          </w:p>
        </w:tc>
        <w:tc>
          <w:tcPr>
            <w:tcW w:w="351" w:type="dxa"/>
            <w:tcBorders>
              <w:bottom w:val="nil"/>
            </w:tcBorders>
            <w:vAlign w:val="center"/>
          </w:tcPr>
          <w:p w14:paraId="3EF0DE51" w14:textId="5E6082C1" w:rsidR="004852CB" w:rsidRPr="00C6195B" w:rsidRDefault="004852CB" w:rsidP="004852CB">
            <w:pPr>
              <w:ind w:right="-2225"/>
              <w:rPr>
                <w:rFonts w:ascii="ＭＳ 明朝" w:hAnsi="ＭＳ 明朝"/>
                <w:sz w:val="20"/>
              </w:rPr>
            </w:pPr>
          </w:p>
        </w:tc>
        <w:tc>
          <w:tcPr>
            <w:tcW w:w="351" w:type="dxa"/>
            <w:vAlign w:val="center"/>
          </w:tcPr>
          <w:p w14:paraId="398D9075" w14:textId="215F2ED9" w:rsidR="004852CB" w:rsidRPr="00C6195B" w:rsidRDefault="004852CB" w:rsidP="004852CB">
            <w:pPr>
              <w:rPr>
                <w:rFonts w:ascii="ＭＳ 明朝" w:hAnsi="ＭＳ 明朝"/>
                <w:sz w:val="20"/>
              </w:rPr>
            </w:pPr>
          </w:p>
        </w:tc>
        <w:tc>
          <w:tcPr>
            <w:tcW w:w="351" w:type="dxa"/>
            <w:tcBorders>
              <w:bottom w:val="nil"/>
            </w:tcBorders>
            <w:vAlign w:val="center"/>
          </w:tcPr>
          <w:p w14:paraId="06EBB9D7" w14:textId="77777777" w:rsidR="00E44591" w:rsidRPr="00C6195B" w:rsidRDefault="00E44591" w:rsidP="004852CB">
            <w:pPr>
              <w:rPr>
                <w:rFonts w:ascii="ＭＳ 明朝" w:hAnsi="ＭＳ 明朝"/>
                <w:sz w:val="20"/>
              </w:rPr>
            </w:pPr>
          </w:p>
        </w:tc>
        <w:tc>
          <w:tcPr>
            <w:tcW w:w="351" w:type="dxa"/>
            <w:gridSpan w:val="2"/>
            <w:tcBorders>
              <w:bottom w:val="nil"/>
            </w:tcBorders>
            <w:vAlign w:val="center"/>
          </w:tcPr>
          <w:p w14:paraId="1C451EB6" w14:textId="77777777" w:rsidR="00E44591" w:rsidRPr="00C6195B" w:rsidRDefault="00E44591" w:rsidP="004852CB">
            <w:pPr>
              <w:rPr>
                <w:rFonts w:ascii="ＭＳ 明朝" w:hAnsi="ＭＳ 明朝"/>
                <w:sz w:val="20"/>
              </w:rPr>
            </w:pPr>
          </w:p>
        </w:tc>
        <w:tc>
          <w:tcPr>
            <w:tcW w:w="351" w:type="dxa"/>
            <w:tcBorders>
              <w:bottom w:val="nil"/>
            </w:tcBorders>
            <w:vAlign w:val="center"/>
          </w:tcPr>
          <w:p w14:paraId="22B7E909" w14:textId="77777777" w:rsidR="00E44591" w:rsidRPr="00C6195B" w:rsidRDefault="00E44591" w:rsidP="004852CB">
            <w:pPr>
              <w:rPr>
                <w:rFonts w:ascii="ＭＳ 明朝" w:hAnsi="ＭＳ 明朝"/>
                <w:sz w:val="20"/>
              </w:rPr>
            </w:pPr>
          </w:p>
        </w:tc>
        <w:tc>
          <w:tcPr>
            <w:tcW w:w="351" w:type="dxa"/>
            <w:tcBorders>
              <w:bottom w:val="nil"/>
            </w:tcBorders>
            <w:vAlign w:val="center"/>
          </w:tcPr>
          <w:p w14:paraId="0473CB99" w14:textId="77777777" w:rsidR="00E44591" w:rsidRPr="00C6195B" w:rsidRDefault="00E44591" w:rsidP="004852CB">
            <w:pPr>
              <w:rPr>
                <w:rFonts w:ascii="ＭＳ 明朝" w:hAnsi="ＭＳ 明朝"/>
                <w:sz w:val="20"/>
              </w:rPr>
            </w:pPr>
          </w:p>
        </w:tc>
        <w:tc>
          <w:tcPr>
            <w:tcW w:w="351" w:type="dxa"/>
            <w:tcBorders>
              <w:bottom w:val="nil"/>
            </w:tcBorders>
            <w:vAlign w:val="center"/>
          </w:tcPr>
          <w:p w14:paraId="69567170" w14:textId="77777777" w:rsidR="00E44591" w:rsidRPr="00C6195B" w:rsidRDefault="00E44591" w:rsidP="004852CB">
            <w:pPr>
              <w:rPr>
                <w:rFonts w:ascii="ＭＳ 明朝" w:hAnsi="ＭＳ 明朝"/>
                <w:sz w:val="20"/>
              </w:rPr>
            </w:pPr>
          </w:p>
        </w:tc>
        <w:tc>
          <w:tcPr>
            <w:tcW w:w="358" w:type="dxa"/>
            <w:tcBorders>
              <w:bottom w:val="nil"/>
            </w:tcBorders>
            <w:vAlign w:val="center"/>
          </w:tcPr>
          <w:p w14:paraId="344AD31E" w14:textId="77777777" w:rsidR="00E44591" w:rsidRPr="00C6195B" w:rsidRDefault="00E44591" w:rsidP="004852CB">
            <w:pPr>
              <w:rPr>
                <w:rFonts w:ascii="ＭＳ 明朝" w:hAnsi="ＭＳ 明朝"/>
                <w:sz w:val="20"/>
              </w:rPr>
            </w:pPr>
          </w:p>
        </w:tc>
        <w:tc>
          <w:tcPr>
            <w:tcW w:w="355" w:type="dxa"/>
            <w:tcBorders>
              <w:bottom w:val="nil"/>
            </w:tcBorders>
            <w:vAlign w:val="center"/>
          </w:tcPr>
          <w:p w14:paraId="35920249" w14:textId="77777777" w:rsidR="00E44591" w:rsidRPr="00C6195B" w:rsidRDefault="00E44591" w:rsidP="004852CB">
            <w:pPr>
              <w:rPr>
                <w:rFonts w:ascii="ＭＳ 明朝" w:hAnsi="ＭＳ 明朝"/>
                <w:sz w:val="20"/>
              </w:rPr>
            </w:pPr>
          </w:p>
        </w:tc>
        <w:tc>
          <w:tcPr>
            <w:tcW w:w="1323" w:type="dxa"/>
            <w:gridSpan w:val="3"/>
            <w:vAlign w:val="center"/>
          </w:tcPr>
          <w:p w14:paraId="3D6E82EF" w14:textId="77777777" w:rsidR="00E44591" w:rsidRPr="00C6195B" w:rsidRDefault="00E44591" w:rsidP="00E44591">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E44591" w:rsidRPr="00C6195B" w:rsidRDefault="00E44591" w:rsidP="00E44591">
            <w:pPr>
              <w:jc w:val="left"/>
              <w:rPr>
                <w:rFonts w:ascii="ＭＳ 明朝" w:hAnsi="ＭＳ 明朝"/>
                <w:sz w:val="20"/>
              </w:rPr>
            </w:pPr>
          </w:p>
        </w:tc>
        <w:tc>
          <w:tcPr>
            <w:tcW w:w="247" w:type="dxa"/>
            <w:vAlign w:val="center"/>
          </w:tcPr>
          <w:p w14:paraId="06BC8930" w14:textId="77777777" w:rsidR="00E44591" w:rsidRPr="00C6195B" w:rsidRDefault="00E44591" w:rsidP="00E44591">
            <w:pPr>
              <w:jc w:val="left"/>
              <w:rPr>
                <w:rFonts w:ascii="ＭＳ 明朝" w:hAnsi="ＭＳ 明朝"/>
                <w:sz w:val="20"/>
              </w:rPr>
            </w:pPr>
          </w:p>
        </w:tc>
        <w:tc>
          <w:tcPr>
            <w:tcW w:w="246" w:type="dxa"/>
            <w:vAlign w:val="center"/>
          </w:tcPr>
          <w:p w14:paraId="09E7BD8C" w14:textId="77777777" w:rsidR="00E44591" w:rsidRPr="00C6195B" w:rsidRDefault="00E44591" w:rsidP="00E44591">
            <w:pPr>
              <w:jc w:val="left"/>
              <w:rPr>
                <w:rFonts w:ascii="ＭＳ 明朝" w:hAnsi="ＭＳ 明朝"/>
                <w:sz w:val="20"/>
              </w:rPr>
            </w:pPr>
          </w:p>
        </w:tc>
        <w:tc>
          <w:tcPr>
            <w:tcW w:w="247" w:type="dxa"/>
            <w:vAlign w:val="center"/>
          </w:tcPr>
          <w:p w14:paraId="1A5F65CD" w14:textId="77777777" w:rsidR="00E44591" w:rsidRPr="00C6195B" w:rsidRDefault="00E44591" w:rsidP="00E44591">
            <w:pPr>
              <w:jc w:val="left"/>
              <w:rPr>
                <w:rFonts w:ascii="ＭＳ 明朝" w:hAnsi="ＭＳ 明朝"/>
                <w:sz w:val="20"/>
              </w:rPr>
            </w:pPr>
          </w:p>
        </w:tc>
        <w:tc>
          <w:tcPr>
            <w:tcW w:w="246" w:type="dxa"/>
            <w:gridSpan w:val="2"/>
            <w:vAlign w:val="center"/>
          </w:tcPr>
          <w:p w14:paraId="58D116F4" w14:textId="77777777" w:rsidR="00E44591" w:rsidRPr="00C6195B" w:rsidRDefault="00E44591" w:rsidP="00E44591">
            <w:pPr>
              <w:jc w:val="left"/>
              <w:rPr>
                <w:rFonts w:ascii="ＭＳ 明朝" w:hAnsi="ＭＳ 明朝"/>
                <w:sz w:val="20"/>
              </w:rPr>
            </w:pPr>
          </w:p>
        </w:tc>
        <w:tc>
          <w:tcPr>
            <w:tcW w:w="247" w:type="dxa"/>
            <w:vAlign w:val="center"/>
          </w:tcPr>
          <w:p w14:paraId="686A724B" w14:textId="77777777" w:rsidR="00E44591" w:rsidRPr="00C6195B" w:rsidRDefault="00E44591" w:rsidP="00E44591">
            <w:pPr>
              <w:jc w:val="left"/>
              <w:rPr>
                <w:rFonts w:ascii="ＭＳ 明朝" w:hAnsi="ＭＳ 明朝"/>
                <w:sz w:val="20"/>
              </w:rPr>
            </w:pPr>
          </w:p>
        </w:tc>
        <w:tc>
          <w:tcPr>
            <w:tcW w:w="246" w:type="dxa"/>
            <w:vAlign w:val="center"/>
          </w:tcPr>
          <w:p w14:paraId="56AF976A" w14:textId="77777777" w:rsidR="00E44591" w:rsidRPr="00C6195B" w:rsidRDefault="00E44591" w:rsidP="00E44591">
            <w:pPr>
              <w:jc w:val="left"/>
              <w:rPr>
                <w:rFonts w:ascii="ＭＳ 明朝" w:hAnsi="ＭＳ 明朝"/>
                <w:sz w:val="20"/>
              </w:rPr>
            </w:pPr>
          </w:p>
        </w:tc>
        <w:tc>
          <w:tcPr>
            <w:tcW w:w="247" w:type="dxa"/>
            <w:vAlign w:val="center"/>
          </w:tcPr>
          <w:p w14:paraId="29509420" w14:textId="77777777" w:rsidR="00E44591" w:rsidRPr="00C6195B" w:rsidRDefault="00E44591" w:rsidP="00E44591">
            <w:pPr>
              <w:jc w:val="left"/>
              <w:rPr>
                <w:rFonts w:ascii="ＭＳ 明朝" w:hAnsi="ＭＳ 明朝"/>
                <w:sz w:val="20"/>
              </w:rPr>
            </w:pPr>
          </w:p>
        </w:tc>
        <w:tc>
          <w:tcPr>
            <w:tcW w:w="246" w:type="dxa"/>
            <w:vAlign w:val="center"/>
          </w:tcPr>
          <w:p w14:paraId="134F6891" w14:textId="77777777" w:rsidR="00E44591" w:rsidRPr="00C6195B" w:rsidRDefault="00E44591" w:rsidP="00E44591">
            <w:pPr>
              <w:jc w:val="left"/>
              <w:rPr>
                <w:rFonts w:ascii="ＭＳ 明朝" w:hAnsi="ＭＳ 明朝"/>
                <w:sz w:val="20"/>
              </w:rPr>
            </w:pPr>
          </w:p>
        </w:tc>
        <w:tc>
          <w:tcPr>
            <w:tcW w:w="247" w:type="dxa"/>
            <w:vAlign w:val="center"/>
          </w:tcPr>
          <w:p w14:paraId="686B4D74" w14:textId="77777777" w:rsidR="00E44591" w:rsidRPr="00C6195B" w:rsidRDefault="00E44591" w:rsidP="00E44591">
            <w:pPr>
              <w:jc w:val="left"/>
              <w:rPr>
                <w:rFonts w:ascii="ＭＳ 明朝" w:hAnsi="ＭＳ 明朝"/>
                <w:sz w:val="20"/>
              </w:rPr>
            </w:pPr>
          </w:p>
        </w:tc>
        <w:tc>
          <w:tcPr>
            <w:tcW w:w="246" w:type="dxa"/>
            <w:vAlign w:val="center"/>
          </w:tcPr>
          <w:p w14:paraId="77873F9E" w14:textId="77777777" w:rsidR="00E44591" w:rsidRPr="00C6195B" w:rsidRDefault="00E44591" w:rsidP="00E44591">
            <w:pPr>
              <w:jc w:val="left"/>
              <w:rPr>
                <w:rFonts w:ascii="ＭＳ 明朝" w:hAnsi="ＭＳ 明朝"/>
                <w:sz w:val="20"/>
              </w:rPr>
            </w:pPr>
          </w:p>
        </w:tc>
        <w:tc>
          <w:tcPr>
            <w:tcW w:w="254" w:type="dxa"/>
            <w:vAlign w:val="center"/>
          </w:tcPr>
          <w:p w14:paraId="1AA0807E" w14:textId="77777777" w:rsidR="00E44591" w:rsidRPr="00C6195B" w:rsidRDefault="00E44591" w:rsidP="00E44591">
            <w:pPr>
              <w:jc w:val="left"/>
              <w:rPr>
                <w:rFonts w:ascii="ＭＳ 明朝" w:hAnsi="ＭＳ 明朝"/>
                <w:sz w:val="20"/>
              </w:rPr>
            </w:pPr>
          </w:p>
        </w:tc>
      </w:tr>
      <w:tr w:rsidR="00E44591"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E44591" w:rsidRPr="00514286" w:rsidRDefault="00E44591" w:rsidP="00E44591">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E44591" w:rsidRPr="00514286" w:rsidRDefault="00E44591" w:rsidP="00E44591">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E44591" w:rsidRPr="00514286" w:rsidRDefault="00E44591" w:rsidP="00E44591">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569C26F8" w14:textId="343D6FEF" w:rsidR="00E44591" w:rsidRPr="002B5E6B" w:rsidRDefault="00E44591" w:rsidP="00E44591">
            <w:pPr>
              <w:jc w:val="left"/>
              <w:rPr>
                <w:rFonts w:ascii="ＭＳ 明朝" w:hAnsi="ＭＳ 明朝"/>
                <w:sz w:val="12"/>
                <w:szCs w:val="12"/>
              </w:rPr>
            </w:pPr>
            <w:r w:rsidRPr="002B5E6B">
              <w:rPr>
                <w:rFonts w:ascii="ＭＳ 明朝" w:hAnsi="ＭＳ 明朝" w:hint="eastAsia"/>
                <w:sz w:val="12"/>
                <w:szCs w:val="12"/>
              </w:rPr>
              <w:t>□一宮市国民健康保険　　□一宮市後期高齢者医療保険</w:t>
            </w:r>
          </w:p>
          <w:p w14:paraId="1E7618F8" w14:textId="021DE581" w:rsidR="00E44591" w:rsidRPr="002B5E6B" w:rsidRDefault="00E44591" w:rsidP="00E44591">
            <w:pPr>
              <w:jc w:val="left"/>
              <w:rPr>
                <w:rFonts w:ascii="ＭＳ 明朝" w:hAnsi="ＭＳ 明朝"/>
                <w:sz w:val="12"/>
                <w:szCs w:val="12"/>
              </w:rPr>
            </w:pPr>
            <w:r w:rsidRPr="002B5E6B">
              <w:rPr>
                <w:rFonts w:ascii="ＭＳ 明朝" w:hAnsi="ＭＳ 明朝" w:hint="eastAsia"/>
                <w:sz w:val="12"/>
                <w:szCs w:val="12"/>
              </w:rPr>
              <w:t xml:space="preserve">□その他（保険者名：　　</w:t>
            </w:r>
            <w:r>
              <w:rPr>
                <w:rFonts w:ascii="ＭＳ 明朝" w:hAnsi="ＭＳ 明朝" w:hint="eastAsia"/>
                <w:sz w:val="12"/>
                <w:szCs w:val="12"/>
              </w:rPr>
              <w:t xml:space="preserve">　　　　　　　　</w:t>
            </w:r>
            <w:r w:rsidRPr="002B5E6B">
              <w:rPr>
                <w:rFonts w:ascii="ＭＳ 明朝" w:hAnsi="ＭＳ 明朝" w:hint="eastAsia"/>
                <w:sz w:val="12"/>
                <w:szCs w:val="12"/>
              </w:rPr>
              <w:t xml:space="preserve">　　　　　　）</w:t>
            </w:r>
          </w:p>
        </w:tc>
        <w:tc>
          <w:tcPr>
            <w:tcW w:w="1678" w:type="dxa"/>
            <w:gridSpan w:val="4"/>
            <w:tcBorders>
              <w:left w:val="nil"/>
            </w:tcBorders>
            <w:vAlign w:val="center"/>
          </w:tcPr>
          <w:p w14:paraId="22225F77" w14:textId="734C12F0" w:rsidR="00E44591" w:rsidRPr="00514286" w:rsidRDefault="00E44591" w:rsidP="00E44591">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E44591" w:rsidRPr="00514286" w:rsidRDefault="00E44591" w:rsidP="00E44591">
            <w:pPr>
              <w:jc w:val="left"/>
              <w:rPr>
                <w:rFonts w:ascii="ＭＳ 明朝" w:hAnsi="ＭＳ 明朝"/>
                <w:sz w:val="20"/>
              </w:rPr>
            </w:pPr>
          </w:p>
        </w:tc>
      </w:tr>
      <w:tr w:rsidR="00E44591"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E44591" w:rsidRPr="00514286" w:rsidRDefault="00E44591" w:rsidP="00E44591">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E44591" w:rsidRPr="00514286" w:rsidRDefault="00E44591" w:rsidP="00E44591">
            <w:pPr>
              <w:jc w:val="left"/>
              <w:rPr>
                <w:rFonts w:ascii="ＭＳ 明朝" w:hAnsi="ＭＳ 明朝"/>
                <w:sz w:val="20"/>
              </w:rPr>
            </w:pPr>
          </w:p>
        </w:tc>
        <w:tc>
          <w:tcPr>
            <w:tcW w:w="1272" w:type="dxa"/>
            <w:tcBorders>
              <w:left w:val="nil"/>
            </w:tcBorders>
            <w:vAlign w:val="center"/>
          </w:tcPr>
          <w:p w14:paraId="3EE51C85" w14:textId="77777777" w:rsidR="00E44591" w:rsidRDefault="00E44591" w:rsidP="00E44591">
            <w:pPr>
              <w:jc w:val="distribute"/>
              <w:rPr>
                <w:rFonts w:ascii="ＭＳ 明朝" w:hAnsi="ＭＳ 明朝"/>
                <w:sz w:val="20"/>
              </w:rPr>
            </w:pPr>
            <w:r w:rsidRPr="00514286">
              <w:rPr>
                <w:rFonts w:ascii="ＭＳ 明朝" w:hAnsi="ＭＳ 明朝" w:hint="eastAsia"/>
                <w:sz w:val="20"/>
              </w:rPr>
              <w:t>被保険者</w:t>
            </w:r>
          </w:p>
          <w:p w14:paraId="4F73F8F5" w14:textId="4E5F4616" w:rsidR="00E44591" w:rsidRPr="00514286" w:rsidRDefault="00E44591" w:rsidP="00E44591">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E44591" w:rsidRPr="00514286" w:rsidRDefault="00E44591" w:rsidP="00E44591">
            <w:pPr>
              <w:jc w:val="center"/>
              <w:rPr>
                <w:rFonts w:ascii="ＭＳ 明朝" w:hAnsi="ＭＳ 明朝"/>
                <w:sz w:val="20"/>
              </w:rPr>
            </w:pPr>
            <w:r w:rsidRPr="00E44591">
              <w:rPr>
                <w:rFonts w:ascii="ＭＳ 明朝" w:hAnsi="ＭＳ 明朝" w:hint="eastAsia"/>
                <w:spacing w:val="145"/>
                <w:kern w:val="0"/>
                <w:sz w:val="20"/>
                <w:fitText w:val="690" w:id="-1666929408"/>
              </w:rPr>
              <w:t>記</w:t>
            </w:r>
            <w:r w:rsidRPr="00E445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E44591" w:rsidRPr="00514286" w:rsidRDefault="00E44591" w:rsidP="00E44591">
            <w:pPr>
              <w:jc w:val="left"/>
              <w:rPr>
                <w:rFonts w:ascii="ＭＳ 明朝" w:hAnsi="ＭＳ 明朝"/>
                <w:sz w:val="20"/>
              </w:rPr>
            </w:pPr>
          </w:p>
        </w:tc>
        <w:tc>
          <w:tcPr>
            <w:tcW w:w="668" w:type="dxa"/>
            <w:gridSpan w:val="2"/>
            <w:tcBorders>
              <w:left w:val="nil"/>
            </w:tcBorders>
            <w:vAlign w:val="center"/>
          </w:tcPr>
          <w:p w14:paraId="7A34DD10" w14:textId="77777777" w:rsidR="00E44591" w:rsidRPr="00514286" w:rsidRDefault="00E44591" w:rsidP="00E44591">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E44591" w:rsidRPr="00514286" w:rsidRDefault="00E44591" w:rsidP="00E44591">
            <w:pPr>
              <w:jc w:val="left"/>
              <w:rPr>
                <w:rFonts w:ascii="ＭＳ 明朝" w:hAnsi="ＭＳ 明朝"/>
                <w:sz w:val="20"/>
              </w:rPr>
            </w:pPr>
          </w:p>
        </w:tc>
        <w:tc>
          <w:tcPr>
            <w:tcW w:w="769" w:type="dxa"/>
            <w:gridSpan w:val="4"/>
            <w:tcBorders>
              <w:left w:val="nil"/>
            </w:tcBorders>
            <w:vAlign w:val="center"/>
          </w:tcPr>
          <w:p w14:paraId="3F85FA08" w14:textId="43FE0835" w:rsidR="00E44591" w:rsidRPr="00514286" w:rsidRDefault="00E44591" w:rsidP="00E44591">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E44591" w:rsidRPr="00514286" w:rsidRDefault="00E44591" w:rsidP="00E44591">
            <w:pPr>
              <w:jc w:val="left"/>
              <w:rPr>
                <w:rFonts w:ascii="ＭＳ 明朝" w:hAnsi="ＭＳ 明朝"/>
                <w:sz w:val="20"/>
              </w:rPr>
            </w:pPr>
          </w:p>
        </w:tc>
      </w:tr>
      <w:tr w:rsidR="00E44591"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E44591" w:rsidRPr="00514286" w:rsidRDefault="00E44591" w:rsidP="00E44591">
            <w:pPr>
              <w:spacing w:line="360" w:lineRule="exact"/>
              <w:rPr>
                <w:rFonts w:ascii="ＭＳ 明朝" w:hAnsi="ＭＳ 明朝"/>
                <w:sz w:val="20"/>
              </w:rPr>
            </w:pPr>
          </w:p>
        </w:tc>
        <w:tc>
          <w:tcPr>
            <w:tcW w:w="1582" w:type="dxa"/>
            <w:gridSpan w:val="2"/>
            <w:tcBorders>
              <w:left w:val="nil"/>
            </w:tcBorders>
            <w:vAlign w:val="center"/>
          </w:tcPr>
          <w:p w14:paraId="6E1F0303" w14:textId="77777777" w:rsidR="00E44591" w:rsidRPr="00514286" w:rsidRDefault="00E44591" w:rsidP="00E44591">
            <w:pPr>
              <w:jc w:val="center"/>
              <w:rPr>
                <w:rFonts w:ascii="ＭＳ 明朝" w:hAnsi="ＭＳ 明朝"/>
                <w:sz w:val="20"/>
              </w:rPr>
            </w:pPr>
            <w:r w:rsidRPr="00E44591">
              <w:rPr>
                <w:rFonts w:ascii="ＭＳ 明朝" w:hAnsi="ＭＳ 明朝" w:hint="eastAsia"/>
                <w:spacing w:val="27"/>
                <w:kern w:val="0"/>
                <w:sz w:val="20"/>
                <w:fitText w:val="966" w:id="-1565202174"/>
              </w:rPr>
              <w:t>フリガ</w:t>
            </w:r>
            <w:r w:rsidRPr="00E44591">
              <w:rPr>
                <w:rFonts w:ascii="ＭＳ 明朝" w:hAnsi="ＭＳ 明朝" w:hint="eastAsia"/>
                <w:spacing w:val="2"/>
                <w:kern w:val="0"/>
                <w:sz w:val="20"/>
                <w:fitText w:val="966" w:id="-1565202174"/>
              </w:rPr>
              <w:t>ナ</w:t>
            </w:r>
          </w:p>
        </w:tc>
        <w:tc>
          <w:tcPr>
            <w:tcW w:w="3521" w:type="dxa"/>
            <w:gridSpan w:val="11"/>
          </w:tcPr>
          <w:p w14:paraId="36C37217" w14:textId="77777777" w:rsidR="00E44591" w:rsidRPr="00514286" w:rsidRDefault="00E44591" w:rsidP="00E44591">
            <w:pPr>
              <w:jc w:val="left"/>
              <w:rPr>
                <w:rFonts w:ascii="ＭＳ 明朝" w:hAnsi="ＭＳ 明朝"/>
                <w:sz w:val="20"/>
              </w:rPr>
            </w:pPr>
          </w:p>
        </w:tc>
        <w:tc>
          <w:tcPr>
            <w:tcW w:w="1323" w:type="dxa"/>
            <w:gridSpan w:val="3"/>
            <w:vMerge w:val="restart"/>
            <w:vAlign w:val="center"/>
          </w:tcPr>
          <w:p w14:paraId="1C8CBDC0" w14:textId="137230C5" w:rsidR="00E44591" w:rsidRPr="00514286" w:rsidRDefault="00E44591" w:rsidP="00E44591">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E44591" w:rsidRPr="00851BB5" w:rsidRDefault="00E44591" w:rsidP="00E44591">
            <w:pPr>
              <w:jc w:val="left"/>
              <w:rPr>
                <w:rFonts w:ascii="ＭＳ 明朝" w:hAnsi="ＭＳ 明朝"/>
                <w:sz w:val="20"/>
              </w:rPr>
            </w:pPr>
          </w:p>
        </w:tc>
      </w:tr>
      <w:tr w:rsidR="00E44591" w:rsidRPr="00514286" w14:paraId="7D05750A" w14:textId="77777777" w:rsidTr="00072862">
        <w:trPr>
          <w:cantSplit/>
          <w:trHeight w:val="360"/>
          <w:jc w:val="center"/>
        </w:trPr>
        <w:tc>
          <w:tcPr>
            <w:tcW w:w="505" w:type="dxa"/>
            <w:vMerge/>
            <w:tcBorders>
              <w:top w:val="nil"/>
              <w:bottom w:val="nil"/>
              <w:right w:val="single" w:sz="6" w:space="0" w:color="auto"/>
            </w:tcBorders>
          </w:tcPr>
          <w:p w14:paraId="6C3DE31E" w14:textId="77777777" w:rsidR="00E44591" w:rsidRPr="00514286" w:rsidRDefault="00E44591" w:rsidP="00E44591">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E44591" w:rsidRPr="00851BB5" w:rsidRDefault="00E44591" w:rsidP="00E44591">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E44591" w:rsidRPr="00851BB5" w:rsidRDefault="00E44591" w:rsidP="00E44591">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E44591" w:rsidRPr="000E0DF4" w:rsidRDefault="00E44591" w:rsidP="00E44591">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E44591" w:rsidRPr="000E0DF4" w:rsidRDefault="00E44591" w:rsidP="00E44591">
            <w:pPr>
              <w:jc w:val="left"/>
              <w:rPr>
                <w:rFonts w:ascii="ＭＳ 明朝" w:hAnsi="ＭＳ 明朝"/>
                <w:sz w:val="16"/>
              </w:rPr>
            </w:pPr>
          </w:p>
        </w:tc>
      </w:tr>
      <w:tr w:rsidR="00E44591"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E44591" w:rsidRPr="00514286" w:rsidRDefault="00E44591" w:rsidP="00E44591">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E44591" w:rsidRPr="00851BB5" w:rsidRDefault="00E44591" w:rsidP="00E44591">
            <w:pPr>
              <w:rPr>
                <w:rFonts w:ascii="ＭＳ 明朝" w:hAnsi="ＭＳ 明朝"/>
                <w:sz w:val="16"/>
              </w:rPr>
            </w:pPr>
          </w:p>
        </w:tc>
        <w:tc>
          <w:tcPr>
            <w:tcW w:w="3521" w:type="dxa"/>
            <w:gridSpan w:val="11"/>
            <w:vMerge/>
            <w:tcBorders>
              <w:left w:val="nil"/>
              <w:bottom w:val="nil"/>
            </w:tcBorders>
            <w:vAlign w:val="center"/>
          </w:tcPr>
          <w:p w14:paraId="77505BFC" w14:textId="18C46F64" w:rsidR="00E44591" w:rsidRPr="00851BB5" w:rsidRDefault="00E44591" w:rsidP="00E44591">
            <w:pPr>
              <w:rPr>
                <w:rFonts w:ascii="ＭＳ 明朝" w:hAnsi="ＭＳ 明朝"/>
                <w:sz w:val="16"/>
              </w:rPr>
            </w:pPr>
          </w:p>
        </w:tc>
        <w:tc>
          <w:tcPr>
            <w:tcW w:w="1323" w:type="dxa"/>
            <w:gridSpan w:val="3"/>
            <w:tcBorders>
              <w:top w:val="single" w:sz="4" w:space="0" w:color="000000"/>
            </w:tcBorders>
            <w:vAlign w:val="center"/>
          </w:tcPr>
          <w:p w14:paraId="60E5BD2B" w14:textId="4D5DF9A9" w:rsidR="00E44591" w:rsidRPr="00514286" w:rsidRDefault="00E44591" w:rsidP="00E44591">
            <w:pPr>
              <w:jc w:val="center"/>
              <w:rPr>
                <w:rFonts w:ascii="ＭＳ 明朝" w:hAnsi="ＭＳ 明朝"/>
                <w:sz w:val="20"/>
              </w:rPr>
            </w:pPr>
            <w:r w:rsidRPr="00E44591">
              <w:rPr>
                <w:rFonts w:ascii="ＭＳ 明朝" w:hAnsi="ＭＳ 明朝" w:hint="eastAsia"/>
                <w:spacing w:val="145"/>
                <w:kern w:val="0"/>
                <w:sz w:val="20"/>
                <w:fitText w:val="690" w:id="-1666929152"/>
              </w:rPr>
              <w:t>性</w:t>
            </w:r>
            <w:r w:rsidRPr="00E445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E44591" w:rsidRPr="00514286" w:rsidRDefault="00E44591" w:rsidP="00E44591">
            <w:pPr>
              <w:jc w:val="left"/>
              <w:rPr>
                <w:rFonts w:ascii="ＭＳ 明朝" w:hAnsi="ＭＳ 明朝"/>
                <w:sz w:val="20"/>
              </w:rPr>
            </w:pPr>
          </w:p>
        </w:tc>
      </w:tr>
      <w:tr w:rsidR="00E44591"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E44591" w:rsidRPr="00514286" w:rsidRDefault="00E44591" w:rsidP="00E44591">
            <w:pPr>
              <w:spacing w:line="360" w:lineRule="exact"/>
              <w:rPr>
                <w:rFonts w:ascii="ＭＳ 明朝" w:hAnsi="ＭＳ 明朝"/>
                <w:sz w:val="20"/>
              </w:rPr>
            </w:pPr>
          </w:p>
        </w:tc>
        <w:tc>
          <w:tcPr>
            <w:tcW w:w="1582" w:type="dxa"/>
            <w:gridSpan w:val="2"/>
            <w:tcBorders>
              <w:left w:val="nil"/>
            </w:tcBorders>
            <w:vAlign w:val="center"/>
          </w:tcPr>
          <w:p w14:paraId="37F7CDDE" w14:textId="77777777" w:rsidR="00E44591" w:rsidRPr="00514286" w:rsidRDefault="00E44591" w:rsidP="00E44591">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E44591" w:rsidRPr="00336D9E" w:rsidRDefault="00E44591" w:rsidP="00E44591">
            <w:pPr>
              <w:snapToGrid w:val="0"/>
              <w:jc w:val="left"/>
              <w:rPr>
                <w:rFonts w:ascii="ＭＳ 明朝" w:hAnsi="ＭＳ 明朝"/>
                <w:sz w:val="18"/>
                <w:szCs w:val="18"/>
              </w:rPr>
            </w:pPr>
          </w:p>
          <w:p w14:paraId="45BC8D98" w14:textId="77777777" w:rsidR="00E44591" w:rsidRPr="00336D9E" w:rsidRDefault="00E44591" w:rsidP="00E44591">
            <w:pPr>
              <w:snapToGrid w:val="0"/>
              <w:jc w:val="left"/>
              <w:rPr>
                <w:rFonts w:ascii="ＭＳ 明朝" w:hAnsi="ＭＳ 明朝"/>
                <w:sz w:val="18"/>
                <w:szCs w:val="18"/>
              </w:rPr>
            </w:pPr>
          </w:p>
          <w:p w14:paraId="26DF0EE2" w14:textId="04D81062" w:rsidR="00E44591" w:rsidRPr="00336D9E" w:rsidRDefault="00E44591" w:rsidP="00E44591">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E44591"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44591" w:rsidRPr="00514286" w:rsidRDefault="00E44591" w:rsidP="00E44591">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44591" w:rsidRPr="00514286" w:rsidRDefault="00E44591" w:rsidP="00E44591">
            <w:pPr>
              <w:jc w:val="distribute"/>
              <w:rPr>
                <w:rFonts w:ascii="ＭＳ 明朝" w:hAnsi="ＭＳ 明朝"/>
                <w:sz w:val="20"/>
              </w:rPr>
            </w:pPr>
            <w:r w:rsidRPr="00514286">
              <w:rPr>
                <w:rFonts w:ascii="ＭＳ 明朝" w:hAnsi="ＭＳ 明朝" w:hint="eastAsia"/>
                <w:sz w:val="20"/>
              </w:rPr>
              <w:t>前回の要介護</w:t>
            </w:r>
          </w:p>
          <w:p w14:paraId="1250351F" w14:textId="29DB844C" w:rsidR="00E44591" w:rsidRPr="00514286" w:rsidRDefault="00E44591" w:rsidP="00E44591">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449AD78" w:rsidR="00E44591" w:rsidRPr="00514286" w:rsidRDefault="00E44591" w:rsidP="00E44591">
            <w:pPr>
              <w:widowControl/>
              <w:ind w:left="230" w:hangingChars="100" w:hanging="230"/>
              <w:jc w:val="left"/>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7456" behindDoc="0" locked="0" layoutInCell="1" allowOverlap="1" wp14:anchorId="4990CFB3" wp14:editId="7416ADDA">
                      <wp:simplePos x="0" y="0"/>
                      <wp:positionH relativeFrom="column">
                        <wp:posOffset>-54184</wp:posOffset>
                      </wp:positionH>
                      <wp:positionV relativeFrom="paragraph">
                        <wp:posOffset>-9743</wp:posOffset>
                      </wp:positionV>
                      <wp:extent cx="4940490" cy="675564"/>
                      <wp:effectExtent l="0" t="0" r="12700" b="29845"/>
                      <wp:wrapNone/>
                      <wp:docPr id="3" name="直線コネクタ 3"/>
                      <wp:cNvGraphicFramePr/>
                      <a:graphic xmlns:a="http://schemas.openxmlformats.org/drawingml/2006/main">
                        <a:graphicData uri="http://schemas.microsoft.com/office/word/2010/wordprocessingShape">
                          <wps:wsp>
                            <wps:cNvCnPr/>
                            <wps:spPr>
                              <a:xfrm>
                                <a:off x="0" y="0"/>
                                <a:ext cx="4940490" cy="6755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F4682"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5pt" to="384.7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" strokecolor="#5b9bd5 [3204]" strokeweight=".5pt">
                      <v:stroke joinstyle="miter"/>
                    </v:line>
                  </w:pict>
                </mc:Fallback>
              </mc:AlternateContent>
            </w: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0C418A67" w:rsidR="00E44591" w:rsidRPr="00514286" w:rsidRDefault="00E44591" w:rsidP="00E44591">
            <w:pPr>
              <w:widowControl/>
              <w:jc w:val="left"/>
              <w:rPr>
                <w:rFonts w:ascii="ＭＳ 明朝" w:hAnsi="ＭＳ 明朝"/>
                <w:sz w:val="20"/>
              </w:rPr>
            </w:pPr>
            <w:r>
              <w:rPr>
                <w:rFonts w:ascii="ＭＳ 明朝" w:hAnsi="ＭＳ 明朝" w:hint="eastAsia"/>
                <w:sz w:val="20"/>
              </w:rPr>
              <w:t>要介護状態区分１２３４５　　要支援状態区分１２</w:t>
            </w:r>
          </w:p>
        </w:tc>
      </w:tr>
      <w:tr w:rsidR="00E44591"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44591" w:rsidRPr="00514286" w:rsidRDefault="00E44591" w:rsidP="00E44591">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44591" w:rsidRPr="00514286" w:rsidRDefault="00E44591" w:rsidP="00E44591">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44591" w:rsidRPr="00514286" w:rsidRDefault="00E44591" w:rsidP="00E44591">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7A42EC7D" w:rsidR="00E44591" w:rsidRPr="00514286" w:rsidRDefault="00E44591" w:rsidP="00E44591">
            <w:pPr>
              <w:widowControl/>
              <w:jc w:val="left"/>
              <w:rPr>
                <w:rFonts w:ascii="ＭＳ 明朝" w:hAnsi="ＭＳ 明朝"/>
                <w:sz w:val="20"/>
              </w:rPr>
            </w:pPr>
            <w:r w:rsidRPr="00514286">
              <w:rPr>
                <w:rFonts w:ascii="ＭＳ 明朝" w:hAnsi="ＭＳ 明朝" w:hint="eastAsia"/>
                <w:sz w:val="20"/>
              </w:rPr>
              <w:t>有効期限</w:t>
            </w:r>
            <w:r>
              <w:rPr>
                <w:rFonts w:ascii="ＭＳ 明朝" w:hAnsi="ＭＳ 明朝" w:hint="eastAsia"/>
                <w:sz w:val="20"/>
              </w:rPr>
              <w:t xml:space="preserve">　　　年　　月　　日</w:t>
            </w:r>
            <w:r w:rsidRPr="00514286">
              <w:rPr>
                <w:rFonts w:ascii="ＭＳ 明朝" w:hAnsi="ＭＳ 明朝" w:hint="eastAsia"/>
                <w:sz w:val="20"/>
              </w:rPr>
              <w:t xml:space="preserve">　</w:t>
            </w:r>
            <w:r>
              <w:rPr>
                <w:rFonts w:ascii="ＭＳ 明朝" w:hAnsi="ＭＳ 明朝" w:hint="eastAsia"/>
                <w:sz w:val="20"/>
              </w:rPr>
              <w:t xml:space="preserve">　</w:t>
            </w:r>
            <w:r w:rsidRPr="00514286">
              <w:rPr>
                <w:rFonts w:ascii="ＭＳ 明朝" w:hAnsi="ＭＳ 明朝" w:hint="eastAsia"/>
                <w:sz w:val="20"/>
              </w:rPr>
              <w:t>から</w:t>
            </w:r>
            <w:r>
              <w:rPr>
                <w:rFonts w:ascii="ＭＳ 明朝" w:hAnsi="ＭＳ 明朝" w:hint="eastAsia"/>
                <w:sz w:val="20"/>
              </w:rPr>
              <w:t xml:space="preserve">　　　年　　月　　日</w:t>
            </w:r>
          </w:p>
        </w:tc>
      </w:tr>
      <w:tr w:rsidR="00E44591"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E44591" w:rsidRPr="00514286" w:rsidRDefault="00E44591" w:rsidP="00E44591">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E44591" w:rsidRPr="00514286" w:rsidRDefault="00E44591" w:rsidP="00E44591">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44591" w:rsidRPr="00514286" w:rsidRDefault="00E44591" w:rsidP="00E44591">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E44591" w:rsidRPr="00514286" w:rsidRDefault="00E44591" w:rsidP="00E44591">
            <w:pPr>
              <w:widowControl/>
              <w:jc w:val="left"/>
              <w:rPr>
                <w:rFonts w:ascii="ＭＳ 明朝" w:hAnsi="ＭＳ 明朝"/>
                <w:sz w:val="20"/>
              </w:rPr>
            </w:pPr>
            <w:r w:rsidRPr="00514286">
              <w:rPr>
                <w:rFonts w:ascii="ＭＳ 明朝" w:hAnsi="ＭＳ 明朝" w:hint="eastAsia"/>
                <w:sz w:val="20"/>
              </w:rPr>
              <w:t>転出元自治体(市町村)名　〔　　　　　　　　　　　　　　　〕</w:t>
            </w:r>
          </w:p>
          <w:p w14:paraId="64239DA3" w14:textId="77777777" w:rsidR="00E44591" w:rsidRPr="00514286" w:rsidRDefault="00E44591" w:rsidP="00E44591">
            <w:pPr>
              <w:widowControl/>
              <w:spacing w:line="120" w:lineRule="exact"/>
              <w:jc w:val="left"/>
              <w:rPr>
                <w:rFonts w:ascii="ＭＳ 明朝" w:hAnsi="ＭＳ 明朝"/>
                <w:sz w:val="20"/>
              </w:rPr>
            </w:pPr>
          </w:p>
          <w:p w14:paraId="45635E24" w14:textId="77777777" w:rsidR="00E44591" w:rsidRPr="00514286" w:rsidRDefault="00E44591" w:rsidP="00E44591">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44591" w:rsidRPr="00514286" w:rsidRDefault="00E44591" w:rsidP="00E44591">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(既に認定結果通知を受け取っている場合は｢いいえ｣を選択してください)</w:t>
            </w:r>
          </w:p>
          <w:p w14:paraId="774ECC6E" w14:textId="77777777" w:rsidR="00E44591" w:rsidRPr="00A66BA2" w:rsidRDefault="00E44591" w:rsidP="00E44591">
            <w:pPr>
              <w:widowControl/>
              <w:spacing w:line="80" w:lineRule="exact"/>
              <w:jc w:val="left"/>
              <w:rPr>
                <w:rFonts w:ascii="ＭＳ 明朝" w:hAnsi="ＭＳ 明朝"/>
                <w:sz w:val="16"/>
                <w:szCs w:val="16"/>
              </w:rPr>
            </w:pPr>
          </w:p>
          <w:p w14:paraId="573DA1FE" w14:textId="43838A49" w:rsidR="00E44591" w:rsidRPr="00514286" w:rsidRDefault="00E44591" w:rsidP="00E44591">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3A22EAE2" w:rsidR="00E44591" w:rsidRPr="00514286" w:rsidRDefault="00E44591" w:rsidP="00E44591">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Pr>
                <w:rFonts w:ascii="ＭＳ 明朝" w:hAnsi="ＭＳ 明朝" w:hint="eastAsia"/>
                <w:sz w:val="20"/>
              </w:rPr>
              <w:t xml:space="preserve">　年　　月　　日</w:t>
            </w:r>
          </w:p>
        </w:tc>
      </w:tr>
      <w:tr w:rsidR="00E44591"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E44591" w:rsidRPr="00514286" w:rsidRDefault="00E44591" w:rsidP="00E44591">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E44591" w:rsidRPr="00514286" w:rsidRDefault="00E44591" w:rsidP="00E44591">
            <w:pPr>
              <w:rPr>
                <w:rFonts w:ascii="ＭＳ 明朝" w:hAnsi="ＭＳ 明朝"/>
                <w:sz w:val="20"/>
              </w:rPr>
            </w:pPr>
            <w:r w:rsidRPr="00514286">
              <w:rPr>
                <w:rFonts w:ascii="ＭＳ 明朝" w:hAnsi="ＭＳ 明朝" w:hint="eastAsia"/>
                <w:sz w:val="20"/>
              </w:rPr>
              <w:t>過去６月間の</w:t>
            </w:r>
          </w:p>
          <w:p w14:paraId="0B85113A" w14:textId="46D48415" w:rsidR="00E44591" w:rsidRPr="00514286" w:rsidRDefault="00E44591" w:rsidP="00E44591">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E44591" w:rsidRPr="00514286" w:rsidRDefault="00E44591" w:rsidP="00E44591">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E44591" w:rsidRPr="00514286" w:rsidRDefault="00E44591" w:rsidP="00E44591">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136651F5" w14:textId="77777777" w:rsidR="00E44591" w:rsidRDefault="00E44591" w:rsidP="00E44591">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7D35CF19" w14:textId="7AC44519" w:rsidR="00E44591" w:rsidRPr="00514286" w:rsidRDefault="00E44591" w:rsidP="00E44591">
            <w:pPr>
              <w:jc w:val="left"/>
              <w:rPr>
                <w:rFonts w:ascii="ＭＳ 明朝" w:hAnsi="ＭＳ 明朝"/>
                <w:sz w:val="18"/>
              </w:rPr>
            </w:pPr>
            <w:r>
              <w:rPr>
                <w:rFonts w:ascii="ＭＳ 明朝" w:hAnsi="ＭＳ 明朝" w:hint="eastAsia"/>
                <w:sz w:val="18"/>
              </w:rPr>
              <w:t>〒</w:t>
            </w:r>
          </w:p>
        </w:tc>
        <w:tc>
          <w:tcPr>
            <w:tcW w:w="3386" w:type="dxa"/>
            <w:gridSpan w:val="14"/>
            <w:tcBorders>
              <w:bottom w:val="single" w:sz="6" w:space="0" w:color="auto"/>
            </w:tcBorders>
          </w:tcPr>
          <w:p w14:paraId="1456E4BA" w14:textId="77777777" w:rsidR="00E44591" w:rsidRPr="00514286" w:rsidRDefault="00E44591" w:rsidP="00E44591">
            <w:pPr>
              <w:snapToGrid w:val="0"/>
              <w:rPr>
                <w:rFonts w:ascii="ＭＳ 明朝" w:hAnsi="ＭＳ 明朝"/>
                <w:sz w:val="18"/>
              </w:rPr>
            </w:pPr>
            <w:r w:rsidRPr="00514286">
              <w:rPr>
                <w:rFonts w:ascii="ＭＳ 明朝" w:hAnsi="ＭＳ 明朝" w:hint="eastAsia"/>
                <w:sz w:val="18"/>
              </w:rPr>
              <w:t>期間</w:t>
            </w:r>
          </w:p>
          <w:p w14:paraId="649163BF" w14:textId="7B5C2C5C" w:rsidR="00E44591" w:rsidRPr="009926ED" w:rsidRDefault="00E44591" w:rsidP="00E44591">
            <w:pPr>
              <w:jc w:val="center"/>
              <w:rPr>
                <w:rFonts w:ascii="ＭＳ 明朝" w:hAnsi="ＭＳ 明朝"/>
                <w:sz w:val="18"/>
                <w:szCs w:val="18"/>
              </w:rPr>
            </w:pPr>
            <w:r>
              <w:rPr>
                <w:rFonts w:ascii="ＭＳ 明朝" w:hAnsi="ＭＳ 明朝" w:hint="eastAsia"/>
                <w:sz w:val="20"/>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E44591"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E44591" w:rsidRPr="00514286" w:rsidRDefault="00E44591" w:rsidP="00E44591">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E44591" w:rsidRPr="00514286" w:rsidRDefault="00E44591" w:rsidP="00E44591">
            <w:pPr>
              <w:rPr>
                <w:rFonts w:ascii="ＭＳ 明朝" w:hAnsi="ＭＳ 明朝"/>
                <w:sz w:val="20"/>
              </w:rPr>
            </w:pPr>
          </w:p>
        </w:tc>
        <w:tc>
          <w:tcPr>
            <w:tcW w:w="4423" w:type="dxa"/>
            <w:gridSpan w:val="13"/>
            <w:tcBorders>
              <w:top w:val="single" w:sz="6" w:space="0" w:color="auto"/>
            </w:tcBorders>
          </w:tcPr>
          <w:p w14:paraId="5EB46FA5" w14:textId="77777777" w:rsidR="00E44591" w:rsidRDefault="00E44591" w:rsidP="00E44591">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1F5A3F43" w14:textId="4B2BF35E" w:rsidR="00E44591" w:rsidRPr="00514286" w:rsidRDefault="00E44591" w:rsidP="00E44591">
            <w:pPr>
              <w:jc w:val="left"/>
              <w:rPr>
                <w:rFonts w:ascii="ＭＳ 明朝" w:hAnsi="ＭＳ 明朝"/>
                <w:sz w:val="18"/>
              </w:rPr>
            </w:pPr>
            <w:r>
              <w:rPr>
                <w:rFonts w:ascii="ＭＳ 明朝" w:hAnsi="ＭＳ 明朝" w:hint="eastAsia"/>
                <w:sz w:val="18"/>
              </w:rPr>
              <w:t>〒</w:t>
            </w:r>
          </w:p>
        </w:tc>
        <w:tc>
          <w:tcPr>
            <w:tcW w:w="3386" w:type="dxa"/>
            <w:gridSpan w:val="14"/>
            <w:tcBorders>
              <w:top w:val="single" w:sz="6" w:space="0" w:color="auto"/>
            </w:tcBorders>
          </w:tcPr>
          <w:p w14:paraId="6439AB3B" w14:textId="77777777" w:rsidR="00E44591" w:rsidRPr="00514286" w:rsidRDefault="00E44591" w:rsidP="00E44591">
            <w:pPr>
              <w:rPr>
                <w:rFonts w:ascii="ＭＳ 明朝" w:hAnsi="ＭＳ 明朝"/>
                <w:sz w:val="18"/>
              </w:rPr>
            </w:pPr>
            <w:r w:rsidRPr="00514286">
              <w:rPr>
                <w:rFonts w:ascii="ＭＳ 明朝" w:hAnsi="ＭＳ 明朝" w:hint="eastAsia"/>
                <w:sz w:val="18"/>
              </w:rPr>
              <w:t>期間</w:t>
            </w:r>
          </w:p>
          <w:p w14:paraId="136AD1A0" w14:textId="209B0938" w:rsidR="00E44591" w:rsidRPr="00514286" w:rsidRDefault="00E44591" w:rsidP="00E44591">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E44591"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E44591" w:rsidRPr="00514286" w:rsidRDefault="00E44591" w:rsidP="00E44591">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E44591" w:rsidRPr="00514286" w:rsidRDefault="00E44591" w:rsidP="00E44591">
            <w:pPr>
              <w:rPr>
                <w:rFonts w:ascii="ＭＳ 明朝" w:hAnsi="ＭＳ 明朝"/>
                <w:sz w:val="20"/>
              </w:rPr>
            </w:pPr>
          </w:p>
        </w:tc>
        <w:tc>
          <w:tcPr>
            <w:tcW w:w="4423" w:type="dxa"/>
            <w:gridSpan w:val="13"/>
            <w:vMerge w:val="restart"/>
            <w:tcBorders>
              <w:bottom w:val="nil"/>
            </w:tcBorders>
          </w:tcPr>
          <w:p w14:paraId="70244299" w14:textId="77777777" w:rsidR="00E44591" w:rsidRDefault="00E44591" w:rsidP="00E44591">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2763A6A4" w14:textId="3A1BE58A" w:rsidR="00E44591" w:rsidRPr="00514286" w:rsidRDefault="00E44591" w:rsidP="00E44591">
            <w:pPr>
              <w:jc w:val="left"/>
              <w:rPr>
                <w:rFonts w:ascii="ＭＳ 明朝" w:hAnsi="ＭＳ 明朝"/>
                <w:sz w:val="18"/>
              </w:rPr>
            </w:pPr>
            <w:r>
              <w:rPr>
                <w:rFonts w:ascii="ＭＳ 明朝" w:hAnsi="ＭＳ 明朝" w:hint="eastAsia"/>
                <w:sz w:val="18"/>
              </w:rPr>
              <w:t>〒</w:t>
            </w:r>
          </w:p>
        </w:tc>
        <w:tc>
          <w:tcPr>
            <w:tcW w:w="3386" w:type="dxa"/>
            <w:gridSpan w:val="14"/>
            <w:vMerge w:val="restart"/>
            <w:tcBorders>
              <w:bottom w:val="nil"/>
            </w:tcBorders>
          </w:tcPr>
          <w:p w14:paraId="34FCA1DE" w14:textId="77777777" w:rsidR="00E44591" w:rsidRPr="00514286" w:rsidRDefault="00E44591" w:rsidP="00E44591">
            <w:pPr>
              <w:rPr>
                <w:rFonts w:ascii="ＭＳ 明朝" w:hAnsi="ＭＳ 明朝"/>
                <w:sz w:val="18"/>
              </w:rPr>
            </w:pPr>
            <w:r w:rsidRPr="00514286">
              <w:rPr>
                <w:rFonts w:ascii="ＭＳ 明朝" w:hAnsi="ＭＳ 明朝" w:hint="eastAsia"/>
                <w:sz w:val="18"/>
              </w:rPr>
              <w:t>期間</w:t>
            </w:r>
          </w:p>
          <w:p w14:paraId="5ADA95A4" w14:textId="56A3A3A4" w:rsidR="00E44591" w:rsidRPr="00514286" w:rsidRDefault="00E44591" w:rsidP="00E44591">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E44591"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E44591" w:rsidRPr="00514286" w:rsidRDefault="00E44591" w:rsidP="00E44591">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0AB02E3" w:rsidR="00E44591" w:rsidRPr="00514286" w:rsidRDefault="00E44591" w:rsidP="00E44591">
            <w:pPr>
              <w:ind w:firstLineChars="200" w:firstLine="388"/>
              <w:jc w:val="left"/>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227AEBF8" w14:textId="77777777" w:rsidR="00E44591" w:rsidRPr="00514286" w:rsidRDefault="00E44591" w:rsidP="00E44591">
            <w:pPr>
              <w:jc w:val="left"/>
              <w:rPr>
                <w:rFonts w:ascii="ＭＳ 明朝" w:hAnsi="ＭＳ 明朝"/>
                <w:sz w:val="20"/>
              </w:rPr>
            </w:pPr>
          </w:p>
        </w:tc>
        <w:tc>
          <w:tcPr>
            <w:tcW w:w="3386" w:type="dxa"/>
            <w:gridSpan w:val="14"/>
            <w:vMerge/>
            <w:tcBorders>
              <w:bottom w:val="single" w:sz="6" w:space="0" w:color="auto"/>
            </w:tcBorders>
          </w:tcPr>
          <w:p w14:paraId="60BB5106" w14:textId="77777777" w:rsidR="00E44591" w:rsidRPr="00514286" w:rsidRDefault="00E44591" w:rsidP="00E44591">
            <w:pPr>
              <w:rPr>
                <w:rFonts w:ascii="ＭＳ 明朝" w:hAnsi="ＭＳ 明朝"/>
                <w:sz w:val="20"/>
              </w:rPr>
            </w:pPr>
          </w:p>
        </w:tc>
      </w:tr>
      <w:tr w:rsidR="00E44591"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E44591" w:rsidRPr="00514286" w:rsidRDefault="00E44591" w:rsidP="00E44591">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E44591" w:rsidRPr="00514286" w:rsidRDefault="00E44591" w:rsidP="00E44591">
            <w:pPr>
              <w:rPr>
                <w:rFonts w:ascii="ＭＳ 明朝" w:hAnsi="ＭＳ 明朝"/>
                <w:sz w:val="20"/>
              </w:rPr>
            </w:pPr>
          </w:p>
        </w:tc>
        <w:tc>
          <w:tcPr>
            <w:tcW w:w="4423" w:type="dxa"/>
            <w:gridSpan w:val="13"/>
            <w:tcBorders>
              <w:top w:val="single" w:sz="6" w:space="0" w:color="auto"/>
            </w:tcBorders>
          </w:tcPr>
          <w:p w14:paraId="5B419FA5" w14:textId="77777777" w:rsidR="00E44591" w:rsidRDefault="00E44591" w:rsidP="00E44591">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0B552BA2" w14:textId="7F9665D6" w:rsidR="00E44591" w:rsidRPr="00514286" w:rsidRDefault="00E44591" w:rsidP="00E44591">
            <w:pPr>
              <w:jc w:val="left"/>
              <w:rPr>
                <w:rFonts w:ascii="ＭＳ 明朝" w:hAnsi="ＭＳ 明朝"/>
                <w:sz w:val="18"/>
              </w:rPr>
            </w:pPr>
            <w:r>
              <w:rPr>
                <w:rFonts w:ascii="ＭＳ 明朝" w:hAnsi="ＭＳ 明朝" w:hint="eastAsia"/>
                <w:sz w:val="18"/>
              </w:rPr>
              <w:t>〒</w:t>
            </w:r>
          </w:p>
        </w:tc>
        <w:tc>
          <w:tcPr>
            <w:tcW w:w="3386" w:type="dxa"/>
            <w:gridSpan w:val="14"/>
            <w:tcBorders>
              <w:top w:val="single" w:sz="6" w:space="0" w:color="auto"/>
            </w:tcBorders>
          </w:tcPr>
          <w:p w14:paraId="5D7799A0" w14:textId="77777777" w:rsidR="00E44591" w:rsidRPr="00514286" w:rsidRDefault="00E44591" w:rsidP="00E44591">
            <w:pPr>
              <w:rPr>
                <w:rFonts w:ascii="ＭＳ 明朝" w:hAnsi="ＭＳ 明朝"/>
                <w:sz w:val="18"/>
              </w:rPr>
            </w:pPr>
            <w:r w:rsidRPr="00514286">
              <w:rPr>
                <w:rFonts w:ascii="ＭＳ 明朝" w:hAnsi="ＭＳ 明朝" w:hint="eastAsia"/>
                <w:sz w:val="18"/>
              </w:rPr>
              <w:t>期間</w:t>
            </w:r>
          </w:p>
          <w:p w14:paraId="504D7CAB" w14:textId="7FFFCCF2" w:rsidR="00E44591" w:rsidRPr="00514286" w:rsidRDefault="00E44591" w:rsidP="00E44591">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E44591">
              <w:rPr>
                <w:rFonts w:ascii="ＭＳ 明朝" w:hAnsi="ＭＳ 明朝" w:hint="eastAsia"/>
                <w:spacing w:val="8"/>
                <w:kern w:val="0"/>
                <w:sz w:val="20"/>
                <w:szCs w:val="18"/>
                <w:fitText w:val="1035" w:id="-1565208576"/>
              </w:rPr>
              <w:t>提出代行</w:t>
            </w:r>
            <w:r w:rsidRPr="00E44591">
              <w:rPr>
                <w:rFonts w:ascii="ＭＳ 明朝" w:hAnsi="ＭＳ 明朝" w:hint="eastAsia"/>
                <w:spacing w:val="-14"/>
                <w:kern w:val="0"/>
                <w:sz w:val="20"/>
                <w:szCs w:val="18"/>
                <w:fitText w:val="1035" w:id="-1565208576"/>
              </w:rPr>
              <w:t>者</w:t>
            </w:r>
          </w:p>
        </w:tc>
        <w:tc>
          <w:tcPr>
            <w:tcW w:w="719" w:type="dxa"/>
            <w:vAlign w:val="center"/>
          </w:tcPr>
          <w:p w14:paraId="3398C909" w14:textId="77777777" w:rsidR="001F7E17"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p w14:paraId="71C955B2" w14:textId="3FAB2BCD" w:rsidR="00A158EC" w:rsidRPr="00514286" w:rsidRDefault="00A158EC" w:rsidP="001F7E17">
            <w:pPr>
              <w:jc w:val="distribute"/>
              <w:rPr>
                <w:rFonts w:ascii="ＭＳ 明朝" w:hAnsi="ＭＳ 明朝"/>
                <w:spacing w:val="0"/>
                <w:sz w:val="20"/>
              </w:rPr>
            </w:pPr>
            <w:r>
              <w:rPr>
                <w:rFonts w:ascii="ＭＳ 明朝" w:hAnsi="ＭＳ 明朝" w:hint="eastAsia"/>
                <w:spacing w:val="0"/>
                <w:sz w:val="20"/>
              </w:rPr>
              <w:t>氏名</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2">
        <w:trPr>
          <w:cantSplit/>
          <w:trHeight w:val="422"/>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1AD8406F" w14:textId="0307AADE" w:rsidR="007E7EAA" w:rsidRDefault="00F816D6" w:rsidP="00072862">
      <w:pPr>
        <w:ind w:left="204" w:right="210"/>
        <w:rPr>
          <w:rFonts w:ascii="ＭＳ 明朝" w:hAnsi="ＭＳ 明朝"/>
          <w:spacing w:val="0"/>
          <w:sz w:val="15"/>
          <w:szCs w:val="15"/>
        </w:rPr>
      </w:pPr>
      <w:r w:rsidRPr="00514286">
        <w:rPr>
          <w:rFonts w:ascii="ＭＳ 明朝" w:hAnsi="ＭＳ 明朝" w:hint="eastAsia"/>
          <w:spacing w:val="0"/>
          <w:sz w:val="20"/>
        </w:rPr>
        <w:t xml:space="preserve">　</w:t>
      </w:r>
      <w:r w:rsidR="007E7EAA" w:rsidRPr="007E7EAA">
        <w:rPr>
          <w:rFonts w:ascii="ＭＳ 明朝" w:hAnsi="ＭＳ 明朝" w:hint="eastAsia"/>
          <w:spacing w:val="0"/>
          <w:sz w:val="15"/>
          <w:szCs w:val="15"/>
        </w:rPr>
        <w:t>介護サービス計画の作成等介護保険事業の適切な運営のために必要があるときは、要介護認定・要支援認定にかかる調査内容、介護認定</w:t>
      </w:r>
      <w:r w:rsidR="007E7EAA">
        <w:rPr>
          <w:rFonts w:ascii="ＭＳ 明朝" w:hAnsi="ＭＳ 明朝" w:hint="eastAsia"/>
          <w:spacing w:val="0"/>
          <w:sz w:val="15"/>
          <w:szCs w:val="15"/>
        </w:rPr>
        <w:t>審査会による判定結果・意見、主治医意見書、一宮市</w:t>
      </w:r>
      <w:r w:rsidR="007E7EAA" w:rsidRPr="007E7EAA">
        <w:rPr>
          <w:rFonts w:ascii="ＭＳ 明朝" w:hAnsi="ＭＳ 明朝" w:hint="eastAsia"/>
          <w:spacing w:val="0"/>
          <w:sz w:val="15"/>
          <w:szCs w:val="15"/>
        </w:rPr>
        <w:t>が提供を受けた介護サービス計画及び介護予防サービス計画並びに居宅サービス事業者又は介</w:t>
      </w:r>
      <w:r w:rsidR="007E7EAA">
        <w:rPr>
          <w:rFonts w:ascii="ＭＳ 明朝" w:hAnsi="ＭＳ 明朝" w:hint="eastAsia"/>
          <w:spacing w:val="0"/>
          <w:sz w:val="15"/>
          <w:szCs w:val="15"/>
        </w:rPr>
        <w:t>護保険施設の関係人が取得した心身の状況等の情報を、一宮市</w:t>
      </w:r>
      <w:r w:rsidR="007E7EAA" w:rsidRPr="007E7EAA">
        <w:rPr>
          <w:rFonts w:ascii="ＭＳ 明朝" w:hAnsi="ＭＳ 明朝" w:hint="eastAsia"/>
          <w:spacing w:val="0"/>
          <w:sz w:val="15"/>
          <w:szCs w:val="15"/>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A8D3D95" w14:textId="6A174C55" w:rsidR="00F816D6" w:rsidRPr="0013753A" w:rsidRDefault="0013753A" w:rsidP="00072862">
      <w:pPr>
        <w:ind w:left="204" w:right="210" w:firstLineChars="2000" w:firstLine="3602"/>
        <w:rPr>
          <w:rFonts w:ascii="ＭＳ 明朝" w:hAnsi="ＭＳ 明朝"/>
          <w:spacing w:val="0"/>
          <w:sz w:val="15"/>
          <w:szCs w:val="15"/>
          <w:u w:val="single"/>
        </w:rPr>
      </w:pPr>
      <w:r w:rsidRPr="0013753A">
        <w:rPr>
          <w:rFonts w:ascii="ＭＳ 明朝" w:hAnsi="ＭＳ 明朝" w:hint="eastAsia"/>
          <w:spacing w:val="0"/>
          <w:sz w:val="15"/>
          <w:szCs w:val="15"/>
        </w:rPr>
        <w:t xml:space="preserve">〇同意欄　本人氏名　</w:t>
      </w:r>
      <w:r w:rsidRPr="0013753A">
        <w:rPr>
          <w:rFonts w:ascii="ＭＳ 明朝" w:hAnsi="ＭＳ 明朝" w:hint="eastAsia"/>
          <w:spacing w:val="0"/>
          <w:sz w:val="15"/>
          <w:szCs w:val="15"/>
          <w:u w:val="single"/>
        </w:rPr>
        <w:t xml:space="preserve">　　　　　　　　　　　　　　　　</w:t>
      </w:r>
    </w:p>
    <w:p w14:paraId="058CBC8C" w14:textId="2F68D951" w:rsidR="0013753A" w:rsidRPr="0013753A" w:rsidRDefault="0013753A" w:rsidP="0013753A">
      <w:pPr>
        <w:ind w:left="204" w:right="210"/>
        <w:rPr>
          <w:rFonts w:ascii="ＭＳ 明朝" w:hAnsi="ＭＳ 明朝"/>
          <w:spacing w:val="0"/>
          <w:sz w:val="15"/>
          <w:szCs w:val="15"/>
        </w:rPr>
      </w:pPr>
      <w:r w:rsidRPr="0013753A">
        <w:rPr>
          <w:rFonts w:ascii="ＭＳ 明朝" w:hAnsi="ＭＳ 明朝" w:hint="eastAsia"/>
          <w:spacing w:val="0"/>
          <w:sz w:val="15"/>
          <w:szCs w:val="15"/>
        </w:rPr>
        <w:t>※本人以外の方が申請を代行される場合は、提出代行者の欄にご記入ください。</w:t>
      </w:r>
    </w:p>
    <w:p w14:paraId="6431095B" w14:textId="55755444" w:rsidR="0013753A" w:rsidRDefault="0013753A" w:rsidP="00BA10DE">
      <w:pPr>
        <w:ind w:left="204" w:right="210" w:firstLineChars="800" w:firstLine="1441"/>
        <w:rPr>
          <w:rFonts w:ascii="ＭＳ 明朝" w:hAnsi="ＭＳ 明朝"/>
          <w:spacing w:val="0"/>
          <w:sz w:val="15"/>
          <w:szCs w:val="15"/>
        </w:rPr>
      </w:pPr>
      <w:r w:rsidRPr="0013753A">
        <w:rPr>
          <w:rFonts w:ascii="ＭＳ 明朝" w:hAnsi="ＭＳ 明朝" w:hint="eastAsia"/>
          <w:spacing w:val="0"/>
          <w:sz w:val="15"/>
          <w:szCs w:val="15"/>
        </w:rPr>
        <w:t xml:space="preserve">　　　　　　　</w:t>
      </w:r>
      <w:r>
        <w:rPr>
          <w:rFonts w:ascii="ＭＳ 明朝" w:hAnsi="ＭＳ 明朝" w:hint="eastAsia"/>
          <w:spacing w:val="0"/>
          <w:sz w:val="15"/>
          <w:szCs w:val="15"/>
        </w:rPr>
        <w:t xml:space="preserve">　　　　　</w:t>
      </w:r>
      <w:r w:rsidRPr="0013753A">
        <w:rPr>
          <w:rFonts w:ascii="ＭＳ 明朝" w:hAnsi="ＭＳ 明朝" w:hint="eastAsia"/>
          <w:spacing w:val="0"/>
          <w:sz w:val="15"/>
          <w:szCs w:val="15"/>
        </w:rPr>
        <w:t>＜事務処理欄＞　一次　　意見書　　調査票　　資格者証　　受付　　証無</w:t>
      </w:r>
    </w:p>
    <w:p w14:paraId="5BEFBDC1" w14:textId="4C56D25F" w:rsidR="00BA10DE" w:rsidRPr="00BA10DE" w:rsidRDefault="00BA10DE" w:rsidP="00BA10DE">
      <w:pPr>
        <w:ind w:left="204" w:right="210" w:firstLineChars="100" w:firstLine="141"/>
        <w:jc w:val="right"/>
        <w:rPr>
          <w:rFonts w:ascii="ＭＳ 明朝" w:hAnsi="ＭＳ 明朝" w:hint="eastAsia"/>
          <w:b/>
          <w:spacing w:val="0"/>
          <w:sz w:val="11"/>
          <w:szCs w:val="15"/>
        </w:rPr>
      </w:pPr>
      <w:bookmarkStart w:id="0" w:name="_GoBack"/>
      <w:bookmarkEnd w:id="0"/>
      <w:r w:rsidRPr="00BA10DE">
        <w:rPr>
          <w:rFonts w:ascii="ＭＳ 明朝" w:hAnsi="ＭＳ 明朝" w:hint="eastAsia"/>
          <w:b/>
          <w:spacing w:val="0"/>
          <w:sz w:val="11"/>
          <w:szCs w:val="15"/>
        </w:rPr>
        <w:t>令和８年４月１日</w:t>
      </w:r>
    </w:p>
    <w:sectPr w:rsidR="00BA10DE" w:rsidRPr="00BA10DE"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D3E4C" w14:textId="77777777" w:rsidR="00E44591" w:rsidRDefault="00E44591" w:rsidP="00DC232E">
      <w:r>
        <w:separator/>
      </w:r>
    </w:p>
  </w:endnote>
  <w:endnote w:type="continuationSeparator" w:id="0">
    <w:p w14:paraId="6D8E92CA" w14:textId="77777777" w:rsidR="00E44591" w:rsidRDefault="00E44591"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95D1B" w14:textId="77777777" w:rsidR="00E44591" w:rsidRDefault="00E44591" w:rsidP="00DC232E">
      <w:r>
        <w:separator/>
      </w:r>
    </w:p>
  </w:footnote>
  <w:footnote w:type="continuationSeparator" w:id="0">
    <w:p w14:paraId="21AF4E88" w14:textId="77777777" w:rsidR="00E44591" w:rsidRDefault="00E44591"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F3"/>
    <w:rsid w:val="00003074"/>
    <w:rsid w:val="00023426"/>
    <w:rsid w:val="00052E66"/>
    <w:rsid w:val="00065346"/>
    <w:rsid w:val="00072861"/>
    <w:rsid w:val="00072862"/>
    <w:rsid w:val="000E0DF4"/>
    <w:rsid w:val="000F72ED"/>
    <w:rsid w:val="00105D9D"/>
    <w:rsid w:val="001138E0"/>
    <w:rsid w:val="00122ABC"/>
    <w:rsid w:val="00123EEA"/>
    <w:rsid w:val="0013753A"/>
    <w:rsid w:val="00154A86"/>
    <w:rsid w:val="001F7E17"/>
    <w:rsid w:val="00240F9E"/>
    <w:rsid w:val="00245ABA"/>
    <w:rsid w:val="00280D8F"/>
    <w:rsid w:val="002B5E6B"/>
    <w:rsid w:val="002F21D0"/>
    <w:rsid w:val="00336D9E"/>
    <w:rsid w:val="003553A2"/>
    <w:rsid w:val="003578FF"/>
    <w:rsid w:val="00370D03"/>
    <w:rsid w:val="003867ED"/>
    <w:rsid w:val="00392994"/>
    <w:rsid w:val="003A07CC"/>
    <w:rsid w:val="003A30B0"/>
    <w:rsid w:val="003D313E"/>
    <w:rsid w:val="003D36D9"/>
    <w:rsid w:val="004116E5"/>
    <w:rsid w:val="00434BC2"/>
    <w:rsid w:val="00460943"/>
    <w:rsid w:val="00473AF4"/>
    <w:rsid w:val="004762E2"/>
    <w:rsid w:val="004852CB"/>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7E7EAA"/>
    <w:rsid w:val="00815363"/>
    <w:rsid w:val="008405F9"/>
    <w:rsid w:val="00851BB5"/>
    <w:rsid w:val="0088120E"/>
    <w:rsid w:val="00882DBC"/>
    <w:rsid w:val="008B5CE3"/>
    <w:rsid w:val="008B7422"/>
    <w:rsid w:val="009013B4"/>
    <w:rsid w:val="009926ED"/>
    <w:rsid w:val="009A7E4F"/>
    <w:rsid w:val="009B794B"/>
    <w:rsid w:val="009C1B35"/>
    <w:rsid w:val="009C7C64"/>
    <w:rsid w:val="00A158EC"/>
    <w:rsid w:val="00A3388A"/>
    <w:rsid w:val="00A66BA2"/>
    <w:rsid w:val="00A92641"/>
    <w:rsid w:val="00AF76BF"/>
    <w:rsid w:val="00B150AA"/>
    <w:rsid w:val="00B22582"/>
    <w:rsid w:val="00B30CB9"/>
    <w:rsid w:val="00B312B7"/>
    <w:rsid w:val="00B6516B"/>
    <w:rsid w:val="00BA10DE"/>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4068F"/>
    <w:rsid w:val="00E44591"/>
    <w:rsid w:val="00E70040"/>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docId w15:val="{4D86043E-EF5C-4ECD-9F67-CC4EF4D5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B9C5-3F07-4768-8523-7B1E63803178}">
  <ds:schemaRefs>
    <ds:schemaRef ds:uri="f25d6edc-9fc2-47f6-a05d-431feacdcae4"/>
    <ds:schemaRef ds:uri="05454652-2587-4000-899f-88d1d412956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59041-2430-487A-B0D9-61209665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872770DF.dotm</Template>
  <TotalTime>107</TotalTime>
  <Pages>1</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介護認定審査会04</dc:creator>
  <cp:lastModifiedBy>遠島 梢 10920</cp:lastModifiedBy>
  <cp:revision>8</cp:revision>
  <cp:lastPrinted>2026-03-25T06:49:00Z</cp:lastPrinted>
  <dcterms:created xsi:type="dcterms:W3CDTF">2026-01-06T08:25:00Z</dcterms:created>
  <dcterms:modified xsi:type="dcterms:W3CDTF">2026-03-25T06:52:00Z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