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E470D" w14:textId="7DFACF34" w:rsidR="00F816D6" w:rsidRPr="008405F9" w:rsidRDefault="00F816D6" w:rsidP="002F21D0">
      <w:pPr>
        <w:spacing w:line="320" w:lineRule="exact"/>
        <w:ind w:right="113"/>
        <w:jc w:val="center"/>
        <w:rPr>
          <w:rFonts w:ascii="ＭＳ 明朝" w:hAnsi="ＭＳ 明朝"/>
          <w:sz w:val="24"/>
          <w:szCs w:val="24"/>
        </w:rPr>
      </w:pPr>
      <w:r w:rsidRPr="008405F9">
        <w:rPr>
          <w:rFonts w:ascii="ＭＳ 明朝" w:hAnsi="ＭＳ 明朝" w:hint="eastAsia"/>
          <w:sz w:val="24"/>
          <w:szCs w:val="24"/>
        </w:rPr>
        <w:t>介護保険</w:t>
      </w:r>
      <w:r w:rsidR="002B5E6B">
        <w:rPr>
          <w:rFonts w:ascii="ＭＳ 明朝" w:hAnsi="ＭＳ 明朝" w:hint="eastAsia"/>
          <w:sz w:val="24"/>
          <w:szCs w:val="24"/>
        </w:rPr>
        <w:t xml:space="preserve">　</w:t>
      </w:r>
      <w:r w:rsidR="003553A2">
        <w:rPr>
          <w:rFonts w:ascii="ＭＳ 明朝" w:hAnsi="ＭＳ 明朝" w:hint="eastAsia"/>
          <w:sz w:val="24"/>
          <w:szCs w:val="24"/>
        </w:rPr>
        <w:t xml:space="preserve"> </w:t>
      </w:r>
      <w:r w:rsidRPr="008405F9">
        <w:rPr>
          <w:rFonts w:ascii="ＭＳ 明朝" w:hAnsi="ＭＳ 明朝" w:hint="eastAsia"/>
          <w:sz w:val="24"/>
          <w:szCs w:val="24"/>
        </w:rPr>
        <w:t>要介護認定・要支援認定</w:t>
      </w:r>
      <w:r w:rsidR="002B5E6B" w:rsidRPr="002B5E6B">
        <w:rPr>
          <w:rFonts w:ascii="ＭＳ 明朝" w:hAnsi="ＭＳ 明朝" w:hint="eastAsia"/>
          <w:sz w:val="20"/>
          <w:szCs w:val="24"/>
        </w:rPr>
        <w:t>（新規・転入）</w:t>
      </w:r>
      <w:r w:rsidR="002B5E6B">
        <w:rPr>
          <w:rFonts w:ascii="ＭＳ 明朝" w:hAnsi="ＭＳ 明朝" w:hint="eastAsia"/>
          <w:sz w:val="20"/>
          <w:szCs w:val="24"/>
        </w:rPr>
        <w:t xml:space="preserve"> </w:t>
      </w:r>
      <w:r w:rsidRPr="008405F9">
        <w:rPr>
          <w:rFonts w:ascii="ＭＳ 明朝" w:hAnsi="ＭＳ 明朝" w:hint="eastAsia"/>
          <w:sz w:val="24"/>
          <w:szCs w:val="24"/>
        </w:rPr>
        <w:t>申請書</w:t>
      </w:r>
    </w:p>
    <w:p w14:paraId="156873AD" w14:textId="48E7B435" w:rsidR="00F816D6" w:rsidRPr="008405F9" w:rsidRDefault="003553A2" w:rsidP="00EB7524">
      <w:pPr>
        <w:spacing w:line="320" w:lineRule="exact"/>
        <w:ind w:left="113" w:right="11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</w:p>
    <w:p w14:paraId="5333832A" w14:textId="1EDE98CD" w:rsidR="00DC232E" w:rsidRPr="002B5E6B" w:rsidRDefault="002B5E6B" w:rsidP="002F21D0">
      <w:pPr>
        <w:spacing w:beforeLines="30" w:before="87" w:afterLines="20" w:after="58" w:line="360" w:lineRule="exact"/>
        <w:ind w:leftChars="139" w:left="284" w:right="113"/>
        <w:rPr>
          <w:sz w:val="20"/>
        </w:rPr>
      </w:pPr>
      <w:r w:rsidRPr="002B5E6B">
        <w:rPr>
          <w:rFonts w:hint="eastAsia"/>
          <w:sz w:val="20"/>
        </w:rPr>
        <w:t xml:space="preserve">（あて先）一宮市長　</w:t>
      </w:r>
    </w:p>
    <w:p w14:paraId="3ECA5289" w14:textId="5713787B" w:rsidR="00F816D6" w:rsidRPr="00DC232E" w:rsidRDefault="00DC232E" w:rsidP="00DC232E">
      <w:pPr>
        <w:spacing w:line="240" w:lineRule="exact"/>
        <w:ind w:leftChars="139" w:left="284"/>
        <w:rPr>
          <w:rFonts w:eastAsia="ＭＳ ゴシック"/>
          <w:b/>
          <w:sz w:val="20"/>
        </w:rPr>
      </w:pPr>
      <w:r>
        <w:rPr>
          <w:rFonts w:hint="eastAsia"/>
          <w:sz w:val="20"/>
        </w:rPr>
        <w:t xml:space="preserve">次のとおり申請します。　　　　　　　　　　　　　　　　　　</w:t>
      </w:r>
      <w:r w:rsidR="00370D03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申請年月日</w:t>
      </w:r>
      <w:r w:rsidR="002B5E6B">
        <w:rPr>
          <w:rFonts w:hint="eastAsia"/>
          <w:sz w:val="20"/>
        </w:rPr>
        <w:t xml:space="preserve">　</w:t>
      </w:r>
      <w:r w:rsidR="002B5E6B">
        <w:rPr>
          <w:rFonts w:hint="eastAsia"/>
          <w:sz w:val="20"/>
        </w:rPr>
        <w:t xml:space="preserve">  </w:t>
      </w:r>
      <w:r w:rsidR="002B5E6B">
        <w:rPr>
          <w:rFonts w:hint="eastAsia"/>
          <w:sz w:val="20"/>
        </w:rPr>
        <w:t>令和　　年　　月　　日</w:t>
      </w:r>
    </w:p>
    <w:tbl>
      <w:tblPr>
        <w:tblW w:w="98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310"/>
        <w:gridCol w:w="1272"/>
        <w:gridCol w:w="351"/>
        <w:gridCol w:w="351"/>
        <w:gridCol w:w="351"/>
        <w:gridCol w:w="351"/>
        <w:gridCol w:w="67"/>
        <w:gridCol w:w="284"/>
        <w:gridCol w:w="351"/>
        <w:gridCol w:w="351"/>
        <w:gridCol w:w="351"/>
        <w:gridCol w:w="358"/>
        <w:gridCol w:w="355"/>
        <w:gridCol w:w="313"/>
        <w:gridCol w:w="589"/>
        <w:gridCol w:w="421"/>
        <w:gridCol w:w="246"/>
        <w:gridCol w:w="247"/>
        <w:gridCol w:w="246"/>
        <w:gridCol w:w="247"/>
        <w:gridCol w:w="217"/>
        <w:gridCol w:w="29"/>
        <w:gridCol w:w="247"/>
        <w:gridCol w:w="246"/>
        <w:gridCol w:w="247"/>
        <w:gridCol w:w="246"/>
        <w:gridCol w:w="247"/>
        <w:gridCol w:w="246"/>
        <w:gridCol w:w="254"/>
      </w:tblGrid>
      <w:tr w:rsidR="009B794B" w:rsidRPr="00C6195B" w14:paraId="1A6E316D" w14:textId="77777777" w:rsidTr="00851BB5">
        <w:trPr>
          <w:cantSplit/>
          <w:trHeight w:val="567"/>
          <w:jc w:val="center"/>
        </w:trPr>
        <w:tc>
          <w:tcPr>
            <w:tcW w:w="505" w:type="dxa"/>
            <w:vMerge w:val="restart"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72CD2BE8" w14:textId="6BA98B07" w:rsidR="009B794B" w:rsidRPr="00C6195B" w:rsidRDefault="00B6516B" w:rsidP="008405F9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A158EC">
              <w:rPr>
                <w:rFonts w:ascii="ＭＳ 明朝" w:hAnsi="ＭＳ 明朝" w:hint="eastAsia"/>
                <w:spacing w:val="435"/>
                <w:kern w:val="0"/>
                <w:sz w:val="20"/>
                <w:fitText w:val="3450" w:id="-1799089408"/>
              </w:rPr>
              <w:t>被</w:t>
            </w:r>
            <w:r w:rsidR="009B794B" w:rsidRPr="00A158EC">
              <w:rPr>
                <w:rFonts w:ascii="ＭＳ 明朝" w:hAnsi="ＭＳ 明朝" w:hint="eastAsia"/>
                <w:spacing w:val="435"/>
                <w:kern w:val="0"/>
                <w:sz w:val="20"/>
                <w:fitText w:val="3450" w:id="-1799089408"/>
              </w:rPr>
              <w:t>保険</w:t>
            </w:r>
            <w:r w:rsidR="009B794B" w:rsidRPr="00A158EC">
              <w:rPr>
                <w:rFonts w:ascii="ＭＳ 明朝" w:hAnsi="ＭＳ 明朝" w:hint="eastAsia"/>
                <w:spacing w:val="30"/>
                <w:kern w:val="0"/>
                <w:sz w:val="20"/>
                <w:fitText w:val="3450" w:id="-1799089408"/>
              </w:rPr>
              <w:t>者</w:t>
            </w: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55EECD" w14:textId="4F53C6A8" w:rsidR="00065346" w:rsidRPr="00392994" w:rsidRDefault="0006534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介護保険</w:t>
            </w:r>
          </w:p>
          <w:p w14:paraId="409B9E12" w14:textId="5D09DADD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51" w:type="dxa"/>
            <w:vAlign w:val="center"/>
          </w:tcPr>
          <w:p w14:paraId="2D0BF633" w14:textId="3AC3AD78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EF0DE51" w14:textId="77777777" w:rsidR="009B794B" w:rsidRPr="00C6195B" w:rsidRDefault="009B794B" w:rsidP="006368CE">
            <w:pPr>
              <w:ind w:right="-2225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98D9075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6EBB9D7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gridSpan w:val="2"/>
            <w:tcBorders>
              <w:bottom w:val="nil"/>
            </w:tcBorders>
            <w:vAlign w:val="center"/>
          </w:tcPr>
          <w:p w14:paraId="1C451EB6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22B7E90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473CB9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69567170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8" w:type="dxa"/>
            <w:tcBorders>
              <w:bottom w:val="nil"/>
            </w:tcBorders>
            <w:vAlign w:val="center"/>
          </w:tcPr>
          <w:p w14:paraId="344AD31E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3592024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3D6E82EF" w14:textId="77777777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6195B"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246" w:type="dxa"/>
            <w:vAlign w:val="center"/>
          </w:tcPr>
          <w:p w14:paraId="53A1F18D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06BC8930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09E7BD8C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1A5F65CD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gridSpan w:val="2"/>
            <w:vAlign w:val="center"/>
          </w:tcPr>
          <w:p w14:paraId="58D116F4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A724B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56AF976A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29509420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134F6891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B4D74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77873F9E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4" w:type="dxa"/>
            <w:vAlign w:val="center"/>
          </w:tcPr>
          <w:p w14:paraId="1AA0807E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7E336738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6986D5F5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 w:val="restart"/>
            <w:tcBorders>
              <w:left w:val="nil"/>
            </w:tcBorders>
            <w:vAlign w:val="center"/>
          </w:tcPr>
          <w:p w14:paraId="7A0CD55C" w14:textId="66898BFF" w:rsidR="00C92098" w:rsidRPr="00514286" w:rsidRDefault="00C92098" w:rsidP="004C35B7">
            <w:pPr>
              <w:ind w:leftChars="-25" w:left="-51"/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医療保険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2AE32BD2" w14:textId="6F881B61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保険者名</w:t>
            </w:r>
          </w:p>
        </w:tc>
        <w:tc>
          <w:tcPr>
            <w:tcW w:w="3166" w:type="dxa"/>
            <w:gridSpan w:val="10"/>
            <w:tcBorders>
              <w:left w:val="nil"/>
            </w:tcBorders>
            <w:vAlign w:val="center"/>
          </w:tcPr>
          <w:p w14:paraId="569C26F8" w14:textId="343D6FEF" w:rsidR="00C92098" w:rsidRPr="002B5E6B" w:rsidRDefault="002B5E6B" w:rsidP="004C35B7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2B5E6B">
              <w:rPr>
                <w:rFonts w:ascii="ＭＳ 明朝" w:hAnsi="ＭＳ 明朝" w:hint="eastAsia"/>
                <w:sz w:val="12"/>
                <w:szCs w:val="12"/>
              </w:rPr>
              <w:t>□一宮市国民健康保険　　□一宮市後期高齢者医療保険</w:t>
            </w:r>
          </w:p>
          <w:p w14:paraId="1E7618F8" w14:textId="021DE581" w:rsidR="002B5E6B" w:rsidRPr="002B5E6B" w:rsidRDefault="002B5E6B" w:rsidP="004C35B7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2B5E6B">
              <w:rPr>
                <w:rFonts w:ascii="ＭＳ 明朝" w:hAnsi="ＭＳ 明朝" w:hint="eastAsia"/>
                <w:sz w:val="12"/>
                <w:szCs w:val="12"/>
              </w:rPr>
              <w:t xml:space="preserve">□その他（保険者名：　　</w:t>
            </w:r>
            <w:r>
              <w:rPr>
                <w:rFonts w:ascii="ＭＳ 明朝" w:hAnsi="ＭＳ 明朝" w:hint="eastAsia"/>
                <w:sz w:val="12"/>
                <w:szCs w:val="12"/>
              </w:rPr>
              <w:t xml:space="preserve">　　　　　　　　</w:t>
            </w:r>
            <w:r w:rsidRPr="002B5E6B">
              <w:rPr>
                <w:rFonts w:ascii="ＭＳ 明朝" w:hAnsi="ＭＳ 明朝" w:hint="eastAsia"/>
                <w:sz w:val="12"/>
                <w:szCs w:val="12"/>
              </w:rPr>
              <w:t xml:space="preserve">　　　　　　）</w:t>
            </w:r>
          </w:p>
        </w:tc>
        <w:tc>
          <w:tcPr>
            <w:tcW w:w="1678" w:type="dxa"/>
            <w:gridSpan w:val="4"/>
            <w:tcBorders>
              <w:left w:val="nil"/>
            </w:tcBorders>
            <w:vAlign w:val="center"/>
          </w:tcPr>
          <w:p w14:paraId="22225F77" w14:textId="734C12F0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保険者番号</w:t>
            </w:r>
          </w:p>
        </w:tc>
        <w:tc>
          <w:tcPr>
            <w:tcW w:w="2965" w:type="dxa"/>
            <w:gridSpan w:val="13"/>
            <w:tcBorders>
              <w:left w:val="nil"/>
            </w:tcBorders>
            <w:vAlign w:val="center"/>
          </w:tcPr>
          <w:p w14:paraId="4443F5A4" w14:textId="7D33E602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061623C9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4E2DCD02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/>
            <w:tcBorders>
              <w:left w:val="nil"/>
            </w:tcBorders>
            <w:vAlign w:val="center"/>
          </w:tcPr>
          <w:p w14:paraId="10E60930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3EE51C85" w14:textId="77777777" w:rsidR="00C92098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被保険者</w:t>
            </w:r>
          </w:p>
          <w:p w14:paraId="4F73F8F5" w14:textId="4E5F4616" w:rsidR="00F8773A" w:rsidRPr="00514286" w:rsidRDefault="00F8773A" w:rsidP="00BD2DB3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記号・番号</w:t>
            </w:r>
          </w:p>
        </w:tc>
        <w:tc>
          <w:tcPr>
            <w:tcW w:w="1053" w:type="dxa"/>
            <w:gridSpan w:val="3"/>
            <w:tcBorders>
              <w:left w:val="nil"/>
            </w:tcBorders>
            <w:vAlign w:val="center"/>
          </w:tcPr>
          <w:p w14:paraId="2F22A3C0" w14:textId="0E4B2D14" w:rsidR="00C92098" w:rsidRPr="00514286" w:rsidRDefault="00C92098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A158EC">
              <w:rPr>
                <w:rFonts w:ascii="ＭＳ 明朝" w:hAnsi="ＭＳ 明朝" w:hint="eastAsia"/>
                <w:spacing w:val="135"/>
                <w:kern w:val="0"/>
                <w:sz w:val="20"/>
                <w:fitText w:val="690" w:id="-1666929408"/>
              </w:rPr>
              <w:t>記</w:t>
            </w:r>
            <w:r w:rsidRPr="00A158EC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408"/>
              </w:rPr>
              <w:t>号</w:t>
            </w:r>
          </w:p>
        </w:tc>
        <w:tc>
          <w:tcPr>
            <w:tcW w:w="2113" w:type="dxa"/>
            <w:gridSpan w:val="7"/>
            <w:tcBorders>
              <w:left w:val="nil"/>
            </w:tcBorders>
            <w:vAlign w:val="center"/>
          </w:tcPr>
          <w:p w14:paraId="5EF0C0EF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68" w:type="dxa"/>
            <w:gridSpan w:val="2"/>
            <w:tcBorders>
              <w:left w:val="nil"/>
            </w:tcBorders>
            <w:vAlign w:val="center"/>
          </w:tcPr>
          <w:p w14:paraId="7A34DD10" w14:textId="77777777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213" w:type="dxa"/>
            <w:gridSpan w:val="7"/>
            <w:tcBorders>
              <w:left w:val="nil"/>
            </w:tcBorders>
            <w:vAlign w:val="center"/>
          </w:tcPr>
          <w:p w14:paraId="3336FEE9" w14:textId="7F264513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69" w:type="dxa"/>
            <w:gridSpan w:val="4"/>
            <w:tcBorders>
              <w:left w:val="nil"/>
            </w:tcBorders>
            <w:vAlign w:val="center"/>
          </w:tcPr>
          <w:p w14:paraId="3F85FA08" w14:textId="43FE0835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枝番</w:t>
            </w:r>
          </w:p>
        </w:tc>
        <w:tc>
          <w:tcPr>
            <w:tcW w:w="993" w:type="dxa"/>
            <w:gridSpan w:val="4"/>
            <w:tcBorders>
              <w:left w:val="nil"/>
            </w:tcBorders>
            <w:vAlign w:val="center"/>
          </w:tcPr>
          <w:p w14:paraId="4E1E93BA" w14:textId="61A343FC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514286" w14:paraId="6B04B022" w14:textId="77777777" w:rsidTr="00851BB5">
        <w:trPr>
          <w:cantSplit/>
          <w:trHeight w:val="283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06AD94C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1F0303" w14:textId="77777777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A158EC">
              <w:rPr>
                <w:rFonts w:ascii="ＭＳ 明朝" w:hAnsi="ＭＳ 明朝" w:hint="eastAsia"/>
                <w:spacing w:val="30"/>
                <w:kern w:val="0"/>
                <w:sz w:val="20"/>
                <w:fitText w:val="966" w:id="-1565202174"/>
              </w:rPr>
              <w:t>フリガ</w:t>
            </w:r>
            <w:r w:rsidRPr="00A158EC">
              <w:rPr>
                <w:rFonts w:ascii="ＭＳ 明朝" w:hAnsi="ＭＳ 明朝" w:hint="eastAsia"/>
                <w:spacing w:val="-30"/>
                <w:kern w:val="0"/>
                <w:sz w:val="20"/>
                <w:fitText w:val="966" w:id="-1565202174"/>
              </w:rPr>
              <w:t>ナ</w:t>
            </w:r>
          </w:p>
        </w:tc>
        <w:tc>
          <w:tcPr>
            <w:tcW w:w="3521" w:type="dxa"/>
            <w:gridSpan w:val="11"/>
          </w:tcPr>
          <w:p w14:paraId="36C37217" w14:textId="77777777" w:rsidR="00851BB5" w:rsidRPr="00514286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 w:val="restart"/>
            <w:vAlign w:val="center"/>
          </w:tcPr>
          <w:p w14:paraId="1C8CBDC0" w14:textId="137230C5" w:rsidR="00851BB5" w:rsidRPr="00514286" w:rsidRDefault="00851BB5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2965" w:type="dxa"/>
            <w:gridSpan w:val="13"/>
            <w:vMerge w:val="restart"/>
            <w:vAlign w:val="center"/>
          </w:tcPr>
          <w:p w14:paraId="78E457AE" w14:textId="672AED49" w:rsidR="00851BB5" w:rsidRPr="00851BB5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514286" w14:paraId="7D05750A" w14:textId="77777777" w:rsidTr="00851BB5">
        <w:trPr>
          <w:cantSplit/>
          <w:trHeight w:val="36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C3DE31E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nil"/>
            </w:tcBorders>
            <w:vAlign w:val="center"/>
          </w:tcPr>
          <w:p w14:paraId="44E5FAA4" w14:textId="3F01DB99" w:rsidR="00851BB5" w:rsidRPr="00851BB5" w:rsidRDefault="00851BB5" w:rsidP="00851BB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3521" w:type="dxa"/>
            <w:gridSpan w:val="11"/>
            <w:vMerge w:val="restart"/>
            <w:tcBorders>
              <w:left w:val="nil"/>
            </w:tcBorders>
            <w:vAlign w:val="center"/>
          </w:tcPr>
          <w:p w14:paraId="10CDB3B7" w14:textId="5BA43083" w:rsidR="00851BB5" w:rsidRPr="00851BB5" w:rsidRDefault="00851BB5" w:rsidP="00CA20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3E743AF6" w14:textId="77777777" w:rsidR="00851BB5" w:rsidRPr="000E0DF4" w:rsidRDefault="00851BB5" w:rsidP="00BD2DB3">
            <w:pPr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2965" w:type="dxa"/>
            <w:gridSpan w:val="13"/>
            <w:vMerge/>
            <w:tcBorders>
              <w:bottom w:val="single" w:sz="4" w:space="0" w:color="000000"/>
            </w:tcBorders>
            <w:vAlign w:val="center"/>
          </w:tcPr>
          <w:p w14:paraId="0C06D426" w14:textId="77777777" w:rsidR="00851BB5" w:rsidRPr="000E0DF4" w:rsidRDefault="00851BB5" w:rsidP="00023426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851BB5" w:rsidRPr="00514286" w14:paraId="04EA84FD" w14:textId="77777777" w:rsidTr="009013B4">
        <w:trPr>
          <w:cantSplit/>
          <w:trHeight w:val="454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2DE6075B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42F211DD" w14:textId="77777777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521" w:type="dxa"/>
            <w:gridSpan w:val="11"/>
            <w:vMerge/>
            <w:tcBorders>
              <w:left w:val="nil"/>
              <w:bottom w:val="nil"/>
            </w:tcBorders>
            <w:vAlign w:val="center"/>
          </w:tcPr>
          <w:p w14:paraId="77505BFC" w14:textId="18C46F64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</w:tcBorders>
            <w:vAlign w:val="center"/>
          </w:tcPr>
          <w:p w14:paraId="60E5BD2B" w14:textId="4D5DF9A9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A158EC">
              <w:rPr>
                <w:rFonts w:ascii="ＭＳ 明朝" w:hAnsi="ＭＳ 明朝" w:hint="eastAsia"/>
                <w:spacing w:val="135"/>
                <w:kern w:val="0"/>
                <w:sz w:val="20"/>
                <w:fitText w:val="690" w:id="-1666929152"/>
              </w:rPr>
              <w:t>性</w:t>
            </w:r>
            <w:r w:rsidRPr="00A158EC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152"/>
              </w:rPr>
              <w:t>別</w:t>
            </w:r>
          </w:p>
        </w:tc>
        <w:tc>
          <w:tcPr>
            <w:tcW w:w="2965" w:type="dxa"/>
            <w:gridSpan w:val="13"/>
            <w:tcBorders>
              <w:top w:val="single" w:sz="4" w:space="0" w:color="000000"/>
              <w:bottom w:val="nil"/>
            </w:tcBorders>
            <w:vAlign w:val="center"/>
          </w:tcPr>
          <w:p w14:paraId="689706BE" w14:textId="2A880BA0" w:rsidR="00851BB5" w:rsidRPr="00514286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564AAFD2" w14:textId="77777777" w:rsidTr="00851BB5">
        <w:trPr>
          <w:cantSplit/>
          <w:trHeight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461D367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37F7CDDE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住　　所</w:t>
            </w:r>
          </w:p>
        </w:tc>
        <w:tc>
          <w:tcPr>
            <w:tcW w:w="7809" w:type="dxa"/>
            <w:gridSpan w:val="27"/>
          </w:tcPr>
          <w:p w14:paraId="38A18102" w14:textId="0CC03BA3" w:rsidR="00F816D6" w:rsidRPr="00336D9E" w:rsidRDefault="00F816D6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5BC8D98" w14:textId="77777777" w:rsidR="00336D9E" w:rsidRPr="00336D9E" w:rsidRDefault="00336D9E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6DF0EE2" w14:textId="04D81062" w:rsidR="00F816D6" w:rsidRPr="00336D9E" w:rsidRDefault="00F816D6" w:rsidP="00336D9E">
            <w:pPr>
              <w:snapToGrid w:val="0"/>
              <w:jc w:val="left"/>
              <w:rPr>
                <w:rFonts w:ascii="ＭＳ 明朝" w:hAnsi="ＭＳ 明朝"/>
                <w:spacing w:val="20"/>
                <w:kern w:val="0"/>
                <w:sz w:val="18"/>
                <w:szCs w:val="18"/>
              </w:rPr>
            </w:pPr>
            <w:r w:rsidRPr="00336D9E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</w:t>
            </w:r>
            <w:r w:rsidR="00336D9E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336D9E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514286" w:rsidRPr="00514286" w14:paraId="74F3E285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A47DC37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1D7E40E" w14:textId="77777777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前回の要介護</w:t>
            </w:r>
          </w:p>
          <w:p w14:paraId="1250351F" w14:textId="29DB844C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認定の結果等</w:t>
            </w:r>
          </w:p>
        </w:tc>
        <w:tc>
          <w:tcPr>
            <w:tcW w:w="147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129FBC" w14:textId="7449AD78" w:rsidR="00EA0733" w:rsidRPr="00514286" w:rsidRDefault="002B5E6B" w:rsidP="002B5E6B">
            <w:pPr>
              <w:widowControl/>
              <w:ind w:left="230" w:hangingChars="100" w:hanging="23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90CFB3" wp14:editId="7416ADDA">
                      <wp:simplePos x="0" y="0"/>
                      <wp:positionH relativeFrom="column">
                        <wp:posOffset>-54184</wp:posOffset>
                      </wp:positionH>
                      <wp:positionV relativeFrom="paragraph">
                        <wp:posOffset>-9743</wp:posOffset>
                      </wp:positionV>
                      <wp:extent cx="4940490" cy="675564"/>
                      <wp:effectExtent l="0" t="0" r="12700" b="2984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40490" cy="6755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-.75pt" to="384.7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A0733" w:rsidRPr="00514286">
              <w:rPr>
                <w:rFonts w:ascii="ＭＳ 明朝" w:hAnsi="ＭＳ 明朝" w:hint="eastAsia"/>
                <w:sz w:val="20"/>
              </w:rPr>
              <w:t>＊要介護・要支援更新認定の場合のみ記入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AEFD" w14:textId="0C418A67" w:rsidR="00EA0733" w:rsidRPr="00514286" w:rsidRDefault="009926ED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要介護状態区分１２３４５　　要支援状態区分１２</w:t>
            </w:r>
          </w:p>
        </w:tc>
      </w:tr>
      <w:tr w:rsidR="00514286" w:rsidRPr="00514286" w14:paraId="234E26C3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B45F483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5C22A84" w14:textId="77777777" w:rsidR="00EA0733" w:rsidRPr="00514286" w:rsidRDefault="00EA073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FD7F" w14:textId="77777777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A80F" w14:textId="7A42EC7D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有効期限</w:t>
            </w:r>
            <w:r w:rsidR="009926ED">
              <w:rPr>
                <w:rFonts w:ascii="ＭＳ 明朝" w:hAnsi="ＭＳ 明朝" w:hint="eastAsia"/>
                <w:sz w:val="20"/>
              </w:rPr>
              <w:t xml:space="preserve">　　　年　　月　　日</w:t>
            </w:r>
            <w:r w:rsidR="007322A0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="009926ED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>から</w:t>
            </w:r>
            <w:r w:rsidR="009926ED">
              <w:rPr>
                <w:rFonts w:ascii="ＭＳ 明朝" w:hAnsi="ＭＳ 明朝" w:hint="eastAsia"/>
                <w:sz w:val="20"/>
              </w:rPr>
              <w:t xml:space="preserve">　　　年　　月　　日</w:t>
            </w:r>
          </w:p>
        </w:tc>
      </w:tr>
      <w:tr w:rsidR="00514286" w:rsidRPr="00514286" w14:paraId="461456CD" w14:textId="77777777" w:rsidTr="00851BB5">
        <w:trPr>
          <w:cantSplit/>
          <w:trHeight w:val="15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831BC1E" w14:textId="77777777" w:rsidR="004F2EF3" w:rsidRPr="00514286" w:rsidRDefault="004F2EF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0A83FE" w14:textId="77777777" w:rsidR="004F2EF3" w:rsidRPr="00514286" w:rsidRDefault="004F2EF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AC21" w14:textId="7F9F3CD5" w:rsidR="00EA0733" w:rsidRPr="00514286" w:rsidRDefault="00EA0733" w:rsidP="009A7E4F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※14日以内に他自治体から転入した者のみ記入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128D" w14:textId="410C94B9" w:rsidR="004F2EF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転出元自治体(市町村)名</w:t>
            </w:r>
            <w:r w:rsidR="008405F9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>〔　　　　　　　　　　　　　　　〕</w:t>
            </w:r>
          </w:p>
          <w:p w14:paraId="64239DA3" w14:textId="77777777" w:rsidR="00EA0733" w:rsidRPr="00514286" w:rsidRDefault="00EA0733" w:rsidP="00EB7524">
            <w:pPr>
              <w:widowControl/>
              <w:spacing w:line="120" w:lineRule="exact"/>
              <w:jc w:val="left"/>
              <w:rPr>
                <w:rFonts w:ascii="ＭＳ 明朝" w:hAnsi="ＭＳ 明朝"/>
                <w:sz w:val="20"/>
              </w:rPr>
            </w:pPr>
          </w:p>
          <w:p w14:paraId="45635E24" w14:textId="77777777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現在、転出元自治体に要介護・要支援認定を申請中ですか。</w:t>
            </w:r>
          </w:p>
          <w:p w14:paraId="101F6273" w14:textId="5B68D656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14286">
              <w:rPr>
                <w:rFonts w:ascii="ＭＳ 明朝" w:hAnsi="ＭＳ 明朝" w:hint="eastAsia"/>
                <w:sz w:val="16"/>
                <w:szCs w:val="16"/>
              </w:rPr>
              <w:t>(既に認定結果通知を受け取っている場合は</w:t>
            </w:r>
            <w:r w:rsidR="00BB7A3A" w:rsidRPr="00514286">
              <w:rPr>
                <w:rFonts w:ascii="ＭＳ 明朝" w:hAnsi="ＭＳ 明朝" w:hint="eastAsia"/>
                <w:sz w:val="16"/>
                <w:szCs w:val="16"/>
              </w:rPr>
              <w:t>｢いいえ｣を選択してください</w:t>
            </w:r>
            <w:r w:rsidR="008405F9" w:rsidRPr="00514286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14:paraId="774ECC6E" w14:textId="77777777" w:rsidR="008405F9" w:rsidRPr="00A66BA2" w:rsidRDefault="008405F9" w:rsidP="00EB7524">
            <w:pPr>
              <w:widowControl/>
              <w:spacing w:line="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73DA1FE" w14:textId="43838A49" w:rsidR="00BB7A3A" w:rsidRPr="00514286" w:rsidRDefault="00C87507" w:rsidP="00C87507">
            <w:pPr>
              <w:widowControl/>
              <w:ind w:leftChars="100" w:left="204" w:rightChars="217" w:right="443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はい　・　いいえ</w:t>
            </w:r>
          </w:p>
          <w:p w14:paraId="2BB47C61" w14:textId="3A22EAE2" w:rsidR="00B312B7" w:rsidRPr="00514286" w:rsidRDefault="00B312B7" w:rsidP="00473AF4">
            <w:pPr>
              <w:widowControl/>
              <w:wordWrap w:val="0"/>
              <w:jc w:val="righ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 xml:space="preserve">｢はい｣の場合、申請日　</w:t>
            </w:r>
            <w:r w:rsidR="00C75C05"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9926ED">
              <w:rPr>
                <w:rFonts w:ascii="ＭＳ 明朝" w:hAnsi="ＭＳ 明朝" w:hint="eastAsia"/>
                <w:sz w:val="20"/>
              </w:rPr>
              <w:t xml:space="preserve">　年　　月　　日</w:t>
            </w:r>
          </w:p>
        </w:tc>
      </w:tr>
      <w:tr w:rsidR="00514286" w:rsidRPr="00514286" w14:paraId="38AC8EB9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552CDD8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7081DFD" w14:textId="77777777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過去６月間の</w:t>
            </w:r>
          </w:p>
          <w:p w14:paraId="0B85113A" w14:textId="46D48415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介護保険施設</w:t>
            </w:r>
            <w:r w:rsidR="00692823">
              <w:rPr>
                <w:rFonts w:ascii="ＭＳ 明朝" w:hAnsi="ＭＳ 明朝" w:hint="eastAsia"/>
                <w:sz w:val="20"/>
              </w:rPr>
              <w:t>、</w:t>
            </w:r>
            <w:r w:rsidRPr="00514286">
              <w:rPr>
                <w:rFonts w:ascii="ＭＳ 明朝" w:hAnsi="ＭＳ 明朝" w:hint="eastAsia"/>
                <w:sz w:val="20"/>
              </w:rPr>
              <w:t>医療機関等</w:t>
            </w:r>
            <w:r w:rsidR="00692823">
              <w:rPr>
                <w:rFonts w:ascii="ＭＳ 明朝" w:hAnsi="ＭＳ 明朝" w:hint="eastAsia"/>
                <w:sz w:val="20"/>
              </w:rPr>
              <w:t>への</w:t>
            </w:r>
          </w:p>
          <w:p w14:paraId="17B50ECD" w14:textId="56FA3E09" w:rsidR="004C35B7" w:rsidRPr="00514286" w:rsidRDefault="005F20F1" w:rsidP="004C35B7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入院</w:t>
            </w:r>
            <w:r w:rsidR="00B6516B" w:rsidRPr="00514286">
              <w:rPr>
                <w:rFonts w:ascii="ＭＳ 明朝" w:hAnsi="ＭＳ 明朝" w:hint="eastAsia"/>
                <w:sz w:val="20"/>
              </w:rPr>
              <w:t>、</w:t>
            </w:r>
            <w:r>
              <w:rPr>
                <w:rFonts w:ascii="ＭＳ 明朝" w:hAnsi="ＭＳ 明朝" w:hint="eastAsia"/>
                <w:sz w:val="20"/>
              </w:rPr>
              <w:t>入所</w:t>
            </w:r>
            <w:r w:rsidR="00F816D6" w:rsidRPr="00514286">
              <w:rPr>
                <w:rFonts w:ascii="ＭＳ 明朝" w:hAnsi="ＭＳ 明朝" w:hint="eastAsia"/>
                <w:sz w:val="20"/>
              </w:rPr>
              <w:t>の</w:t>
            </w:r>
          </w:p>
          <w:p w14:paraId="3204CCE9" w14:textId="26C1742A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有無</w:t>
            </w:r>
          </w:p>
        </w:tc>
        <w:tc>
          <w:tcPr>
            <w:tcW w:w="4423" w:type="dxa"/>
            <w:gridSpan w:val="13"/>
            <w:tcBorders>
              <w:bottom w:val="single" w:sz="6" w:space="0" w:color="auto"/>
            </w:tcBorders>
          </w:tcPr>
          <w:p w14:paraId="136651F5" w14:textId="77777777" w:rsidR="00F816D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  <w:p w14:paraId="7D35CF19" w14:textId="7AC44519" w:rsidR="009926ED" w:rsidRPr="00514286" w:rsidRDefault="009926ED" w:rsidP="004C35B7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〒</w:t>
            </w:r>
          </w:p>
        </w:tc>
        <w:tc>
          <w:tcPr>
            <w:tcW w:w="3386" w:type="dxa"/>
            <w:gridSpan w:val="14"/>
            <w:tcBorders>
              <w:bottom w:val="single" w:sz="6" w:space="0" w:color="auto"/>
            </w:tcBorders>
          </w:tcPr>
          <w:p w14:paraId="1456E4BA" w14:textId="77777777" w:rsidR="00F816D6" w:rsidRPr="00514286" w:rsidRDefault="00F816D6" w:rsidP="0053470C">
            <w:pPr>
              <w:snapToGrid w:val="0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649163BF" w14:textId="7B5C2C5C" w:rsidR="00F816D6" w:rsidRPr="009926ED" w:rsidRDefault="009926ED" w:rsidP="0053470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>年   月   日</w:t>
            </w:r>
            <w:r w:rsidR="00F816D6" w:rsidRPr="009926ED">
              <w:rPr>
                <w:rFonts w:ascii="ＭＳ 明朝" w:hAnsi="ＭＳ 明朝" w:hint="eastAsia"/>
                <w:sz w:val="18"/>
                <w:szCs w:val="18"/>
              </w:rPr>
              <w:t>～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>年   月   日</w:t>
            </w:r>
          </w:p>
        </w:tc>
      </w:tr>
      <w:tr w:rsidR="00514286" w:rsidRPr="00514286" w14:paraId="03F89CC7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EEC1E1B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34BD5E9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5EB46FA5" w14:textId="77777777" w:rsidR="00F816D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  <w:p w14:paraId="1F5A3F43" w14:textId="4B2BF35E" w:rsidR="009926ED" w:rsidRPr="00514286" w:rsidRDefault="009926ED" w:rsidP="004C35B7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〒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6439AB3B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136AD1A0" w14:textId="209B0938" w:rsidR="00F816D6" w:rsidRPr="00514286" w:rsidRDefault="009926ED" w:rsidP="0053470C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 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 xml:space="preserve">年   月   日～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>年   月   日</w:t>
            </w:r>
          </w:p>
        </w:tc>
      </w:tr>
      <w:tr w:rsidR="00514286" w:rsidRPr="00514286" w14:paraId="0EABA62C" w14:textId="77777777" w:rsidTr="00851BB5">
        <w:trPr>
          <w:cantSplit/>
          <w:trHeight w:hRule="exact" w:val="34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73A333DD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709A09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 w:val="restart"/>
            <w:tcBorders>
              <w:bottom w:val="nil"/>
            </w:tcBorders>
          </w:tcPr>
          <w:p w14:paraId="70244299" w14:textId="77777777" w:rsidR="00F816D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  <w:p w14:paraId="2763A6A4" w14:textId="3A1BE58A" w:rsidR="009926ED" w:rsidRPr="00514286" w:rsidRDefault="009926ED" w:rsidP="004C35B7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〒</w:t>
            </w:r>
          </w:p>
        </w:tc>
        <w:tc>
          <w:tcPr>
            <w:tcW w:w="3386" w:type="dxa"/>
            <w:gridSpan w:val="14"/>
            <w:vMerge w:val="restart"/>
            <w:tcBorders>
              <w:bottom w:val="nil"/>
            </w:tcBorders>
          </w:tcPr>
          <w:p w14:paraId="34FCA1DE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ADA95A4" w14:textId="56A3A3A4" w:rsidR="00F816D6" w:rsidRPr="00514286" w:rsidRDefault="009926ED" w:rsidP="0053470C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 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 xml:space="preserve">年   月   日～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>年   月   日</w:t>
            </w:r>
          </w:p>
        </w:tc>
      </w:tr>
      <w:tr w:rsidR="00514286" w:rsidRPr="00514286" w14:paraId="0D203B69" w14:textId="77777777" w:rsidTr="00851BB5">
        <w:trPr>
          <w:cantSplit/>
          <w:trHeight w:hRule="exact" w:val="23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A12A78B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8B27D39" w14:textId="70AB02E3" w:rsidR="00F816D6" w:rsidRPr="00514286" w:rsidRDefault="002B5E6B" w:rsidP="002B5E6B">
            <w:pPr>
              <w:ind w:firstLineChars="200" w:firstLine="388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有・無</w:t>
            </w:r>
          </w:p>
        </w:tc>
        <w:tc>
          <w:tcPr>
            <w:tcW w:w="4423" w:type="dxa"/>
            <w:gridSpan w:val="13"/>
            <w:vMerge/>
            <w:tcBorders>
              <w:bottom w:val="single" w:sz="6" w:space="0" w:color="auto"/>
            </w:tcBorders>
            <w:vAlign w:val="center"/>
          </w:tcPr>
          <w:p w14:paraId="227AEBF8" w14:textId="77777777" w:rsidR="00F816D6" w:rsidRPr="00514286" w:rsidRDefault="00F816D6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386" w:type="dxa"/>
            <w:gridSpan w:val="14"/>
            <w:vMerge/>
            <w:tcBorders>
              <w:bottom w:val="single" w:sz="6" w:space="0" w:color="auto"/>
            </w:tcBorders>
          </w:tcPr>
          <w:p w14:paraId="60BB5106" w14:textId="77777777" w:rsidR="00F816D6" w:rsidRPr="00514286" w:rsidRDefault="00F816D6" w:rsidP="0053470C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47B49B64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right w:val="single" w:sz="6" w:space="0" w:color="auto"/>
            </w:tcBorders>
          </w:tcPr>
          <w:p w14:paraId="2893D1A9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49DF01CF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5B419FA5" w14:textId="77777777" w:rsidR="00F816D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  <w:p w14:paraId="0B552BA2" w14:textId="7F9665D6" w:rsidR="009926ED" w:rsidRPr="00514286" w:rsidRDefault="009926ED" w:rsidP="004C35B7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〒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5D7799A0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04D7CAB" w14:textId="7FFFCCF2" w:rsidR="00F816D6" w:rsidRPr="00514286" w:rsidRDefault="009926ED" w:rsidP="0053470C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 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 xml:space="preserve">年   月   日～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>年   月   日</w:t>
            </w:r>
          </w:p>
        </w:tc>
      </w:tr>
    </w:tbl>
    <w:tbl>
      <w:tblPr>
        <w:tblpPr w:leftFromText="142" w:rightFromText="142" w:vertAnchor="text" w:tblpXSpec="center" w:tblpY="87"/>
        <w:tblW w:w="98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719"/>
        <w:gridCol w:w="8637"/>
      </w:tblGrid>
      <w:tr w:rsidR="001F7E17" w:rsidRPr="00514286" w14:paraId="4130D831" w14:textId="77777777" w:rsidTr="00072861">
        <w:trPr>
          <w:cantSplit/>
          <w:trHeight w:val="680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bottom"/>
          </w:tcPr>
          <w:p w14:paraId="0B630BD3" w14:textId="77777777" w:rsidR="001F7E17" w:rsidRPr="00514286" w:rsidRDefault="001F7E17" w:rsidP="0053470C">
            <w:pPr>
              <w:ind w:left="113" w:right="11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A158EC">
              <w:rPr>
                <w:rFonts w:ascii="ＭＳ 明朝" w:hAnsi="ＭＳ 明朝" w:hint="eastAsia"/>
                <w:spacing w:val="15"/>
                <w:kern w:val="0"/>
                <w:sz w:val="20"/>
                <w:szCs w:val="18"/>
                <w:fitText w:val="1035" w:id="-1565208576"/>
              </w:rPr>
              <w:t>提出代行</w:t>
            </w:r>
            <w:r w:rsidRPr="00A158EC">
              <w:rPr>
                <w:rFonts w:ascii="ＭＳ 明朝" w:hAnsi="ＭＳ 明朝" w:hint="eastAsia"/>
                <w:spacing w:val="-30"/>
                <w:kern w:val="0"/>
                <w:sz w:val="20"/>
                <w:szCs w:val="18"/>
                <w:fitText w:val="1035" w:id="-1565208576"/>
              </w:rPr>
              <w:t>者</w:t>
            </w:r>
          </w:p>
        </w:tc>
        <w:tc>
          <w:tcPr>
            <w:tcW w:w="719" w:type="dxa"/>
            <w:vAlign w:val="center"/>
          </w:tcPr>
          <w:p w14:paraId="3398C909" w14:textId="77777777" w:rsidR="001F7E17" w:rsidRDefault="001F7E17" w:rsidP="001F7E17">
            <w:pPr>
              <w:jc w:val="distribute"/>
              <w:rPr>
                <w:rFonts w:ascii="ＭＳ 明朝" w:hAnsi="ＭＳ 明朝" w:hint="eastAsia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名称</w:t>
            </w:r>
          </w:p>
          <w:p w14:paraId="71C955B2" w14:textId="3FAB2BCD" w:rsidR="00A158EC" w:rsidRPr="00514286" w:rsidRDefault="00A158EC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</w:rPr>
              <w:t>氏名</w:t>
            </w:r>
          </w:p>
        </w:tc>
        <w:tc>
          <w:tcPr>
            <w:tcW w:w="8637" w:type="dxa"/>
          </w:tcPr>
          <w:p w14:paraId="53E988C5" w14:textId="66C6B575" w:rsidR="001F7E17" w:rsidRPr="00514286" w:rsidRDefault="001F7E17" w:rsidP="001F7E17">
            <w:pPr>
              <w:rPr>
                <w:rFonts w:ascii="ＭＳ 明朝" w:hAnsi="ＭＳ 明朝"/>
                <w:spacing w:val="-28"/>
                <w:sz w:val="14"/>
                <w:szCs w:val="16"/>
              </w:rPr>
            </w:pPr>
            <w:r w:rsidRPr="00514286">
              <w:rPr>
                <w:rFonts w:ascii="ＭＳ 明朝" w:hAnsi="ＭＳ 明朝" w:hint="eastAsia"/>
                <w:spacing w:val="-28"/>
                <w:sz w:val="16"/>
                <w:szCs w:val="18"/>
              </w:rPr>
              <w:t>該当に○（地域包括支援センター・居宅介護支援事業者・指定介護老人福祉施設・介護老人保健施設・介護医療院）</w:t>
            </w:r>
          </w:p>
        </w:tc>
      </w:tr>
      <w:tr w:rsidR="001F7E17" w:rsidRPr="00514286" w14:paraId="56CB2400" w14:textId="77777777" w:rsidTr="00072861">
        <w:trPr>
          <w:cantSplit/>
          <w:trHeight w:val="567"/>
        </w:trPr>
        <w:tc>
          <w:tcPr>
            <w:tcW w:w="505" w:type="dxa"/>
            <w:vMerge/>
            <w:tcBorders>
              <w:top w:val="nil"/>
            </w:tcBorders>
          </w:tcPr>
          <w:p w14:paraId="09E2957D" w14:textId="77777777" w:rsidR="001F7E17" w:rsidRPr="00514286" w:rsidRDefault="001F7E17" w:rsidP="001F7E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548D8D0A" w14:textId="77777777" w:rsidR="001F7E17" w:rsidRPr="00514286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住所</w:t>
            </w:r>
          </w:p>
        </w:tc>
        <w:tc>
          <w:tcPr>
            <w:tcW w:w="8637" w:type="dxa"/>
          </w:tcPr>
          <w:p w14:paraId="55688E0D" w14:textId="77777777" w:rsidR="001F7E17" w:rsidRPr="003D36D9" w:rsidRDefault="001F7E17" w:rsidP="001F7E17">
            <w:pPr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541F7B54" w14:textId="77777777" w:rsidR="001F7E17" w:rsidRPr="003D36D9" w:rsidRDefault="001F7E17" w:rsidP="00072861">
            <w:pPr>
              <w:snapToGrid w:val="0"/>
              <w:spacing w:beforeLines="50" w:before="145"/>
              <w:ind w:firstLineChars="2700" w:firstLine="4701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6D37E3B" w14:textId="77777777" w:rsidR="00F816D6" w:rsidRPr="00514286" w:rsidRDefault="00F816D6" w:rsidP="00882DBC">
      <w:pPr>
        <w:spacing w:line="100" w:lineRule="exact"/>
        <w:rPr>
          <w:rFonts w:ascii="ＭＳ 明朝" w:hAnsi="ＭＳ 明朝"/>
          <w:b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1428"/>
        <w:gridCol w:w="2958"/>
        <w:gridCol w:w="1224"/>
        <w:gridCol w:w="3027"/>
      </w:tblGrid>
      <w:tr w:rsidR="00514286" w:rsidRPr="00514286" w14:paraId="545A1EA9" w14:textId="77777777" w:rsidTr="004C35B7">
        <w:trPr>
          <w:cantSplit/>
          <w:trHeight w:val="567"/>
          <w:jc w:val="center"/>
        </w:trPr>
        <w:tc>
          <w:tcPr>
            <w:tcW w:w="1224" w:type="dxa"/>
            <w:vMerge w:val="restart"/>
            <w:vAlign w:val="center"/>
          </w:tcPr>
          <w:p w14:paraId="2A9EA222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　治　医</w:t>
            </w:r>
          </w:p>
        </w:tc>
        <w:tc>
          <w:tcPr>
            <w:tcW w:w="1428" w:type="dxa"/>
            <w:vAlign w:val="center"/>
          </w:tcPr>
          <w:p w14:paraId="22BEC034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主治医の氏名</w:t>
            </w:r>
          </w:p>
        </w:tc>
        <w:tc>
          <w:tcPr>
            <w:tcW w:w="2958" w:type="dxa"/>
            <w:vAlign w:val="center"/>
          </w:tcPr>
          <w:p w14:paraId="0AE05A2B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5BEFDDD7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医療機関名</w:t>
            </w:r>
          </w:p>
        </w:tc>
        <w:tc>
          <w:tcPr>
            <w:tcW w:w="3027" w:type="dxa"/>
          </w:tcPr>
          <w:p w14:paraId="1C1E601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59005489" w14:textId="77777777" w:rsidTr="00072861">
        <w:trPr>
          <w:cantSplit/>
          <w:trHeight w:val="567"/>
          <w:jc w:val="center"/>
        </w:trPr>
        <w:tc>
          <w:tcPr>
            <w:tcW w:w="1224" w:type="dxa"/>
            <w:vMerge/>
          </w:tcPr>
          <w:p w14:paraId="20572957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28" w:type="dxa"/>
            <w:vAlign w:val="center"/>
          </w:tcPr>
          <w:p w14:paraId="4AD9B051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7209" w:type="dxa"/>
            <w:gridSpan w:val="3"/>
          </w:tcPr>
          <w:p w14:paraId="1C4DF8BB" w14:textId="03F85024" w:rsidR="00F816D6" w:rsidRDefault="00F816D6" w:rsidP="004C35B7">
            <w:pPr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764BE796" w14:textId="77777777" w:rsidR="00F816D6" w:rsidRPr="00514286" w:rsidRDefault="00F816D6" w:rsidP="00525097">
            <w:pPr>
              <w:snapToGrid w:val="0"/>
              <w:spacing w:beforeLines="50" w:before="145"/>
              <w:rPr>
                <w:rFonts w:ascii="ＭＳ 明朝" w:hAnsi="ＭＳ 明朝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　　　　　　　</w:t>
            </w:r>
            <w:r w:rsidRPr="00525097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CB7ED19" w14:textId="4AD05A06" w:rsidR="00F816D6" w:rsidRPr="00514286" w:rsidRDefault="00F816D6" w:rsidP="004116E5">
      <w:pPr>
        <w:spacing w:line="60" w:lineRule="exact"/>
        <w:rPr>
          <w:rFonts w:ascii="ＭＳ 明朝" w:hAnsi="ＭＳ 明朝"/>
          <w:b/>
          <w:sz w:val="20"/>
        </w:rPr>
      </w:pPr>
    </w:p>
    <w:p w14:paraId="370FD669" w14:textId="7BBF1307" w:rsidR="00F816D6" w:rsidRPr="00514286" w:rsidRDefault="00F816D6">
      <w:pPr>
        <w:spacing w:line="280" w:lineRule="exact"/>
        <w:rPr>
          <w:rFonts w:ascii="ＭＳ 明朝" w:hAnsi="ＭＳ 明朝"/>
          <w:sz w:val="20"/>
        </w:rPr>
      </w:pPr>
      <w:r w:rsidRPr="00514286">
        <w:rPr>
          <w:rFonts w:ascii="ＭＳ 明朝" w:hAnsi="ＭＳ 明朝" w:hint="eastAsia"/>
          <w:sz w:val="20"/>
        </w:rPr>
        <w:t xml:space="preserve">　</w:t>
      </w:r>
      <w:r w:rsidR="00C75C05" w:rsidRPr="00514286">
        <w:rPr>
          <w:rFonts w:ascii="ＭＳ 明朝" w:hAnsi="ＭＳ 明朝" w:hint="eastAsia"/>
          <w:sz w:val="20"/>
        </w:rPr>
        <w:t>第</w:t>
      </w:r>
      <w:r w:rsidR="00C909EC" w:rsidRPr="00514286">
        <w:rPr>
          <w:rFonts w:ascii="ＭＳ 明朝" w:hAnsi="ＭＳ 明朝" w:hint="eastAsia"/>
          <w:sz w:val="20"/>
        </w:rPr>
        <w:t>二</w:t>
      </w:r>
      <w:r w:rsidRPr="00514286">
        <w:rPr>
          <w:rFonts w:ascii="ＭＳ 明朝" w:hAnsi="ＭＳ 明朝" w:hint="eastAsia"/>
          <w:sz w:val="20"/>
        </w:rPr>
        <w:t>号被保険者（</w:t>
      </w:r>
      <w:r w:rsidRPr="00514286">
        <w:rPr>
          <w:rFonts w:ascii="ＭＳ 明朝" w:hAnsi="ＭＳ 明朝"/>
          <w:sz w:val="20"/>
        </w:rPr>
        <w:t>40</w:t>
      </w:r>
      <w:r w:rsidRPr="00514286">
        <w:rPr>
          <w:rFonts w:ascii="ＭＳ 明朝" w:hAnsi="ＭＳ 明朝" w:hint="eastAsia"/>
          <w:sz w:val="20"/>
        </w:rPr>
        <w:t>歳から</w:t>
      </w:r>
      <w:r w:rsidRPr="00514286">
        <w:rPr>
          <w:rFonts w:ascii="ＭＳ 明朝" w:hAnsi="ＭＳ 明朝"/>
          <w:sz w:val="20"/>
        </w:rPr>
        <w:t>64</w:t>
      </w:r>
      <w:r w:rsidRPr="00514286">
        <w:rPr>
          <w:rFonts w:ascii="ＭＳ 明朝" w:hAnsi="ＭＳ 明朝" w:hint="eastAsia"/>
          <w:sz w:val="20"/>
        </w:rPr>
        <w:t>歳の医療保険加入者）のみ記入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8637"/>
      </w:tblGrid>
      <w:tr w:rsidR="00514286" w:rsidRPr="00514286" w14:paraId="3BB9D10C" w14:textId="77777777" w:rsidTr="004B1891">
        <w:trPr>
          <w:cantSplit/>
          <w:trHeight w:val="454"/>
          <w:jc w:val="center"/>
        </w:trPr>
        <w:tc>
          <w:tcPr>
            <w:tcW w:w="1224" w:type="dxa"/>
            <w:vAlign w:val="center"/>
          </w:tcPr>
          <w:p w14:paraId="0865D9BC" w14:textId="05234CB8" w:rsidR="00F816D6" w:rsidRPr="00BD2DB3" w:rsidRDefault="00DC232E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BD2DB3">
              <w:rPr>
                <w:rFonts w:ascii="ＭＳ 明朝" w:hAnsi="ＭＳ 明朝" w:hint="eastAsia"/>
                <w:spacing w:val="-20"/>
                <w:sz w:val="20"/>
              </w:rPr>
              <w:t>特定疾病名</w:t>
            </w:r>
          </w:p>
        </w:tc>
        <w:tc>
          <w:tcPr>
            <w:tcW w:w="8637" w:type="dxa"/>
            <w:vAlign w:val="center"/>
          </w:tcPr>
          <w:p w14:paraId="465EBE5D" w14:textId="77777777" w:rsidR="00F816D6" w:rsidRPr="00514286" w:rsidRDefault="00F816D6" w:rsidP="004762E2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209B8D6C" w14:textId="6A1171E0" w:rsidR="00F816D6" w:rsidRPr="0013753A" w:rsidRDefault="00F816D6" w:rsidP="004C35B7">
      <w:pPr>
        <w:ind w:left="204" w:right="210"/>
        <w:rPr>
          <w:rFonts w:ascii="ＭＳ 明朝" w:hAnsi="ＭＳ 明朝"/>
          <w:spacing w:val="0"/>
          <w:sz w:val="15"/>
          <w:szCs w:val="15"/>
        </w:rPr>
      </w:pPr>
      <w:r w:rsidRPr="00514286">
        <w:rPr>
          <w:rFonts w:ascii="ＭＳ 明朝" w:hAnsi="ＭＳ 明朝" w:hint="eastAsia"/>
          <w:spacing w:val="0"/>
          <w:sz w:val="20"/>
        </w:rPr>
        <w:t xml:space="preserve">　</w:t>
      </w:r>
      <w:r w:rsidRPr="0013753A">
        <w:rPr>
          <w:rFonts w:ascii="ＭＳ 明朝" w:hAnsi="ＭＳ 明朝" w:hint="eastAsia"/>
          <w:spacing w:val="0"/>
          <w:sz w:val="15"/>
          <w:szCs w:val="15"/>
        </w:rPr>
        <w:t>介護サービス計画</w:t>
      </w:r>
      <w:r w:rsidR="007322A0" w:rsidRPr="0013753A">
        <w:rPr>
          <w:rFonts w:ascii="ＭＳ 明朝" w:hAnsi="ＭＳ 明朝" w:hint="eastAsia"/>
          <w:spacing w:val="0"/>
          <w:sz w:val="15"/>
          <w:szCs w:val="15"/>
        </w:rPr>
        <w:t>の</w:t>
      </w:r>
      <w:r w:rsidRPr="0013753A">
        <w:rPr>
          <w:rFonts w:ascii="ＭＳ 明朝" w:hAnsi="ＭＳ 明朝" w:hint="eastAsia"/>
          <w:spacing w:val="0"/>
          <w:sz w:val="15"/>
          <w:szCs w:val="15"/>
        </w:rPr>
        <w:t>作成</w:t>
      </w:r>
      <w:r w:rsidR="007322A0" w:rsidRPr="0013753A">
        <w:rPr>
          <w:rFonts w:ascii="ＭＳ 明朝" w:hAnsi="ＭＳ 明朝" w:hint="eastAsia"/>
          <w:spacing w:val="0"/>
          <w:sz w:val="15"/>
          <w:szCs w:val="15"/>
        </w:rPr>
        <w:t>等介護保険事業の適切な運営のため</w:t>
      </w:r>
      <w:r w:rsidRPr="0013753A">
        <w:rPr>
          <w:rFonts w:ascii="ＭＳ 明朝" w:hAnsi="ＭＳ 明朝" w:hint="eastAsia"/>
          <w:spacing w:val="0"/>
          <w:sz w:val="15"/>
          <w:szCs w:val="15"/>
        </w:rPr>
        <w:t>に必要があるときは、要介護認定・要支援認定にかかる調査内容、介護認定審査会による判定結果・意見、</w:t>
      </w:r>
      <w:r w:rsidR="005E6BD0" w:rsidRPr="0013753A">
        <w:rPr>
          <w:rFonts w:ascii="ＭＳ 明朝" w:hAnsi="ＭＳ 明朝" w:hint="eastAsia"/>
          <w:spacing w:val="0"/>
          <w:sz w:val="15"/>
          <w:szCs w:val="15"/>
        </w:rPr>
        <w:t>及び</w:t>
      </w:r>
      <w:r w:rsidRPr="0013753A">
        <w:rPr>
          <w:rFonts w:ascii="ＭＳ 明朝" w:hAnsi="ＭＳ 明朝" w:hint="eastAsia"/>
          <w:spacing w:val="0"/>
          <w:sz w:val="15"/>
          <w:szCs w:val="15"/>
        </w:rPr>
        <w:t>主治医意見書</w:t>
      </w:r>
      <w:r w:rsidR="006904F5" w:rsidRPr="0013753A">
        <w:rPr>
          <w:rFonts w:ascii="ＭＳ 明朝" w:hAnsi="ＭＳ 明朝" w:hint="eastAsia"/>
          <w:spacing w:val="0"/>
          <w:sz w:val="15"/>
          <w:szCs w:val="15"/>
        </w:rPr>
        <w:t>を、</w:t>
      </w:r>
      <w:r w:rsidR="009926ED" w:rsidRPr="0013753A">
        <w:rPr>
          <w:rFonts w:ascii="ＭＳ 明朝" w:hAnsi="ＭＳ 明朝" w:hint="eastAsia"/>
          <w:spacing w:val="0"/>
          <w:sz w:val="15"/>
          <w:szCs w:val="15"/>
        </w:rPr>
        <w:t>一宮市</w:t>
      </w:r>
      <w:r w:rsidR="00692823" w:rsidRPr="0013753A">
        <w:rPr>
          <w:rFonts w:ascii="ＭＳ 明朝" w:hAnsi="ＭＳ 明朝" w:hint="eastAsia"/>
          <w:spacing w:val="0"/>
          <w:sz w:val="15"/>
          <w:szCs w:val="15"/>
        </w:rPr>
        <w:t>から地</w:t>
      </w:r>
      <w:r w:rsidR="007322A0" w:rsidRPr="0013753A">
        <w:rPr>
          <w:rFonts w:ascii="ＭＳ 明朝" w:hAnsi="ＭＳ 明朝" w:hint="eastAsia"/>
          <w:spacing w:val="0"/>
          <w:sz w:val="15"/>
          <w:szCs w:val="15"/>
        </w:rPr>
        <w:t>域包括支援センター、</w:t>
      </w:r>
      <w:r w:rsidRPr="0013753A">
        <w:rPr>
          <w:rFonts w:ascii="ＭＳ 明朝" w:hAnsi="ＭＳ 明朝" w:hint="eastAsia"/>
          <w:spacing w:val="0"/>
          <w:sz w:val="15"/>
          <w:szCs w:val="15"/>
        </w:rPr>
        <w:t>居宅介護支援事業者、居宅サービス事業者</w:t>
      </w:r>
      <w:r w:rsidR="007322A0" w:rsidRPr="0013753A">
        <w:rPr>
          <w:rFonts w:ascii="ＭＳ 明朝" w:hAnsi="ＭＳ 明朝" w:hint="eastAsia"/>
          <w:spacing w:val="0"/>
          <w:sz w:val="15"/>
          <w:szCs w:val="15"/>
        </w:rPr>
        <w:t>若しくは</w:t>
      </w:r>
      <w:r w:rsidRPr="0013753A">
        <w:rPr>
          <w:rFonts w:ascii="ＭＳ 明朝" w:hAnsi="ＭＳ 明朝" w:hint="eastAsia"/>
          <w:spacing w:val="0"/>
          <w:sz w:val="15"/>
          <w:szCs w:val="15"/>
        </w:rPr>
        <w:t>介護保険施設の関係人、主治医意見書を記載した医師又は認定調査に従事した調査員</w:t>
      </w:r>
      <w:r w:rsidR="006904F5" w:rsidRPr="0013753A">
        <w:rPr>
          <w:rFonts w:ascii="ＭＳ 明朝" w:hAnsi="ＭＳ 明朝" w:hint="eastAsia"/>
          <w:spacing w:val="0"/>
          <w:sz w:val="15"/>
          <w:szCs w:val="15"/>
        </w:rPr>
        <w:t>に</w:t>
      </w:r>
      <w:r w:rsidRPr="0013753A">
        <w:rPr>
          <w:rFonts w:ascii="ＭＳ 明朝" w:hAnsi="ＭＳ 明朝" w:hint="eastAsia"/>
          <w:spacing w:val="0"/>
          <w:sz w:val="15"/>
          <w:szCs w:val="15"/>
        </w:rPr>
        <w:t>提示することに同意します。</w:t>
      </w:r>
      <w:r w:rsidR="009926ED" w:rsidRPr="0013753A">
        <w:rPr>
          <w:rFonts w:ascii="ＭＳ 明朝" w:hAnsi="ＭＳ 明朝" w:hint="eastAsia"/>
          <w:spacing w:val="0"/>
          <w:sz w:val="15"/>
          <w:szCs w:val="15"/>
        </w:rPr>
        <w:t>また、更新申請において現認定有効期間内に要介護・要支援認定が行われる場合は、申請日から３０日を超える認定までの処理見込期間とその理由の通知（延期通知）</w:t>
      </w:r>
      <w:r w:rsidR="0013753A" w:rsidRPr="0013753A">
        <w:rPr>
          <w:rFonts w:ascii="ＭＳ 明朝" w:hAnsi="ＭＳ 明朝" w:hint="eastAsia"/>
          <w:spacing w:val="0"/>
          <w:sz w:val="15"/>
          <w:szCs w:val="15"/>
        </w:rPr>
        <w:t>を省略することに同意します。</w:t>
      </w:r>
    </w:p>
    <w:p w14:paraId="0A8D3D95" w14:textId="4A389745" w:rsidR="00F816D6" w:rsidRPr="0013753A" w:rsidRDefault="0013753A" w:rsidP="0013753A">
      <w:pPr>
        <w:ind w:left="204" w:right="210"/>
        <w:rPr>
          <w:rFonts w:ascii="ＭＳ 明朝" w:hAnsi="ＭＳ 明朝"/>
          <w:spacing w:val="0"/>
          <w:sz w:val="15"/>
          <w:szCs w:val="15"/>
          <w:u w:val="single"/>
        </w:rPr>
      </w:pPr>
      <w:r w:rsidRPr="0013753A">
        <w:rPr>
          <w:rFonts w:ascii="ＭＳ 明朝" w:hAnsi="ＭＳ 明朝" w:hint="eastAsia"/>
          <w:spacing w:val="0"/>
          <w:sz w:val="15"/>
          <w:szCs w:val="15"/>
        </w:rPr>
        <w:t xml:space="preserve">〇同意欄　本人氏名　</w:t>
      </w:r>
      <w:r w:rsidRPr="0013753A">
        <w:rPr>
          <w:rFonts w:ascii="ＭＳ 明朝" w:hAnsi="ＭＳ 明朝" w:hint="eastAsia"/>
          <w:spacing w:val="0"/>
          <w:sz w:val="15"/>
          <w:szCs w:val="15"/>
          <w:u w:val="single"/>
        </w:rPr>
        <w:t xml:space="preserve">　　　　　　　　　　　　　　　　</w:t>
      </w:r>
    </w:p>
    <w:p w14:paraId="058CBC8C" w14:textId="2F68D951" w:rsidR="0013753A" w:rsidRPr="0013753A" w:rsidRDefault="0013753A" w:rsidP="0013753A">
      <w:pPr>
        <w:ind w:left="204" w:right="210"/>
        <w:rPr>
          <w:rFonts w:ascii="ＭＳ 明朝" w:hAnsi="ＭＳ 明朝"/>
          <w:spacing w:val="0"/>
          <w:sz w:val="15"/>
          <w:szCs w:val="15"/>
        </w:rPr>
      </w:pPr>
      <w:r w:rsidRPr="0013753A">
        <w:rPr>
          <w:rFonts w:ascii="ＭＳ 明朝" w:hAnsi="ＭＳ 明朝" w:hint="eastAsia"/>
          <w:spacing w:val="0"/>
          <w:sz w:val="15"/>
          <w:szCs w:val="15"/>
        </w:rPr>
        <w:t>※本人以外の方が申請を代行される場合は、提出代行者の欄にご記入ください。</w:t>
      </w:r>
    </w:p>
    <w:p w14:paraId="6431095B" w14:textId="56E82376" w:rsidR="0013753A" w:rsidRPr="0013753A" w:rsidRDefault="00A158EC" w:rsidP="0013753A">
      <w:pPr>
        <w:ind w:left="204" w:right="210" w:firstLineChars="100" w:firstLine="180"/>
        <w:rPr>
          <w:rFonts w:ascii="ＭＳ 明朝" w:hAnsi="ＭＳ 明朝"/>
          <w:spacing w:val="0"/>
          <w:sz w:val="15"/>
          <w:szCs w:val="15"/>
        </w:rPr>
      </w:pPr>
      <w:r>
        <w:rPr>
          <w:rFonts w:ascii="ＭＳ 明朝" w:hAnsi="ＭＳ 明朝" w:hint="eastAsia"/>
          <w:spacing w:val="0"/>
          <w:sz w:val="15"/>
          <w:szCs w:val="15"/>
        </w:rPr>
        <w:t>調査</w:t>
      </w:r>
      <w:bookmarkStart w:id="0" w:name="_GoBack"/>
      <w:bookmarkEnd w:id="0"/>
      <w:r w:rsidR="0013753A" w:rsidRPr="0013753A">
        <w:rPr>
          <w:rFonts w:ascii="ＭＳ 明朝" w:hAnsi="ＭＳ 明朝" w:hint="eastAsia"/>
          <w:spacing w:val="0"/>
          <w:sz w:val="15"/>
          <w:szCs w:val="15"/>
        </w:rPr>
        <w:t xml:space="preserve">依頼事業者　　　　　　　</w:t>
      </w:r>
      <w:r w:rsidR="0013753A">
        <w:rPr>
          <w:rFonts w:ascii="ＭＳ 明朝" w:hAnsi="ＭＳ 明朝" w:hint="eastAsia"/>
          <w:spacing w:val="0"/>
          <w:sz w:val="15"/>
          <w:szCs w:val="15"/>
        </w:rPr>
        <w:t xml:space="preserve">　　　　　</w:t>
      </w:r>
      <w:r w:rsidR="0013753A" w:rsidRPr="0013753A">
        <w:rPr>
          <w:rFonts w:ascii="ＭＳ 明朝" w:hAnsi="ＭＳ 明朝" w:hint="eastAsia"/>
          <w:spacing w:val="0"/>
          <w:sz w:val="15"/>
          <w:szCs w:val="15"/>
        </w:rPr>
        <w:t>＜事務処理欄＞　一次　　意見書　　調査票　　資格者証　　受付　　証無</w:t>
      </w:r>
    </w:p>
    <w:sectPr w:rsidR="0013753A" w:rsidRPr="0013753A" w:rsidSect="00154A86">
      <w:endnotePr>
        <w:numFmt w:val="decimal"/>
      </w:endnotePr>
      <w:pgSz w:w="11907" w:h="16840" w:code="9"/>
      <w:pgMar w:top="426" w:right="851" w:bottom="284" w:left="851" w:header="851" w:footer="992" w:gutter="0"/>
      <w:pgNumType w:start="1"/>
      <w:cols w:space="425"/>
      <w:docGrid w:type="linesAndChars" w:linePitch="291" w:charSpace="61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D3E4C" w14:textId="77777777" w:rsidR="009926ED" w:rsidRDefault="009926ED" w:rsidP="00DC232E">
      <w:r>
        <w:separator/>
      </w:r>
    </w:p>
  </w:endnote>
  <w:endnote w:type="continuationSeparator" w:id="0">
    <w:p w14:paraId="6D8E92CA" w14:textId="77777777" w:rsidR="009926ED" w:rsidRDefault="009926ED" w:rsidP="00DC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95D1B" w14:textId="77777777" w:rsidR="009926ED" w:rsidRDefault="009926ED" w:rsidP="00DC232E">
      <w:r>
        <w:separator/>
      </w:r>
    </w:p>
  </w:footnote>
  <w:footnote w:type="continuationSeparator" w:id="0">
    <w:p w14:paraId="21AF4E88" w14:textId="77777777" w:rsidR="009926ED" w:rsidRDefault="009926ED" w:rsidP="00DC2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720"/>
  <w:doNotHyphenateCaps/>
  <w:drawingGridHorizontalSpacing w:val="102"/>
  <w:drawingGridVerticalSpacing w:val="291"/>
  <w:displayHorizontalDrawingGridEvery w:val="0"/>
  <w:characterSpacingControl w:val="compressPunctuation"/>
  <w:hdrShapeDefaults>
    <o:shapedefaults v:ext="edit" spidmax="2050">
      <v:stroke weight=".5pt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F3"/>
    <w:rsid w:val="00003074"/>
    <w:rsid w:val="00023426"/>
    <w:rsid w:val="00052E66"/>
    <w:rsid w:val="00065346"/>
    <w:rsid w:val="00072861"/>
    <w:rsid w:val="000E0DF4"/>
    <w:rsid w:val="000F72ED"/>
    <w:rsid w:val="00105D9D"/>
    <w:rsid w:val="001138E0"/>
    <w:rsid w:val="00122ABC"/>
    <w:rsid w:val="00123EEA"/>
    <w:rsid w:val="0013753A"/>
    <w:rsid w:val="00154A86"/>
    <w:rsid w:val="001F7E17"/>
    <w:rsid w:val="00240F9E"/>
    <w:rsid w:val="00245ABA"/>
    <w:rsid w:val="00280D8F"/>
    <w:rsid w:val="002B5E6B"/>
    <w:rsid w:val="002F21D0"/>
    <w:rsid w:val="00336D9E"/>
    <w:rsid w:val="003553A2"/>
    <w:rsid w:val="003578FF"/>
    <w:rsid w:val="00370D03"/>
    <w:rsid w:val="003867ED"/>
    <w:rsid w:val="00392994"/>
    <w:rsid w:val="003A07CC"/>
    <w:rsid w:val="003A30B0"/>
    <w:rsid w:val="003D313E"/>
    <w:rsid w:val="003D36D9"/>
    <w:rsid w:val="004116E5"/>
    <w:rsid w:val="00434BC2"/>
    <w:rsid w:val="00460943"/>
    <w:rsid w:val="00473AF4"/>
    <w:rsid w:val="004762E2"/>
    <w:rsid w:val="004956B1"/>
    <w:rsid w:val="004B1891"/>
    <w:rsid w:val="004C35B7"/>
    <w:rsid w:val="004F2EF3"/>
    <w:rsid w:val="004F35B7"/>
    <w:rsid w:val="00514286"/>
    <w:rsid w:val="00525097"/>
    <w:rsid w:val="0053470C"/>
    <w:rsid w:val="005E08A1"/>
    <w:rsid w:val="005E13E8"/>
    <w:rsid w:val="005E6BD0"/>
    <w:rsid w:val="005F20F1"/>
    <w:rsid w:val="006368CE"/>
    <w:rsid w:val="006904F5"/>
    <w:rsid w:val="00692823"/>
    <w:rsid w:val="006B2318"/>
    <w:rsid w:val="006D1C61"/>
    <w:rsid w:val="006D3174"/>
    <w:rsid w:val="006E5CF5"/>
    <w:rsid w:val="007322A0"/>
    <w:rsid w:val="00792C28"/>
    <w:rsid w:val="007C5B6C"/>
    <w:rsid w:val="00815363"/>
    <w:rsid w:val="008405F9"/>
    <w:rsid w:val="00851BB5"/>
    <w:rsid w:val="0088120E"/>
    <w:rsid w:val="00882DBC"/>
    <w:rsid w:val="008B5CE3"/>
    <w:rsid w:val="008B7422"/>
    <w:rsid w:val="009013B4"/>
    <w:rsid w:val="009926ED"/>
    <w:rsid w:val="009A7E4F"/>
    <w:rsid w:val="009B794B"/>
    <w:rsid w:val="009C1B35"/>
    <w:rsid w:val="009C7C64"/>
    <w:rsid w:val="00A158EC"/>
    <w:rsid w:val="00A3388A"/>
    <w:rsid w:val="00A66BA2"/>
    <w:rsid w:val="00A92641"/>
    <w:rsid w:val="00AF76BF"/>
    <w:rsid w:val="00B150AA"/>
    <w:rsid w:val="00B22582"/>
    <w:rsid w:val="00B30CB9"/>
    <w:rsid w:val="00B312B7"/>
    <w:rsid w:val="00B6516B"/>
    <w:rsid w:val="00BB7A02"/>
    <w:rsid w:val="00BB7A3A"/>
    <w:rsid w:val="00BD2DB3"/>
    <w:rsid w:val="00C106BB"/>
    <w:rsid w:val="00C26EAB"/>
    <w:rsid w:val="00C3113A"/>
    <w:rsid w:val="00C40308"/>
    <w:rsid w:val="00C6195B"/>
    <w:rsid w:val="00C75C05"/>
    <w:rsid w:val="00C83764"/>
    <w:rsid w:val="00C87507"/>
    <w:rsid w:val="00C909EC"/>
    <w:rsid w:val="00C91DC5"/>
    <w:rsid w:val="00C92098"/>
    <w:rsid w:val="00CA20CB"/>
    <w:rsid w:val="00CE7FDC"/>
    <w:rsid w:val="00D30CDE"/>
    <w:rsid w:val="00D9150F"/>
    <w:rsid w:val="00DB259C"/>
    <w:rsid w:val="00DC0A7E"/>
    <w:rsid w:val="00DC232E"/>
    <w:rsid w:val="00E4068F"/>
    <w:rsid w:val="00E70040"/>
    <w:rsid w:val="00E96BF1"/>
    <w:rsid w:val="00EA0733"/>
    <w:rsid w:val="00EB7524"/>
    <w:rsid w:val="00F409FC"/>
    <w:rsid w:val="00F8124D"/>
    <w:rsid w:val="00F816D6"/>
    <w:rsid w:val="00F8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267A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/>
      <w:spacing w:val="-1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Balloon Text"/>
    <w:basedOn w:val="a"/>
    <w:link w:val="a7"/>
    <w:uiPriority w:val="99"/>
    <w:semiHidden/>
    <w:unhideWhenUsed/>
    <w:rsid w:val="00C6195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195B"/>
    <w:rPr>
      <w:rFonts w:ascii="Arial" w:eastAsia="ＭＳ ゴシック" w:hAnsi="Arial" w:cs="Times New Roman"/>
      <w:spacing w:val="-18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/>
      <w:spacing w:val="-1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Balloon Text"/>
    <w:basedOn w:val="a"/>
    <w:link w:val="a7"/>
    <w:uiPriority w:val="99"/>
    <w:semiHidden/>
    <w:unhideWhenUsed/>
    <w:rsid w:val="00C6195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195B"/>
    <w:rPr>
      <w:rFonts w:ascii="Arial" w:eastAsia="ＭＳ ゴシック" w:hAnsi="Arial" w:cs="Times New Roman"/>
      <w:spacing w:val="-1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0B9C5-3F07-4768-8523-7B1E63803178}">
  <ds:schemaRefs>
    <ds:schemaRef ds:uri="http://schemas.microsoft.com/office/2006/metadata/properties"/>
    <ds:schemaRef ds:uri="f25d6edc-9fc2-47f6-a05d-431feacdcae4"/>
    <ds:schemaRef ds:uri="05454652-2587-4000-899f-88d1d412956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0BC67F-0608-4702-91F6-F3E611D70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7A12F-9B10-400A-9B83-39E660E91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E6E8C9-DFBD-474B-9FB7-17962B4A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BBF21B16.dotm</Template>
  <TotalTime>33</TotalTime>
  <Pages>1</Pages>
  <Words>922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　　　要介護認定・要支援認定　　　申請書</vt:lpstr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介護認定審査会04</dc:creator>
  <cp:lastModifiedBy>遠島 梢 10920</cp:lastModifiedBy>
  <cp:revision>4</cp:revision>
  <cp:lastPrinted>2018-06-12T07:28:00Z</cp:lastPrinted>
  <dcterms:created xsi:type="dcterms:W3CDTF">2026-01-06T08:25:00Z</dcterms:created>
  <dcterms:modified xsi:type="dcterms:W3CDTF">2026-01-06T09:04:00Z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