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0C" w:rsidRDefault="00DA7A0C" w:rsidP="00DA7A0C">
      <w:pPr>
        <w:pStyle w:val="20"/>
        <w:spacing w:after="0"/>
        <w:jc w:val="left"/>
        <w:rPr>
          <w:sz w:val="21"/>
          <w:lang w:eastAsia="ja-JP"/>
        </w:rPr>
      </w:pPr>
    </w:p>
    <w:p w:rsidR="00DA7A0C" w:rsidRPr="007235A1" w:rsidRDefault="00DA7A0C" w:rsidP="007235A1">
      <w:pPr>
        <w:pStyle w:val="20"/>
        <w:spacing w:after="240"/>
        <w:ind w:left="170" w:right="170"/>
        <w:jc w:val="distribute"/>
        <w:rPr>
          <w:rFonts w:asciiTheme="majorEastAsia" w:eastAsiaTheme="majorEastAsia" w:hAnsiTheme="majorEastAsia"/>
          <w:sz w:val="21"/>
          <w:lang w:eastAsia="ja-JP"/>
        </w:rPr>
      </w:pPr>
      <w:r w:rsidRPr="007235A1">
        <w:rPr>
          <w:rFonts w:asciiTheme="majorEastAsia" w:eastAsiaTheme="majorEastAsia" w:hAnsiTheme="majorEastAsia" w:hint="eastAsia"/>
          <w:lang w:eastAsia="ja-JP"/>
        </w:rPr>
        <w:t>介護保険被保険者証未添付理由書</w:t>
      </w:r>
    </w:p>
    <w:p w:rsidR="00DA7A0C" w:rsidRPr="00DA7A0C" w:rsidRDefault="00DA7A0C" w:rsidP="00DA7A0C">
      <w:pPr>
        <w:pStyle w:val="20"/>
        <w:spacing w:after="0"/>
        <w:jc w:val="left"/>
        <w:rPr>
          <w:sz w:val="21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6346"/>
      </w:tblGrid>
      <w:tr w:rsidR="00DE09CE" w:rsidTr="00267D9C">
        <w:trPr>
          <w:trHeight w:hRule="exact" w:val="55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09CE" w:rsidRDefault="001679E1" w:rsidP="00267D9C">
            <w:pPr>
              <w:pStyle w:val="10"/>
              <w:spacing w:after="0"/>
              <w:ind w:firstLine="159"/>
              <w:jc w:val="both"/>
            </w:pPr>
            <w:r w:rsidRPr="00267D9C">
              <w:rPr>
                <w:spacing w:val="31"/>
                <w:fitText w:val="1871" w:id="-877403389"/>
                <w:lang w:eastAsia="ja-JP"/>
              </w:rPr>
              <w:t>被保険者証番</w:t>
            </w:r>
            <w:r w:rsidRPr="00267D9C">
              <w:rPr>
                <w:spacing w:val="5"/>
                <w:fitText w:val="1871" w:id="-877403389"/>
                <w:lang w:eastAsia="ja-JP"/>
              </w:rPr>
              <w:t>号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E" w:rsidRPr="00267D9C" w:rsidRDefault="00DE09CE" w:rsidP="00267D9C">
            <w:pPr>
              <w:jc w:val="both"/>
              <w:rPr>
                <w:rFonts w:asciiTheme="minorEastAsia" w:eastAsiaTheme="minorEastAsia" w:hAnsiTheme="minorEastAsia"/>
                <w:szCs w:val="10"/>
              </w:rPr>
            </w:pPr>
          </w:p>
        </w:tc>
      </w:tr>
      <w:tr w:rsidR="00DE09CE" w:rsidTr="00267D9C">
        <w:trPr>
          <w:trHeight w:hRule="exact" w:val="52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09CE" w:rsidRDefault="001679E1" w:rsidP="00267D9C">
            <w:pPr>
              <w:pStyle w:val="10"/>
              <w:spacing w:after="0"/>
              <w:ind w:firstLine="159"/>
              <w:jc w:val="both"/>
            </w:pPr>
            <w:r w:rsidRPr="00450F11">
              <w:rPr>
                <w:spacing w:val="15"/>
                <w:fitText w:val="1588" w:id="-877403135"/>
                <w:lang w:eastAsia="ja-JP"/>
              </w:rPr>
              <w:t>被保険者氏</w:t>
            </w:r>
            <w:r w:rsidRPr="00450F11">
              <w:rPr>
                <w:spacing w:val="60"/>
                <w:fitText w:val="1588" w:id="-877403135"/>
                <w:lang w:eastAsia="ja-JP"/>
              </w:rPr>
              <w:t>名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E" w:rsidRPr="00267D9C" w:rsidRDefault="00DE09CE" w:rsidP="00267D9C">
            <w:pPr>
              <w:jc w:val="both"/>
              <w:rPr>
                <w:rFonts w:asciiTheme="minorEastAsia" w:eastAsiaTheme="minorEastAsia" w:hAnsiTheme="minorEastAsia"/>
                <w:szCs w:val="10"/>
              </w:rPr>
            </w:pPr>
          </w:p>
        </w:tc>
      </w:tr>
      <w:tr w:rsidR="00DE09CE" w:rsidTr="00267D9C">
        <w:trPr>
          <w:trHeight w:hRule="exact" w:val="55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9CE" w:rsidRDefault="001679E1" w:rsidP="00267D9C">
            <w:pPr>
              <w:pStyle w:val="10"/>
              <w:spacing w:after="0"/>
              <w:ind w:firstLine="159"/>
              <w:jc w:val="both"/>
            </w:pPr>
            <w:r w:rsidRPr="00450F11">
              <w:rPr>
                <w:spacing w:val="30"/>
                <w:fitText w:val="2155" w:id="-877403130"/>
                <w:lang w:eastAsia="ja-JP"/>
              </w:rPr>
              <w:t>被保険者生年月</w:t>
            </w:r>
            <w:r w:rsidRPr="00450F11">
              <w:rPr>
                <w:spacing w:val="15"/>
                <w:fitText w:val="2155" w:id="-877403130"/>
                <w:lang w:eastAsia="ja-JP"/>
              </w:rPr>
              <w:t>日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E" w:rsidRDefault="001679E1">
            <w:pPr>
              <w:pStyle w:val="10"/>
              <w:tabs>
                <w:tab w:val="left" w:pos="2159"/>
                <w:tab w:val="left" w:pos="3023"/>
              </w:tabs>
              <w:spacing w:before="160" w:after="0"/>
              <w:ind w:left="1300" w:firstLine="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DE09CE" w:rsidRDefault="00DE09CE">
      <w:pPr>
        <w:spacing w:after="5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8"/>
      </w:tblGrid>
      <w:tr w:rsidR="00DE09CE">
        <w:trPr>
          <w:trHeight w:hRule="exact" w:val="60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9CE" w:rsidRDefault="001679E1">
            <w:pPr>
              <w:pStyle w:val="10"/>
              <w:spacing w:after="0"/>
              <w:ind w:firstLine="280"/>
            </w:pPr>
            <w:r w:rsidRPr="00450F11">
              <w:rPr>
                <w:spacing w:val="30"/>
                <w:fitText w:val="2155" w:id="-877402112"/>
                <w:lang w:eastAsia="ja-JP"/>
              </w:rPr>
              <w:t>添付できない理</w:t>
            </w:r>
            <w:r w:rsidRPr="00450F11">
              <w:rPr>
                <w:spacing w:val="15"/>
                <w:fitText w:val="2155" w:id="-877402112"/>
                <w:lang w:eastAsia="ja-JP"/>
              </w:rPr>
              <w:t>由</w:t>
            </w:r>
          </w:p>
        </w:tc>
      </w:tr>
      <w:tr w:rsidR="00DE09CE">
        <w:trPr>
          <w:trHeight w:hRule="exact" w:val="720"/>
          <w:jc w:val="center"/>
        </w:trPr>
        <w:tc>
          <w:tcPr>
            <w:tcW w:w="8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9CE" w:rsidRDefault="001679E1">
            <w:pPr>
              <w:pStyle w:val="10"/>
              <w:tabs>
                <w:tab w:val="left" w:pos="3883"/>
                <w:tab w:val="left" w:pos="6907"/>
              </w:tabs>
              <w:spacing w:after="0"/>
              <w:ind w:firstLine="720"/>
            </w:pPr>
            <w:r>
              <w:t>１.</w:t>
            </w:r>
            <w:r w:rsidR="008D31DA">
              <w:rPr>
                <w:rFonts w:hint="eastAsia"/>
                <w:lang w:eastAsia="ja-JP"/>
              </w:rPr>
              <w:t xml:space="preserve"> </w:t>
            </w:r>
            <w:r>
              <w:t>紛 失</w:t>
            </w:r>
            <w:r>
              <w:tab/>
              <w:t>２.</w:t>
            </w:r>
            <w:r w:rsidR="008D31DA">
              <w:rPr>
                <w:rFonts w:hint="eastAsia"/>
                <w:lang w:eastAsia="ja-JP"/>
              </w:rPr>
              <w:t xml:space="preserve"> </w:t>
            </w:r>
            <w:r>
              <w:t>焼 失</w:t>
            </w:r>
            <w:r>
              <w:tab/>
              <w:t>３.</w:t>
            </w:r>
            <w:r w:rsidR="008D31DA">
              <w:rPr>
                <w:rFonts w:hint="eastAsia"/>
                <w:lang w:eastAsia="ja-JP"/>
              </w:rPr>
              <w:t xml:space="preserve"> </w:t>
            </w:r>
            <w:r>
              <w:t>汚 損</w:t>
            </w:r>
          </w:p>
        </w:tc>
      </w:tr>
      <w:tr w:rsidR="00DE09CE">
        <w:trPr>
          <w:trHeight w:hRule="exact" w:val="715"/>
          <w:jc w:val="center"/>
        </w:trPr>
        <w:tc>
          <w:tcPr>
            <w:tcW w:w="8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9CE" w:rsidRDefault="001679E1">
            <w:pPr>
              <w:pStyle w:val="10"/>
              <w:tabs>
                <w:tab w:val="left" w:pos="3883"/>
              </w:tabs>
              <w:spacing w:after="0"/>
              <w:ind w:firstLine="720"/>
            </w:pPr>
            <w:r>
              <w:t>４.</w:t>
            </w:r>
            <w:r w:rsidR="008D31DA">
              <w:rPr>
                <w:rFonts w:hint="eastAsia"/>
                <w:lang w:eastAsia="ja-JP"/>
              </w:rPr>
              <w:t xml:space="preserve"> </w:t>
            </w:r>
            <w:r>
              <w:t>破 損</w:t>
            </w:r>
            <w:r>
              <w:tab/>
              <w:t>５.</w:t>
            </w:r>
            <w:r w:rsidR="008D31DA">
              <w:rPr>
                <w:rFonts w:hint="eastAsia"/>
                <w:lang w:eastAsia="ja-JP"/>
              </w:rPr>
              <w:t xml:space="preserve"> </w:t>
            </w:r>
            <w:r>
              <w:t>未 着</w:t>
            </w:r>
          </w:p>
        </w:tc>
      </w:tr>
      <w:tr w:rsidR="00DE09CE" w:rsidTr="00E57986">
        <w:trPr>
          <w:trHeight w:hRule="exact" w:val="2109"/>
          <w:jc w:val="center"/>
        </w:trPr>
        <w:tc>
          <w:tcPr>
            <w:tcW w:w="8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9C" w:rsidRDefault="001679E1" w:rsidP="00267D9C">
            <w:pPr>
              <w:pStyle w:val="10"/>
              <w:spacing w:before="240" w:after="0"/>
              <w:ind w:firstLine="720"/>
              <w:rPr>
                <w:lang w:eastAsia="ja-JP"/>
              </w:rPr>
            </w:pPr>
            <w:r w:rsidRPr="00CB47EF">
              <w:rPr>
                <w:lang w:eastAsia="ja-JP"/>
              </w:rPr>
              <w:t>６.</w:t>
            </w:r>
            <w:r w:rsidR="008D31DA">
              <w:rPr>
                <w:rFonts w:hint="eastAsia"/>
                <w:lang w:eastAsia="ja-JP"/>
              </w:rPr>
              <w:t xml:space="preserve"> </w:t>
            </w:r>
            <w:r w:rsidRPr="008D31DA">
              <w:rPr>
                <w:spacing w:val="50"/>
                <w:lang w:eastAsia="ja-JP"/>
              </w:rPr>
              <w:t>その他</w:t>
            </w:r>
            <w:r w:rsidR="008D31DA" w:rsidRPr="008D31DA">
              <w:rPr>
                <w:rFonts w:hint="eastAsia"/>
                <w:spacing w:val="50"/>
                <w:lang w:eastAsia="ja-JP"/>
              </w:rPr>
              <w:t xml:space="preserve"> </w:t>
            </w:r>
            <w:r w:rsidRPr="008D31DA">
              <w:rPr>
                <w:spacing w:val="50"/>
                <w:lang w:eastAsia="ja-JP"/>
              </w:rPr>
              <w:t>(下に理由を具体的にお書きください)</w:t>
            </w:r>
          </w:p>
          <w:p w:rsidR="00267D9C" w:rsidRDefault="00267D9C" w:rsidP="00267D9C">
            <w:pPr>
              <w:pStyle w:val="10"/>
              <w:spacing w:before="240" w:after="0"/>
              <w:ind w:firstLine="720"/>
              <w:rPr>
                <w:lang w:eastAsia="ja-JP"/>
              </w:rPr>
            </w:pPr>
          </w:p>
          <w:p w:rsidR="00E57986" w:rsidRPr="00267D9C" w:rsidRDefault="00267D9C" w:rsidP="00267D9C">
            <w:pPr>
              <w:pStyle w:val="10"/>
              <w:spacing w:after="0"/>
              <w:ind w:firstLine="720"/>
              <w:rPr>
                <w:lang w:eastAsia="ja-JP"/>
              </w:rPr>
            </w:pPr>
            <w:r>
              <w:rPr>
                <w:rFonts w:hint="eastAsia"/>
                <w:color w:val="000000" w:themeColor="text1"/>
                <w:u w:val="dotted"/>
                <w:lang w:eastAsia="ja-JP"/>
              </w:rPr>
              <w:t xml:space="preserve">　　　　　　　　　　　　　　　　　　　　　</w:t>
            </w:r>
            <w:r w:rsidR="007404C3">
              <w:rPr>
                <w:rFonts w:hint="eastAsia"/>
                <w:color w:val="000000" w:themeColor="text1"/>
                <w:u w:val="dotted"/>
                <w:lang w:eastAsia="ja-JP"/>
              </w:rPr>
              <w:t xml:space="preserve">　　　　　　　　</w:t>
            </w:r>
          </w:p>
        </w:tc>
      </w:tr>
    </w:tbl>
    <w:p w:rsidR="00DE09CE" w:rsidRDefault="00DE09CE">
      <w:pPr>
        <w:spacing w:after="459" w:line="1" w:lineRule="exact"/>
        <w:rPr>
          <w:lang w:eastAsia="ja-JP"/>
        </w:rPr>
      </w:pPr>
    </w:p>
    <w:p w:rsidR="00DE09CE" w:rsidRPr="00D7442B" w:rsidRDefault="001679E1" w:rsidP="007404C3">
      <w:pPr>
        <w:pStyle w:val="12"/>
        <w:spacing w:after="720" w:line="360" w:lineRule="exact"/>
        <w:ind w:firstLine="261"/>
        <w:jc w:val="both"/>
        <w:rPr>
          <w:spacing w:val="46"/>
          <w:szCs w:val="26"/>
          <w:lang w:eastAsia="ja-JP"/>
        </w:rPr>
      </w:pPr>
      <w:r w:rsidRPr="00D7442B">
        <w:rPr>
          <w:spacing w:val="46"/>
          <w:szCs w:val="26"/>
          <w:lang w:eastAsia="ja-JP"/>
        </w:rPr>
        <w:t>上記の理由により、被保険者証を添付することができないので、届け出ます。</w:t>
      </w:r>
    </w:p>
    <w:p w:rsidR="00DE09CE" w:rsidRDefault="001679E1" w:rsidP="00E57986">
      <w:pPr>
        <w:pStyle w:val="12"/>
        <w:wordWrap w:val="0"/>
        <w:spacing w:after="680"/>
        <w:ind w:right="240" w:firstLine="0"/>
        <w:jc w:val="right"/>
      </w:pPr>
      <w:bookmarkStart w:id="0" w:name="_GoBack"/>
      <w:bookmarkEnd w:id="0"/>
      <w:r>
        <w:t>年</w:t>
      </w:r>
      <w:r w:rsidR="00E57986">
        <w:rPr>
          <w:rFonts w:hint="eastAsia"/>
          <w:lang w:eastAsia="ja-JP"/>
        </w:rPr>
        <w:t xml:space="preserve">　　　</w:t>
      </w:r>
      <w:r>
        <w:t>月</w:t>
      </w:r>
      <w:r w:rsidR="00E57986">
        <w:rPr>
          <w:rFonts w:hint="eastAsia"/>
          <w:lang w:eastAsia="ja-JP"/>
        </w:rPr>
        <w:t xml:space="preserve">　　　</w:t>
      </w:r>
      <w:r>
        <w:t>日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5626"/>
      </w:tblGrid>
      <w:tr w:rsidR="00DE09CE" w:rsidTr="007404C3">
        <w:trPr>
          <w:trHeight w:hRule="exact" w:val="1090"/>
        </w:trPr>
        <w:tc>
          <w:tcPr>
            <w:tcW w:w="2026" w:type="dxa"/>
            <w:vAlign w:val="center"/>
          </w:tcPr>
          <w:p w:rsidR="00DE09CE" w:rsidRDefault="001679E1" w:rsidP="007404C3">
            <w:pPr>
              <w:pStyle w:val="10"/>
              <w:framePr w:w="7651" w:h="3442" w:hSpace="1008" w:vSpace="14" w:wrap="notBeside" w:vAnchor="text" w:hAnchor="text" w:x="1153" w:y="15"/>
              <w:spacing w:after="0"/>
              <w:ind w:firstLine="0"/>
              <w:jc w:val="center"/>
            </w:pPr>
            <w:r>
              <w:t>住</w:t>
            </w:r>
            <w:r w:rsidR="007404C3">
              <w:rPr>
                <w:rFonts w:hint="eastAsia"/>
                <w:lang w:eastAsia="ja-JP"/>
              </w:rPr>
              <w:t xml:space="preserve">　</w:t>
            </w:r>
            <w:r>
              <w:t>所</w:t>
            </w:r>
          </w:p>
        </w:tc>
        <w:tc>
          <w:tcPr>
            <w:tcW w:w="5626" w:type="dxa"/>
            <w:vAlign w:val="center"/>
          </w:tcPr>
          <w:p w:rsidR="00DE09CE" w:rsidRPr="007404C3" w:rsidRDefault="00DE09CE" w:rsidP="007404C3">
            <w:pPr>
              <w:framePr w:w="7651" w:h="3442" w:hSpace="1008" w:vSpace="14" w:wrap="notBeside" w:vAnchor="text" w:hAnchor="text" w:x="1153" w:y="15"/>
              <w:jc w:val="both"/>
              <w:rPr>
                <w:rFonts w:asciiTheme="minorEastAsia" w:eastAsiaTheme="minorEastAsia" w:hAnsiTheme="minorEastAsia"/>
                <w:szCs w:val="10"/>
              </w:rPr>
            </w:pPr>
          </w:p>
        </w:tc>
      </w:tr>
      <w:tr w:rsidR="00DE09CE" w:rsidTr="007404C3">
        <w:trPr>
          <w:trHeight w:hRule="exact" w:val="893"/>
        </w:trPr>
        <w:tc>
          <w:tcPr>
            <w:tcW w:w="2026" w:type="dxa"/>
            <w:vAlign w:val="center"/>
          </w:tcPr>
          <w:p w:rsidR="00DE09CE" w:rsidRDefault="001679E1" w:rsidP="007404C3">
            <w:pPr>
              <w:pStyle w:val="10"/>
              <w:framePr w:w="7651" w:h="3442" w:hSpace="1008" w:vSpace="14" w:wrap="notBeside" w:vAnchor="text" w:hAnchor="text" w:x="1153" w:y="15"/>
              <w:spacing w:after="0"/>
              <w:ind w:firstLine="0"/>
              <w:jc w:val="center"/>
            </w:pPr>
            <w:r>
              <w:t>氏</w:t>
            </w:r>
            <w:r w:rsidR="007404C3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  <w:tc>
          <w:tcPr>
            <w:tcW w:w="5626" w:type="dxa"/>
            <w:vAlign w:val="center"/>
          </w:tcPr>
          <w:p w:rsidR="00DE09CE" w:rsidRPr="007404C3" w:rsidRDefault="00DE09CE" w:rsidP="007404C3">
            <w:pPr>
              <w:framePr w:w="7651" w:h="3442" w:hSpace="1008" w:vSpace="14" w:wrap="notBeside" w:vAnchor="text" w:hAnchor="text" w:x="1153" w:y="15"/>
              <w:jc w:val="both"/>
              <w:rPr>
                <w:rFonts w:asciiTheme="minorEastAsia" w:eastAsiaTheme="minorEastAsia" w:hAnsiTheme="minorEastAsia"/>
                <w:szCs w:val="10"/>
              </w:rPr>
            </w:pPr>
          </w:p>
        </w:tc>
      </w:tr>
      <w:tr w:rsidR="00DE09CE" w:rsidTr="007404C3">
        <w:trPr>
          <w:trHeight w:hRule="exact" w:val="730"/>
        </w:trPr>
        <w:tc>
          <w:tcPr>
            <w:tcW w:w="2026" w:type="dxa"/>
            <w:vAlign w:val="center"/>
          </w:tcPr>
          <w:p w:rsidR="00DE09CE" w:rsidRDefault="001679E1" w:rsidP="007404C3">
            <w:pPr>
              <w:pStyle w:val="10"/>
              <w:framePr w:w="7651" w:h="3442" w:hSpace="1008" w:vSpace="14" w:wrap="notBeside" w:vAnchor="text" w:hAnchor="text" w:x="1153" w:y="15"/>
              <w:spacing w:after="0"/>
              <w:ind w:firstLine="0"/>
              <w:jc w:val="center"/>
            </w:pPr>
            <w:r>
              <w:t>ＴＥＬ</w:t>
            </w:r>
          </w:p>
        </w:tc>
        <w:tc>
          <w:tcPr>
            <w:tcW w:w="5626" w:type="dxa"/>
          </w:tcPr>
          <w:p w:rsidR="00DE09CE" w:rsidRDefault="001679E1">
            <w:pPr>
              <w:pStyle w:val="10"/>
              <w:framePr w:w="7651" w:h="3442" w:hSpace="1008" w:vSpace="14" w:wrap="notBeside" w:vAnchor="text" w:hAnchor="text" w:x="1153" w:y="15"/>
              <w:tabs>
                <w:tab w:val="left" w:pos="1723"/>
                <w:tab w:val="left" w:pos="3163"/>
              </w:tabs>
              <w:spacing w:before="280" w:after="0"/>
              <w:ind w:firstLine="0"/>
            </w:pPr>
            <w:r>
              <w:t>(</w:t>
            </w:r>
            <w:r>
              <w:tab/>
              <w:t>)</w:t>
            </w:r>
            <w:r>
              <w:tab/>
              <w:t>－</w:t>
            </w:r>
          </w:p>
        </w:tc>
      </w:tr>
      <w:tr w:rsidR="00DE09CE" w:rsidTr="00450F11">
        <w:trPr>
          <w:trHeight w:hRule="exact" w:val="726"/>
        </w:trPr>
        <w:tc>
          <w:tcPr>
            <w:tcW w:w="2026" w:type="dxa"/>
            <w:vAlign w:val="center"/>
          </w:tcPr>
          <w:p w:rsidR="00DE09CE" w:rsidRDefault="001679E1" w:rsidP="007404C3">
            <w:pPr>
              <w:pStyle w:val="10"/>
              <w:framePr w:w="7651" w:h="3442" w:hSpace="1008" w:vSpace="14" w:wrap="notBeside" w:vAnchor="text" w:hAnchor="text" w:x="1153" w:y="15"/>
              <w:spacing w:after="0"/>
              <w:ind w:firstLine="0"/>
              <w:jc w:val="center"/>
            </w:pPr>
            <w:r w:rsidRPr="00450F11">
              <w:rPr>
                <w:spacing w:val="15"/>
                <w:fitText w:val="1588" w:id="-877400575"/>
                <w:lang w:eastAsia="ja-JP"/>
              </w:rPr>
              <w:t>本人との関</w:t>
            </w:r>
            <w:r w:rsidRPr="00450F11">
              <w:rPr>
                <w:spacing w:val="60"/>
                <w:fitText w:val="1588" w:id="-877400575"/>
                <w:lang w:eastAsia="ja-JP"/>
              </w:rPr>
              <w:t>係</w:t>
            </w:r>
          </w:p>
        </w:tc>
        <w:tc>
          <w:tcPr>
            <w:tcW w:w="5626" w:type="dxa"/>
            <w:vAlign w:val="center"/>
          </w:tcPr>
          <w:p w:rsidR="00DE09CE" w:rsidRPr="007404C3" w:rsidRDefault="00DE09CE" w:rsidP="007404C3">
            <w:pPr>
              <w:framePr w:w="7651" w:h="3442" w:hSpace="1008" w:vSpace="14" w:wrap="notBeside" w:vAnchor="text" w:hAnchor="text" w:x="1153" w:y="15"/>
              <w:jc w:val="both"/>
              <w:rPr>
                <w:rFonts w:asciiTheme="minorEastAsia" w:eastAsiaTheme="minorEastAsia" w:hAnsiTheme="minorEastAsia"/>
                <w:szCs w:val="10"/>
              </w:rPr>
            </w:pPr>
          </w:p>
        </w:tc>
      </w:tr>
    </w:tbl>
    <w:p w:rsidR="00DE09CE" w:rsidRDefault="001679E1">
      <w:pPr>
        <w:pStyle w:val="14"/>
        <w:framePr w:w="874" w:h="298" w:hSpace="144" w:wrap="notBeside" w:vAnchor="text" w:hAnchor="text" w:x="145" w:y="1"/>
      </w:pPr>
      <w:r w:rsidRPr="00450F11">
        <w:rPr>
          <w:spacing w:val="36"/>
          <w:fitText w:val="794" w:id="-877401344"/>
          <w:lang w:eastAsia="ja-JP"/>
        </w:rPr>
        <w:t>届出</w:t>
      </w:r>
      <w:r w:rsidRPr="00450F11">
        <w:rPr>
          <w:spacing w:val="2"/>
          <w:fitText w:val="794" w:id="-877401344"/>
          <w:lang w:eastAsia="ja-JP"/>
        </w:rPr>
        <w:t>人</w:t>
      </w:r>
    </w:p>
    <w:p w:rsidR="00DE09CE" w:rsidRDefault="00DE09CE">
      <w:pPr>
        <w:spacing w:line="1" w:lineRule="exact"/>
      </w:pPr>
    </w:p>
    <w:sectPr w:rsidR="00DE09CE">
      <w:pgSz w:w="11900" w:h="16840"/>
      <w:pgMar w:top="754" w:right="1665" w:bottom="754" w:left="1287" w:header="326" w:footer="3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86" w:rsidRDefault="00E57986">
      <w:r>
        <w:separator/>
      </w:r>
    </w:p>
  </w:endnote>
  <w:endnote w:type="continuationSeparator" w:id="0">
    <w:p w:rsidR="00E57986" w:rsidRDefault="00E5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86" w:rsidRDefault="00E57986"/>
  </w:footnote>
  <w:footnote w:type="continuationSeparator" w:id="0">
    <w:p w:rsidR="00E57986" w:rsidRDefault="00E579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E"/>
    <w:rsid w:val="000B7BEE"/>
    <w:rsid w:val="001679E1"/>
    <w:rsid w:val="00267D9C"/>
    <w:rsid w:val="00450F11"/>
    <w:rsid w:val="007235A1"/>
    <w:rsid w:val="007404C3"/>
    <w:rsid w:val="008D31DA"/>
    <w:rsid w:val="00CB47EF"/>
    <w:rsid w:val="00D07DF5"/>
    <w:rsid w:val="00D7442B"/>
    <w:rsid w:val="00DA7A0C"/>
    <w:rsid w:val="00DE09CE"/>
    <w:rsid w:val="00E5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20"/>
      <w:jc w:val="center"/>
    </w:pPr>
    <w:rPr>
      <w:rFonts w:ascii="ＭＳ 明朝" w:eastAsia="ＭＳ 明朝" w:hAnsi="ＭＳ 明朝" w:cs="ＭＳ 明朝"/>
      <w:sz w:val="48"/>
      <w:szCs w:val="48"/>
    </w:rPr>
  </w:style>
  <w:style w:type="paragraph" w:customStyle="1" w:styleId="10">
    <w:name w:val="その他|1"/>
    <w:basedOn w:val="a"/>
    <w:link w:val="1"/>
    <w:pPr>
      <w:spacing w:after="600"/>
      <w:ind w:firstLine="300"/>
    </w:pPr>
    <w:rPr>
      <w:rFonts w:ascii="ＭＳ 明朝" w:eastAsia="ＭＳ 明朝" w:hAnsi="ＭＳ 明朝" w:cs="ＭＳ 明朝"/>
    </w:rPr>
  </w:style>
  <w:style w:type="paragraph" w:customStyle="1" w:styleId="12">
    <w:name w:val="本文|1"/>
    <w:basedOn w:val="a"/>
    <w:link w:val="11"/>
    <w:pPr>
      <w:spacing w:after="600"/>
      <w:ind w:firstLine="300"/>
    </w:pPr>
    <w:rPr>
      <w:rFonts w:ascii="ＭＳ 明朝" w:eastAsia="ＭＳ 明朝" w:hAnsi="ＭＳ 明朝" w:cs="ＭＳ 明朝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20"/>
      <w:jc w:val="center"/>
    </w:pPr>
    <w:rPr>
      <w:rFonts w:ascii="ＭＳ 明朝" w:eastAsia="ＭＳ 明朝" w:hAnsi="ＭＳ 明朝" w:cs="ＭＳ 明朝"/>
      <w:sz w:val="48"/>
      <w:szCs w:val="48"/>
    </w:rPr>
  </w:style>
  <w:style w:type="paragraph" w:customStyle="1" w:styleId="10">
    <w:name w:val="その他|1"/>
    <w:basedOn w:val="a"/>
    <w:link w:val="1"/>
    <w:pPr>
      <w:spacing w:after="600"/>
      <w:ind w:firstLine="300"/>
    </w:pPr>
    <w:rPr>
      <w:rFonts w:ascii="ＭＳ 明朝" w:eastAsia="ＭＳ 明朝" w:hAnsi="ＭＳ 明朝" w:cs="ＭＳ 明朝"/>
    </w:rPr>
  </w:style>
  <w:style w:type="paragraph" w:customStyle="1" w:styleId="12">
    <w:name w:val="本文|1"/>
    <w:basedOn w:val="a"/>
    <w:link w:val="11"/>
    <w:pPr>
      <w:spacing w:after="600"/>
      <w:ind w:firstLine="300"/>
    </w:pPr>
    <w:rPr>
      <w:rFonts w:ascii="ＭＳ 明朝" w:eastAsia="ＭＳ 明朝" w:hAnsi="ＭＳ 明朝" w:cs="ＭＳ 明朝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AD58C4AE.dotm</Template>
  <TotalTime>54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介護保険課0318</dc:creator>
  <cp:lastModifiedBy>関 秀典 7973</cp:lastModifiedBy>
  <cp:revision>10</cp:revision>
  <cp:lastPrinted>2024-11-22T06:56:00Z</cp:lastPrinted>
  <dcterms:created xsi:type="dcterms:W3CDTF">2024-11-22T06:00:00Z</dcterms:created>
  <dcterms:modified xsi:type="dcterms:W3CDTF">2024-11-22T07:04:00Z</dcterms:modified>
</cp:coreProperties>
</file>