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0" w:rsidRDefault="005A77D0" w:rsidP="005A77D0">
      <w:pPr>
        <w:spacing w:line="520" w:lineRule="exact"/>
        <w:jc w:val="center"/>
        <w:rPr>
          <w:rFonts w:ascii="HGS行書体" w:eastAsia="HGS行書体"/>
          <w:sz w:val="52"/>
          <w:szCs w:val="52"/>
        </w:rPr>
      </w:pPr>
      <w:bookmarkStart w:id="0" w:name="_GoBack"/>
      <w:bookmarkEnd w:id="0"/>
      <w:r>
        <w:rPr>
          <w:rFonts w:ascii="HGS行書体" w:eastAsia="HGS行書体" w:hint="eastAsia"/>
          <w:sz w:val="56"/>
          <w:szCs w:val="56"/>
        </w:rPr>
        <w:t>第</w:t>
      </w:r>
      <w:r w:rsidR="00757B8C">
        <w:rPr>
          <w:rFonts w:ascii="HGS行書体" w:eastAsia="HGS行書体" w:hint="eastAsia"/>
          <w:sz w:val="56"/>
          <w:szCs w:val="56"/>
        </w:rPr>
        <w:t>17</w:t>
      </w:r>
      <w:r>
        <w:rPr>
          <w:rFonts w:ascii="HGS行書体" w:eastAsia="HGS行書体" w:hint="eastAsia"/>
          <w:sz w:val="56"/>
          <w:szCs w:val="56"/>
        </w:rPr>
        <w:t xml:space="preserve">回　</w:t>
      </w:r>
      <w:r>
        <w:rPr>
          <w:rFonts w:ascii="HGS行書体" w:eastAsia="HGS行書体" w:hint="eastAsia"/>
          <w:sz w:val="52"/>
          <w:szCs w:val="52"/>
        </w:rPr>
        <w:t>介護予防川柳応募用紙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225"/>
        <w:gridCol w:w="709"/>
        <w:gridCol w:w="1417"/>
      </w:tblGrid>
      <w:tr w:rsidR="005A77D0" w:rsidTr="009B55EA">
        <w:trPr>
          <w:trHeight w:val="103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7D0" w:rsidRDefault="005A77D0" w:rsidP="00EC10BF">
            <w:pPr>
              <w:spacing w:before="0" w:beforeAutospacing="0" w:after="0" w:afterAutospacing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73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46F" w:rsidRDefault="005A77D0" w:rsidP="0018246F">
            <w:pPr>
              <w:spacing w:before="0" w:beforeAutospacing="0" w:after="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  <w:r w:rsidRPr="005A77D0">
              <w:rPr>
                <w:rFonts w:hint="eastAsia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>－</w:t>
            </w:r>
          </w:p>
          <w:p w:rsidR="000E474A" w:rsidRDefault="009B2186" w:rsidP="0018246F">
            <w:pPr>
              <w:spacing w:before="0" w:beforeAutospacing="0" w:after="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8246F" w:rsidRDefault="009B2186" w:rsidP="0018246F">
            <w:pPr>
              <w:spacing w:before="0" w:beforeAutospacing="0" w:after="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82BE4" w:rsidTr="009B55EA">
        <w:trPr>
          <w:trHeight w:val="300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BE4" w:rsidRDefault="00E82BE4" w:rsidP="00EC10BF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BE4" w:rsidRDefault="009B2186" w:rsidP="00EC10BF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BE4" w:rsidRDefault="00E82BE4" w:rsidP="009B55EA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2BE4" w:rsidRPr="00E82BE4" w:rsidRDefault="00E82BE4" w:rsidP="00E82BE4">
            <w:pPr>
              <w:spacing w:before="0" w:beforeAutospacing="0" w:after="0" w:afterAutospacing="0"/>
              <w:jc w:val="center"/>
              <w:textAlignment w:val="auto"/>
              <w:rPr>
                <w:sz w:val="28"/>
                <w:szCs w:val="28"/>
              </w:rPr>
            </w:pPr>
          </w:p>
          <w:p w:rsidR="00E82BE4" w:rsidRPr="00E82BE4" w:rsidRDefault="00E82BE4" w:rsidP="00E82BE4">
            <w:pPr>
              <w:spacing w:before="0" w:beforeAutospacing="0" w:after="0" w:afterAutospacing="0"/>
              <w:jc w:val="center"/>
              <w:textAlignment w:val="auto"/>
              <w:rPr>
                <w:sz w:val="28"/>
                <w:szCs w:val="28"/>
              </w:rPr>
            </w:pPr>
          </w:p>
          <w:p w:rsidR="00E82BE4" w:rsidRPr="00E82BE4" w:rsidRDefault="00E82BE4" w:rsidP="00E82BE4">
            <w:pPr>
              <w:spacing w:before="0" w:beforeAutospacing="0" w:after="0" w:afterAutospacing="0"/>
              <w:jc w:val="right"/>
              <w:textAlignment w:val="auto"/>
              <w:rPr>
                <w:sz w:val="28"/>
                <w:szCs w:val="28"/>
              </w:rPr>
            </w:pPr>
            <w:r w:rsidRPr="00E82BE4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E82BE4" w:rsidTr="009B55EA">
        <w:trPr>
          <w:trHeight w:val="300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BE4" w:rsidRDefault="00E82BE4" w:rsidP="00EC10BF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氏 名</w:t>
            </w:r>
          </w:p>
        </w:tc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BE4" w:rsidRPr="00E82BE4" w:rsidRDefault="009B2186" w:rsidP="00EC10BF">
            <w:pPr>
              <w:spacing w:before="0" w:beforeAutospacing="0" w:after="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BE4" w:rsidRDefault="00E82BE4" w:rsidP="00EC10BF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BE4" w:rsidRDefault="00E82BE4" w:rsidP="00EC10BF">
            <w:pPr>
              <w:spacing w:before="0" w:beforeAutospacing="0" w:after="0" w:afterAutospacing="0"/>
              <w:textAlignment w:val="auto"/>
            </w:pPr>
          </w:p>
        </w:tc>
      </w:tr>
      <w:tr w:rsidR="005A77D0" w:rsidTr="009B55EA">
        <w:trPr>
          <w:trHeight w:val="300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7D0" w:rsidRDefault="005A77D0" w:rsidP="00EC10BF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ペンネーム</w:t>
            </w:r>
            <w:r>
              <w:rPr>
                <w:rFonts w:hint="eastAsia"/>
                <w:sz w:val="24"/>
                <w:szCs w:val="24"/>
              </w:rPr>
              <w:br/>
              <w:t>（任意）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7D0" w:rsidRDefault="005A77D0" w:rsidP="00EC10BF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※ペンネームでの公表を希望される場合はご記入ください</w:t>
            </w:r>
          </w:p>
        </w:tc>
      </w:tr>
      <w:tr w:rsidR="005A77D0" w:rsidTr="009B55EA">
        <w:trPr>
          <w:trHeight w:val="6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7D0" w:rsidRDefault="005A77D0" w:rsidP="00EC10BF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7D0" w:rsidRPr="00E82BE4" w:rsidRDefault="009B2186" w:rsidP="009B2186">
            <w:pPr>
              <w:spacing w:before="0" w:beforeAutospacing="0" w:after="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A77D0" w:rsidTr="009B55EA">
        <w:trPr>
          <w:trHeight w:val="6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7D0" w:rsidRDefault="005A77D0" w:rsidP="00EC10BF">
            <w:pPr>
              <w:spacing w:before="0" w:beforeAutospacing="0" w:after="0" w:afterAutospacing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7D0" w:rsidRDefault="005A77D0" w:rsidP="00EC10BF">
            <w:pPr>
              <w:spacing w:before="0" w:beforeAutospacing="0" w:after="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　　　　　　　－</w:t>
            </w:r>
          </w:p>
        </w:tc>
      </w:tr>
    </w:tbl>
    <w:p w:rsidR="00FA7781" w:rsidRDefault="005A77D0" w:rsidP="00FA7781">
      <w:pPr>
        <w:spacing w:line="360" w:lineRule="exact"/>
        <w:jc w:val="center"/>
      </w:pPr>
      <w:r>
        <w:rPr>
          <w:rFonts w:ascii="HG行書体" w:eastAsia="HG行書体" w:hint="eastAsia"/>
          <w:sz w:val="36"/>
          <w:szCs w:val="36"/>
        </w:rPr>
        <w:t>テーマ：</w:t>
      </w:r>
      <w:r w:rsidR="00256BD8">
        <w:rPr>
          <w:rFonts w:ascii="HG行書体" w:eastAsia="HG行書体"/>
          <w:sz w:val="36"/>
          <w:szCs w:val="36"/>
        </w:rPr>
        <w:t>『</w:t>
      </w:r>
      <w:r w:rsidR="00FA7781">
        <w:rPr>
          <w:rFonts w:ascii="HG行書体" w:eastAsia="HG行書体" w:hint="eastAsia"/>
          <w:sz w:val="36"/>
          <w:szCs w:val="36"/>
        </w:rPr>
        <w:t>いつでも</w:t>
      </w:r>
      <w:r w:rsidR="00493B6E">
        <w:rPr>
          <w:rFonts w:ascii="HG行書体" w:eastAsia="HG行書体" w:hint="eastAsia"/>
          <w:sz w:val="36"/>
          <w:szCs w:val="36"/>
        </w:rPr>
        <w:t xml:space="preserve"> どこでも </w:t>
      </w:r>
      <w:r w:rsidR="00FA7781">
        <w:rPr>
          <w:rFonts w:ascii="HG行書体" w:eastAsia="HG行書体" w:hint="eastAsia"/>
          <w:sz w:val="36"/>
          <w:szCs w:val="36"/>
        </w:rPr>
        <w:t>みんなで</w:t>
      </w:r>
      <w:r w:rsidR="00FA7781">
        <w:rPr>
          <w:rFonts w:ascii="HG行書体" w:eastAsia="HG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781" w:rsidRPr="00FA7781">
              <w:rPr>
                <w:rFonts w:ascii="HG行書体" w:eastAsia="HG行書体"/>
                <w:sz w:val="18"/>
                <w:szCs w:val="36"/>
              </w:rPr>
              <w:t>かいご</w:t>
            </w:r>
          </w:rt>
          <w:rubyBase>
            <w:r w:rsidR="00FA7781">
              <w:rPr>
                <w:rFonts w:ascii="HG行書体" w:eastAsia="HG行書体"/>
                <w:sz w:val="36"/>
                <w:szCs w:val="36"/>
              </w:rPr>
              <w:t>介護</w:t>
            </w:r>
          </w:rubyBase>
        </w:ruby>
      </w:r>
      <w:r w:rsidR="00FA7781">
        <w:rPr>
          <w:rFonts w:ascii="HG行書体" w:eastAsia="HG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7781" w:rsidRPr="00FA7781">
              <w:rPr>
                <w:rFonts w:ascii="HG行書体" w:eastAsia="HG行書体"/>
                <w:sz w:val="18"/>
                <w:szCs w:val="36"/>
              </w:rPr>
              <w:t>よぼう</w:t>
            </w:r>
          </w:rt>
          <w:rubyBase>
            <w:r w:rsidR="00FA7781">
              <w:rPr>
                <w:rFonts w:ascii="HG行書体" w:eastAsia="HG行書体"/>
                <w:sz w:val="36"/>
                <w:szCs w:val="36"/>
              </w:rPr>
              <w:t>予防</w:t>
            </w:r>
          </w:rubyBase>
        </w:ruby>
      </w:r>
      <w:r>
        <w:rPr>
          <w:rFonts w:ascii="HG行書体" w:eastAsia="HG行書体" w:hint="eastAsia"/>
          <w:sz w:val="36"/>
          <w:szCs w:val="36"/>
        </w:rPr>
        <w:t>』</w:t>
      </w:r>
    </w:p>
    <w:p w:rsidR="005A77D0" w:rsidRPr="00FA7781" w:rsidRDefault="00FA7781" w:rsidP="00686FE0">
      <w:pPr>
        <w:spacing w:line="360" w:lineRule="exact"/>
        <w:jc w:val="center"/>
      </w:pPr>
      <w:r w:rsidRPr="00FA7781">
        <w:rPr>
          <w:rFonts w:ascii="HGS行書体" w:eastAsia="HGS行書体" w:hint="eastAsia"/>
          <w:sz w:val="28"/>
          <w:szCs w:val="32"/>
        </w:rPr>
        <w:t>※　作品にはふりがなをふってください。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505"/>
        <w:gridCol w:w="3848"/>
      </w:tblGrid>
      <w:tr w:rsidR="00B90E29" w:rsidTr="00843693">
        <w:trPr>
          <w:cantSplit/>
          <w:trHeight w:val="6992"/>
        </w:trPr>
        <w:tc>
          <w:tcPr>
            <w:tcW w:w="3931" w:type="dxa"/>
            <w:textDirection w:val="tbRlV"/>
            <w:vAlign w:val="center"/>
          </w:tcPr>
          <w:p w:rsidR="00677D98" w:rsidRPr="00FA7781" w:rsidRDefault="00677D98" w:rsidP="00677D98">
            <w:pPr>
              <w:spacing w:before="0" w:beforeAutospacing="0" w:after="0" w:afterAutospacing="0"/>
              <w:ind w:leftChars="551" w:left="1212" w:rightChars="51" w:right="112"/>
              <w:rPr>
                <w:sz w:val="36"/>
              </w:rPr>
            </w:pPr>
          </w:p>
        </w:tc>
        <w:tc>
          <w:tcPr>
            <w:tcW w:w="1505" w:type="dxa"/>
            <w:textDirection w:val="tbRlV"/>
          </w:tcPr>
          <w:p w:rsidR="00B90E29" w:rsidRDefault="00B90E29" w:rsidP="00677D98">
            <w:pPr>
              <w:spacing w:before="0" w:beforeAutospacing="0" w:after="0" w:afterAutospacing="0"/>
              <w:ind w:left="113" w:right="113"/>
            </w:pPr>
          </w:p>
        </w:tc>
        <w:tc>
          <w:tcPr>
            <w:tcW w:w="3848" w:type="dxa"/>
            <w:textDirection w:val="tbRlV"/>
            <w:vAlign w:val="center"/>
          </w:tcPr>
          <w:p w:rsidR="00270A4F" w:rsidRPr="00270A4F" w:rsidRDefault="00270A4F" w:rsidP="00677D98">
            <w:pPr>
              <w:spacing w:before="0" w:beforeAutospacing="0" w:after="0" w:afterAutospacing="0"/>
              <w:ind w:leftChars="551" w:left="1212" w:rightChars="51" w:right="112"/>
              <w:rPr>
                <w:sz w:val="36"/>
              </w:rPr>
            </w:pPr>
          </w:p>
        </w:tc>
      </w:tr>
    </w:tbl>
    <w:p w:rsidR="005A77D0" w:rsidRDefault="005A77D0" w:rsidP="00E82BE4">
      <w:pPr>
        <w:spacing w:beforeLines="50" w:before="120" w:beforeAutospacing="0" w:after="0" w:afterAutospacing="0"/>
        <w:ind w:leftChars="500" w:left="1100"/>
      </w:pPr>
      <w:r>
        <w:rPr>
          <w:rFonts w:hint="eastAsia"/>
          <w:sz w:val="32"/>
          <w:szCs w:val="32"/>
        </w:rPr>
        <w:t>募集期間：</w:t>
      </w:r>
      <w:r w:rsidR="008F36CF">
        <w:rPr>
          <w:rFonts w:hint="eastAsia"/>
          <w:sz w:val="32"/>
          <w:szCs w:val="32"/>
        </w:rPr>
        <w:t xml:space="preserve"> </w:t>
      </w:r>
      <w:r w:rsidR="00992054">
        <w:rPr>
          <w:rFonts w:hint="eastAsia"/>
          <w:sz w:val="32"/>
          <w:szCs w:val="32"/>
        </w:rPr>
        <w:t>２０２５</w:t>
      </w:r>
      <w:r>
        <w:rPr>
          <w:rFonts w:hint="eastAsia"/>
          <w:sz w:val="32"/>
          <w:szCs w:val="32"/>
        </w:rPr>
        <w:t>年</w:t>
      </w:r>
      <w:r w:rsidR="00992054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月</w:t>
      </w:r>
      <w:r w:rsidR="00992054">
        <w:rPr>
          <w:rFonts w:hint="eastAsia"/>
          <w:sz w:val="32"/>
          <w:szCs w:val="32"/>
        </w:rPr>
        <w:t>１日（火</w:t>
      </w:r>
      <w:r>
        <w:rPr>
          <w:rFonts w:hint="eastAsia"/>
          <w:sz w:val="32"/>
          <w:szCs w:val="32"/>
        </w:rPr>
        <w:t>）～</w:t>
      </w:r>
      <w:r w:rsidR="00992054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月</w:t>
      </w:r>
      <w:r w:rsidR="00992054">
        <w:rPr>
          <w:rFonts w:hint="eastAsia"/>
          <w:sz w:val="32"/>
          <w:szCs w:val="32"/>
        </w:rPr>
        <w:t>３１日（木</w:t>
      </w:r>
      <w:r>
        <w:rPr>
          <w:rFonts w:hint="eastAsia"/>
          <w:sz w:val="32"/>
          <w:szCs w:val="32"/>
        </w:rPr>
        <w:t>）</w:t>
      </w:r>
      <w:r w:rsidR="00386528">
        <w:rPr>
          <w:rFonts w:hint="eastAsia"/>
          <w:sz w:val="32"/>
          <w:szCs w:val="32"/>
        </w:rPr>
        <w:t>【必着】</w:t>
      </w:r>
    </w:p>
    <w:p w:rsidR="005A77D0" w:rsidRDefault="0018246F" w:rsidP="00E82BE4">
      <w:pPr>
        <w:spacing w:beforeLines="50" w:before="120" w:beforeAutospacing="0" w:after="0" w:afterAutospacing="0"/>
        <w:ind w:leftChars="356" w:left="783"/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F6B28E4" wp14:editId="0D0C8BC5">
            <wp:simplePos x="0" y="0"/>
            <wp:positionH relativeFrom="column">
              <wp:posOffset>5403313</wp:posOffset>
            </wp:positionH>
            <wp:positionV relativeFrom="paragraph">
              <wp:posOffset>45085</wp:posOffset>
            </wp:positionV>
            <wp:extent cx="927100" cy="1016000"/>
            <wp:effectExtent l="0" t="0" r="6350" b="0"/>
            <wp:wrapNone/>
            <wp:docPr id="17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7D0">
        <w:rPr>
          <w:rFonts w:hint="eastAsia"/>
          <w:b/>
          <w:bCs/>
          <w:sz w:val="32"/>
          <w:szCs w:val="32"/>
        </w:rPr>
        <w:t>応募・問い合わせ先</w:t>
      </w:r>
    </w:p>
    <w:p w:rsidR="005A77D0" w:rsidRPr="0018246F" w:rsidRDefault="005A77D0" w:rsidP="0018246F">
      <w:pPr>
        <w:spacing w:before="0" w:beforeAutospacing="0" w:after="0" w:afterAutospacing="0"/>
        <w:ind w:leftChars="509" w:left="1120"/>
        <w:rPr>
          <w:sz w:val="21"/>
        </w:rPr>
      </w:pPr>
      <w:r w:rsidRPr="0018246F">
        <w:rPr>
          <w:rFonts w:hint="eastAsia"/>
          <w:sz w:val="28"/>
          <w:szCs w:val="32"/>
        </w:rPr>
        <w:t>一宮市　高年福祉課　地域支援グループ</w:t>
      </w:r>
    </w:p>
    <w:p w:rsidR="005A77D0" w:rsidRPr="0018246F" w:rsidRDefault="005A77D0" w:rsidP="0018246F">
      <w:pPr>
        <w:spacing w:before="0" w:beforeAutospacing="0" w:after="0" w:afterAutospacing="0"/>
        <w:ind w:leftChars="509" w:left="1120"/>
        <w:rPr>
          <w:sz w:val="21"/>
        </w:rPr>
      </w:pPr>
      <w:r w:rsidRPr="0018246F">
        <w:rPr>
          <w:rFonts w:hint="eastAsia"/>
          <w:sz w:val="28"/>
          <w:szCs w:val="32"/>
        </w:rPr>
        <w:t>〒４９１－８５０１　愛知県一宮市本町２丁目５－６</w:t>
      </w:r>
    </w:p>
    <w:p w:rsidR="00277B8A" w:rsidRPr="00EC10BF" w:rsidRDefault="005A77D0" w:rsidP="00EC10BF">
      <w:pPr>
        <w:spacing w:before="0" w:beforeAutospacing="0" w:after="0" w:afterAutospacing="0"/>
        <w:ind w:leftChars="509" w:left="1120"/>
        <w:rPr>
          <w:sz w:val="21"/>
        </w:rPr>
      </w:pPr>
      <w:r w:rsidRPr="0018246F">
        <w:rPr>
          <w:rFonts w:hint="eastAsia"/>
          <w:sz w:val="28"/>
          <w:szCs w:val="32"/>
        </w:rPr>
        <w:t>TEL：（０５８６）２８－９１５１</w:t>
      </w:r>
      <w:r w:rsidRPr="0018246F">
        <w:rPr>
          <w:rFonts w:hint="eastAsia"/>
          <w:vanish/>
          <w:sz w:val="28"/>
          <w:szCs w:val="32"/>
        </w:rPr>
        <w:t>９</w:t>
      </w:r>
    </w:p>
    <w:sectPr w:rsidR="00277B8A" w:rsidRPr="00EC10BF" w:rsidSect="00270A4F">
      <w:headerReference w:type="default" r:id="rId9"/>
      <w:pgSz w:w="11906" w:h="16838"/>
      <w:pgMar w:top="233" w:right="720" w:bottom="233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93" w:rsidRDefault="00843693" w:rsidP="00677D98">
      <w:pPr>
        <w:spacing w:before="0" w:after="0"/>
      </w:pPr>
      <w:r>
        <w:separator/>
      </w:r>
    </w:p>
  </w:endnote>
  <w:endnote w:type="continuationSeparator" w:id="0">
    <w:p w:rsidR="00843693" w:rsidRDefault="00843693" w:rsidP="00677D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93" w:rsidRDefault="00843693" w:rsidP="00677D98">
      <w:pPr>
        <w:spacing w:before="0" w:after="0"/>
      </w:pPr>
      <w:r>
        <w:separator/>
      </w:r>
    </w:p>
  </w:footnote>
  <w:footnote w:type="continuationSeparator" w:id="0">
    <w:p w:rsidR="00843693" w:rsidRDefault="00843693" w:rsidP="00677D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93" w:rsidRDefault="00843693">
    <w:pPr>
      <w:pStyle w:val="a4"/>
    </w:pPr>
    <w:r w:rsidRPr="00677D98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5DCAE6" wp14:editId="2A3DD21E">
              <wp:simplePos x="0" y="0"/>
              <wp:positionH relativeFrom="column">
                <wp:posOffset>3782060</wp:posOffset>
              </wp:positionH>
              <wp:positionV relativeFrom="paragraph">
                <wp:posOffset>4132580</wp:posOffset>
              </wp:positionV>
              <wp:extent cx="2298700" cy="4432300"/>
              <wp:effectExtent l="0" t="0" r="6350" b="6350"/>
              <wp:wrapNone/>
              <wp:docPr id="19" name="グループ化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8700" cy="4432300"/>
                        <a:chOff x="4286" y="32099"/>
                        <a:chExt cx="18478" cy="52673"/>
                      </a:xfrm>
                    </wpg:grpSpPr>
                    <pic:pic xmlns:pic="http://schemas.openxmlformats.org/drawingml/2006/picture">
                      <pic:nvPicPr>
                        <pic:cNvPr id="20" name="AutoShape 3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" y="36951"/>
                          <a:ext cx="18605" cy="47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AutoShape 8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45" y="38126"/>
                          <a:ext cx="4064" cy="43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Freeform 7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16" y="32384"/>
                          <a:ext cx="1665" cy="8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1326C19" id="グループ化 18" o:spid="_x0000_s1026" style="position:absolute;left:0;text-align:left;margin-left:297.8pt;margin-top:325.4pt;width:181pt;height:349pt;z-index:-251657216" coordorigin="4286,32099" coordsize="18478,5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utoShape 35" o:spid="_x0000_s1027" type="#_x0000_t75" style="position:absolute;left:4254;top:36951;width:18605;height:4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">
                <v:imagedata r:id="rId4" o:title=""/>
                <o:lock v:ext="edit" aspectratio="f"/>
              </v:shape>
              <v:shape id="AutoShape 8" o:spid="_x0000_s1028" type="#_x0000_t75" style="position:absolute;left:11745;top:38126;width:4064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">
                <v:imagedata r:id="rId5" o:title=""/>
                <o:lock v:ext="edit" aspectratio="f"/>
              </v:shape>
              <v:shape id="Freeform 7" o:spid="_x0000_s1029" type="#_x0000_t75" style="position:absolute;left:13116;top:32384;width:1665;height:8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">
                <v:imagedata r:id="rId6" o:title=""/>
                <o:lock v:ext="edit" aspectratio="f"/>
              </v:shape>
            </v:group>
          </w:pict>
        </mc:Fallback>
      </mc:AlternateContent>
    </w:r>
    <w:r w:rsidRPr="00677D98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BDB6F37" wp14:editId="2C468199">
              <wp:simplePos x="0" y="0"/>
              <wp:positionH relativeFrom="column">
                <wp:posOffset>511810</wp:posOffset>
              </wp:positionH>
              <wp:positionV relativeFrom="paragraph">
                <wp:posOffset>4131310</wp:posOffset>
              </wp:positionV>
              <wp:extent cx="2368550" cy="4432300"/>
              <wp:effectExtent l="0" t="0" r="12700" b="6350"/>
              <wp:wrapNone/>
              <wp:docPr id="23" name="グループ化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8550" cy="4432300"/>
                        <a:chOff x="4286" y="32099"/>
                        <a:chExt cx="18478" cy="52673"/>
                      </a:xfrm>
                    </wpg:grpSpPr>
                    <pic:pic xmlns:pic="http://schemas.openxmlformats.org/drawingml/2006/picture">
                      <pic:nvPicPr>
                        <pic:cNvPr id="24" name="AutoShape 8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83" y="38126"/>
                          <a:ext cx="4042" cy="43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AutoShape 35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21" y="36951"/>
                          <a:ext cx="18643" cy="47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Freeform 7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14" y="32384"/>
                          <a:ext cx="1665" cy="8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B3E2093" id="グループ化 17" o:spid="_x0000_s1026" style="position:absolute;left:0;text-align:left;margin-left:40.3pt;margin-top:325.3pt;width:186.5pt;height:349pt;z-index:-251656192" coordorigin="4286,32099" coordsize="18478,5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">
              <v:shape id="AutoShape 8" o:spid="_x0000_s1027" type="#_x0000_t75" style="position:absolute;left:11783;top:38126;width:4042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">
                <v:imagedata r:id="rId10" o:title=""/>
                <o:lock v:ext="edit" aspectratio="f"/>
              </v:shape>
              <v:shape id="AutoShape 35" o:spid="_x0000_s1028" type="#_x0000_t75" style="position:absolute;left:4221;top:36951;width:18643;height:4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">
                <v:imagedata r:id="rId11" o:title=""/>
                <o:lock v:ext="edit" aspectratio="f"/>
              </v:shape>
              <v:shape id="Freeform 7" o:spid="_x0000_s1029" type="#_x0000_t75" style="position:absolute;left:13114;top:32384;width:1665;height:8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">
                <v:imagedata r:id="rId12"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0"/>
    <w:rsid w:val="0006608C"/>
    <w:rsid w:val="000E474A"/>
    <w:rsid w:val="0018246F"/>
    <w:rsid w:val="00256BD8"/>
    <w:rsid w:val="00262C67"/>
    <w:rsid w:val="00270A4F"/>
    <w:rsid w:val="00271A3C"/>
    <w:rsid w:val="00277B8A"/>
    <w:rsid w:val="00386528"/>
    <w:rsid w:val="003D0C07"/>
    <w:rsid w:val="00493B6E"/>
    <w:rsid w:val="005A77D0"/>
    <w:rsid w:val="00677D98"/>
    <w:rsid w:val="00686FE0"/>
    <w:rsid w:val="006A0D79"/>
    <w:rsid w:val="00757B8C"/>
    <w:rsid w:val="00843693"/>
    <w:rsid w:val="008F36CF"/>
    <w:rsid w:val="00992054"/>
    <w:rsid w:val="009B2186"/>
    <w:rsid w:val="009B55EA"/>
    <w:rsid w:val="00AB4CC3"/>
    <w:rsid w:val="00B90E29"/>
    <w:rsid w:val="00BD7D17"/>
    <w:rsid w:val="00C24E2C"/>
    <w:rsid w:val="00D7408C"/>
    <w:rsid w:val="00E82BE4"/>
    <w:rsid w:val="00EC10BF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0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D98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67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D98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0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D98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67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D98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0F32-5853-400A-BBC6-F467A6D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A071A3D0.dotm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けい子　P52126</dc:creator>
  <cp:lastModifiedBy>牛田 可奈 P55032</cp:lastModifiedBy>
  <cp:revision>2</cp:revision>
  <cp:lastPrinted>2024-05-27T02:34:00Z</cp:lastPrinted>
  <dcterms:created xsi:type="dcterms:W3CDTF">2025-05-20T06:17:00Z</dcterms:created>
  <dcterms:modified xsi:type="dcterms:W3CDTF">2025-05-20T06:17:00Z</dcterms:modified>
</cp:coreProperties>
</file>