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467" w:rsidRPr="00967C5C" w:rsidRDefault="00617467" w:rsidP="00D554C4">
      <w:pPr>
        <w:spacing w:afterLines="50" w:after="180"/>
        <w:jc w:val="center"/>
        <w:rPr>
          <w:rFonts w:ascii="ＭＳ Ｐゴシック" w:eastAsia="ＭＳ Ｐゴシック" w:hAnsi="ＭＳ Ｐゴシック"/>
          <w:szCs w:val="21"/>
        </w:rPr>
      </w:pPr>
      <w:r w:rsidRPr="00617467">
        <w:rPr>
          <w:rFonts w:ascii="ＭＳ Ｐゴシック" w:eastAsia="ＭＳ Ｐゴシック" w:hAnsi="ＭＳ Ｐゴシック" w:hint="eastAsia"/>
          <w:sz w:val="24"/>
          <w:szCs w:val="24"/>
        </w:rPr>
        <w:t>尾西グリーンプラザ</w:t>
      </w:r>
      <w:r w:rsidR="00967C5C">
        <w:rPr>
          <w:rFonts w:ascii="ＭＳ Ｐゴシック" w:eastAsia="ＭＳ Ｐゴシック" w:hAnsi="ＭＳ Ｐゴシック" w:hint="eastAsia"/>
          <w:sz w:val="24"/>
          <w:szCs w:val="24"/>
        </w:rPr>
        <w:t>希望調査票</w:t>
      </w:r>
      <w:r w:rsidRPr="00617467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C70398">
        <w:rPr>
          <w:rFonts w:ascii="ＭＳ Ｐゴシック" w:eastAsia="ＭＳ Ｐゴシック" w:hAnsi="ＭＳ Ｐゴシック" w:hint="eastAsia"/>
          <w:sz w:val="24"/>
          <w:szCs w:val="24"/>
        </w:rPr>
        <w:t>体育</w:t>
      </w:r>
      <w:r w:rsidRPr="00617467">
        <w:rPr>
          <w:rFonts w:ascii="ＭＳ Ｐゴシック" w:eastAsia="ＭＳ Ｐゴシック" w:hAnsi="ＭＳ Ｐゴシック" w:hint="eastAsia"/>
          <w:sz w:val="24"/>
          <w:szCs w:val="24"/>
        </w:rPr>
        <w:t>室）</w:t>
      </w:r>
    </w:p>
    <w:tbl>
      <w:tblPr>
        <w:tblStyle w:val="a3"/>
        <w:tblW w:w="10065" w:type="dxa"/>
        <w:tblInd w:w="-142" w:type="dxa"/>
        <w:tblLook w:val="04A0" w:firstRow="1" w:lastRow="0" w:firstColumn="1" w:lastColumn="0" w:noHBand="0" w:noVBand="1"/>
      </w:tblPr>
      <w:tblGrid>
        <w:gridCol w:w="2518"/>
        <w:gridCol w:w="732"/>
        <w:gridCol w:w="956"/>
        <w:gridCol w:w="12"/>
        <w:gridCol w:w="970"/>
        <w:gridCol w:w="827"/>
        <w:gridCol w:w="143"/>
        <w:gridCol w:w="970"/>
        <w:gridCol w:w="970"/>
        <w:gridCol w:w="970"/>
        <w:gridCol w:w="997"/>
      </w:tblGrid>
      <w:tr w:rsidR="00967C5C" w:rsidTr="00560777">
        <w:trPr>
          <w:gridBefore w:val="3"/>
          <w:wBefore w:w="4206" w:type="dxa"/>
        </w:trPr>
        <w:tc>
          <w:tcPr>
            <w:tcW w:w="5859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67C5C" w:rsidRPr="00967C5C" w:rsidRDefault="00015250" w:rsidP="00015250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令和</w:t>
            </w:r>
            <w:r w:rsidR="00967C5C" w:rsidRPr="00967C5C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年　　　月</w:t>
            </w:r>
            <w:r w:rsidR="00967C5C">
              <w:rPr>
                <w:rFonts w:ascii="ＭＳ Ｐゴシック" w:eastAsia="ＭＳ Ｐゴシック" w:hAnsi="ＭＳ Ｐゴシック" w:hint="eastAsia"/>
                <w:sz w:val="22"/>
              </w:rPr>
              <w:t>使用</w:t>
            </w:r>
            <w:r w:rsidR="00967C5C" w:rsidRPr="00967C5C">
              <w:rPr>
                <w:rFonts w:ascii="ＭＳ Ｐゴシック" w:eastAsia="ＭＳ Ｐゴシック" w:hAnsi="ＭＳ Ｐゴシック" w:hint="eastAsia"/>
                <w:sz w:val="22"/>
              </w:rPr>
              <w:t>希望分　　　　　　　No．</w:t>
            </w:r>
          </w:p>
        </w:tc>
      </w:tr>
      <w:tr w:rsidR="00560777" w:rsidTr="00D554C4">
        <w:trPr>
          <w:trHeight w:val="596"/>
        </w:trPr>
        <w:tc>
          <w:tcPr>
            <w:tcW w:w="601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60777" w:rsidRPr="00BC3650" w:rsidRDefault="00560777" w:rsidP="00560777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C365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申請者（団体名・代表者の</w:t>
            </w:r>
            <w:r w:rsidR="00FA046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職・</w:t>
            </w:r>
            <w:r w:rsidRPr="00BC365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氏名）</w:t>
            </w:r>
          </w:p>
          <w:p w:rsidR="00560777" w:rsidRPr="0081497A" w:rsidRDefault="00560777" w:rsidP="00672040">
            <w:pPr>
              <w:jc w:val="center"/>
              <w:rPr>
                <w:rFonts w:ascii="ＭＳ Ｐゴシック" w:eastAsia="ＭＳ Ｐゴシック" w:hAnsi="ＭＳ Ｐゴシック"/>
                <w:sz w:val="14"/>
                <w:szCs w:val="21"/>
              </w:rPr>
            </w:pPr>
          </w:p>
        </w:tc>
        <w:tc>
          <w:tcPr>
            <w:tcW w:w="405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60777" w:rsidRPr="00BC3650" w:rsidRDefault="00560777" w:rsidP="00560777">
            <w:pPr>
              <w:ind w:left="12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C365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担当者・電話（携帯）</w:t>
            </w:r>
          </w:p>
          <w:p w:rsidR="00560777" w:rsidRPr="003B50D1" w:rsidRDefault="00560777" w:rsidP="00672040">
            <w:pPr>
              <w:jc w:val="center"/>
              <w:rPr>
                <w:rFonts w:ascii="ＭＳ Ｐゴシック" w:eastAsia="ＭＳ Ｐゴシック" w:hAnsi="ＭＳ Ｐゴシック"/>
                <w:sz w:val="14"/>
                <w:szCs w:val="21"/>
              </w:rPr>
            </w:pPr>
          </w:p>
        </w:tc>
      </w:tr>
      <w:tr w:rsidR="00F12837" w:rsidTr="00D554C4">
        <w:trPr>
          <w:trHeight w:val="570"/>
        </w:trPr>
        <w:tc>
          <w:tcPr>
            <w:tcW w:w="6015" w:type="dxa"/>
            <w:gridSpan w:val="6"/>
            <w:tcBorders>
              <w:left w:val="single" w:sz="12" w:space="0" w:color="auto"/>
              <w:right w:val="single" w:sz="4" w:space="0" w:color="auto"/>
            </w:tcBorders>
          </w:tcPr>
          <w:p w:rsidR="00F12837" w:rsidRPr="00BC3650" w:rsidRDefault="00F12837" w:rsidP="00C970B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C365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運動種目（行事名）</w:t>
            </w:r>
          </w:p>
          <w:p w:rsidR="00F12837" w:rsidRPr="003B50D1" w:rsidRDefault="00F12837" w:rsidP="00672040">
            <w:pPr>
              <w:widowControl/>
              <w:jc w:val="center"/>
              <w:rPr>
                <w:rFonts w:ascii="ＭＳ Ｐゴシック" w:eastAsia="ＭＳ Ｐゴシック" w:hAnsi="ＭＳ Ｐゴシック"/>
                <w:sz w:val="14"/>
                <w:szCs w:val="21"/>
              </w:rPr>
            </w:pPr>
          </w:p>
        </w:tc>
        <w:tc>
          <w:tcPr>
            <w:tcW w:w="4050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:rsidR="00F12837" w:rsidRPr="00BC3650" w:rsidRDefault="00F12837" w:rsidP="00F1283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C36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利用内容　　　</w:t>
            </w:r>
            <w:r w:rsidR="00BC36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8"/>
                </w:rPr>
                <w:id w:val="-12032497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7204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BC3650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</w:t>
            </w:r>
            <w:r w:rsidRPr="00BC36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練習　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8"/>
                </w:rPr>
                <w:id w:val="57221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7204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BC3650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</w:t>
            </w:r>
            <w:r w:rsidRPr="00BC36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試合</w:t>
            </w:r>
          </w:p>
          <w:p w:rsidR="00F12837" w:rsidRPr="003B50D1" w:rsidRDefault="00F12837" w:rsidP="00BC3650">
            <w:pPr>
              <w:widowControl/>
              <w:jc w:val="left"/>
              <w:rPr>
                <w:rFonts w:ascii="ＭＳ Ｐゴシック" w:eastAsia="ＭＳ Ｐゴシック" w:hAnsi="ＭＳ Ｐゴシック"/>
                <w:sz w:val="14"/>
                <w:szCs w:val="21"/>
              </w:rPr>
            </w:pPr>
            <w:r w:rsidRPr="00BC36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該当レ印　　　</w:t>
            </w:r>
            <w:r w:rsidR="00BC36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8"/>
                </w:rPr>
                <w:id w:val="-9054566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7204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BC36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その他</w:t>
            </w:r>
            <w:r w:rsidR="00BC36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BC365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　　　　　　　　　　　　　）</w:t>
            </w:r>
          </w:p>
        </w:tc>
      </w:tr>
      <w:tr w:rsidR="00560777" w:rsidTr="00081D7F">
        <w:tc>
          <w:tcPr>
            <w:tcW w:w="2518" w:type="dxa"/>
            <w:vMerge w:val="restart"/>
            <w:tcBorders>
              <w:left w:val="single" w:sz="12" w:space="0" w:color="auto"/>
            </w:tcBorders>
            <w:vAlign w:val="center"/>
          </w:tcPr>
          <w:p w:rsidR="00560777" w:rsidRPr="00B364B3" w:rsidRDefault="00560777" w:rsidP="00335D9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364B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使用希望日</w:t>
            </w:r>
          </w:p>
        </w:tc>
        <w:tc>
          <w:tcPr>
            <w:tcW w:w="732" w:type="dxa"/>
            <w:vMerge w:val="restart"/>
            <w:vAlign w:val="center"/>
          </w:tcPr>
          <w:p w:rsidR="00560777" w:rsidRPr="00B364B3" w:rsidRDefault="00560777" w:rsidP="002D256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364B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使</w:t>
            </w:r>
            <w:bookmarkStart w:id="0" w:name="_GoBack"/>
            <w:bookmarkEnd w:id="0"/>
          </w:p>
          <w:p w:rsidR="00560777" w:rsidRPr="00B364B3" w:rsidRDefault="00560777" w:rsidP="002D256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364B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用</w:t>
            </w:r>
          </w:p>
          <w:p w:rsidR="00560777" w:rsidRPr="00E02088" w:rsidRDefault="00560777" w:rsidP="002D256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364B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面</w:t>
            </w:r>
          </w:p>
        </w:tc>
        <w:tc>
          <w:tcPr>
            <w:tcW w:w="5818" w:type="dxa"/>
            <w:gridSpan w:val="8"/>
            <w:tcBorders>
              <w:right w:val="single" w:sz="12" w:space="0" w:color="auto"/>
            </w:tcBorders>
          </w:tcPr>
          <w:p w:rsidR="00560777" w:rsidRPr="00F12837" w:rsidRDefault="00560777" w:rsidP="00335D9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128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使用時間区分</w:t>
            </w:r>
          </w:p>
        </w:tc>
        <w:tc>
          <w:tcPr>
            <w:tcW w:w="9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60777" w:rsidRDefault="00560777" w:rsidP="00967C5C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使用</w:t>
            </w:r>
          </w:p>
          <w:p w:rsidR="00560777" w:rsidRPr="00B54A94" w:rsidRDefault="00560777" w:rsidP="007E320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可否</w:t>
            </w:r>
          </w:p>
        </w:tc>
      </w:tr>
      <w:tr w:rsidR="00560777" w:rsidTr="00D554C4">
        <w:trPr>
          <w:trHeight w:val="586"/>
        </w:trPr>
        <w:tc>
          <w:tcPr>
            <w:tcW w:w="2518" w:type="dxa"/>
            <w:vMerge/>
            <w:tcBorders>
              <w:left w:val="single" w:sz="12" w:space="0" w:color="auto"/>
            </w:tcBorders>
          </w:tcPr>
          <w:p w:rsidR="00560777" w:rsidRPr="00E02088" w:rsidRDefault="00560777" w:rsidP="00C970BF">
            <w:pPr>
              <w:jc w:val="center"/>
              <w:rPr>
                <w:rFonts w:ascii="ＭＳ Ｐゴシック" w:eastAsia="ＭＳ Ｐゴシック" w:hAnsi="ＭＳ Ｐゴシック"/>
                <w:sz w:val="16"/>
                <w:szCs w:val="21"/>
              </w:rPr>
            </w:pPr>
          </w:p>
        </w:tc>
        <w:tc>
          <w:tcPr>
            <w:tcW w:w="732" w:type="dxa"/>
            <w:vMerge/>
          </w:tcPr>
          <w:p w:rsidR="00560777" w:rsidRPr="00E02088" w:rsidRDefault="00560777" w:rsidP="00C970BF">
            <w:pPr>
              <w:jc w:val="center"/>
              <w:rPr>
                <w:rFonts w:ascii="ＭＳ Ｐゴシック" w:eastAsia="ＭＳ Ｐゴシック" w:hAnsi="ＭＳ Ｐゴシック"/>
                <w:sz w:val="16"/>
                <w:szCs w:val="21"/>
              </w:rPr>
            </w:pPr>
          </w:p>
        </w:tc>
        <w:tc>
          <w:tcPr>
            <w:tcW w:w="968" w:type="dxa"/>
            <w:gridSpan w:val="2"/>
            <w:tcBorders>
              <w:right w:val="dotted" w:sz="4" w:space="0" w:color="auto"/>
            </w:tcBorders>
            <w:vAlign w:val="center"/>
          </w:tcPr>
          <w:p w:rsidR="00560777" w:rsidRPr="00F60279" w:rsidRDefault="00560777" w:rsidP="00BC365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6027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9：00～</w:t>
            </w:r>
          </w:p>
          <w:p w:rsidR="00560777" w:rsidRPr="00F60279" w:rsidRDefault="00560777" w:rsidP="00BC3650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6027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11：00</w:t>
            </w:r>
          </w:p>
        </w:tc>
        <w:tc>
          <w:tcPr>
            <w:tcW w:w="9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60777" w:rsidRPr="00F60279" w:rsidRDefault="00560777" w:rsidP="00BC365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6027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11：00～</w:t>
            </w:r>
          </w:p>
          <w:p w:rsidR="00560777" w:rsidRPr="00F60279" w:rsidRDefault="00560777" w:rsidP="00BC3650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6027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13：00</w:t>
            </w:r>
          </w:p>
        </w:tc>
        <w:tc>
          <w:tcPr>
            <w:tcW w:w="97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60777" w:rsidRPr="00F60279" w:rsidRDefault="00560777" w:rsidP="00BC365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6027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13：00～</w:t>
            </w:r>
          </w:p>
          <w:p w:rsidR="00560777" w:rsidRPr="00F60279" w:rsidRDefault="00560777" w:rsidP="00BC3650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6027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15：00</w:t>
            </w:r>
          </w:p>
        </w:tc>
        <w:tc>
          <w:tcPr>
            <w:tcW w:w="9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60777" w:rsidRPr="00F60279" w:rsidRDefault="00560777" w:rsidP="00BC365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6027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15：00～</w:t>
            </w:r>
          </w:p>
          <w:p w:rsidR="00560777" w:rsidRPr="00F60279" w:rsidRDefault="00560777" w:rsidP="00BC3650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6027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17：00</w:t>
            </w:r>
          </w:p>
        </w:tc>
        <w:tc>
          <w:tcPr>
            <w:tcW w:w="97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60777" w:rsidRPr="00F60279" w:rsidRDefault="00560777" w:rsidP="00BC365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6027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17：00～</w:t>
            </w:r>
          </w:p>
          <w:p w:rsidR="00560777" w:rsidRPr="00F60279" w:rsidRDefault="00560777" w:rsidP="00BC3650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6027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19：00</w:t>
            </w:r>
          </w:p>
        </w:tc>
        <w:tc>
          <w:tcPr>
            <w:tcW w:w="97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560777" w:rsidRPr="00F60279" w:rsidRDefault="00560777" w:rsidP="00BC365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6027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19：00～</w:t>
            </w:r>
          </w:p>
          <w:p w:rsidR="00560777" w:rsidRPr="00F60279" w:rsidRDefault="00560777" w:rsidP="00BC3650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6027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21：00</w:t>
            </w:r>
          </w:p>
        </w:tc>
        <w:tc>
          <w:tcPr>
            <w:tcW w:w="99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60777" w:rsidRPr="00967C5C" w:rsidRDefault="00560777" w:rsidP="00967C5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60777" w:rsidTr="00D554C4">
        <w:trPr>
          <w:cantSplit/>
          <w:trHeight w:val="170"/>
        </w:trPr>
        <w:tc>
          <w:tcPr>
            <w:tcW w:w="251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60777" w:rsidRPr="00081D7F" w:rsidRDefault="00081D7F" w:rsidP="00081D7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BC224C" w:rsidRPr="00081D7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5844A6" w:rsidRPr="00081D7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560777" w:rsidRPr="00081D7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　　　 日　（　</w:t>
            </w:r>
            <w:r w:rsidR="005844A6" w:rsidRPr="00081D7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560777" w:rsidRPr="00081D7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 ）</w:t>
            </w:r>
          </w:p>
        </w:tc>
        <w:tc>
          <w:tcPr>
            <w:tcW w:w="73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60777" w:rsidRPr="00081D7F" w:rsidRDefault="00560777" w:rsidP="00B364B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81D7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全面</w:t>
            </w:r>
          </w:p>
        </w:tc>
        <w:tc>
          <w:tcPr>
            <w:tcW w:w="9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60777" w:rsidRDefault="00560777" w:rsidP="00573A6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0777" w:rsidRDefault="00560777" w:rsidP="00573A6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0777" w:rsidRDefault="00560777" w:rsidP="00573A6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0777" w:rsidRDefault="00560777" w:rsidP="00573A6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0777" w:rsidRDefault="00560777" w:rsidP="00573A6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60777" w:rsidRDefault="00560777" w:rsidP="00573A6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7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777" w:rsidRPr="00F12837" w:rsidRDefault="00560777" w:rsidP="00F12837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128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可・否</w:t>
            </w:r>
          </w:p>
        </w:tc>
      </w:tr>
      <w:tr w:rsidR="00560777" w:rsidTr="00D554C4">
        <w:trPr>
          <w:cantSplit/>
          <w:trHeight w:val="170"/>
        </w:trPr>
        <w:tc>
          <w:tcPr>
            <w:tcW w:w="251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60777" w:rsidRPr="00081D7F" w:rsidRDefault="00560777" w:rsidP="00081D7F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60777" w:rsidRPr="00081D7F" w:rsidRDefault="00560777" w:rsidP="00B364B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81D7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１／２</w:t>
            </w:r>
          </w:p>
        </w:tc>
        <w:tc>
          <w:tcPr>
            <w:tcW w:w="9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777" w:rsidRPr="00F12837" w:rsidRDefault="00560777" w:rsidP="00F12837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128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可・否</w:t>
            </w:r>
          </w:p>
        </w:tc>
      </w:tr>
      <w:tr w:rsidR="00560777" w:rsidTr="00D554C4">
        <w:trPr>
          <w:cantSplit/>
          <w:trHeight w:val="170"/>
        </w:trPr>
        <w:tc>
          <w:tcPr>
            <w:tcW w:w="251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60777" w:rsidRPr="00081D7F" w:rsidRDefault="00560777" w:rsidP="00F1283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60777" w:rsidRPr="00081D7F" w:rsidRDefault="00560777" w:rsidP="00B364B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81D7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１／３</w:t>
            </w:r>
          </w:p>
        </w:tc>
        <w:tc>
          <w:tcPr>
            <w:tcW w:w="968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7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777" w:rsidRPr="00F12837" w:rsidRDefault="00560777" w:rsidP="00F12837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128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可・否</w:t>
            </w:r>
          </w:p>
        </w:tc>
      </w:tr>
      <w:tr w:rsidR="00560777" w:rsidTr="00D554C4">
        <w:trPr>
          <w:cantSplit/>
          <w:trHeight w:val="170"/>
        </w:trPr>
        <w:tc>
          <w:tcPr>
            <w:tcW w:w="251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60777" w:rsidRPr="00081D7F" w:rsidRDefault="00BC224C" w:rsidP="00081D7F">
            <w:pPr>
              <w:ind w:firstLineChars="200" w:firstLine="4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81D7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560777" w:rsidRPr="00081D7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　　　 日　（　</w:t>
            </w:r>
            <w:r w:rsidR="005844A6" w:rsidRPr="00081D7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560777" w:rsidRPr="00081D7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）</w:t>
            </w:r>
          </w:p>
        </w:tc>
        <w:tc>
          <w:tcPr>
            <w:tcW w:w="73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60777" w:rsidRPr="00081D7F" w:rsidRDefault="00560777" w:rsidP="00B364B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81D7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全面</w:t>
            </w:r>
          </w:p>
        </w:tc>
        <w:tc>
          <w:tcPr>
            <w:tcW w:w="9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7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777" w:rsidRPr="00F12837" w:rsidRDefault="00560777" w:rsidP="00F12837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128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可・否</w:t>
            </w:r>
          </w:p>
        </w:tc>
      </w:tr>
      <w:tr w:rsidR="00560777" w:rsidTr="00D554C4">
        <w:trPr>
          <w:cantSplit/>
          <w:trHeight w:val="170"/>
        </w:trPr>
        <w:tc>
          <w:tcPr>
            <w:tcW w:w="25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60777" w:rsidRPr="00081D7F" w:rsidRDefault="00560777" w:rsidP="00081D7F">
            <w:pPr>
              <w:ind w:firstLineChars="200" w:firstLine="400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60777" w:rsidRPr="00081D7F" w:rsidRDefault="00560777" w:rsidP="00B364B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81D7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１／２</w:t>
            </w:r>
          </w:p>
        </w:tc>
        <w:tc>
          <w:tcPr>
            <w:tcW w:w="9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777" w:rsidRPr="00F12837" w:rsidRDefault="00560777" w:rsidP="00F12837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128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可・否</w:t>
            </w:r>
          </w:p>
        </w:tc>
      </w:tr>
      <w:tr w:rsidR="00560777" w:rsidTr="00D554C4">
        <w:trPr>
          <w:cantSplit/>
          <w:trHeight w:val="170"/>
        </w:trPr>
        <w:tc>
          <w:tcPr>
            <w:tcW w:w="25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60777" w:rsidRPr="00081D7F" w:rsidRDefault="00560777" w:rsidP="005844A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60777" w:rsidRPr="00081D7F" w:rsidRDefault="00560777" w:rsidP="00B364B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81D7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１／３</w:t>
            </w:r>
          </w:p>
        </w:tc>
        <w:tc>
          <w:tcPr>
            <w:tcW w:w="968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7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777" w:rsidRPr="00F12837" w:rsidRDefault="00560777" w:rsidP="00F12837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128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可・否</w:t>
            </w:r>
          </w:p>
        </w:tc>
      </w:tr>
      <w:tr w:rsidR="00560777" w:rsidTr="00D554C4">
        <w:trPr>
          <w:cantSplit/>
          <w:trHeight w:val="170"/>
        </w:trPr>
        <w:tc>
          <w:tcPr>
            <w:tcW w:w="251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60777" w:rsidRPr="00081D7F" w:rsidRDefault="00BC224C" w:rsidP="00081D7F">
            <w:pPr>
              <w:ind w:firstLineChars="200" w:firstLine="4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81D7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560777" w:rsidRPr="00081D7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　　　　日　（</w:t>
            </w:r>
            <w:r w:rsidR="005844A6" w:rsidRPr="00081D7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560777" w:rsidRPr="00081D7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 ）</w:t>
            </w:r>
          </w:p>
        </w:tc>
        <w:tc>
          <w:tcPr>
            <w:tcW w:w="73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60777" w:rsidRPr="00081D7F" w:rsidRDefault="00560777" w:rsidP="00B364B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81D7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全面</w:t>
            </w:r>
          </w:p>
        </w:tc>
        <w:tc>
          <w:tcPr>
            <w:tcW w:w="9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7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777" w:rsidRPr="00F12837" w:rsidRDefault="00560777" w:rsidP="00F12837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128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可・否</w:t>
            </w:r>
          </w:p>
        </w:tc>
      </w:tr>
      <w:tr w:rsidR="00560777" w:rsidTr="00D554C4">
        <w:trPr>
          <w:cantSplit/>
          <w:trHeight w:val="170"/>
        </w:trPr>
        <w:tc>
          <w:tcPr>
            <w:tcW w:w="25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60777" w:rsidRPr="00081D7F" w:rsidRDefault="00560777" w:rsidP="00081D7F">
            <w:pPr>
              <w:ind w:firstLineChars="200" w:firstLine="400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60777" w:rsidRPr="00081D7F" w:rsidRDefault="00560777" w:rsidP="00B364B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81D7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１／２</w:t>
            </w:r>
          </w:p>
        </w:tc>
        <w:tc>
          <w:tcPr>
            <w:tcW w:w="9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777" w:rsidRPr="00F12837" w:rsidRDefault="00560777" w:rsidP="00F12837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128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可・否</w:t>
            </w:r>
          </w:p>
        </w:tc>
      </w:tr>
      <w:tr w:rsidR="00560777" w:rsidTr="00D554C4">
        <w:trPr>
          <w:cantSplit/>
          <w:trHeight w:val="170"/>
        </w:trPr>
        <w:tc>
          <w:tcPr>
            <w:tcW w:w="25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60777" w:rsidRPr="00081D7F" w:rsidRDefault="00560777" w:rsidP="005844A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60777" w:rsidRPr="00081D7F" w:rsidRDefault="00560777" w:rsidP="00B364B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81D7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１／３</w:t>
            </w:r>
          </w:p>
        </w:tc>
        <w:tc>
          <w:tcPr>
            <w:tcW w:w="968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7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777" w:rsidRPr="00F12837" w:rsidRDefault="00560777" w:rsidP="00F12837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128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可・否</w:t>
            </w:r>
          </w:p>
        </w:tc>
      </w:tr>
      <w:tr w:rsidR="00560777" w:rsidTr="00D554C4">
        <w:trPr>
          <w:cantSplit/>
          <w:trHeight w:val="170"/>
        </w:trPr>
        <w:tc>
          <w:tcPr>
            <w:tcW w:w="251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60777" w:rsidRPr="00081D7F" w:rsidRDefault="00BC224C" w:rsidP="00081D7F">
            <w:pPr>
              <w:ind w:firstLineChars="200" w:firstLine="4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81D7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560777" w:rsidRPr="00081D7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　　　 日　（　</w:t>
            </w:r>
            <w:r w:rsidR="005844A6" w:rsidRPr="00081D7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560777" w:rsidRPr="00081D7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）</w:t>
            </w:r>
          </w:p>
        </w:tc>
        <w:tc>
          <w:tcPr>
            <w:tcW w:w="73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60777" w:rsidRPr="00081D7F" w:rsidRDefault="00560777" w:rsidP="00B364B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81D7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全面</w:t>
            </w:r>
          </w:p>
        </w:tc>
        <w:tc>
          <w:tcPr>
            <w:tcW w:w="9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7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777" w:rsidRPr="00F12837" w:rsidRDefault="00560777" w:rsidP="00F12837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128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可・否</w:t>
            </w:r>
          </w:p>
        </w:tc>
      </w:tr>
      <w:tr w:rsidR="00560777" w:rsidTr="00D554C4">
        <w:trPr>
          <w:cantSplit/>
          <w:trHeight w:val="170"/>
        </w:trPr>
        <w:tc>
          <w:tcPr>
            <w:tcW w:w="25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60777" w:rsidRPr="00081D7F" w:rsidRDefault="00560777" w:rsidP="00081D7F">
            <w:pPr>
              <w:ind w:firstLineChars="200" w:firstLine="400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60777" w:rsidRPr="00081D7F" w:rsidRDefault="00560777" w:rsidP="00B364B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81D7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１／２</w:t>
            </w:r>
          </w:p>
        </w:tc>
        <w:tc>
          <w:tcPr>
            <w:tcW w:w="9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777" w:rsidRPr="00F12837" w:rsidRDefault="00560777" w:rsidP="00F12837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128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可・否</w:t>
            </w:r>
          </w:p>
        </w:tc>
      </w:tr>
      <w:tr w:rsidR="00560777" w:rsidTr="008666AF">
        <w:trPr>
          <w:cantSplit/>
          <w:trHeight w:val="170"/>
        </w:trPr>
        <w:tc>
          <w:tcPr>
            <w:tcW w:w="251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77" w:rsidRPr="00081D7F" w:rsidRDefault="00560777" w:rsidP="005844A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77" w:rsidRPr="00081D7F" w:rsidRDefault="00560777" w:rsidP="00B364B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81D7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１／３</w:t>
            </w:r>
          </w:p>
        </w:tc>
        <w:tc>
          <w:tcPr>
            <w:tcW w:w="96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7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777" w:rsidRPr="00F12837" w:rsidRDefault="00560777" w:rsidP="00F12837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128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可・否</w:t>
            </w:r>
          </w:p>
        </w:tc>
      </w:tr>
      <w:tr w:rsidR="00560777" w:rsidTr="008666AF">
        <w:trPr>
          <w:cantSplit/>
          <w:trHeight w:val="17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60777" w:rsidRPr="00081D7F" w:rsidRDefault="00BC224C" w:rsidP="00081D7F">
            <w:pPr>
              <w:ind w:firstLineChars="200" w:firstLine="4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81D7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560777" w:rsidRPr="00081D7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　　　　日　（　</w:t>
            </w:r>
            <w:r w:rsidR="005844A6" w:rsidRPr="00081D7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560777" w:rsidRPr="00081D7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 ）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60777" w:rsidRPr="00081D7F" w:rsidRDefault="00560777" w:rsidP="00B364B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81D7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全面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7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777" w:rsidRPr="00F12837" w:rsidRDefault="00560777" w:rsidP="00F12837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128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可・否</w:t>
            </w:r>
          </w:p>
        </w:tc>
      </w:tr>
      <w:tr w:rsidR="00560777" w:rsidTr="00D554C4">
        <w:trPr>
          <w:cantSplit/>
          <w:trHeight w:val="170"/>
        </w:trPr>
        <w:tc>
          <w:tcPr>
            <w:tcW w:w="251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60777" w:rsidRDefault="00560777" w:rsidP="00F12837">
            <w:pPr>
              <w:ind w:firstLineChars="200" w:firstLine="420"/>
            </w:pPr>
          </w:p>
        </w:tc>
        <w:tc>
          <w:tcPr>
            <w:tcW w:w="7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60777" w:rsidRPr="00081D7F" w:rsidRDefault="00560777" w:rsidP="00B364B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81D7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１／２</w:t>
            </w:r>
          </w:p>
        </w:tc>
        <w:tc>
          <w:tcPr>
            <w:tcW w:w="9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777" w:rsidRPr="00F12837" w:rsidRDefault="00560777" w:rsidP="00F12837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128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可・否</w:t>
            </w:r>
          </w:p>
        </w:tc>
      </w:tr>
      <w:tr w:rsidR="00560777" w:rsidTr="008666AF">
        <w:trPr>
          <w:cantSplit/>
          <w:trHeight w:val="170"/>
        </w:trPr>
        <w:tc>
          <w:tcPr>
            <w:tcW w:w="2518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3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0777" w:rsidRPr="00081D7F" w:rsidRDefault="00560777" w:rsidP="00B364B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81D7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１／３</w:t>
            </w:r>
          </w:p>
        </w:tc>
        <w:tc>
          <w:tcPr>
            <w:tcW w:w="968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560777" w:rsidRDefault="00560777" w:rsidP="00F128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777" w:rsidRPr="00F12837" w:rsidRDefault="00560777" w:rsidP="00F12837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128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可・否</w:t>
            </w:r>
          </w:p>
        </w:tc>
      </w:tr>
      <w:tr w:rsidR="00D554C4" w:rsidTr="008666AF">
        <w:trPr>
          <w:cantSplit/>
          <w:trHeight w:val="170"/>
        </w:trPr>
        <w:tc>
          <w:tcPr>
            <w:tcW w:w="10065" w:type="dxa"/>
            <w:gridSpan w:val="11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554C4" w:rsidRPr="00F12837" w:rsidRDefault="00D554C4" w:rsidP="00304509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30450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※下記の枠は、２回目の調整が必要な場合のみにご記入いただきます。</w:t>
            </w:r>
            <w:r w:rsidR="00F6027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（１回目の希望は、上記に記入願います。）</w:t>
            </w:r>
          </w:p>
        </w:tc>
      </w:tr>
      <w:tr w:rsidR="00D554C4" w:rsidRPr="00F12837" w:rsidTr="008666AF">
        <w:trPr>
          <w:cantSplit/>
          <w:trHeight w:val="17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554C4" w:rsidRPr="00081D7F" w:rsidRDefault="00D554C4" w:rsidP="00D554C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081D7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月　　　 日　（　　　 ）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54C4" w:rsidRPr="00081D7F" w:rsidRDefault="00D554C4" w:rsidP="00D554C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81D7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全面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4C4" w:rsidRPr="00F12837" w:rsidRDefault="00D554C4" w:rsidP="00D554C4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128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可・否</w:t>
            </w:r>
          </w:p>
        </w:tc>
      </w:tr>
      <w:tr w:rsidR="00D554C4" w:rsidRPr="00F12837" w:rsidTr="00D554C4">
        <w:trPr>
          <w:cantSplit/>
          <w:trHeight w:val="170"/>
        </w:trPr>
        <w:tc>
          <w:tcPr>
            <w:tcW w:w="251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554C4" w:rsidRPr="00081D7F" w:rsidRDefault="00D554C4" w:rsidP="00D554C4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54C4" w:rsidRPr="00081D7F" w:rsidRDefault="00D554C4" w:rsidP="00D554C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81D7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１／２</w:t>
            </w:r>
          </w:p>
        </w:tc>
        <w:tc>
          <w:tcPr>
            <w:tcW w:w="9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4C4" w:rsidRPr="00F12837" w:rsidRDefault="00D554C4" w:rsidP="00D554C4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128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可・否</w:t>
            </w:r>
          </w:p>
        </w:tc>
      </w:tr>
      <w:tr w:rsidR="00D554C4" w:rsidRPr="00F12837" w:rsidTr="00D554C4">
        <w:trPr>
          <w:cantSplit/>
          <w:trHeight w:val="170"/>
        </w:trPr>
        <w:tc>
          <w:tcPr>
            <w:tcW w:w="251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554C4" w:rsidRPr="00081D7F" w:rsidRDefault="00D554C4" w:rsidP="00D554C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54C4" w:rsidRPr="00081D7F" w:rsidRDefault="00D554C4" w:rsidP="00D554C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81D7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１／３</w:t>
            </w:r>
          </w:p>
        </w:tc>
        <w:tc>
          <w:tcPr>
            <w:tcW w:w="968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7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4C4" w:rsidRPr="00F12837" w:rsidRDefault="00D554C4" w:rsidP="00D554C4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128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可・否</w:t>
            </w:r>
          </w:p>
        </w:tc>
      </w:tr>
      <w:tr w:rsidR="00D554C4" w:rsidRPr="00F12837" w:rsidTr="00D554C4">
        <w:trPr>
          <w:cantSplit/>
          <w:trHeight w:val="170"/>
        </w:trPr>
        <w:tc>
          <w:tcPr>
            <w:tcW w:w="251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554C4" w:rsidRPr="00081D7F" w:rsidRDefault="00D554C4" w:rsidP="00D554C4">
            <w:pPr>
              <w:ind w:firstLineChars="200" w:firstLine="4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81D7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月　　　 日　（　　　 ）</w:t>
            </w:r>
          </w:p>
        </w:tc>
        <w:tc>
          <w:tcPr>
            <w:tcW w:w="73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54C4" w:rsidRPr="00081D7F" w:rsidRDefault="00D554C4" w:rsidP="00D554C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81D7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全面</w:t>
            </w:r>
          </w:p>
        </w:tc>
        <w:tc>
          <w:tcPr>
            <w:tcW w:w="9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7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4C4" w:rsidRPr="00F12837" w:rsidRDefault="00D554C4" w:rsidP="00D554C4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128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可・否</w:t>
            </w:r>
          </w:p>
        </w:tc>
      </w:tr>
      <w:tr w:rsidR="00D554C4" w:rsidRPr="00F12837" w:rsidTr="00D554C4">
        <w:trPr>
          <w:cantSplit/>
          <w:trHeight w:val="170"/>
        </w:trPr>
        <w:tc>
          <w:tcPr>
            <w:tcW w:w="25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554C4" w:rsidRPr="00081D7F" w:rsidRDefault="00D554C4" w:rsidP="00D554C4">
            <w:pPr>
              <w:ind w:firstLineChars="200" w:firstLine="400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54C4" w:rsidRPr="00081D7F" w:rsidRDefault="00D554C4" w:rsidP="00D554C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81D7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１／２</w:t>
            </w:r>
          </w:p>
        </w:tc>
        <w:tc>
          <w:tcPr>
            <w:tcW w:w="9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4C4" w:rsidRPr="00F12837" w:rsidRDefault="00D554C4" w:rsidP="00D554C4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128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可・否</w:t>
            </w:r>
          </w:p>
        </w:tc>
      </w:tr>
      <w:tr w:rsidR="00D554C4" w:rsidRPr="00F12837" w:rsidTr="00D554C4">
        <w:trPr>
          <w:cantSplit/>
          <w:trHeight w:val="170"/>
        </w:trPr>
        <w:tc>
          <w:tcPr>
            <w:tcW w:w="25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554C4" w:rsidRPr="00081D7F" w:rsidRDefault="00D554C4" w:rsidP="00D554C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54C4" w:rsidRPr="00081D7F" w:rsidRDefault="00D554C4" w:rsidP="00D554C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81D7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１／３</w:t>
            </w:r>
          </w:p>
        </w:tc>
        <w:tc>
          <w:tcPr>
            <w:tcW w:w="968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7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4C4" w:rsidRPr="00F12837" w:rsidRDefault="00D554C4" w:rsidP="00D554C4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128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可・否</w:t>
            </w:r>
          </w:p>
        </w:tc>
      </w:tr>
      <w:tr w:rsidR="00D554C4" w:rsidRPr="00F12837" w:rsidTr="00D554C4">
        <w:trPr>
          <w:cantSplit/>
          <w:trHeight w:val="170"/>
        </w:trPr>
        <w:tc>
          <w:tcPr>
            <w:tcW w:w="251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554C4" w:rsidRPr="00081D7F" w:rsidRDefault="00D554C4" w:rsidP="00D554C4">
            <w:pPr>
              <w:ind w:firstLineChars="200" w:firstLine="4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81D7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月　　　　日　（　　　 ）</w:t>
            </w:r>
          </w:p>
        </w:tc>
        <w:tc>
          <w:tcPr>
            <w:tcW w:w="73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54C4" w:rsidRPr="00081D7F" w:rsidRDefault="00D554C4" w:rsidP="00D554C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81D7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全面</w:t>
            </w:r>
          </w:p>
        </w:tc>
        <w:tc>
          <w:tcPr>
            <w:tcW w:w="9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7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4C4" w:rsidRPr="00F12837" w:rsidRDefault="00D554C4" w:rsidP="00D554C4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128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可・否</w:t>
            </w:r>
          </w:p>
        </w:tc>
      </w:tr>
      <w:tr w:rsidR="00D554C4" w:rsidRPr="00F12837" w:rsidTr="00D554C4">
        <w:trPr>
          <w:cantSplit/>
          <w:trHeight w:val="170"/>
        </w:trPr>
        <w:tc>
          <w:tcPr>
            <w:tcW w:w="25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554C4" w:rsidRPr="00081D7F" w:rsidRDefault="00D554C4" w:rsidP="00D554C4">
            <w:pPr>
              <w:ind w:firstLineChars="200" w:firstLine="400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54C4" w:rsidRPr="00081D7F" w:rsidRDefault="00D554C4" w:rsidP="00D554C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81D7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１／２</w:t>
            </w:r>
          </w:p>
        </w:tc>
        <w:tc>
          <w:tcPr>
            <w:tcW w:w="9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4C4" w:rsidRPr="00F12837" w:rsidRDefault="00D554C4" w:rsidP="00D554C4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128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可・否</w:t>
            </w:r>
          </w:p>
        </w:tc>
      </w:tr>
      <w:tr w:rsidR="00D554C4" w:rsidRPr="00F12837" w:rsidTr="00D554C4">
        <w:trPr>
          <w:cantSplit/>
          <w:trHeight w:val="170"/>
        </w:trPr>
        <w:tc>
          <w:tcPr>
            <w:tcW w:w="25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554C4" w:rsidRPr="00081D7F" w:rsidRDefault="00D554C4" w:rsidP="00D554C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54C4" w:rsidRPr="00081D7F" w:rsidRDefault="00D554C4" w:rsidP="00D554C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81D7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１／３</w:t>
            </w:r>
          </w:p>
        </w:tc>
        <w:tc>
          <w:tcPr>
            <w:tcW w:w="968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7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4C4" w:rsidRPr="00F12837" w:rsidRDefault="00D554C4" w:rsidP="00D554C4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128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可・否</w:t>
            </w:r>
          </w:p>
        </w:tc>
      </w:tr>
      <w:tr w:rsidR="00D554C4" w:rsidRPr="00F12837" w:rsidTr="00D554C4">
        <w:trPr>
          <w:cantSplit/>
          <w:trHeight w:val="170"/>
        </w:trPr>
        <w:tc>
          <w:tcPr>
            <w:tcW w:w="251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554C4" w:rsidRPr="00081D7F" w:rsidRDefault="00D554C4" w:rsidP="00D554C4">
            <w:pPr>
              <w:ind w:firstLineChars="200" w:firstLine="4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81D7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月　　　 日　（　　　 ）</w:t>
            </w:r>
          </w:p>
        </w:tc>
        <w:tc>
          <w:tcPr>
            <w:tcW w:w="73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54C4" w:rsidRPr="00081D7F" w:rsidRDefault="00D554C4" w:rsidP="00D554C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81D7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全面</w:t>
            </w:r>
          </w:p>
        </w:tc>
        <w:tc>
          <w:tcPr>
            <w:tcW w:w="9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7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4C4" w:rsidRPr="00F12837" w:rsidRDefault="00D554C4" w:rsidP="00D554C4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128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可・否</w:t>
            </w:r>
          </w:p>
        </w:tc>
      </w:tr>
      <w:tr w:rsidR="00D554C4" w:rsidRPr="00F12837" w:rsidTr="00D554C4">
        <w:trPr>
          <w:cantSplit/>
          <w:trHeight w:val="170"/>
        </w:trPr>
        <w:tc>
          <w:tcPr>
            <w:tcW w:w="25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554C4" w:rsidRPr="00081D7F" w:rsidRDefault="00D554C4" w:rsidP="00D554C4">
            <w:pPr>
              <w:ind w:firstLineChars="200" w:firstLine="400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54C4" w:rsidRPr="00081D7F" w:rsidRDefault="00D554C4" w:rsidP="00D554C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81D7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１／２</w:t>
            </w:r>
          </w:p>
        </w:tc>
        <w:tc>
          <w:tcPr>
            <w:tcW w:w="9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4C4" w:rsidRPr="00F12837" w:rsidRDefault="00D554C4" w:rsidP="00D554C4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128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可・否</w:t>
            </w:r>
          </w:p>
        </w:tc>
      </w:tr>
      <w:tr w:rsidR="00D554C4" w:rsidRPr="00F12837" w:rsidTr="00D554C4">
        <w:trPr>
          <w:cantSplit/>
          <w:trHeight w:val="170"/>
        </w:trPr>
        <w:tc>
          <w:tcPr>
            <w:tcW w:w="25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554C4" w:rsidRPr="00081D7F" w:rsidRDefault="00D554C4" w:rsidP="00D554C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54C4" w:rsidRPr="00081D7F" w:rsidRDefault="00D554C4" w:rsidP="00D554C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81D7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１／３</w:t>
            </w:r>
          </w:p>
        </w:tc>
        <w:tc>
          <w:tcPr>
            <w:tcW w:w="968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7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4C4" w:rsidRPr="00F12837" w:rsidRDefault="00D554C4" w:rsidP="00D554C4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128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可・否</w:t>
            </w:r>
          </w:p>
        </w:tc>
      </w:tr>
      <w:tr w:rsidR="00D554C4" w:rsidRPr="00F12837" w:rsidTr="00D554C4">
        <w:trPr>
          <w:cantSplit/>
          <w:trHeight w:val="170"/>
        </w:trPr>
        <w:tc>
          <w:tcPr>
            <w:tcW w:w="251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554C4" w:rsidRPr="00081D7F" w:rsidRDefault="00D554C4" w:rsidP="00D554C4">
            <w:pPr>
              <w:ind w:firstLineChars="200" w:firstLine="4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81D7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月　　　　日　（　　　 ）</w:t>
            </w:r>
          </w:p>
        </w:tc>
        <w:tc>
          <w:tcPr>
            <w:tcW w:w="73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54C4" w:rsidRPr="00081D7F" w:rsidRDefault="00D554C4" w:rsidP="00D554C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81D7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全面</w:t>
            </w:r>
          </w:p>
        </w:tc>
        <w:tc>
          <w:tcPr>
            <w:tcW w:w="9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7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4C4" w:rsidRPr="00F12837" w:rsidRDefault="00D554C4" w:rsidP="00D554C4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128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可・否</w:t>
            </w:r>
          </w:p>
        </w:tc>
      </w:tr>
      <w:tr w:rsidR="00D554C4" w:rsidRPr="00F12837" w:rsidTr="00D554C4">
        <w:trPr>
          <w:cantSplit/>
          <w:trHeight w:val="170"/>
        </w:trPr>
        <w:tc>
          <w:tcPr>
            <w:tcW w:w="251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554C4" w:rsidRDefault="00D554C4" w:rsidP="00D554C4">
            <w:pPr>
              <w:ind w:firstLineChars="200" w:firstLine="420"/>
            </w:pPr>
          </w:p>
        </w:tc>
        <w:tc>
          <w:tcPr>
            <w:tcW w:w="7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54C4" w:rsidRPr="00081D7F" w:rsidRDefault="00D554C4" w:rsidP="00D554C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81D7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１／２</w:t>
            </w:r>
          </w:p>
        </w:tc>
        <w:tc>
          <w:tcPr>
            <w:tcW w:w="9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4C4" w:rsidRPr="00F12837" w:rsidRDefault="00D554C4" w:rsidP="00D554C4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128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可・否</w:t>
            </w:r>
          </w:p>
        </w:tc>
      </w:tr>
      <w:tr w:rsidR="00D554C4" w:rsidRPr="00F12837" w:rsidTr="00D554C4">
        <w:trPr>
          <w:cantSplit/>
          <w:trHeight w:val="170"/>
        </w:trPr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32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54C4" w:rsidRPr="00081D7F" w:rsidRDefault="00D554C4" w:rsidP="00D554C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81D7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１／３</w:t>
            </w:r>
          </w:p>
        </w:tc>
        <w:tc>
          <w:tcPr>
            <w:tcW w:w="968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554C4" w:rsidRDefault="00D554C4" w:rsidP="00D554C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7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4C4" w:rsidRPr="00F12837" w:rsidRDefault="00D554C4" w:rsidP="00D554C4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128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可・否</w:t>
            </w:r>
          </w:p>
        </w:tc>
      </w:tr>
    </w:tbl>
    <w:p w:rsidR="00D554C4" w:rsidRPr="00F60279" w:rsidRDefault="00F60279" w:rsidP="00BC3650">
      <w:pPr>
        <w:pStyle w:val="aa"/>
        <w:numPr>
          <w:ilvl w:val="0"/>
          <w:numId w:val="1"/>
        </w:numPr>
        <w:ind w:leftChars="0"/>
        <w:rPr>
          <w:rFonts w:ascii="ＭＳ Ｐゴシック" w:eastAsia="ＭＳ Ｐゴシック" w:hAnsi="ＭＳ Ｐゴシック" w:cs="Segoe UI Symbol"/>
          <w:sz w:val="20"/>
          <w:szCs w:val="20"/>
        </w:rPr>
      </w:pPr>
      <w:r w:rsidRPr="00F60279">
        <w:rPr>
          <w:rFonts w:ascii="ＭＳ Ｐゴシック" w:eastAsia="ＭＳ Ｐゴシック" w:hAnsi="ＭＳ Ｐゴシック" w:cs="Segoe UI Symbol" w:hint="eastAsia"/>
          <w:sz w:val="20"/>
          <w:szCs w:val="20"/>
        </w:rPr>
        <w:t>調整方法等は、裏面をご確認願います。</w:t>
      </w:r>
    </w:p>
    <w:p w:rsidR="00F60279" w:rsidRDefault="00F60279" w:rsidP="00BC3650">
      <w:pPr>
        <w:rPr>
          <w:rFonts w:ascii="ＭＳ Ｐゴシック" w:eastAsia="ＭＳ Ｐゴシック" w:hAnsi="ＭＳ Ｐゴシック" w:cs="Segoe UI Symbol"/>
          <w:sz w:val="22"/>
        </w:rPr>
      </w:pPr>
    </w:p>
    <w:p w:rsidR="00FC239F" w:rsidRPr="00F60279" w:rsidRDefault="00894BB6" w:rsidP="00BC3650">
      <w:pPr>
        <w:rPr>
          <w:rFonts w:ascii="ＭＳ Ｐゴシック" w:eastAsia="ＭＳ Ｐゴシック" w:hAnsi="ＭＳ Ｐゴシック"/>
          <w:sz w:val="22"/>
        </w:rPr>
      </w:pPr>
      <w:r w:rsidRPr="00F60279">
        <w:rPr>
          <w:rFonts w:ascii="ＭＳ Ｐゴシック" w:eastAsia="ＭＳ Ｐゴシック" w:hAnsi="ＭＳ Ｐゴシック" w:cs="Segoe UI Symbol" w:hint="eastAsia"/>
          <w:sz w:val="22"/>
        </w:rPr>
        <w:t>※</w:t>
      </w:r>
      <w:r w:rsidR="00FC239F" w:rsidRPr="00F60279">
        <w:rPr>
          <w:rFonts w:ascii="ＭＳ Ｐゴシック" w:eastAsia="ＭＳ Ｐゴシック" w:hAnsi="ＭＳ Ｐゴシック" w:hint="eastAsia"/>
          <w:sz w:val="22"/>
        </w:rPr>
        <w:t>調整方法等</w:t>
      </w:r>
    </w:p>
    <w:p w:rsidR="00F60279" w:rsidRDefault="00177C83" w:rsidP="00BC3650">
      <w:pPr>
        <w:rPr>
          <w:rFonts w:ascii="ＭＳ Ｐゴシック" w:eastAsia="ＭＳ Ｐゴシック" w:hAnsi="ＭＳ Ｐゴシック"/>
          <w:sz w:val="22"/>
        </w:rPr>
      </w:pPr>
      <w:r w:rsidRPr="00F60279">
        <w:rPr>
          <w:rFonts w:ascii="ＭＳ Ｐゴシック" w:eastAsia="ＭＳ Ｐゴシック" w:hAnsi="ＭＳ Ｐゴシック" w:hint="eastAsia"/>
          <w:sz w:val="22"/>
        </w:rPr>
        <w:t xml:space="preserve">１　</w:t>
      </w:r>
      <w:r w:rsidR="00FC239F" w:rsidRPr="00F60279">
        <w:rPr>
          <w:rFonts w:ascii="ＭＳ Ｐゴシック" w:eastAsia="ＭＳ Ｐゴシック" w:hAnsi="ＭＳ Ｐゴシック" w:hint="eastAsia"/>
          <w:sz w:val="22"/>
        </w:rPr>
        <w:t>使用希望</w:t>
      </w:r>
      <w:r w:rsidR="00894BB6" w:rsidRPr="00F60279">
        <w:rPr>
          <w:rFonts w:ascii="ＭＳ Ｐゴシック" w:eastAsia="ＭＳ Ｐゴシック" w:hAnsi="ＭＳ Ｐゴシック" w:hint="eastAsia"/>
          <w:sz w:val="22"/>
        </w:rPr>
        <w:t>日</w:t>
      </w:r>
      <w:r w:rsidR="00FC239F" w:rsidRPr="00F60279">
        <w:rPr>
          <w:rFonts w:ascii="ＭＳ Ｐゴシック" w:eastAsia="ＭＳ Ｐゴシック" w:hAnsi="ＭＳ Ｐゴシック" w:hint="eastAsia"/>
          <w:sz w:val="22"/>
        </w:rPr>
        <w:t>ごとに分けて、</w:t>
      </w:r>
      <w:r w:rsidRPr="00F60279">
        <w:rPr>
          <w:rFonts w:ascii="ＭＳ Ｐゴシック" w:eastAsia="ＭＳ Ｐゴシック" w:hAnsi="ＭＳ Ｐゴシック" w:hint="eastAsia"/>
          <w:sz w:val="22"/>
        </w:rPr>
        <w:t>太枠内にご記入いただき、利用内容はレ印を、</w:t>
      </w:r>
      <w:r w:rsidR="00513463" w:rsidRPr="00F60279">
        <w:rPr>
          <w:rFonts w:ascii="ＭＳ Ｐゴシック" w:eastAsia="ＭＳ Ｐゴシック" w:hAnsi="ＭＳ Ｐゴシック" w:hint="eastAsia"/>
          <w:sz w:val="22"/>
        </w:rPr>
        <w:t>使用時間</w:t>
      </w:r>
      <w:r w:rsidRPr="00F60279">
        <w:rPr>
          <w:rFonts w:ascii="ＭＳ Ｐゴシック" w:eastAsia="ＭＳ Ｐゴシック" w:hAnsi="ＭＳ Ｐゴシック" w:hint="eastAsia"/>
          <w:sz w:val="22"/>
        </w:rPr>
        <w:t>区分欄は</w:t>
      </w:r>
      <w:r w:rsidR="007D3E65" w:rsidRPr="00F60279">
        <w:rPr>
          <w:rFonts w:ascii="ＭＳ 明朝" w:eastAsia="ＭＳ 明朝" w:hAnsi="ＭＳ 明朝" w:cs="ＭＳ 明朝" w:hint="eastAsia"/>
          <w:sz w:val="22"/>
        </w:rPr>
        <w:t>○</w:t>
      </w:r>
      <w:r w:rsidRPr="00F60279">
        <w:rPr>
          <w:rFonts w:ascii="ＭＳ Ｐゴシック" w:eastAsia="ＭＳ Ｐゴシック" w:hAnsi="ＭＳ Ｐゴシック" w:hint="eastAsia"/>
          <w:sz w:val="22"/>
        </w:rPr>
        <w:t>印を</w:t>
      </w:r>
    </w:p>
    <w:p w:rsidR="00FC239F" w:rsidRPr="00F60279" w:rsidRDefault="00177C83" w:rsidP="00F60279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F60279">
        <w:rPr>
          <w:rFonts w:ascii="ＭＳ Ｐゴシック" w:eastAsia="ＭＳ Ｐゴシック" w:hAnsi="ＭＳ Ｐゴシック" w:hint="eastAsia"/>
          <w:sz w:val="22"/>
        </w:rPr>
        <w:t>ご記入ください。</w:t>
      </w:r>
      <w:r w:rsidR="00D82845">
        <w:rPr>
          <w:rFonts w:ascii="ＭＳ Ｐゴシック" w:eastAsia="ＭＳ Ｐゴシック" w:hAnsi="ＭＳ Ｐゴシック" w:hint="eastAsia"/>
          <w:sz w:val="22"/>
        </w:rPr>
        <w:t>調整会前月の25日までにご提出ください。（諸事情から前倒しになるときがあります。）</w:t>
      </w:r>
    </w:p>
    <w:p w:rsidR="00617467" w:rsidRPr="00F60279" w:rsidRDefault="00FC239F" w:rsidP="00BC3650">
      <w:pPr>
        <w:rPr>
          <w:rFonts w:ascii="ＭＳ Ｐゴシック" w:eastAsia="ＭＳ Ｐゴシック" w:hAnsi="ＭＳ Ｐゴシック"/>
          <w:sz w:val="22"/>
        </w:rPr>
      </w:pPr>
      <w:r w:rsidRPr="00F60279">
        <w:rPr>
          <w:rFonts w:ascii="ＭＳ Ｐゴシック" w:eastAsia="ＭＳ Ｐゴシック" w:hAnsi="ＭＳ Ｐゴシック" w:hint="eastAsia"/>
          <w:sz w:val="22"/>
        </w:rPr>
        <w:t xml:space="preserve">２　</w:t>
      </w:r>
      <w:r w:rsidR="00177C83" w:rsidRPr="00F60279">
        <w:rPr>
          <w:rFonts w:ascii="ＭＳ Ｐゴシック" w:eastAsia="ＭＳ Ｐゴシック" w:hAnsi="ＭＳ Ｐゴシック" w:hint="eastAsia"/>
          <w:sz w:val="22"/>
        </w:rPr>
        <w:t>電話は、昼間連絡がとれる番号をご記入ください。</w:t>
      </w:r>
    </w:p>
    <w:p w:rsidR="00FC239F" w:rsidRPr="00F60279" w:rsidRDefault="00FC239F" w:rsidP="00BC3650">
      <w:pPr>
        <w:rPr>
          <w:rFonts w:ascii="ＭＳ Ｐゴシック" w:eastAsia="ＭＳ Ｐゴシック" w:hAnsi="ＭＳ Ｐゴシック"/>
          <w:sz w:val="22"/>
        </w:rPr>
      </w:pPr>
      <w:r w:rsidRPr="00F60279">
        <w:rPr>
          <w:rFonts w:ascii="ＭＳ Ｐゴシック" w:eastAsia="ＭＳ Ｐゴシック" w:hAnsi="ＭＳ Ｐゴシック" w:hint="eastAsia"/>
          <w:sz w:val="22"/>
        </w:rPr>
        <w:t>３　体育室の調整希望申し込みは、１グループにつき１か月10時間以内とします。</w:t>
      </w:r>
    </w:p>
    <w:p w:rsidR="00CC48BF" w:rsidRPr="00F60279" w:rsidRDefault="00FC239F" w:rsidP="00BC3650">
      <w:pPr>
        <w:rPr>
          <w:rFonts w:ascii="ＭＳ Ｐゴシック" w:eastAsia="ＭＳ Ｐゴシック" w:hAnsi="ＭＳ Ｐゴシック"/>
          <w:sz w:val="22"/>
        </w:rPr>
      </w:pPr>
      <w:r w:rsidRPr="00F60279">
        <w:rPr>
          <w:rFonts w:ascii="ＭＳ Ｐゴシック" w:eastAsia="ＭＳ Ｐゴシック" w:hAnsi="ＭＳ Ｐゴシック" w:hint="eastAsia"/>
          <w:sz w:val="22"/>
        </w:rPr>
        <w:t>４　すでに公的行事等で使用が決まっている箇所がありますので、必ず空き状況をご確認ください。</w:t>
      </w:r>
    </w:p>
    <w:p w:rsidR="00FC239F" w:rsidRPr="00F60279" w:rsidRDefault="00FC239F" w:rsidP="00BC3650">
      <w:pPr>
        <w:rPr>
          <w:rFonts w:ascii="ＭＳ Ｐゴシック" w:eastAsia="ＭＳ Ｐゴシック" w:hAnsi="ＭＳ Ｐゴシック"/>
          <w:sz w:val="22"/>
        </w:rPr>
      </w:pPr>
      <w:r w:rsidRPr="00F60279">
        <w:rPr>
          <w:rFonts w:ascii="ＭＳ Ｐゴシック" w:eastAsia="ＭＳ Ｐゴシック" w:hAnsi="ＭＳ Ｐゴシック" w:hint="eastAsia"/>
          <w:sz w:val="22"/>
        </w:rPr>
        <w:t>５　使用希望が重複した箇所</w:t>
      </w:r>
      <w:r w:rsidR="00AB3A0F" w:rsidRPr="00F60279">
        <w:rPr>
          <w:rFonts w:ascii="ＭＳ Ｐゴシック" w:eastAsia="ＭＳ Ｐゴシック" w:hAnsi="ＭＳ Ｐゴシック" w:hint="eastAsia"/>
          <w:sz w:val="22"/>
        </w:rPr>
        <w:t>について、調整します。</w:t>
      </w:r>
    </w:p>
    <w:p w:rsidR="00AB3A0F" w:rsidRPr="00F60279" w:rsidRDefault="00AB3A0F" w:rsidP="00BC3650">
      <w:pPr>
        <w:rPr>
          <w:rFonts w:ascii="ＭＳ Ｐゴシック" w:eastAsia="ＭＳ Ｐゴシック" w:hAnsi="ＭＳ Ｐゴシック"/>
          <w:sz w:val="22"/>
        </w:rPr>
      </w:pPr>
      <w:r w:rsidRPr="00F60279">
        <w:rPr>
          <w:rFonts w:ascii="ＭＳ Ｐゴシック" w:eastAsia="ＭＳ Ｐゴシック" w:hAnsi="ＭＳ Ｐゴシック" w:hint="eastAsia"/>
          <w:sz w:val="22"/>
        </w:rPr>
        <w:t>６　調整により使用決定した場合、使用許可申請書をご記入のうえ提出してください。</w:t>
      </w:r>
    </w:p>
    <w:p w:rsidR="00BC3650" w:rsidRPr="00F60279" w:rsidRDefault="00BC3650" w:rsidP="00BC3650">
      <w:pPr>
        <w:rPr>
          <w:rFonts w:ascii="ＭＳ Ｐゴシック" w:eastAsia="ＭＳ Ｐゴシック" w:hAnsi="ＭＳ Ｐゴシック"/>
          <w:sz w:val="22"/>
        </w:rPr>
      </w:pPr>
      <w:r w:rsidRPr="00F60279">
        <w:rPr>
          <w:rFonts w:ascii="ＭＳ Ｐゴシック" w:eastAsia="ＭＳ Ｐゴシック" w:hAnsi="ＭＳ Ｐゴシック" w:hint="eastAsia"/>
          <w:sz w:val="22"/>
        </w:rPr>
        <w:t xml:space="preserve">７　</w:t>
      </w:r>
      <w:r w:rsidR="00682492" w:rsidRPr="00F60279">
        <w:rPr>
          <w:rFonts w:ascii="ＭＳ Ｐゴシック" w:eastAsia="ＭＳ Ｐゴシック" w:hAnsi="ＭＳ Ｐゴシック" w:hint="eastAsia"/>
          <w:sz w:val="22"/>
        </w:rPr>
        <w:t>受付印を押印した</w:t>
      </w:r>
      <w:r w:rsidRPr="00F60279">
        <w:rPr>
          <w:rFonts w:ascii="ＭＳ Ｐゴシック" w:eastAsia="ＭＳ Ｐゴシック" w:hAnsi="ＭＳ Ｐゴシック" w:hint="eastAsia"/>
          <w:sz w:val="22"/>
        </w:rPr>
        <w:t>使用許可申請書受領</w:t>
      </w:r>
      <w:r w:rsidR="00682492" w:rsidRPr="00F60279">
        <w:rPr>
          <w:rFonts w:ascii="ＭＳ Ｐゴシック" w:eastAsia="ＭＳ Ｐゴシック" w:hAnsi="ＭＳ Ｐゴシック" w:hint="eastAsia"/>
          <w:sz w:val="22"/>
        </w:rPr>
        <w:t>後</w:t>
      </w:r>
      <w:r w:rsidR="00C065F1" w:rsidRPr="00F60279">
        <w:rPr>
          <w:rFonts w:ascii="ＭＳ Ｐゴシック" w:eastAsia="ＭＳ Ｐゴシック" w:hAnsi="ＭＳ Ｐゴシック" w:hint="eastAsia"/>
          <w:sz w:val="22"/>
        </w:rPr>
        <w:t>、</w:t>
      </w:r>
      <w:r w:rsidRPr="00F60279">
        <w:rPr>
          <w:rFonts w:ascii="ＭＳ Ｐゴシック" w:eastAsia="ＭＳ Ｐゴシック" w:hAnsi="ＭＳ Ｐゴシック" w:hint="eastAsia"/>
          <w:sz w:val="22"/>
        </w:rPr>
        <w:t>使用料を２階受付でお支払いください。</w:t>
      </w:r>
    </w:p>
    <w:p w:rsidR="00F60279" w:rsidRPr="00F60279" w:rsidRDefault="00F60279">
      <w:pPr>
        <w:rPr>
          <w:rFonts w:ascii="ＭＳ Ｐゴシック" w:eastAsia="ＭＳ Ｐゴシック" w:hAnsi="ＭＳ Ｐゴシック"/>
          <w:sz w:val="22"/>
        </w:rPr>
      </w:pPr>
    </w:p>
    <w:sectPr w:rsidR="00F60279" w:rsidRPr="00F60279" w:rsidSect="007B141A">
      <w:pgSz w:w="11906" w:h="16838" w:code="9"/>
      <w:pgMar w:top="851" w:right="567" w:bottom="425" w:left="1134" w:header="851" w:footer="992" w:gutter="17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6AF" w:rsidRDefault="008666AF" w:rsidP="000D7133">
      <w:r>
        <w:separator/>
      </w:r>
    </w:p>
  </w:endnote>
  <w:endnote w:type="continuationSeparator" w:id="0">
    <w:p w:rsidR="008666AF" w:rsidRDefault="008666AF" w:rsidP="000D7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6AF" w:rsidRDefault="008666AF" w:rsidP="000D7133">
      <w:r>
        <w:separator/>
      </w:r>
    </w:p>
  </w:footnote>
  <w:footnote w:type="continuationSeparator" w:id="0">
    <w:p w:rsidR="008666AF" w:rsidRDefault="008666AF" w:rsidP="000D7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45F3D"/>
    <w:multiLevelType w:val="hybridMultilevel"/>
    <w:tmpl w:val="55089452"/>
    <w:lvl w:ilvl="0" w:tplc="B82635EE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467"/>
    <w:rsid w:val="00015250"/>
    <w:rsid w:val="00081D7F"/>
    <w:rsid w:val="000C4517"/>
    <w:rsid w:val="000D7133"/>
    <w:rsid w:val="00177C83"/>
    <w:rsid w:val="0026784F"/>
    <w:rsid w:val="00275DF5"/>
    <w:rsid w:val="002D2568"/>
    <w:rsid w:val="00304509"/>
    <w:rsid w:val="00335D98"/>
    <w:rsid w:val="0036001E"/>
    <w:rsid w:val="003857F0"/>
    <w:rsid w:val="003875EF"/>
    <w:rsid w:val="003B50D1"/>
    <w:rsid w:val="00407445"/>
    <w:rsid w:val="00430CC9"/>
    <w:rsid w:val="00446463"/>
    <w:rsid w:val="004B59E3"/>
    <w:rsid w:val="00513463"/>
    <w:rsid w:val="00560777"/>
    <w:rsid w:val="00573A6A"/>
    <w:rsid w:val="00574204"/>
    <w:rsid w:val="005844A6"/>
    <w:rsid w:val="005A13D6"/>
    <w:rsid w:val="005B0550"/>
    <w:rsid w:val="00617467"/>
    <w:rsid w:val="00672040"/>
    <w:rsid w:val="00682492"/>
    <w:rsid w:val="006C08A7"/>
    <w:rsid w:val="006C2450"/>
    <w:rsid w:val="00730098"/>
    <w:rsid w:val="007B141A"/>
    <w:rsid w:val="007C29F4"/>
    <w:rsid w:val="007D3E65"/>
    <w:rsid w:val="007E320A"/>
    <w:rsid w:val="0081497A"/>
    <w:rsid w:val="008666AF"/>
    <w:rsid w:val="00894BB6"/>
    <w:rsid w:val="008968D4"/>
    <w:rsid w:val="00917423"/>
    <w:rsid w:val="00966B1C"/>
    <w:rsid w:val="00967C5C"/>
    <w:rsid w:val="009B5AAC"/>
    <w:rsid w:val="009C658D"/>
    <w:rsid w:val="00A179A8"/>
    <w:rsid w:val="00A83956"/>
    <w:rsid w:val="00AB3A0F"/>
    <w:rsid w:val="00AB7EED"/>
    <w:rsid w:val="00B364B3"/>
    <w:rsid w:val="00B37128"/>
    <w:rsid w:val="00B54A94"/>
    <w:rsid w:val="00B6190B"/>
    <w:rsid w:val="00BC224C"/>
    <w:rsid w:val="00BC3650"/>
    <w:rsid w:val="00C065F1"/>
    <w:rsid w:val="00C07683"/>
    <w:rsid w:val="00C356DB"/>
    <w:rsid w:val="00C70398"/>
    <w:rsid w:val="00C970BF"/>
    <w:rsid w:val="00CC48BF"/>
    <w:rsid w:val="00D00AC5"/>
    <w:rsid w:val="00D41978"/>
    <w:rsid w:val="00D554C4"/>
    <w:rsid w:val="00D82845"/>
    <w:rsid w:val="00E02088"/>
    <w:rsid w:val="00E243F3"/>
    <w:rsid w:val="00EF5A86"/>
    <w:rsid w:val="00F12837"/>
    <w:rsid w:val="00F60279"/>
    <w:rsid w:val="00F86ED3"/>
    <w:rsid w:val="00FA0468"/>
    <w:rsid w:val="00FC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50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50D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D71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7133"/>
  </w:style>
  <w:style w:type="paragraph" w:styleId="a8">
    <w:name w:val="footer"/>
    <w:basedOn w:val="a"/>
    <w:link w:val="a9"/>
    <w:uiPriority w:val="99"/>
    <w:unhideWhenUsed/>
    <w:rsid w:val="000D71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D7133"/>
  </w:style>
  <w:style w:type="paragraph" w:styleId="aa">
    <w:name w:val="List Paragraph"/>
    <w:basedOn w:val="a"/>
    <w:uiPriority w:val="34"/>
    <w:qFormat/>
    <w:rsid w:val="00D554C4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50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50D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D71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7133"/>
  </w:style>
  <w:style w:type="paragraph" w:styleId="a8">
    <w:name w:val="footer"/>
    <w:basedOn w:val="a"/>
    <w:link w:val="a9"/>
    <w:uiPriority w:val="99"/>
    <w:unhideWhenUsed/>
    <w:rsid w:val="000D71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D7133"/>
  </w:style>
  <w:style w:type="paragraph" w:styleId="aa">
    <w:name w:val="List Paragraph"/>
    <w:basedOn w:val="a"/>
    <w:uiPriority w:val="34"/>
    <w:qFormat/>
    <w:rsid w:val="00D554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CE485-E192-463B-8260-A92CDCCE3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69F88F1.dotm</Template>
  <TotalTime>3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小島 久佳 5548</cp:lastModifiedBy>
  <cp:revision>3</cp:revision>
  <cp:lastPrinted>2022-05-06T01:55:00Z</cp:lastPrinted>
  <dcterms:created xsi:type="dcterms:W3CDTF">2024-05-02T07:10:00Z</dcterms:created>
  <dcterms:modified xsi:type="dcterms:W3CDTF">2025-05-09T02:00:00Z</dcterms:modified>
</cp:coreProperties>
</file>