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863F0" wp14:editId="050E90E2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F8" w:rsidRPr="000E5DB7" w:rsidRDefault="00EB53F8" w:rsidP="00EB53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38pt;margin-top:5.15pt;width:84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">
                <v:textbox inset="5.85pt,.7pt,5.85pt,.7pt">
                  <w:txbxContent>
                    <w:p w:rsidR="00EB53F8" w:rsidRPr="000E5DB7" w:rsidRDefault="00EB53F8" w:rsidP="00EB53F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:rsidR="00EB53F8" w:rsidRPr="007C2373" w:rsidRDefault="00EB53F8" w:rsidP="00EB53F8">
      <w:pPr>
        <w:widowControl/>
        <w:jc w:val="center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:rsidR="00EB53F8" w:rsidRPr="007C2373" w:rsidRDefault="00EB53F8" w:rsidP="00EB53F8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:rsidR="00EB53F8" w:rsidRPr="007C2373" w:rsidRDefault="00EB53F8" w:rsidP="00EB53F8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:rsidR="00EB53F8" w:rsidRPr="007C2373" w:rsidRDefault="00EB53F8" w:rsidP="00EB53F8">
      <w:pPr>
        <w:widowControl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</w:t>
      </w: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</w:rPr>
        <w:t>集要項の趣旨を理解し、研修を受講したく、下記のとおり申込みます。</w:t>
      </w:r>
    </w:p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</w:rPr>
      </w:pPr>
      <w:r w:rsidRPr="007C2373">
        <w:rPr>
          <w:rFonts w:ascii="ＭＳ Ｐゴシック" w:eastAsia="ＭＳ Ｐゴシック" w:hAnsi="ＭＳ Ｐゴシック" w:cs="ＭＳ 明朝" w:hint="eastAsia"/>
        </w:rPr>
        <w:t xml:space="preserve">　　　　</w:t>
      </w:r>
      <w:r>
        <w:rPr>
          <w:rFonts w:ascii="ＭＳ Ｐゴシック" w:eastAsia="ＭＳ Ｐゴシック" w:hAnsi="ＭＳ Ｐゴシック" w:cs="ＭＳ 明朝" w:hint="eastAsia"/>
        </w:rPr>
        <w:t>令和２</w:t>
      </w:r>
      <w:r w:rsidRPr="007C2373">
        <w:rPr>
          <w:rFonts w:ascii="ＭＳ Ｐゴシック" w:eastAsia="ＭＳ Ｐゴシック" w:hAnsi="ＭＳ Ｐゴシック" w:cs="ＭＳ 明朝" w:hint="eastAsia"/>
        </w:rPr>
        <w:t xml:space="preserve">年　</w:t>
      </w:r>
      <w:r>
        <w:rPr>
          <w:rFonts w:ascii="ＭＳ Ｐゴシック" w:eastAsia="ＭＳ Ｐゴシック" w:hAnsi="ＭＳ Ｐゴシック" w:cs="ＭＳ 明朝" w:hint="eastAsia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</w:rPr>
        <w:t xml:space="preserve">　月</w:t>
      </w:r>
      <w:r>
        <w:rPr>
          <w:rFonts w:ascii="ＭＳ Ｐゴシック" w:eastAsia="ＭＳ Ｐゴシック" w:hAnsi="ＭＳ Ｐゴシック" w:cs="ＭＳ 明朝" w:hint="eastAsia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</w:rPr>
        <w:t xml:space="preserve">　　日</w:t>
      </w:r>
    </w:p>
    <w:p w:rsidR="00EB53F8" w:rsidRPr="007C2373" w:rsidRDefault="00EB53F8" w:rsidP="00EB53F8">
      <w:pPr>
        <w:widowControl/>
        <w:ind w:firstLineChars="2500" w:firstLine="5250"/>
        <w:jc w:val="left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:rsidR="00EB53F8" w:rsidRPr="007C2373" w:rsidRDefault="00EB53F8" w:rsidP="00EB53F8">
      <w:pPr>
        <w:widowControl/>
        <w:ind w:firstLineChars="2500" w:firstLine="5250"/>
        <w:jc w:val="left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3"/>
        <w:tblW w:w="10722" w:type="dxa"/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291"/>
        <w:gridCol w:w="1809"/>
        <w:gridCol w:w="982"/>
        <w:gridCol w:w="141"/>
        <w:gridCol w:w="1264"/>
        <w:gridCol w:w="684"/>
        <w:gridCol w:w="1141"/>
        <w:gridCol w:w="160"/>
        <w:gridCol w:w="80"/>
        <w:gridCol w:w="1530"/>
      </w:tblGrid>
      <w:tr w:rsidR="00EB53F8" w:rsidRPr="007C2373" w:rsidTr="00EA696F">
        <w:trPr>
          <w:trHeight w:val="306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:rsidR="00EB53F8" w:rsidRPr="007C2373" w:rsidRDefault="00EB53F8" w:rsidP="00AC3602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42" w:type="dxa"/>
            <w:gridSpan w:val="5"/>
            <w:vMerge w:val="restart"/>
            <w:tcBorders>
              <w:top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top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4"/>
              </w:rPr>
              <w:t>性</w:t>
            </w: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別</w:t>
            </w:r>
          </w:p>
        </w:tc>
        <w:tc>
          <w:tcPr>
            <w:tcW w:w="359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42" w:type="dxa"/>
            <w:gridSpan w:val="5"/>
            <w:vMerge/>
            <w:tcBorders>
              <w:bottom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bottom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3"/>
              </w:rPr>
              <w:t>生年月日（年齢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"/>
                <w:w w:val="73"/>
              </w:rPr>
              <w:t>）</w:t>
            </w:r>
          </w:p>
        </w:tc>
        <w:tc>
          <w:tcPr>
            <w:tcW w:w="3595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昭和・平成　　年　 　月　 　日（　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歳）</w:t>
            </w: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B53F8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52"/>
                <w:fitText w:val="903" w:id="-2024643574"/>
              </w:rPr>
              <w:t>職</w:t>
            </w:r>
            <w:r w:rsidRPr="00EB53F8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-2024643574"/>
              </w:rPr>
              <w:t>場</w:t>
            </w:r>
          </w:p>
        </w:tc>
        <w:tc>
          <w:tcPr>
            <w:tcW w:w="1320" w:type="dxa"/>
            <w:tcBorders>
              <w:top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22" w:type="dxa"/>
            <w:gridSpan w:val="4"/>
            <w:tcBorders>
              <w:top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top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9"/>
              </w:rPr>
              <w:t>サービス種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"/>
                <w:w w:val="89"/>
              </w:rPr>
              <w:t>別</w:t>
            </w:r>
          </w:p>
        </w:tc>
        <w:tc>
          <w:tcPr>
            <w:tcW w:w="359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510"/>
        </w:trPr>
        <w:tc>
          <w:tcPr>
            <w:tcW w:w="1320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6"/>
                <w:fitText w:val="903" w:id="-2024643573"/>
              </w:rPr>
              <w:t>法人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-2024643573"/>
              </w:rPr>
              <w:t>名</w:t>
            </w:r>
          </w:p>
        </w:tc>
        <w:tc>
          <w:tcPr>
            <w:tcW w:w="3222" w:type="dxa"/>
            <w:gridSpan w:val="4"/>
            <w:tcBorders>
              <w:left w:val="single" w:sz="4" w:space="0" w:color="auto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9"/>
                <w:fitText w:val="903" w:id="-2024643572"/>
              </w:rPr>
              <w:t>施設・事業所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  <w:w w:val="69"/>
                <w:fitText w:val="903" w:id="-2024643572"/>
              </w:rPr>
              <w:t>名</w:t>
            </w:r>
          </w:p>
        </w:tc>
        <w:tc>
          <w:tcPr>
            <w:tcW w:w="3595" w:type="dxa"/>
            <w:gridSpan w:val="5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510"/>
        </w:trPr>
        <w:tc>
          <w:tcPr>
            <w:tcW w:w="1320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B53F8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52"/>
                <w:fitText w:val="903" w:id="-2024643571"/>
              </w:rPr>
              <w:t>住</w:t>
            </w:r>
            <w:r w:rsidRPr="00EB53F8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-2024643571"/>
              </w:rPr>
              <w:t>所</w:t>
            </w:r>
          </w:p>
        </w:tc>
        <w:tc>
          <w:tcPr>
            <w:tcW w:w="8081" w:type="dxa"/>
            <w:gridSpan w:val="10"/>
            <w:tcBorders>
              <w:left w:val="single" w:sz="4" w:space="0" w:color="auto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B53F8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52"/>
                <w:fitText w:val="903" w:id="-2024643570"/>
              </w:rPr>
              <w:t>電</w:t>
            </w:r>
            <w:r w:rsidRPr="00EB53F8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-2024643570"/>
              </w:rPr>
              <w:t>話</w:t>
            </w:r>
          </w:p>
        </w:tc>
        <w:tc>
          <w:tcPr>
            <w:tcW w:w="3222" w:type="dxa"/>
            <w:gridSpan w:val="4"/>
            <w:tcBorders>
              <w:lef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fitText w:val="903" w:id="-2024643569"/>
              </w:rPr>
              <w:t>FA</w:t>
            </w: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-2024643569"/>
              </w:rPr>
              <w:t>X</w:t>
            </w:r>
          </w:p>
        </w:tc>
        <w:tc>
          <w:tcPr>
            <w:tcW w:w="3595" w:type="dxa"/>
            <w:gridSpan w:val="5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5"/>
                <w:fitText w:val="903" w:id="-2024643568"/>
              </w:rPr>
              <w:t>E-mai</w:t>
            </w: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-2024643568"/>
              </w:rPr>
              <w:t>l</w:t>
            </w:r>
          </w:p>
        </w:tc>
        <w:tc>
          <w:tcPr>
            <w:tcW w:w="8081" w:type="dxa"/>
            <w:gridSpan w:val="10"/>
            <w:tcBorders>
              <w:left w:val="single" w:sz="4" w:space="0" w:color="auto"/>
              <w:right w:val="single" w:sz="12" w:space="0" w:color="000000"/>
            </w:tcBorders>
            <w:tcFitText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510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spacing w:val="76"/>
                <w:fitText w:val="903" w:id="-2024643584"/>
              </w:rPr>
              <w:t>連絡</w:t>
            </w:r>
            <w:r w:rsidRPr="00973D79">
              <w:rPr>
                <w:rFonts w:ascii="ＭＳ Ｐゴシック" w:eastAsia="ＭＳ Ｐゴシック" w:hAnsi="ＭＳ Ｐゴシック" w:cs="ＭＳ 明朝" w:hint="eastAsia"/>
                <w:fitText w:val="903" w:id="-2024643584"/>
              </w:rPr>
              <w:t>先</w:t>
            </w:r>
          </w:p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</w:rPr>
              <w:t>（職場以外）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EB53F8">
              <w:rPr>
                <w:rFonts w:ascii="ＭＳ Ｐゴシック" w:eastAsia="ＭＳ Ｐゴシック" w:hAnsi="ＭＳ Ｐゴシック" w:cs="ＭＳ 明朝" w:hint="eastAsia"/>
                <w:spacing w:val="252"/>
                <w:fitText w:val="903" w:id="-2024643583"/>
              </w:rPr>
              <w:t>住</w:t>
            </w:r>
            <w:r w:rsidRPr="00EB53F8">
              <w:rPr>
                <w:rFonts w:ascii="ＭＳ Ｐゴシック" w:eastAsia="ＭＳ Ｐゴシック" w:hAnsi="ＭＳ Ｐゴシック" w:cs="ＭＳ 明朝" w:hint="eastAsia"/>
                <w:fitText w:val="903" w:id="-2024643583"/>
              </w:rPr>
              <w:t>所</w:t>
            </w:r>
          </w:p>
        </w:tc>
        <w:tc>
          <w:tcPr>
            <w:tcW w:w="8081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vMerge/>
            <w:tcBorders>
              <w:lef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</w:rPr>
              <w:t>話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fitText w:val="903" w:id="-2024643582"/>
              </w:rPr>
              <w:t>FA</w:t>
            </w: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-2024643582"/>
              </w:rPr>
              <w:t>X</w:t>
            </w:r>
          </w:p>
        </w:tc>
        <w:tc>
          <w:tcPr>
            <w:tcW w:w="3595" w:type="dxa"/>
            <w:gridSpan w:val="5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:rsidR="00EB53F8" w:rsidRPr="007C2373" w:rsidRDefault="00EB53F8" w:rsidP="00AC3602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5"/>
              </w:rPr>
              <w:t>E-mai</w:t>
            </w: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</w:rPr>
              <w:t>l</w:t>
            </w: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58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7C2373">
              <w:rPr>
                <w:rFonts w:asciiTheme="majorEastAsia" w:eastAsiaTheme="majorEastAsia" w:hAnsiTheme="majorEastAsia" w:cs="ＭＳ 明朝" w:hint="eastAsia"/>
                <w:color w:val="000000" w:themeColor="text1"/>
                <w:szCs w:val="18"/>
              </w:rPr>
              <w:t>（　登録番号　）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5"/>
              </w:rPr>
              <w:t>職位</w:t>
            </w: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名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70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:rsidR="00EB53F8" w:rsidRPr="007C2373" w:rsidRDefault="00EB53F8" w:rsidP="00AC360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8"/>
              </w:rPr>
              <w:t>組織経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営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8"/>
              </w:rPr>
              <w:t>介護部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門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8"/>
              </w:rPr>
              <w:t>看護部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門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5"/>
              </w:rPr>
              <w:t>リハビリ部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95"/>
              </w:rPr>
              <w:t>門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5"/>
              </w:rPr>
              <w:t>相談</w:t>
            </w:r>
            <w:r w:rsidRPr="00504681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員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3"/>
              </w:rPr>
              <w:t>介護支援専門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3"/>
              </w:rPr>
              <w:t>員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4"/>
              </w:rPr>
              <w:t>医</w:t>
            </w: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師</w:t>
            </w:r>
          </w:p>
        </w:tc>
        <w:tc>
          <w:tcPr>
            <w:tcW w:w="1825" w:type="dxa"/>
            <w:gridSpan w:val="2"/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293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64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1"/>
              </w:rPr>
              <w:t>その</w:t>
            </w:r>
            <w:r w:rsidRPr="00EA696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他</w:t>
            </w:r>
          </w:p>
        </w:tc>
        <w:tc>
          <w:tcPr>
            <w:tcW w:w="1825" w:type="dxa"/>
            <w:gridSpan w:val="2"/>
            <w:tcBorders>
              <w:bottom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7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1072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その他の職位（他の職位を兼務している場合、主要な兼務の「サービス種別」「職場名」「職位」を記入する）</w:t>
            </w:r>
          </w:p>
        </w:tc>
      </w:tr>
      <w:tr w:rsidR="00EB53F8" w:rsidRPr="007C2373" w:rsidTr="00EA696F">
        <w:trPr>
          <w:trHeight w:val="306"/>
        </w:trPr>
        <w:tc>
          <w:tcPr>
            <w:tcW w:w="10721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7"/>
              </w:rPr>
              <w:t>健康状</w:t>
            </w:r>
            <w:r w:rsidRPr="00973D7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況</w:t>
            </w:r>
          </w:p>
        </w:tc>
        <w:tc>
          <w:tcPr>
            <w:tcW w:w="9401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EB53F8">
            <w:pPr>
              <w:widowControl/>
              <w:ind w:firstLineChars="100" w:firstLine="200"/>
              <w:jc w:val="center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EB53F8" w:rsidRPr="007C2373" w:rsidTr="00EA696F">
        <w:trPr>
          <w:trHeight w:val="306"/>
        </w:trPr>
        <w:tc>
          <w:tcPr>
            <w:tcW w:w="9112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09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総介護実務年数</w:t>
            </w:r>
          </w:p>
        </w:tc>
      </w:tr>
      <w:tr w:rsidR="00EB53F8" w:rsidRPr="007C2373" w:rsidTr="00EA696F">
        <w:trPr>
          <w:trHeight w:val="306"/>
        </w:trPr>
        <w:tc>
          <w:tcPr>
            <w:tcW w:w="9112" w:type="dxa"/>
            <w:gridSpan w:val="10"/>
            <w:tcBorders>
              <w:lef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09" w:type="dxa"/>
            <w:gridSpan w:val="2"/>
            <w:vMerge w:val="restart"/>
            <w:tcBorders>
              <w:right w:val="single" w:sz="12" w:space="0" w:color="000000"/>
            </w:tcBorders>
            <w:vAlign w:val="bottom"/>
          </w:tcPr>
          <w:p w:rsidR="00EB53F8" w:rsidRPr="007C2373" w:rsidRDefault="00EB53F8" w:rsidP="00AC3602">
            <w:pPr>
              <w:widowControl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EB53F8" w:rsidRPr="007C2373" w:rsidTr="00EA696F">
        <w:trPr>
          <w:trHeight w:val="306"/>
        </w:trPr>
        <w:tc>
          <w:tcPr>
            <w:tcW w:w="9112" w:type="dxa"/>
            <w:gridSpan w:val="10"/>
            <w:tcBorders>
              <w:lef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09" w:type="dxa"/>
            <w:gridSpan w:val="2"/>
            <w:vMerge/>
            <w:tcBorders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9112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09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5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認知症介護に関する研修の受講歴　（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当てはまる番号に○）</w:t>
            </w:r>
          </w:p>
        </w:tc>
        <w:tc>
          <w:tcPr>
            <w:tcW w:w="4999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:rsidR="00EB53F8" w:rsidRPr="007C2373" w:rsidRDefault="00EB53F8" w:rsidP="00AC3602">
            <w:pPr>
              <w:widowControl/>
              <w:jc w:val="center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</w:tr>
      <w:tr w:rsidR="00EB53F8" w:rsidRPr="007C2373" w:rsidTr="00EA696F">
        <w:trPr>
          <w:trHeight w:val="227"/>
        </w:trPr>
        <w:tc>
          <w:tcPr>
            <w:tcW w:w="5722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:rsidR="00EB53F8" w:rsidRPr="007C2373" w:rsidRDefault="00EB53F8" w:rsidP="00AC3602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:rsidR="00EB53F8" w:rsidRPr="007C2373" w:rsidRDefault="00EB53F8" w:rsidP="00AC3602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:rsidR="00EB53F8" w:rsidRPr="007C2373" w:rsidRDefault="00EB53F8" w:rsidP="00AC3602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:rsidR="00EB53F8" w:rsidRPr="007C2373" w:rsidRDefault="00EB53F8" w:rsidP="00AC3602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:rsidR="00EB53F8" w:rsidRPr="007C2373" w:rsidRDefault="00EB53F8" w:rsidP="00AC3602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4999" w:type="dxa"/>
            <w:gridSpan w:val="7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EB53F8" w:rsidRPr="007C2373" w:rsidRDefault="00EB53F8" w:rsidP="00AC3602">
            <w:pPr>
              <w:widowControl/>
              <w:spacing w:line="0" w:lineRule="atLeast"/>
              <w:ind w:firstLineChars="100" w:firstLine="160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EB53F8" w:rsidRPr="007C2373" w:rsidTr="00EA696F">
        <w:trPr>
          <w:trHeight w:val="465"/>
        </w:trPr>
        <w:tc>
          <w:tcPr>
            <w:tcW w:w="5722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B53F8" w:rsidRPr="007C2373" w:rsidRDefault="00EB53F8" w:rsidP="00AC3602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999" w:type="dxa"/>
            <w:gridSpan w:val="7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spacing w:line="0" w:lineRule="atLeas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EB53F8" w:rsidRPr="007C2373" w:rsidTr="00EA696F">
        <w:trPr>
          <w:trHeight w:val="306"/>
        </w:trPr>
        <w:tc>
          <w:tcPr>
            <w:tcW w:w="4740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</w:rPr>
              <w:t>認知症介護に関する研修の講師歴</w:t>
            </w:r>
          </w:p>
        </w:tc>
        <w:tc>
          <w:tcPr>
            <w:tcW w:w="3071" w:type="dxa"/>
            <w:gridSpan w:val="4"/>
            <w:tcBorders>
              <w:top w:val="single" w:sz="12" w:space="0" w:color="000000"/>
            </w:tcBorders>
            <w:vAlign w:val="center"/>
          </w:tcPr>
          <w:p w:rsidR="00EB53F8" w:rsidRPr="001C1626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trike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</w:rPr>
              <w:t>受講希望回</w:t>
            </w:r>
            <w:r w:rsidRPr="001C1626">
              <w:rPr>
                <w:rFonts w:ascii="ＭＳ Ｐゴシック" w:eastAsia="ＭＳ Ｐゴシック" w:hAnsi="ＭＳ Ｐゴシック" w:cs="ＭＳ 明朝" w:hint="eastAsia"/>
                <w:strike/>
              </w:rPr>
              <w:t>（○を付ける）</w:t>
            </w:r>
          </w:p>
        </w:tc>
        <w:tc>
          <w:tcPr>
            <w:tcW w:w="1381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駐車場希望</w:t>
            </w:r>
          </w:p>
        </w:tc>
      </w:tr>
      <w:tr w:rsidR="00EB53F8" w:rsidRPr="007C2373" w:rsidTr="00EA696F">
        <w:trPr>
          <w:trHeight w:val="364"/>
        </w:trPr>
        <w:tc>
          <w:tcPr>
            <w:tcW w:w="4740" w:type="dxa"/>
            <w:gridSpan w:val="4"/>
            <w:vMerge w:val="restart"/>
            <w:tcBorders>
              <w:left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</w:t>
            </w:r>
          </w:p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23" w:type="dxa"/>
            <w:gridSpan w:val="2"/>
            <w:vAlign w:val="center"/>
          </w:tcPr>
          <w:p w:rsidR="00EB53F8" w:rsidRPr="001C1626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第１希望</w:t>
            </w:r>
          </w:p>
        </w:tc>
        <w:tc>
          <w:tcPr>
            <w:tcW w:w="1948" w:type="dxa"/>
            <w:gridSpan w:val="2"/>
            <w:vAlign w:val="center"/>
          </w:tcPr>
          <w:p w:rsidR="00EB53F8" w:rsidRPr="001C1626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３回</w:t>
            </w:r>
          </w:p>
        </w:tc>
        <w:tc>
          <w:tcPr>
            <w:tcW w:w="13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　無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B53F8" w:rsidRPr="007C2373" w:rsidRDefault="00EB53F8" w:rsidP="00EB53F8">
            <w:pPr>
              <w:ind w:left="237" w:firstLineChars="50" w:firstLine="100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有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無</w:t>
            </w:r>
          </w:p>
        </w:tc>
      </w:tr>
      <w:tr w:rsidR="00EB53F8" w:rsidRPr="007C2373" w:rsidTr="00EA696F">
        <w:trPr>
          <w:trHeight w:val="364"/>
        </w:trPr>
        <w:tc>
          <w:tcPr>
            <w:tcW w:w="4740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B53F8" w:rsidRPr="007C2373" w:rsidRDefault="00EB53F8" w:rsidP="00AC36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bottom w:val="single" w:sz="12" w:space="0" w:color="000000"/>
            </w:tcBorders>
            <w:vAlign w:val="center"/>
          </w:tcPr>
          <w:p w:rsidR="00EB53F8" w:rsidRPr="001C1626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第２希望</w:t>
            </w:r>
          </w:p>
        </w:tc>
        <w:tc>
          <w:tcPr>
            <w:tcW w:w="1948" w:type="dxa"/>
            <w:gridSpan w:val="2"/>
            <w:tcBorders>
              <w:bottom w:val="single" w:sz="12" w:space="0" w:color="000000"/>
            </w:tcBorders>
            <w:vAlign w:val="center"/>
          </w:tcPr>
          <w:p w:rsidR="00EB53F8" w:rsidRPr="001C1626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第１・２・３回</w:t>
            </w:r>
          </w:p>
        </w:tc>
        <w:tc>
          <w:tcPr>
            <w:tcW w:w="1381" w:type="dxa"/>
            <w:gridSpan w:val="3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:rsidR="00EB53F8" w:rsidRPr="007C2373" w:rsidRDefault="00EB53F8" w:rsidP="00EB53F8">
      <w:pPr>
        <w:widowControl/>
        <w:jc w:val="left"/>
        <w:rPr>
          <w:rFonts w:ascii="ＭＳ 明朝" w:hAnsi="ＭＳ 明朝" w:cs="ＭＳ 明朝"/>
          <w:color w:val="000000" w:themeColor="text1"/>
          <w:u w:val="single"/>
        </w:rPr>
        <w:sectPr w:rsidR="00EB53F8" w:rsidRPr="007C2373" w:rsidSect="007E4CBC">
          <w:pgSz w:w="11906" w:h="16838"/>
          <w:pgMar w:top="720" w:right="720" w:bottom="720" w:left="720" w:header="567" w:footer="0" w:gutter="0"/>
          <w:pgNumType w:start="6"/>
          <w:cols w:space="720"/>
          <w:noEndnote/>
          <w:docGrid w:linePitch="353" w:charSpace="409"/>
        </w:sectPr>
      </w:pPr>
    </w:p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</w:rPr>
      </w:pPr>
      <w:r w:rsidRPr="007C2373">
        <w:rPr>
          <w:rFonts w:ascii="ＭＳ Ｐゴシック" w:eastAsia="ＭＳ Ｐゴシック" w:hAnsi="ＭＳ Ｐゴシック" w:cs="ＭＳ 明朝" w:hint="eastAsia"/>
        </w:rPr>
        <w:lastRenderedPageBreak/>
        <w:t>別紙様式</w:t>
      </w:r>
      <w:r>
        <w:rPr>
          <w:rFonts w:ascii="ＭＳ Ｐゴシック" w:eastAsia="ＭＳ Ｐゴシック" w:hAnsi="ＭＳ Ｐゴシック" w:cs="ＭＳ 明朝"/>
        </w:rPr>
        <w:t>1</w:t>
      </w:r>
      <w:r w:rsidRPr="007C2373">
        <w:rPr>
          <w:rFonts w:ascii="ＭＳ Ｐゴシック" w:eastAsia="ＭＳ Ｐゴシック" w:hAnsi="ＭＳ Ｐゴシック" w:cs="ＭＳ 明朝" w:hint="eastAsia"/>
        </w:rPr>
        <w:t xml:space="preserve">　　　　　　　　　</w:t>
      </w:r>
      <w:r w:rsidR="00504681">
        <w:rPr>
          <w:rFonts w:ascii="ＭＳ Ｐゴシック" w:eastAsia="ＭＳ Ｐゴシック" w:hAnsi="ＭＳ Ｐゴシック" w:cs="ＭＳ 明朝" w:hint="eastAsia"/>
        </w:rPr>
        <w:t xml:space="preserve">　　　　　　　　　　　　　　　　　</w:t>
      </w:r>
      <w:r w:rsidRPr="007C2373">
        <w:rPr>
          <w:rFonts w:ascii="ＭＳ Ｐゴシック" w:eastAsia="ＭＳ Ｐゴシック" w:hAnsi="ＭＳ Ｐゴシック" w:cs="ＭＳ 明朝" w:hint="eastAsia"/>
        </w:rPr>
        <w:t xml:space="preserve">　　（認知症介護研究･研修</w:t>
      </w:r>
      <w:r>
        <w:rPr>
          <w:rFonts w:ascii="ＭＳ Ｐゴシック" w:eastAsia="ＭＳ Ｐゴシック" w:hAnsi="ＭＳ Ｐゴシック" w:cs="ＭＳ 明朝" w:hint="eastAsia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</w:rPr>
        <w:t>センター）</w:t>
      </w:r>
    </w:p>
    <w:tbl>
      <w:tblPr>
        <w:tblStyle w:val="a3"/>
        <w:tblpPr w:leftFromText="142" w:rightFromText="142" w:vertAnchor="text" w:horzAnchor="margin" w:tblpY="21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EB53F8" w:rsidRPr="007C2373" w:rsidTr="00AC3602">
        <w:trPr>
          <w:trHeight w:val="445"/>
        </w:trPr>
        <w:tc>
          <w:tcPr>
            <w:tcW w:w="10436" w:type="dxa"/>
            <w:vAlign w:val="center"/>
          </w:tcPr>
          <w:p w:rsidR="00EB53F8" w:rsidRPr="007C2373" w:rsidRDefault="00EB53F8" w:rsidP="00AC3602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EB53F8" w:rsidRPr="007C2373" w:rsidTr="00973D79">
        <w:trPr>
          <w:trHeight w:val="8986"/>
        </w:trPr>
        <w:tc>
          <w:tcPr>
            <w:tcW w:w="10436" w:type="dxa"/>
          </w:tcPr>
          <w:p w:rsidR="00EB53F8" w:rsidRPr="007C2373" w:rsidRDefault="00EB53F8" w:rsidP="00AC3602">
            <w:pPr>
              <w:widowControl/>
              <w:jc w:val="left"/>
              <w:rPr>
                <w:rFonts w:ascii="ＭＳ 明朝" w:hAnsi="ＭＳ 明朝" w:cs="ＭＳ 明朝"/>
                <w:u w:val="single"/>
              </w:rPr>
            </w:pPr>
          </w:p>
        </w:tc>
      </w:tr>
    </w:tbl>
    <w:p w:rsidR="00EB53F8" w:rsidRPr="007C2373" w:rsidRDefault="00EB53F8" w:rsidP="00EB53F8">
      <w:pPr>
        <w:widowControl/>
        <w:jc w:val="left"/>
        <w:rPr>
          <w:rFonts w:ascii="ＭＳ 明朝" w:hAnsi="ＭＳ 明朝" w:cs="ＭＳ 明朝"/>
        </w:rPr>
      </w:pPr>
      <w:bookmarkStart w:id="0" w:name="_GoBack"/>
      <w:bookmarkEnd w:id="0"/>
    </w:p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</w:rPr>
        <w:t>個人情報の取り扱いについて</w:t>
      </w:r>
    </w:p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EB53F8" w:rsidRPr="007C2373" w:rsidRDefault="00EB53F8" w:rsidP="00EB53F8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</w:rPr>
        <w:t>私は、「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</w:rPr>
        <w:t>2年度認知症介護指導者養成研修受講者募集要項」の「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10</w:t>
      </w:r>
      <w:r>
        <w:rPr>
          <w:rFonts w:ascii="ＭＳ Ｐゴシック" w:eastAsia="ＭＳ Ｐゴシック" w:hAnsi="ＭＳ Ｐゴシック" w:cs="ＭＳ 明朝"/>
          <w:sz w:val="24"/>
          <w:szCs w:val="24"/>
        </w:rPr>
        <w:t xml:space="preserve"> </w:t>
      </w: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</w:rPr>
        <w:t>個人情報の取り扱い」について、同意します。</w:t>
      </w:r>
    </w:p>
    <w:p w:rsidR="00EB53F8" w:rsidRPr="007C2373" w:rsidRDefault="00EB53F8" w:rsidP="00EB53F8">
      <w:pPr>
        <w:widowControl/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7A01D1" w:rsidRPr="00EB53F8" w:rsidRDefault="00EB53F8" w:rsidP="00EB53F8">
      <w:pPr>
        <w:widowControl/>
        <w:jc w:val="right"/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令和2</w:t>
      </w: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年　　　月　　　日　　　</w:t>
      </w: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ＭＳ 明朝" w:hint="eastAsia"/>
          <w:sz w:val="24"/>
          <w:szCs w:val="24"/>
          <w:u w:val="single"/>
        </w:rPr>
        <w:t xml:space="preserve">　　</w:t>
      </w:r>
      <w:r w:rsidRPr="007C2373">
        <w:rPr>
          <w:rFonts w:ascii="ＭＳ Ｐゴシック" w:eastAsia="ＭＳ Ｐゴシック" w:hAnsi="ＭＳ Ｐゴシック" w:cs="ＭＳ 明朝" w:hint="eastAsia"/>
          <w:sz w:val="24"/>
          <w:szCs w:val="24"/>
          <w:u w:val="single"/>
        </w:rPr>
        <w:t xml:space="preserve">　　　　　　　　　　印</w:t>
      </w:r>
    </w:p>
    <w:sectPr w:rsidR="007A01D1" w:rsidRPr="00EB5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6F" w:rsidRDefault="00EA696F" w:rsidP="00EA696F">
      <w:r>
        <w:separator/>
      </w:r>
    </w:p>
  </w:endnote>
  <w:endnote w:type="continuationSeparator" w:id="0">
    <w:p w:rsidR="00EA696F" w:rsidRDefault="00EA696F" w:rsidP="00EA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6F" w:rsidRDefault="00EA696F" w:rsidP="00EA696F">
      <w:r>
        <w:separator/>
      </w:r>
    </w:p>
  </w:footnote>
  <w:footnote w:type="continuationSeparator" w:id="0">
    <w:p w:rsidR="00EA696F" w:rsidRDefault="00EA696F" w:rsidP="00EA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F8"/>
    <w:rsid w:val="003C61AC"/>
    <w:rsid w:val="00504681"/>
    <w:rsid w:val="007A01D1"/>
    <w:rsid w:val="00973D79"/>
    <w:rsid w:val="00EA696F"/>
    <w:rsid w:val="00E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A6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96F"/>
  </w:style>
  <w:style w:type="paragraph" w:styleId="a6">
    <w:name w:val="footer"/>
    <w:basedOn w:val="a"/>
    <w:link w:val="a7"/>
    <w:uiPriority w:val="99"/>
    <w:unhideWhenUsed/>
    <w:rsid w:val="00EA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A6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96F"/>
  </w:style>
  <w:style w:type="paragraph" w:styleId="a6">
    <w:name w:val="footer"/>
    <w:basedOn w:val="a"/>
    <w:link w:val="a7"/>
    <w:uiPriority w:val="99"/>
    <w:unhideWhenUsed/>
    <w:rsid w:val="00EA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AB6E3CEB.dotm</Template>
  <TotalTime>14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高本 貴志 10896</dc:creator>
  <cp:lastModifiedBy>高本 貴志 10896</cp:lastModifiedBy>
  <cp:revision>5</cp:revision>
  <dcterms:created xsi:type="dcterms:W3CDTF">2020-07-10T00:35:00Z</dcterms:created>
  <dcterms:modified xsi:type="dcterms:W3CDTF">2020-07-10T01:10:00Z</dcterms:modified>
</cp:coreProperties>
</file>