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C9B02" w14:textId="3D4B5185" w:rsidR="009D2E1B" w:rsidRPr="009D2E1B" w:rsidRDefault="009D2E1B" w:rsidP="009D2E1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247363BC" w14:textId="20DB1020" w:rsidR="009D2E1B" w:rsidRDefault="009D2E1B" w:rsidP="009D2E1B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C5EC20" w14:textId="77777777" w:rsidR="009D2E1B" w:rsidRDefault="009D2E1B" w:rsidP="009D2E1B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CF3FC0" w14:paraId="3FFF4720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76BF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83F3F" w14:textId="0F065D44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83EA4F9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7E67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FED9" w14:textId="0234B1AE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70213C5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ABA3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B7C" w14:textId="3A9107A0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196BDDAA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5098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C3DE" w14:textId="68DE4D6E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4BC7FC3D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3573" w14:textId="4A3BBAE2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448F" w14:textId="334D70AB" w:rsidR="001A68A3" w:rsidRDefault="001A68A3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55D005E6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5789" w14:textId="6456C759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0AC4" w14:textId="0362E245" w:rsidR="001A68A3" w:rsidRDefault="001A68A3" w:rsidP="001A6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5A237735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1DA10BC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9D2E1B" w14:paraId="5784E97A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E90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7D69" w14:textId="3CE825B1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97" w14:paraId="25AE6B88" w14:textId="48B34A2D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E056" w14:textId="71FA5E4F" w:rsidR="00256870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4161D" w14:textId="0E3DC2B4" w:rsidR="00973497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A2F0" w14:textId="30FABB69" w:rsidR="00973497" w:rsidRDefault="00973497" w:rsidP="00973497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2C54" w14:textId="4BF09B26" w:rsidR="00973497" w:rsidRDefault="00973497" w:rsidP="00CF3F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6D73" w14:textId="1DF48942" w:rsidR="00973497" w:rsidRDefault="00973497" w:rsidP="00973497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094A20EF" w14:textId="44532514" w:rsidTr="00270964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A923" w14:textId="038F16E9" w:rsidR="00CF3FC0" w:rsidRDefault="00CF3FC0" w:rsidP="00CF3FC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2F601228" w14:textId="24DD39BD" w:rsidR="00CF3FC0" w:rsidRPr="00CF3FC0" w:rsidRDefault="00CF3FC0" w:rsidP="00676B0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4287" w14:textId="7E717ED8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98F" w14:textId="287107F8" w:rsidR="00CF3FC0" w:rsidRPr="00262620" w:rsidRDefault="00CF3FC0" w:rsidP="00CF3FC0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5FF26" w14:textId="3192F21C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4649" w14:textId="134B8DA9" w:rsidR="00CF3FC0" w:rsidRPr="00262620" w:rsidRDefault="00CF3FC0" w:rsidP="00CF3FC0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233AC8FA" w14:textId="47B64F6B" w:rsidTr="00270964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8F1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119F4" w14:textId="63513315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EE3E" w14:textId="54865AB2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D8EC3" w14:textId="6C95AD41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A033" w14:textId="41523163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D2E1B" w14:paraId="4B82B7DE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3947" w14:textId="77777777" w:rsidR="009D2E1B" w:rsidRDefault="009D2E1B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4B70" w14:textId="093D6AD3" w:rsidR="009D2E1B" w:rsidRPr="00262620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7C1CB899" w14:textId="77777777" w:rsidTr="002F0323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E70F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56CB7AB" w14:textId="374D14C5" w:rsidR="00676B0D" w:rsidRPr="00676B0D" w:rsidRDefault="00676B0D" w:rsidP="00676B0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F1BC" w14:textId="1437DB8D" w:rsidR="00676B0D" w:rsidRDefault="00676B0D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D4919E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E34FAA" w14:textId="653FE998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9D2E1B" w14:paraId="5436B8C1" w14:textId="77777777" w:rsidTr="00270964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EA93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ADDA0" w14:textId="77777777" w:rsidR="009D2E1B" w:rsidRDefault="009D2E1B" w:rsidP="00761EAE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FCE6" w14:textId="77777777" w:rsidR="009D2E1B" w:rsidRDefault="009D2E1B" w:rsidP="00761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</w:tr>
    </w:tbl>
    <w:p w14:paraId="525A9C9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4E2D1578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2F0323" w14:paraId="5FA6FD0B" w14:textId="7529FD26" w:rsidTr="002F0323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6E19769" w14:textId="3DEE5ADB" w:rsidR="002F0323" w:rsidRDefault="002F0323" w:rsidP="002F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323" w14:paraId="06231961" w14:textId="77777777" w:rsidTr="00270964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A1156" w14:textId="2D4B484F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="00DD325B"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7D780" w14:textId="02B42C53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67F51" w14:textId="42FC948D" w:rsidR="009D2E1B" w:rsidRPr="00DD325B" w:rsidRDefault="00DD325B" w:rsidP="00DD325B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9D2E1B" w14:paraId="6C3A621B" w14:textId="77777777" w:rsidTr="00270964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F049E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F218" w14:textId="55150E3E" w:rsidR="009D2E1B" w:rsidRDefault="009D2E1B" w:rsidP="00761EA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749C" w14:textId="0A135FA8" w:rsidR="009D2E1B" w:rsidRDefault="009D2E1B" w:rsidP="00761E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="00B86E4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16D2930F" w14:textId="6853A7C0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D486AC" w14:textId="77777777" w:rsidR="00B86E42" w:rsidRPr="009D2E1B" w:rsidRDefault="00B86E42" w:rsidP="00B86E4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4D6" wp14:editId="3FC91309">
                <wp:simplePos x="0" y="0"/>
                <wp:positionH relativeFrom="margin">
                  <wp:posOffset>5510530</wp:posOffset>
                </wp:positionH>
                <wp:positionV relativeFrom="paragraph">
                  <wp:posOffset>-344488</wp:posOffset>
                </wp:positionV>
                <wp:extent cx="981075" cy="385762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4ECF3" w14:textId="77777777" w:rsidR="00B86E42" w:rsidRPr="009A7019" w:rsidRDefault="00B86E42" w:rsidP="00B86E4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A701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411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9pt;margin-top:-27.15pt;width:77.25pt;height:30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SzOAIAAHs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" fillcolor="white [3201]" strokeweight=".5pt">
                <v:textbox>
                  <w:txbxContent>
                    <w:p w14:paraId="6F44ECF3" w14:textId="77777777" w:rsidR="00B86E42" w:rsidRPr="009A7019" w:rsidRDefault="00B86E42" w:rsidP="00B86E4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A701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653F43C2" w14:textId="0A1E9ACE" w:rsidR="00B86E42" w:rsidRDefault="00794A11" w:rsidP="00B86E42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報告日：２０２５</w:t>
      </w:r>
      <w:r w:rsidR="00B86E42">
        <w:rPr>
          <w:rFonts w:ascii="ＭＳ 明朝" w:eastAsia="ＭＳ 明朝" w:hAnsi="ＭＳ 明朝" w:hint="eastAsia"/>
          <w:sz w:val="24"/>
          <w:szCs w:val="24"/>
        </w:rPr>
        <w:t>年〇月〇〇日</w:t>
      </w:r>
    </w:p>
    <w:p w14:paraId="47174A0F" w14:textId="77777777" w:rsidR="00B86E42" w:rsidRDefault="00B86E42" w:rsidP="00B86E42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B86E42" w14:paraId="56D0066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10075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6EA1" w14:textId="3A6A907B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〇〇〇〇</w:t>
            </w:r>
          </w:p>
        </w:tc>
      </w:tr>
      <w:tr w:rsidR="00B86E42" w14:paraId="4E2AF90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3920A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64894" w14:textId="1EC9D1AE" w:rsidR="00B86E42" w:rsidRDefault="00794A11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有料</w:t>
            </w:r>
            <w:r w:rsidR="00B86E42">
              <w:rPr>
                <w:rFonts w:ascii="ＭＳ 明朝" w:eastAsia="ＭＳ 明朝" w:hAnsi="ＭＳ 明朝" w:hint="eastAsia"/>
                <w:sz w:val="24"/>
                <w:szCs w:val="24"/>
              </w:rPr>
              <w:t>老人ホーム</w:t>
            </w:r>
            <w:r w:rsidR="00B86E42"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〇〇〇○</w:t>
            </w:r>
          </w:p>
        </w:tc>
      </w:tr>
      <w:tr w:rsidR="00B86E42" w14:paraId="39F32E0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7D21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3C2C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○○市○○町○○○</w:t>
            </w:r>
          </w:p>
        </w:tc>
      </w:tr>
      <w:tr w:rsidR="00B86E42" w14:paraId="213D2DF1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149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8979D" w14:textId="413A8288" w:rsidR="00B86E42" w:rsidRPr="00262620" w:rsidRDefault="00794A11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有料</w:t>
            </w:r>
            <w:r w:rsidR="00B86E42">
              <w:rPr>
                <w:rFonts w:ascii="ＭＳ 明朝" w:eastAsia="ＭＳ 明朝" w:hAnsi="ＭＳ 明朝" w:hint="eastAsia"/>
                <w:sz w:val="24"/>
                <w:szCs w:val="24"/>
              </w:rPr>
              <w:t>老人ホーム</w:t>
            </w:r>
          </w:p>
        </w:tc>
      </w:tr>
      <w:tr w:rsidR="00B86E42" w14:paraId="47542143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2A1A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40017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１００人</w:t>
            </w:r>
          </w:p>
        </w:tc>
      </w:tr>
      <w:tr w:rsidR="00B86E42" w14:paraId="59C0446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D5F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846C9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8A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400C9E96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3F2CB204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B86E42" w14:paraId="259780C1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0EE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6B0BF" w14:textId="49CE77F8" w:rsidR="00B86E42" w:rsidRDefault="00794A11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２０２５</w:t>
            </w:r>
            <w:r w:rsidR="00B86E42">
              <w:rPr>
                <w:rFonts w:ascii="ＭＳ 明朝" w:eastAsia="ＭＳ 明朝" w:hAnsi="ＭＳ 明朝" w:hint="eastAsia"/>
                <w:sz w:val="24"/>
                <w:szCs w:val="24"/>
              </w:rPr>
              <w:t>年〇月〇〇日</w:t>
            </w:r>
          </w:p>
        </w:tc>
      </w:tr>
      <w:tr w:rsidR="00B86E42" w14:paraId="37B11F69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3F22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9DF16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FF966" w14:textId="77777777" w:rsidR="00B86E42" w:rsidRDefault="00B86E42" w:rsidP="00EF1269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FB6EB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90852" w14:textId="77777777" w:rsidR="00B86E42" w:rsidRDefault="00B86E42" w:rsidP="00EF1269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0FB72451" w14:textId="77777777" w:rsidTr="00EF1269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ECF05" w14:textId="77777777" w:rsidR="00B86E42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5028BE6B" w14:textId="77777777" w:rsidR="00B86E42" w:rsidRPr="00CF3FC0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DF346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AAD8F" w14:textId="77777777" w:rsidR="00B86E42" w:rsidRPr="00262620" w:rsidRDefault="00B86E42" w:rsidP="00EF1269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0F45B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23BF" w14:textId="77777777" w:rsidR="00B86E42" w:rsidRPr="00262620" w:rsidRDefault="00B86E42" w:rsidP="00EF1269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66BD25C1" w14:textId="77777777" w:rsidTr="00EF1269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8E74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E77C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6ACA5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A001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3785B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０人</w:t>
            </w:r>
          </w:p>
        </w:tc>
      </w:tr>
      <w:tr w:rsidR="00B86E42" w14:paraId="77D6D1B6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502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4D4D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発熱、咳、倦怠感</w:t>
            </w:r>
          </w:p>
        </w:tc>
      </w:tr>
      <w:tr w:rsidR="00B86E42" w14:paraId="5412260A" w14:textId="77777777" w:rsidTr="00EF1269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3E00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13AF4013" w14:textId="77777777" w:rsidR="00B86E42" w:rsidRPr="00676B0D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C39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利用者のうち２名が〇〇〇病院に入院</w:t>
            </w:r>
          </w:p>
        </w:tc>
      </w:tr>
    </w:tbl>
    <w:p w14:paraId="574A3CD3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560C59C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B86E42" w14:paraId="4915D85C" w14:textId="77777777" w:rsidTr="00EF1269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C2B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D2C0" w14:textId="77777777" w:rsidR="00B86E42" w:rsidRDefault="00B86E42" w:rsidP="00EF1269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FBA6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</w:tr>
    </w:tbl>
    <w:p w14:paraId="661A1F1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1327446B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B86E42" w14:paraId="0675BA6A" w14:textId="77777777" w:rsidTr="00EF1269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47883E7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ゾーニングを行った上で、陽性者は施設内個室に隔離</w:t>
            </w:r>
          </w:p>
          <w:p w14:paraId="7E69163F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保健所に相談し、〇月〇日に全利用者・職員に対するＰＣＲ検査を実施</w:t>
            </w:r>
          </w:p>
          <w:p w14:paraId="20876D3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協力医療機関の指示により症状が重い利用者２名を入院措置</w:t>
            </w:r>
          </w:p>
        </w:tc>
      </w:tr>
      <w:tr w:rsidR="00B86E42" w14:paraId="23DBD9BC" w14:textId="77777777" w:rsidTr="00EF1269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7D296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AA5DC2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医療法人〇〇会〇〇〇病院</w:t>
            </w:r>
          </w:p>
        </w:tc>
      </w:tr>
    </w:tbl>
    <w:p w14:paraId="443CB752" w14:textId="1D2CE40E" w:rsidR="00B86E42" w:rsidRPr="00DD325B" w:rsidRDefault="00B86E42" w:rsidP="00B86E42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B86E42" w14:paraId="2FBC28E5" w14:textId="77777777" w:rsidTr="00EF1269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9D3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8BA9F" w14:textId="77777777" w:rsidR="00B86E42" w:rsidRDefault="00B86E42" w:rsidP="00EF126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担当者氏名：○○　○○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1A5C" w14:textId="77777777" w:rsidR="00B86E42" w:rsidRDefault="00B86E42" w:rsidP="00EF12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電話番号：○○○－○○○－○○○○</w:t>
            </w:r>
          </w:p>
        </w:tc>
      </w:tr>
    </w:tbl>
    <w:p w14:paraId="60799B20" w14:textId="77777777" w:rsidR="00B86E42" w:rsidRPr="004A2BDD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sectPr w:rsidR="00B86E42" w:rsidRPr="004A2BDD" w:rsidSect="00270964">
      <w:pgSz w:w="11906" w:h="16838" w:code="9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CA54D" w14:textId="77777777" w:rsidR="00632029" w:rsidRDefault="00632029" w:rsidP="00BB1A5B">
      <w:r>
        <w:separator/>
      </w:r>
    </w:p>
  </w:endnote>
  <w:endnote w:type="continuationSeparator" w:id="0">
    <w:p w14:paraId="18A979FF" w14:textId="77777777" w:rsidR="00632029" w:rsidRDefault="00632029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3CFBB" w14:textId="77777777" w:rsidR="00632029" w:rsidRDefault="00632029" w:rsidP="00BB1A5B">
      <w:r>
        <w:separator/>
      </w:r>
    </w:p>
  </w:footnote>
  <w:footnote w:type="continuationSeparator" w:id="0">
    <w:p w14:paraId="41B79FF9" w14:textId="77777777" w:rsidR="00632029" w:rsidRDefault="00632029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51213"/>
    <w:rsid w:val="00172E52"/>
    <w:rsid w:val="00191DF8"/>
    <w:rsid w:val="001A68A3"/>
    <w:rsid w:val="001B0058"/>
    <w:rsid w:val="001B1BFB"/>
    <w:rsid w:val="001E632D"/>
    <w:rsid w:val="00235511"/>
    <w:rsid w:val="00256870"/>
    <w:rsid w:val="00262620"/>
    <w:rsid w:val="00270964"/>
    <w:rsid w:val="002847C8"/>
    <w:rsid w:val="002D4264"/>
    <w:rsid w:val="002D6B63"/>
    <w:rsid w:val="002E4544"/>
    <w:rsid w:val="002F0323"/>
    <w:rsid w:val="00320FCA"/>
    <w:rsid w:val="0032118B"/>
    <w:rsid w:val="00336964"/>
    <w:rsid w:val="00341966"/>
    <w:rsid w:val="003463B9"/>
    <w:rsid w:val="003A1BF3"/>
    <w:rsid w:val="003B30F0"/>
    <w:rsid w:val="003D22E5"/>
    <w:rsid w:val="003D6BFC"/>
    <w:rsid w:val="004325BB"/>
    <w:rsid w:val="00444D90"/>
    <w:rsid w:val="00470E6B"/>
    <w:rsid w:val="00473B20"/>
    <w:rsid w:val="004A2BDD"/>
    <w:rsid w:val="004A5527"/>
    <w:rsid w:val="004C5B0C"/>
    <w:rsid w:val="004E2001"/>
    <w:rsid w:val="00503A2A"/>
    <w:rsid w:val="005329CF"/>
    <w:rsid w:val="00583897"/>
    <w:rsid w:val="005B16DD"/>
    <w:rsid w:val="005C01F7"/>
    <w:rsid w:val="005D2DAC"/>
    <w:rsid w:val="005D2EB6"/>
    <w:rsid w:val="00632029"/>
    <w:rsid w:val="0066725F"/>
    <w:rsid w:val="00676B0D"/>
    <w:rsid w:val="006D53E0"/>
    <w:rsid w:val="006F3628"/>
    <w:rsid w:val="006F6A79"/>
    <w:rsid w:val="00703993"/>
    <w:rsid w:val="00712166"/>
    <w:rsid w:val="00794A11"/>
    <w:rsid w:val="0079780D"/>
    <w:rsid w:val="007F301E"/>
    <w:rsid w:val="00837BF5"/>
    <w:rsid w:val="00852940"/>
    <w:rsid w:val="008A6864"/>
    <w:rsid w:val="008D3573"/>
    <w:rsid w:val="008E7EDA"/>
    <w:rsid w:val="00900330"/>
    <w:rsid w:val="00950AB8"/>
    <w:rsid w:val="009576E5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C2CE8"/>
    <w:rsid w:val="00AE3164"/>
    <w:rsid w:val="00B008CD"/>
    <w:rsid w:val="00B325E4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47E0E"/>
    <w:rsid w:val="00C612DA"/>
    <w:rsid w:val="00C908AE"/>
    <w:rsid w:val="00CA7219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E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043BA-C0D7-4959-9BEB-700E5195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4A63AC66.dotm</Template>
  <TotalTime>132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酒井 幹生 12386</cp:lastModifiedBy>
  <cp:revision>22</cp:revision>
  <cp:lastPrinted>2025-04-23T05:55:00Z</cp:lastPrinted>
  <dcterms:created xsi:type="dcterms:W3CDTF">2023-04-25T09:10:00Z</dcterms:created>
  <dcterms:modified xsi:type="dcterms:W3CDTF">2025-04-23T05:57:00Z</dcterms:modified>
</cp:coreProperties>
</file>