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0" w:rsidRPr="002931BA" w:rsidRDefault="00822BCB" w:rsidP="00812F48">
      <w:pPr>
        <w:spacing w:line="320" w:lineRule="exact"/>
        <w:jc w:val="center"/>
        <w:rPr>
          <w:rFonts w:hAnsi="ＭＳ 明朝"/>
          <w:b/>
          <w:sz w:val="28"/>
          <w:szCs w:val="28"/>
        </w:rPr>
      </w:pPr>
      <w:r w:rsidRPr="002931BA">
        <w:rPr>
          <w:rFonts w:hAnsi="ＭＳ 明朝" w:hint="eastAsia"/>
          <w:b/>
          <w:spacing w:val="210"/>
          <w:kern w:val="0"/>
          <w:sz w:val="28"/>
          <w:szCs w:val="28"/>
        </w:rPr>
        <w:t>診療所開設</w:t>
      </w:r>
      <w:r w:rsidRPr="002931BA">
        <w:rPr>
          <w:rFonts w:hAnsi="ＭＳ 明朝" w:hint="eastAsia"/>
          <w:b/>
          <w:kern w:val="0"/>
          <w:sz w:val="28"/>
          <w:szCs w:val="28"/>
        </w:rPr>
        <w:t>届</w:t>
      </w:r>
    </w:p>
    <w:p w:rsidR="00631E40" w:rsidRDefault="00822BCB">
      <w:pPr>
        <w:spacing w:line="280" w:lineRule="exact"/>
        <w:jc w:val="right"/>
        <w:rPr>
          <w:rFonts w:hAnsi="ＭＳ 明朝"/>
          <w:sz w:val="22"/>
          <w:szCs w:val="22"/>
        </w:rPr>
      </w:pPr>
      <w:r w:rsidRPr="00B12CE9">
        <w:rPr>
          <w:rFonts w:hAnsi="ＭＳ 明朝" w:hint="eastAsia"/>
          <w:sz w:val="22"/>
          <w:szCs w:val="22"/>
        </w:rPr>
        <w:t xml:space="preserve">　　</w:t>
      </w:r>
      <w:r w:rsidR="00A7363D">
        <w:rPr>
          <w:rFonts w:hAnsi="ＭＳ 明朝" w:hint="eastAsia"/>
          <w:sz w:val="22"/>
          <w:szCs w:val="22"/>
        </w:rPr>
        <w:t>年　　月　　日</w:t>
      </w:r>
      <w:r w:rsidR="00E43DED" w:rsidRPr="00B12CE9">
        <w:rPr>
          <w:rFonts w:hAnsi="ＭＳ 明朝" w:hint="eastAsia"/>
          <w:sz w:val="22"/>
          <w:szCs w:val="22"/>
        </w:rPr>
        <w:t xml:space="preserve">　</w:t>
      </w:r>
    </w:p>
    <w:p w:rsidR="00621991" w:rsidRPr="00B12CE9" w:rsidRDefault="00621991">
      <w:pPr>
        <w:spacing w:line="280" w:lineRule="exact"/>
        <w:jc w:val="right"/>
        <w:rPr>
          <w:rFonts w:hAnsi="ＭＳ 明朝" w:cs="Times New Roman"/>
          <w:sz w:val="22"/>
          <w:szCs w:val="22"/>
        </w:rPr>
      </w:pPr>
    </w:p>
    <w:p w:rsidR="002931BA" w:rsidRPr="002931BA" w:rsidRDefault="002931BA" w:rsidP="002931BA">
      <w:pPr>
        <w:wordWrap/>
        <w:autoSpaceDE/>
        <w:autoSpaceDN/>
        <w:adjustRightInd/>
        <w:textAlignment w:val="auto"/>
        <w:rPr>
          <w:rFonts w:ascii="Century" w:cs="Times New Roman" w:hint="eastAsia"/>
          <w:szCs w:val="24"/>
        </w:rPr>
      </w:pPr>
      <w:r w:rsidRPr="002931BA">
        <w:rPr>
          <w:rFonts w:ascii="Century" w:cs="Times New Roman" w:hint="eastAsia"/>
          <w:szCs w:val="24"/>
        </w:rPr>
        <w:t>（あて先）</w:t>
      </w:r>
    </w:p>
    <w:p w:rsidR="00621991" w:rsidRDefault="002931BA" w:rsidP="002931BA">
      <w:pPr>
        <w:spacing w:line="280" w:lineRule="exact"/>
        <w:rPr>
          <w:rFonts w:hAnsi="ＭＳ 明朝"/>
          <w:sz w:val="22"/>
          <w:szCs w:val="22"/>
        </w:rPr>
      </w:pPr>
      <w:r w:rsidRPr="002931BA">
        <w:rPr>
          <w:rFonts w:ascii="Century" w:cs="Times New Roman" w:hint="eastAsia"/>
          <w:szCs w:val="24"/>
        </w:rPr>
        <w:t xml:space="preserve">　</w:t>
      </w:r>
      <w:r w:rsidRPr="002931BA">
        <w:rPr>
          <w:rFonts w:ascii="Century" w:cs="Times New Roman" w:hint="eastAsia"/>
          <w:spacing w:val="52"/>
          <w:kern w:val="0"/>
          <w:fitText w:val="2100" w:id="-1819035392"/>
        </w:rPr>
        <w:t>一宮市保健所</w:t>
      </w:r>
      <w:r w:rsidRPr="002931BA">
        <w:rPr>
          <w:rFonts w:ascii="Century" w:cs="Times New Roman" w:hint="eastAsia"/>
          <w:spacing w:val="3"/>
          <w:kern w:val="0"/>
          <w:fitText w:val="2100" w:id="-1819035392"/>
        </w:rPr>
        <w:t>長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AD7635" w:rsidRPr="004A4296" w:rsidTr="00AD7635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2931BA" w:rsidRDefault="00AD7635" w:rsidP="00AD7635">
            <w:pPr>
              <w:spacing w:line="400" w:lineRule="exact"/>
              <w:rPr>
                <w:rFonts w:hAnsi="ＭＳ 明朝" w:cs="Times New Roman"/>
                <w:u w:val="single"/>
              </w:rPr>
            </w:pPr>
            <w:r w:rsidRPr="002931BA">
              <w:rPr>
                <w:rFonts w:hAnsi="ＭＳ 明朝" w:hint="eastAsia"/>
              </w:rPr>
              <w:t>開設者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091F33" w:rsidRDefault="00AD7635" w:rsidP="00AD7635">
            <w:r w:rsidRPr="00091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AD7635" w:rsidRPr="004A4296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D7635" w:rsidRPr="004A4296" w:rsidTr="00AD7635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2931BA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091F33" w:rsidRDefault="00AD7635" w:rsidP="00AD7635">
            <w:r w:rsidRPr="00091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4A4296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D7635" w:rsidRPr="004A4296" w:rsidTr="002931BA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35" w:rsidRPr="002931BA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35" w:rsidRPr="004A4296" w:rsidRDefault="00AD7635" w:rsidP="00AD7635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4A4296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635" w:rsidRPr="004A4296" w:rsidRDefault="00AD7635" w:rsidP="002931BA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BD0329" w:rsidRPr="00AD7635" w:rsidRDefault="00BD0329">
      <w:pPr>
        <w:spacing w:line="320" w:lineRule="exact"/>
        <w:rPr>
          <w:rFonts w:hAnsi="ＭＳ 明朝"/>
          <w:sz w:val="22"/>
          <w:szCs w:val="22"/>
        </w:rPr>
      </w:pPr>
    </w:p>
    <w:p w:rsidR="00631E40" w:rsidRPr="002931BA" w:rsidRDefault="00BD0329">
      <w:pPr>
        <w:spacing w:line="32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 xml:space="preserve">　</w:t>
      </w:r>
      <w:r w:rsidR="00E43DED" w:rsidRPr="002931BA">
        <w:rPr>
          <w:rFonts w:hAnsi="ＭＳ 明朝" w:hint="eastAsia"/>
        </w:rPr>
        <w:t>次のとお</w:t>
      </w:r>
      <w:r w:rsidR="00CA41F0" w:rsidRPr="002931BA">
        <w:rPr>
          <w:rFonts w:hAnsi="ＭＳ 明朝" w:hint="eastAsia"/>
        </w:rPr>
        <w:t>り診療所を開設しました</w:t>
      </w:r>
      <w:r w:rsidR="00E43DED" w:rsidRPr="002931BA">
        <w:rPr>
          <w:rFonts w:hAnsi="ＭＳ 明朝" w:hint="eastAsia"/>
        </w:rPr>
        <w:t>。</w:t>
      </w:r>
    </w:p>
    <w:p w:rsidR="00B12CE9" w:rsidRPr="002931BA" w:rsidRDefault="00B12CE9">
      <w:pPr>
        <w:spacing w:after="120" w:line="320" w:lineRule="exact"/>
        <w:rPr>
          <w:rFonts w:hAnsi="ＭＳ 明朝"/>
        </w:rPr>
      </w:pPr>
    </w:p>
    <w:p w:rsidR="00631E40" w:rsidRPr="002931BA" w:rsidRDefault="00E43DED">
      <w:pPr>
        <w:spacing w:after="120" w:line="32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１　名称等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7382"/>
      </w:tblGrid>
      <w:tr w:rsidR="006F346D" w:rsidRPr="002931BA">
        <w:trPr>
          <w:trHeight w:hRule="exact" w:val="340"/>
        </w:trPr>
        <w:tc>
          <w:tcPr>
            <w:tcW w:w="1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46D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診療所の名称</w:t>
            </w:r>
          </w:p>
        </w:tc>
        <w:tc>
          <w:tcPr>
            <w:tcW w:w="73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46D" w:rsidRPr="002931BA" w:rsidRDefault="006F346D" w:rsidP="002931BA">
            <w:pPr>
              <w:snapToGrid w:val="0"/>
              <w:spacing w:line="210" w:lineRule="exact"/>
              <w:ind w:right="1050"/>
              <w:jc w:val="left"/>
              <w:rPr>
                <w:rFonts w:hAnsi="ＭＳ 明朝" w:cs="Times New Roman"/>
              </w:rPr>
            </w:pPr>
          </w:p>
        </w:tc>
      </w:tr>
      <w:tr w:rsidR="00631E40" w:rsidRPr="002931BA">
        <w:trPr>
          <w:trHeight w:hRule="exact" w:val="340"/>
        </w:trPr>
        <w:tc>
          <w:tcPr>
            <w:tcW w:w="1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開設の場所</w:t>
            </w:r>
          </w:p>
        </w:tc>
        <w:tc>
          <w:tcPr>
            <w:tcW w:w="73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31E40" w:rsidRPr="002931BA">
        <w:trPr>
          <w:trHeight w:hRule="exact" w:val="340"/>
        </w:trPr>
        <w:tc>
          <w:tcPr>
            <w:tcW w:w="1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診療科名</w:t>
            </w:r>
          </w:p>
        </w:tc>
        <w:tc>
          <w:tcPr>
            <w:tcW w:w="73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31E40" w:rsidRPr="002931BA">
        <w:trPr>
          <w:trHeight w:hRule="exact" w:val="340"/>
        </w:trPr>
        <w:tc>
          <w:tcPr>
            <w:tcW w:w="1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開設年月日</w:t>
            </w:r>
          </w:p>
        </w:tc>
        <w:tc>
          <w:tcPr>
            <w:tcW w:w="73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2931BA" w:rsidP="00B22BCD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年　　　月　　　日</w:t>
            </w:r>
          </w:p>
        </w:tc>
      </w:tr>
    </w:tbl>
    <w:p w:rsidR="00CA41F0" w:rsidRDefault="00CA41F0">
      <w:pPr>
        <w:snapToGrid w:val="0"/>
        <w:spacing w:line="520" w:lineRule="exact"/>
        <w:rPr>
          <w:rFonts w:hAnsi="ＭＳ 明朝"/>
          <w:sz w:val="22"/>
          <w:szCs w:val="22"/>
        </w:rPr>
      </w:pPr>
    </w:p>
    <w:p w:rsidR="00631E40" w:rsidRPr="002931BA" w:rsidRDefault="00E43DED">
      <w:pPr>
        <w:snapToGrid w:val="0"/>
        <w:spacing w:line="52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２　開設者が次の事項に該当するときは、その施設の名称及び開設の場所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6"/>
        <w:gridCol w:w="2404"/>
        <w:gridCol w:w="3582"/>
      </w:tblGrid>
      <w:tr w:rsidR="00631E40" w:rsidRPr="002931BA" w:rsidTr="00621991">
        <w:trPr>
          <w:trHeight w:val="276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2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DD160A">
            <w:pPr>
              <w:snapToGrid w:val="0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名称</w:t>
            </w:r>
          </w:p>
        </w:tc>
        <w:tc>
          <w:tcPr>
            <w:tcW w:w="3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DD160A">
            <w:pPr>
              <w:snapToGrid w:val="0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開設の場所</w:t>
            </w:r>
          </w:p>
        </w:tc>
      </w:tr>
      <w:tr w:rsidR="00631E40" w:rsidRPr="002931BA" w:rsidTr="00621991">
        <w:trPr>
          <w:trHeight w:val="572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DD160A">
            <w:pPr>
              <w:snapToGrid w:val="0"/>
              <w:rPr>
                <w:rFonts w:hAnsi="ＭＳ 明朝" w:cs="Times New Roman"/>
              </w:rPr>
            </w:pPr>
            <w:r w:rsidRPr="002931BA">
              <w:rPr>
                <w:rFonts w:hAnsi="ＭＳ 明朝" w:cs="ＭＳ Ｐ明朝" w:hint="eastAsia"/>
              </w:rPr>
              <w:t>現在他に病院又は診療所を開設しているとき</w:t>
            </w:r>
            <w:r w:rsidR="002F3D1B" w:rsidRPr="002931BA">
              <w:rPr>
                <w:rFonts w:hAnsi="ＭＳ 明朝" w:cs="ＭＳ Ｐ明朝" w:hint="eastAsia"/>
              </w:rPr>
              <w:t>。</w:t>
            </w:r>
          </w:p>
        </w:tc>
        <w:tc>
          <w:tcPr>
            <w:tcW w:w="2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3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</w:tr>
      <w:tr w:rsidR="00631E40" w:rsidRPr="002931BA" w:rsidTr="00621991">
        <w:trPr>
          <w:trHeight w:val="572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DD160A">
            <w:pPr>
              <w:snapToGrid w:val="0"/>
              <w:rPr>
                <w:rFonts w:hAnsi="ＭＳ 明朝" w:cs="Times New Roman"/>
              </w:rPr>
            </w:pPr>
            <w:r w:rsidRPr="002931BA">
              <w:rPr>
                <w:rFonts w:hAnsi="ＭＳ 明朝" w:cs="ＭＳ Ｐ明朝" w:hint="eastAsia"/>
              </w:rPr>
              <w:t>現在他の病院又は診療所を管理しているとき</w:t>
            </w:r>
            <w:r w:rsidR="002F3D1B" w:rsidRPr="002931BA">
              <w:rPr>
                <w:rFonts w:hAnsi="ＭＳ 明朝" w:cs="ＭＳ Ｐ明朝" w:hint="eastAsia"/>
              </w:rPr>
              <w:t>。</w:t>
            </w:r>
          </w:p>
        </w:tc>
        <w:tc>
          <w:tcPr>
            <w:tcW w:w="2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3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</w:tr>
      <w:tr w:rsidR="00631E40" w:rsidRPr="002931BA" w:rsidTr="00621991">
        <w:trPr>
          <w:trHeight w:val="572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DD160A">
            <w:pPr>
              <w:snapToGrid w:val="0"/>
              <w:rPr>
                <w:rFonts w:hAnsi="ＭＳ 明朝" w:cs="Times New Roman"/>
              </w:rPr>
            </w:pPr>
            <w:r w:rsidRPr="002931BA">
              <w:rPr>
                <w:rFonts w:hAnsi="ＭＳ 明朝" w:cs="ＭＳ Ｐ明朝" w:hint="eastAsia"/>
              </w:rPr>
              <w:t>現在他の病院又は診療所に勤務しているとき</w:t>
            </w:r>
            <w:r w:rsidR="002F3D1B" w:rsidRPr="002931BA">
              <w:rPr>
                <w:rFonts w:hAnsi="ＭＳ 明朝" w:cs="ＭＳ Ｐ明朝" w:hint="eastAsia"/>
              </w:rPr>
              <w:t>。</w:t>
            </w:r>
          </w:p>
        </w:tc>
        <w:tc>
          <w:tcPr>
            <w:tcW w:w="2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  <w:tc>
          <w:tcPr>
            <w:tcW w:w="35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 w:rsidP="00DD160A">
            <w:pPr>
              <w:snapToGrid w:val="0"/>
              <w:rPr>
                <w:rFonts w:hAnsi="ＭＳ 明朝" w:cs="Times New Roman"/>
              </w:rPr>
            </w:pPr>
          </w:p>
        </w:tc>
      </w:tr>
    </w:tbl>
    <w:p w:rsidR="00CA41F0" w:rsidRDefault="00CA41F0">
      <w:pPr>
        <w:snapToGrid w:val="0"/>
        <w:spacing w:line="400" w:lineRule="exact"/>
        <w:rPr>
          <w:rFonts w:hAnsi="ＭＳ 明朝"/>
          <w:sz w:val="22"/>
          <w:szCs w:val="22"/>
        </w:rPr>
      </w:pPr>
    </w:p>
    <w:p w:rsidR="00631E40" w:rsidRPr="002931BA" w:rsidRDefault="00E43DED">
      <w:pPr>
        <w:snapToGrid w:val="0"/>
        <w:spacing w:line="40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３　従業</w:t>
      </w:r>
      <w:r w:rsidR="00D11375" w:rsidRPr="002931BA">
        <w:rPr>
          <w:rFonts w:hAnsi="ＭＳ 明朝" w:hint="eastAsia"/>
        </w:rPr>
        <w:t>者</w:t>
      </w:r>
      <w:r w:rsidRPr="002931BA">
        <w:rPr>
          <w:rFonts w:hAnsi="ＭＳ 明朝" w:hint="eastAsia"/>
        </w:rPr>
        <w:t>の定員</w:t>
      </w:r>
    </w:p>
    <w:tbl>
      <w:tblPr>
        <w:tblW w:w="94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860"/>
        <w:gridCol w:w="861"/>
        <w:gridCol w:w="861"/>
        <w:gridCol w:w="861"/>
        <w:gridCol w:w="861"/>
        <w:gridCol w:w="860"/>
        <w:gridCol w:w="861"/>
        <w:gridCol w:w="861"/>
        <w:gridCol w:w="861"/>
        <w:gridCol w:w="861"/>
        <w:gridCol w:w="861"/>
      </w:tblGrid>
      <w:tr w:rsidR="00621991" w:rsidRPr="002931BA" w:rsidTr="008E1277">
        <w:trPr>
          <w:cantSplit/>
          <w:trHeight w:val="734"/>
        </w:trPr>
        <w:tc>
          <w:tcPr>
            <w:tcW w:w="860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医師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歯科医師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薬剤師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看護師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准看護師</w:t>
            </w:r>
          </w:p>
        </w:tc>
        <w:tc>
          <w:tcPr>
            <w:tcW w:w="860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助産師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栄養士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  <w:spacing w:val="105"/>
              </w:rPr>
              <w:t>診</w:t>
            </w:r>
            <w:r w:rsidRPr="002931BA">
              <w:rPr>
                <w:rFonts w:hint="eastAsia"/>
              </w:rPr>
              <w:t>療放射線技師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診療エックス線技師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臨床検査技師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衛生検査技師</w:t>
            </w:r>
          </w:p>
        </w:tc>
      </w:tr>
      <w:tr w:rsidR="00621991" w:rsidRPr="002931BA" w:rsidTr="008E1277">
        <w:trPr>
          <w:cantSplit/>
          <w:trHeight w:hRule="exact" w:val="705"/>
        </w:trPr>
        <w:tc>
          <w:tcPr>
            <w:tcW w:w="860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</w:p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  <w:p w:rsidR="00621991" w:rsidRPr="002931BA" w:rsidRDefault="00621991" w:rsidP="00621991">
            <w:pPr>
              <w:snapToGrid w:val="0"/>
              <w:jc w:val="right"/>
            </w:pP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0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</w:tr>
      <w:tr w:rsidR="00621991" w:rsidRPr="002931BA" w:rsidTr="008E1277">
        <w:trPr>
          <w:cantSplit/>
          <w:trHeight w:hRule="exact" w:val="705"/>
        </w:trPr>
        <w:tc>
          <w:tcPr>
            <w:tcW w:w="860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理学療法士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作業療法士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視能訓練士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歯科衛生士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歯科技工士</w:t>
            </w:r>
          </w:p>
        </w:tc>
        <w:tc>
          <w:tcPr>
            <w:tcW w:w="860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看護補助者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介護職員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</w:rPr>
              <w:t>厨房職員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distribute"/>
            </w:pPr>
            <w:r w:rsidRPr="002931BA">
              <w:rPr>
                <w:rFonts w:hint="eastAsia"/>
                <w:spacing w:val="105"/>
              </w:rPr>
              <w:t>事</w:t>
            </w:r>
            <w:r w:rsidRPr="002931BA">
              <w:rPr>
                <w:rFonts w:hint="eastAsia"/>
              </w:rPr>
              <w:t>務職員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</w:pPr>
            <w:r w:rsidRPr="002931BA">
              <w:rPr>
                <w:rFonts w:hint="eastAsia"/>
              </w:rPr>
              <w:t>その他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center"/>
            </w:pPr>
            <w:r w:rsidRPr="002931BA">
              <w:rPr>
                <w:rFonts w:hint="eastAsia"/>
              </w:rPr>
              <w:t>計</w:t>
            </w:r>
          </w:p>
        </w:tc>
      </w:tr>
      <w:tr w:rsidR="00621991" w:rsidRPr="002931BA" w:rsidTr="008E1277">
        <w:trPr>
          <w:cantSplit/>
          <w:trHeight w:hRule="exact" w:val="705"/>
        </w:trPr>
        <w:tc>
          <w:tcPr>
            <w:tcW w:w="860" w:type="dxa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</w:p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  <w:p w:rsidR="00621991" w:rsidRPr="002931BA" w:rsidRDefault="00621991" w:rsidP="00621991">
            <w:pPr>
              <w:snapToGrid w:val="0"/>
              <w:jc w:val="right"/>
            </w:pP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0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:rsidR="00621991" w:rsidRPr="002931BA" w:rsidRDefault="00621991" w:rsidP="00621991">
            <w:pPr>
              <w:snapToGrid w:val="0"/>
              <w:jc w:val="right"/>
            </w:pPr>
            <w:r w:rsidRPr="002931BA">
              <w:rPr>
                <w:rFonts w:hint="eastAsia"/>
              </w:rPr>
              <w:t>名</w:t>
            </w:r>
          </w:p>
        </w:tc>
      </w:tr>
    </w:tbl>
    <w:p w:rsidR="00AD7635" w:rsidRPr="002931BA" w:rsidRDefault="00F23E96" w:rsidP="00AD7635">
      <w:pPr>
        <w:snapToGrid w:val="0"/>
        <w:spacing w:line="360" w:lineRule="exact"/>
        <w:rPr>
          <w:rFonts w:hAnsi="ＭＳ 明朝" w:cs="Times New Roman"/>
        </w:rPr>
        <w:sectPr w:rsidR="00AD7635" w:rsidRPr="002931BA" w:rsidSect="00DE36A6">
          <w:headerReference w:type="default" r:id="rId7"/>
          <w:type w:val="continuous"/>
          <w:pgSz w:w="11906" w:h="16838" w:code="9"/>
          <w:pgMar w:top="1021" w:right="1089" w:bottom="1140" w:left="947" w:header="284" w:footer="284" w:gutter="0"/>
          <w:cols w:space="425"/>
          <w:docGrid w:type="linesAndChars" w:linePitch="380"/>
        </w:sectPr>
      </w:pPr>
      <w:r w:rsidRPr="002931BA">
        <w:rPr>
          <w:rFonts w:hAnsi="ＭＳ 明朝" w:hint="eastAsia"/>
        </w:rPr>
        <w:t xml:space="preserve">　※　診療所を運営するために必要となる従業員の数（最小</w:t>
      </w:r>
      <w:r w:rsidR="00AD7635" w:rsidRPr="002931BA">
        <w:rPr>
          <w:rFonts w:hAnsi="ＭＳ 明朝" w:hint="eastAsia"/>
        </w:rPr>
        <w:t>数）を記入すること。</w:t>
      </w:r>
    </w:p>
    <w:p w:rsidR="00631E40" w:rsidRPr="002931BA" w:rsidRDefault="00E43DED">
      <w:pPr>
        <w:snapToGrid w:val="0"/>
        <w:spacing w:line="40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lastRenderedPageBreak/>
        <w:t>４　敷地の状況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1"/>
        <w:gridCol w:w="7465"/>
      </w:tblGrid>
      <w:tr w:rsidR="00AA645F" w:rsidRPr="002931BA">
        <w:trPr>
          <w:trHeight w:hRule="exact" w:val="340"/>
        </w:trPr>
        <w:tc>
          <w:tcPr>
            <w:tcW w:w="19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45F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面積</w:t>
            </w:r>
          </w:p>
        </w:tc>
        <w:tc>
          <w:tcPr>
            <w:tcW w:w="74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645F" w:rsidRPr="002931BA" w:rsidRDefault="00AA645F" w:rsidP="002931BA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31E40" w:rsidRPr="002931BA">
        <w:trPr>
          <w:cantSplit/>
          <w:trHeight w:hRule="exact" w:val="340"/>
        </w:trPr>
        <w:tc>
          <w:tcPr>
            <w:tcW w:w="19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平面図</w:t>
            </w:r>
          </w:p>
        </w:tc>
        <w:tc>
          <w:tcPr>
            <w:tcW w:w="746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21991" w:rsidP="00F301E6">
            <w:pPr>
              <w:snapToGrid w:val="0"/>
              <w:spacing w:line="260" w:lineRule="exact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別添のとおり。（方位・縮尺を明記すること。）</w:t>
            </w:r>
          </w:p>
        </w:tc>
      </w:tr>
      <w:tr w:rsidR="00631E40" w:rsidRPr="002931BA">
        <w:trPr>
          <w:cantSplit/>
          <w:trHeight w:hRule="exact" w:val="340"/>
        </w:trPr>
        <w:tc>
          <w:tcPr>
            <w:tcW w:w="19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周囲の見取図</w:t>
            </w:r>
          </w:p>
        </w:tc>
        <w:tc>
          <w:tcPr>
            <w:tcW w:w="746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21991" w:rsidRPr="002931BA" w:rsidRDefault="00621991">
      <w:pPr>
        <w:snapToGrid w:val="0"/>
        <w:spacing w:line="400" w:lineRule="exact"/>
        <w:rPr>
          <w:rFonts w:hAnsi="ＭＳ 明朝"/>
        </w:rPr>
      </w:pPr>
    </w:p>
    <w:p w:rsidR="00631E40" w:rsidRPr="002931BA" w:rsidRDefault="00F535EA">
      <w:pPr>
        <w:snapToGrid w:val="0"/>
        <w:spacing w:line="40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５　建物の構造概要（附属建物を含む</w:t>
      </w:r>
      <w:r w:rsidR="004B0DD3" w:rsidRPr="002931BA">
        <w:rPr>
          <w:rFonts w:hAnsi="ＭＳ 明朝" w:hint="eastAsia"/>
        </w:rPr>
        <w:t>。</w:t>
      </w:r>
      <w:r w:rsidR="00E43DED" w:rsidRPr="002931BA">
        <w:rPr>
          <w:rFonts w:hAnsi="ＭＳ 明朝" w:hint="eastAsia"/>
        </w:rPr>
        <w:t>）</w:t>
      </w:r>
    </w:p>
    <w:tbl>
      <w:tblPr>
        <w:tblW w:w="945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3"/>
        <w:gridCol w:w="2483"/>
        <w:gridCol w:w="2484"/>
        <w:gridCol w:w="2498"/>
      </w:tblGrid>
      <w:tr w:rsidR="00631E40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822BCB" w:rsidP="006F5FE3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  <w:spacing w:val="105"/>
                <w:kern w:val="0"/>
              </w:rPr>
              <w:t>建</w:t>
            </w:r>
            <w:r w:rsidR="00E43DED" w:rsidRPr="002931BA">
              <w:rPr>
                <w:rFonts w:hAnsi="ＭＳ 明朝" w:hint="eastAsia"/>
                <w:kern w:val="0"/>
              </w:rPr>
              <w:t>物</w:t>
            </w:r>
            <w:r w:rsidR="00E43DED" w:rsidRPr="002931BA">
              <w:rPr>
                <w:rFonts w:hAnsi="ＭＳ 明朝" w:hint="eastAsia"/>
              </w:rPr>
              <w:t>（棟）別</w:t>
            </w:r>
          </w:p>
        </w:tc>
        <w:tc>
          <w:tcPr>
            <w:tcW w:w="24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6F5FE3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構造概要</w:t>
            </w:r>
          </w:p>
        </w:tc>
        <w:tc>
          <w:tcPr>
            <w:tcW w:w="2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D76F61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建物延べ床面積</w:t>
            </w:r>
          </w:p>
        </w:tc>
        <w:tc>
          <w:tcPr>
            <w:tcW w:w="24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D76F61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診療所延べ床面積</w:t>
            </w:r>
          </w:p>
        </w:tc>
      </w:tr>
      <w:tr w:rsidR="00621991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8E1277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2931BA">
            <w:pPr>
              <w:snapToGrid w:val="0"/>
              <w:spacing w:line="21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24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2931BA">
            <w:pPr>
              <w:snapToGrid w:val="0"/>
              <w:spacing w:line="210" w:lineRule="exact"/>
              <w:jc w:val="left"/>
              <w:rPr>
                <w:rFonts w:hAnsi="ＭＳ 明朝" w:cs="Times New Roman"/>
              </w:rPr>
            </w:pPr>
          </w:p>
        </w:tc>
      </w:tr>
      <w:tr w:rsidR="00621991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8E1277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21991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8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8E1277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 xml:space="preserve">　　造　　　　階建</w:t>
            </w:r>
          </w:p>
        </w:tc>
        <w:tc>
          <w:tcPr>
            <w:tcW w:w="2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21991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計</w:t>
            </w:r>
          </w:p>
        </w:tc>
        <w:tc>
          <w:tcPr>
            <w:tcW w:w="2483" w:type="dxa"/>
            <w:tcBorders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249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21991" w:rsidRPr="002931BA">
        <w:trPr>
          <w:trHeight w:val="340"/>
        </w:trPr>
        <w:tc>
          <w:tcPr>
            <w:tcW w:w="9458" w:type="dxa"/>
            <w:gridSpan w:val="4"/>
            <w:tcBorders>
              <w:left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DD160A">
            <w:pPr>
              <w:snapToGrid w:val="0"/>
              <w:ind w:firstLine="210"/>
              <w:rPr>
                <w:rFonts w:hAnsi="ＭＳ 明朝" w:cs="Times New Roman"/>
              </w:rPr>
            </w:pPr>
          </w:p>
        </w:tc>
      </w:tr>
      <w:tr w:rsidR="00621991" w:rsidRPr="002931BA" w:rsidTr="004C37E9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DD160A">
            <w:pPr>
              <w:snapToGrid w:val="0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平面図</w:t>
            </w:r>
          </w:p>
        </w:tc>
        <w:tc>
          <w:tcPr>
            <w:tcW w:w="74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1991" w:rsidRPr="002931BA" w:rsidRDefault="00621991" w:rsidP="008E1277">
            <w:pPr>
              <w:snapToGrid w:val="0"/>
              <w:spacing w:line="240" w:lineRule="exact"/>
              <w:ind w:left="210" w:hanging="210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別添のとおり。（方位・縮尺・各室の名称・用途・面積（病室については、病床種別、室番号及び病床数）等を明記すること。）</w:t>
            </w:r>
          </w:p>
        </w:tc>
      </w:tr>
      <w:tr w:rsidR="00621991" w:rsidRPr="002931BA">
        <w:trPr>
          <w:trHeight w:val="340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DD160A">
            <w:pPr>
              <w:snapToGrid w:val="0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配置図</w:t>
            </w:r>
          </w:p>
        </w:tc>
        <w:tc>
          <w:tcPr>
            <w:tcW w:w="74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91" w:rsidRPr="002931BA" w:rsidRDefault="00621991" w:rsidP="008E1277">
            <w:pPr>
              <w:snapToGrid w:val="0"/>
              <w:spacing w:line="220" w:lineRule="exact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別添のとおり。（方位・縮尺を明記すること。）</w:t>
            </w:r>
          </w:p>
        </w:tc>
      </w:tr>
    </w:tbl>
    <w:p w:rsidR="00263E68" w:rsidRPr="002931BA" w:rsidRDefault="00263E68" w:rsidP="00BD0329">
      <w:pPr>
        <w:snapToGrid w:val="0"/>
        <w:spacing w:line="400" w:lineRule="exact"/>
        <w:rPr>
          <w:rFonts w:hAnsi="ＭＳ 明朝"/>
        </w:rPr>
      </w:pPr>
    </w:p>
    <w:p w:rsidR="00631E40" w:rsidRPr="002931BA" w:rsidRDefault="00E43DED" w:rsidP="00BD0329">
      <w:pPr>
        <w:snapToGrid w:val="0"/>
        <w:spacing w:line="40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６　歯科技工室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1"/>
        <w:gridCol w:w="3732"/>
        <w:gridCol w:w="3732"/>
      </w:tblGrid>
      <w:tr w:rsidR="00631E40" w:rsidRPr="002931BA">
        <w:trPr>
          <w:trHeight w:hRule="exact" w:val="369"/>
        </w:trPr>
        <w:tc>
          <w:tcPr>
            <w:tcW w:w="19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822BC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  <w:spacing w:val="105"/>
                <w:kern w:val="0"/>
              </w:rPr>
              <w:t>室面</w:t>
            </w:r>
            <w:r w:rsidR="00E43DED" w:rsidRPr="002931BA">
              <w:rPr>
                <w:rFonts w:hAnsi="ＭＳ 明朝" w:hint="eastAsia"/>
                <w:kern w:val="0"/>
              </w:rPr>
              <w:t>積</w:t>
            </w:r>
          </w:p>
        </w:tc>
        <w:tc>
          <w:tcPr>
            <w:tcW w:w="37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822BC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  <w:spacing w:val="87"/>
                <w:kern w:val="0"/>
              </w:rPr>
              <w:t>構造設備の概</w:t>
            </w:r>
            <w:r w:rsidRPr="002931BA">
              <w:rPr>
                <w:rFonts w:hAnsi="ＭＳ 明朝" w:hint="eastAsia"/>
                <w:spacing w:val="3"/>
                <w:kern w:val="0"/>
              </w:rPr>
              <w:t>要</w:t>
            </w:r>
          </w:p>
        </w:tc>
        <w:tc>
          <w:tcPr>
            <w:tcW w:w="37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822BCB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  <w:spacing w:val="87"/>
                <w:kern w:val="0"/>
              </w:rPr>
              <w:t>防塵設備の概</w:t>
            </w:r>
            <w:r w:rsidRPr="002931BA">
              <w:rPr>
                <w:rFonts w:hAnsi="ＭＳ 明朝" w:hint="eastAsia"/>
                <w:spacing w:val="3"/>
                <w:kern w:val="0"/>
              </w:rPr>
              <w:t>要</w:t>
            </w:r>
          </w:p>
        </w:tc>
      </w:tr>
      <w:tr w:rsidR="006F346D" w:rsidRPr="002931BA">
        <w:trPr>
          <w:trHeight w:hRule="exact" w:val="369"/>
        </w:trPr>
        <w:tc>
          <w:tcPr>
            <w:tcW w:w="199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46D" w:rsidRPr="002931BA" w:rsidRDefault="006F346D">
            <w:pPr>
              <w:snapToGrid w:val="0"/>
              <w:spacing w:line="21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37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46D" w:rsidRPr="002931BA" w:rsidRDefault="006F346D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  <w:tc>
          <w:tcPr>
            <w:tcW w:w="37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346D" w:rsidRPr="002931BA" w:rsidRDefault="006F346D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31E40" w:rsidRPr="002931BA" w:rsidRDefault="00631E40">
      <w:pPr>
        <w:snapToGrid w:val="0"/>
        <w:spacing w:line="60" w:lineRule="exact"/>
        <w:rPr>
          <w:rFonts w:hAnsi="ＭＳ 明朝" w:cs="Times New Roman"/>
        </w:rPr>
      </w:pPr>
    </w:p>
    <w:p w:rsidR="00631E40" w:rsidRPr="002931BA" w:rsidRDefault="00E43DED">
      <w:pPr>
        <w:snapToGrid w:val="0"/>
        <w:spacing w:line="52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７　病室を有するときは、各室の病床数等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564"/>
        <w:gridCol w:w="422"/>
        <w:gridCol w:w="422"/>
        <w:gridCol w:w="1080"/>
        <w:gridCol w:w="422"/>
        <w:gridCol w:w="939"/>
        <w:gridCol w:w="422"/>
        <w:gridCol w:w="422"/>
        <w:gridCol w:w="564"/>
        <w:gridCol w:w="422"/>
        <w:gridCol w:w="422"/>
        <w:gridCol w:w="1080"/>
        <w:gridCol w:w="422"/>
        <w:gridCol w:w="982"/>
      </w:tblGrid>
      <w:tr w:rsidR="002931BA" w:rsidRPr="00B12CE9" w:rsidTr="002931BA">
        <w:trPr>
          <w:cantSplit/>
          <w:trHeight w:hRule="exact" w:val="367"/>
        </w:trPr>
        <w:tc>
          <w:tcPr>
            <w:tcW w:w="1830" w:type="dxa"/>
            <w:gridSpan w:val="4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2931BA" w:rsidRPr="00B12CE9" w:rsidRDefault="002931BA" w:rsidP="002931BA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  <w:r w:rsidRPr="00B12CE9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931BA">
              <w:rPr>
                <w:rFonts w:hAnsi="ＭＳ 明朝" w:hint="eastAsia"/>
              </w:rPr>
              <w:t>総病室病床数</w:t>
            </w:r>
          </w:p>
        </w:tc>
        <w:tc>
          <w:tcPr>
            <w:tcW w:w="7599" w:type="dxa"/>
            <w:gridSpan w:val="12"/>
            <w:vAlign w:val="center"/>
          </w:tcPr>
          <w:p w:rsidR="002931BA" w:rsidRPr="00B12CE9" w:rsidRDefault="002931BA" w:rsidP="002931BA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2931BA">
              <w:rPr>
                <w:rFonts w:hAnsi="ＭＳ 明朝" w:hint="eastAsia"/>
              </w:rPr>
              <w:t>室　　　　　　床</w:t>
            </w:r>
          </w:p>
        </w:tc>
      </w:tr>
      <w:tr w:rsidR="00631E40" w:rsidRPr="00B12CE9" w:rsidTr="002D1023">
        <w:trPr>
          <w:cantSplit/>
          <w:trHeight w:hRule="exact" w:val="551"/>
        </w:trPr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病床種別</w:t>
            </w: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室番号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病床数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C1B61" w:rsidRPr="00B12CE9" w:rsidRDefault="00631E40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床</w:t>
            </w:r>
          </w:p>
          <w:p w:rsidR="00631E40" w:rsidRPr="00B12CE9" w:rsidRDefault="00E43DED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面積</w:t>
            </w: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 w:rsidP="001C1B61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患者１人当たりの床面積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採光面積</w:t>
            </w:r>
          </w:p>
        </w:tc>
        <w:tc>
          <w:tcPr>
            <w:tcW w:w="939" w:type="dxa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 w:rsidP="00737804">
            <w:pPr>
              <w:snapToGrid w:val="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直接外気※</w:t>
            </w:r>
            <w:r w:rsidRPr="00B12CE9">
              <w:rPr>
                <w:rFonts w:hAnsi="ＭＳ 明朝" w:cs="Times New Roman"/>
                <w:sz w:val="12"/>
                <w:szCs w:val="12"/>
              </w:rPr>
              <w:br/>
            </w:r>
            <w:r w:rsidRPr="00B12CE9">
              <w:rPr>
                <w:rFonts w:hAnsi="ＭＳ 明朝" w:hint="eastAsia"/>
                <w:sz w:val="12"/>
                <w:szCs w:val="12"/>
              </w:rPr>
              <w:t>開放面積</w:t>
            </w:r>
          </w:p>
        </w:tc>
        <w:tc>
          <w:tcPr>
            <w:tcW w:w="42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病床種別</w:t>
            </w: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center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室番号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病床数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C1B61" w:rsidRPr="00B12CE9" w:rsidRDefault="00631E40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床</w:t>
            </w:r>
          </w:p>
          <w:p w:rsidR="00631E40" w:rsidRPr="00B12CE9" w:rsidRDefault="00E43DED" w:rsidP="001C1B61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面積</w:t>
            </w: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 w:rsidP="001C1B61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患者１人当たりの床面積</w:t>
            </w: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E43DED">
            <w:pPr>
              <w:snapToGrid w:val="0"/>
              <w:spacing w:line="160" w:lineRule="exact"/>
              <w:ind w:left="-40" w:right="-40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採光面積</w:t>
            </w:r>
          </w:p>
        </w:tc>
        <w:tc>
          <w:tcPr>
            <w:tcW w:w="9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1C1B61" w:rsidRPr="00B12CE9" w:rsidRDefault="00631E40" w:rsidP="001C1B61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直接外気※</w:t>
            </w:r>
          </w:p>
          <w:p w:rsidR="00631E40" w:rsidRPr="00B12CE9" w:rsidRDefault="00E43DED" w:rsidP="001C1B61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2"/>
                <w:szCs w:val="12"/>
              </w:rPr>
            </w:pPr>
            <w:r w:rsidRPr="00B12CE9">
              <w:rPr>
                <w:rFonts w:hAnsi="ＭＳ 明朝" w:hint="eastAsia"/>
                <w:sz w:val="12"/>
                <w:szCs w:val="12"/>
              </w:rPr>
              <w:t>開放面積</w:t>
            </w:r>
          </w:p>
        </w:tc>
      </w:tr>
      <w:tr w:rsidR="00631E40" w:rsidRPr="00B12CE9" w:rsidTr="002D1023">
        <w:trPr>
          <w:cantSplit/>
          <w:trHeight w:hRule="exact" w:val="367"/>
        </w:trPr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  <w:tc>
          <w:tcPr>
            <w:tcW w:w="9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2931BA">
            <w:pPr>
              <w:snapToGrid w:val="0"/>
              <w:spacing w:line="160" w:lineRule="exact"/>
              <w:ind w:left="-40" w:right="-40"/>
              <w:jc w:val="left"/>
              <w:rPr>
                <w:rFonts w:hAnsi="ＭＳ 明朝" w:cs="Times New Roman"/>
                <w:sz w:val="12"/>
                <w:szCs w:val="12"/>
              </w:rPr>
            </w:pPr>
          </w:p>
        </w:tc>
      </w:tr>
      <w:tr w:rsidR="00631E40" w:rsidRPr="00B12CE9" w:rsidTr="002D1023">
        <w:trPr>
          <w:cantSplit/>
          <w:trHeight w:hRule="exact" w:val="298"/>
        </w:trPr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737804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9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631E40" w:rsidRPr="00B12CE9" w:rsidTr="002D1023">
        <w:trPr>
          <w:cantSplit/>
          <w:trHeight w:hRule="exact" w:val="298"/>
        </w:trPr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 w:rsidP="00737804">
            <w:pPr>
              <w:snapToGrid w:val="0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64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080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42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98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31E40" w:rsidRPr="00B12CE9" w:rsidRDefault="00631E40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:rsidR="00631E40" w:rsidRPr="002931BA" w:rsidRDefault="00E43DED" w:rsidP="0027071A">
      <w:pPr>
        <w:snapToGrid w:val="0"/>
        <w:rPr>
          <w:rFonts w:hAnsi="ＭＳ 明朝" w:cs="Times New Roman"/>
        </w:rPr>
      </w:pPr>
      <w:r w:rsidRPr="00F535EA">
        <w:rPr>
          <w:rFonts w:hAnsi="ＭＳ 明朝" w:hint="eastAsia"/>
          <w:sz w:val="22"/>
          <w:szCs w:val="22"/>
        </w:rPr>
        <w:t xml:space="preserve">　</w:t>
      </w:r>
      <w:r w:rsidRPr="002931BA">
        <w:rPr>
          <w:rFonts w:hAnsi="ＭＳ 明朝" w:hint="eastAsia"/>
        </w:rPr>
        <w:t>※</w:t>
      </w:r>
      <w:r w:rsidR="0027071A" w:rsidRPr="002931BA">
        <w:rPr>
          <w:rFonts w:hAnsi="ＭＳ 明朝" w:hint="eastAsia"/>
        </w:rPr>
        <w:t xml:space="preserve">　</w:t>
      </w:r>
      <w:r w:rsidR="00AD7635" w:rsidRPr="002931BA">
        <w:rPr>
          <w:rFonts w:hAnsi="ＭＳ 明朝" w:hint="eastAsia"/>
        </w:rPr>
        <w:t>機械換気設備により換気する場合は、その旨を記入すること</w:t>
      </w:r>
      <w:r w:rsidRPr="002931BA">
        <w:rPr>
          <w:rFonts w:hAnsi="ＭＳ 明朝" w:hint="eastAsia"/>
        </w:rPr>
        <w:t>。</w:t>
      </w:r>
    </w:p>
    <w:p w:rsidR="00631E40" w:rsidRPr="002931BA" w:rsidRDefault="00E43DED">
      <w:pPr>
        <w:snapToGrid w:val="0"/>
        <w:spacing w:after="60" w:line="400" w:lineRule="exact"/>
        <w:rPr>
          <w:rFonts w:hAnsi="ＭＳ 明朝" w:cs="Times New Roman"/>
          <w:sz w:val="22"/>
          <w:szCs w:val="22"/>
        </w:rPr>
      </w:pPr>
      <w:r w:rsidRPr="002931BA">
        <w:rPr>
          <w:rFonts w:hAnsi="ＭＳ 明朝" w:hint="eastAsia"/>
        </w:rPr>
        <w:t>８　以下の施設の有無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3"/>
        <w:gridCol w:w="996"/>
        <w:gridCol w:w="2242"/>
        <w:gridCol w:w="996"/>
        <w:gridCol w:w="2242"/>
        <w:gridCol w:w="996"/>
      </w:tblGrid>
      <w:tr w:rsidR="00631E40" w:rsidRPr="00F535EA">
        <w:trPr>
          <w:trHeight w:hRule="exact" w:val="454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0918" w:rsidRPr="002931BA" w:rsidRDefault="00631E40" w:rsidP="006F41D1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冷暗所又は</w:t>
            </w:r>
          </w:p>
          <w:p w:rsidR="00631E40" w:rsidRPr="002931BA" w:rsidRDefault="00E43DED" w:rsidP="006F41D1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電気冷蔵庫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エックス線装置</w:t>
            </w:r>
            <w:r w:rsidRPr="002931BA">
              <w:rPr>
                <w:rFonts w:hAnsi="ＭＳ 明朝" w:cs="Times New Roman"/>
              </w:rPr>
              <w:br/>
            </w:r>
            <w:r w:rsidR="00822BCB" w:rsidRPr="002931BA">
              <w:rPr>
                <w:rFonts w:hAnsi="ＭＳ 明朝" w:hint="eastAsia"/>
              </w:rPr>
              <w:t>使用室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消火用機械器具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</w:tr>
      <w:tr w:rsidR="00631E40" w:rsidRPr="00F535EA">
        <w:trPr>
          <w:trHeight w:hRule="exact" w:val="454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手術室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臨床検査室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調剤所</w:t>
            </w:r>
          </w:p>
        </w:tc>
        <w:tc>
          <w:tcPr>
            <w:tcW w:w="996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</w:tr>
      <w:tr w:rsidR="00631E40" w:rsidRPr="00F535EA">
        <w:trPr>
          <w:cantSplit/>
          <w:trHeight w:hRule="exact" w:val="454"/>
        </w:trPr>
        <w:tc>
          <w:tcPr>
            <w:tcW w:w="1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6F41D1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エックス線装置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給食施設</w:t>
            </w:r>
          </w:p>
        </w:tc>
        <w:tc>
          <w:tcPr>
            <w:tcW w:w="9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 w:rsidP="001C1B61">
            <w:pPr>
              <w:snapToGrid w:val="0"/>
              <w:spacing w:line="21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有・無</w:t>
            </w:r>
          </w:p>
        </w:tc>
        <w:tc>
          <w:tcPr>
            <w:tcW w:w="2242" w:type="dxa"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631E40" w:rsidRPr="002931BA" w:rsidRDefault="00E43DED">
      <w:pPr>
        <w:snapToGrid w:val="0"/>
        <w:spacing w:line="640" w:lineRule="exact"/>
        <w:rPr>
          <w:rFonts w:hAnsi="ＭＳ 明朝" w:cs="Times New Roman"/>
        </w:rPr>
      </w:pPr>
      <w:r w:rsidRPr="002931BA">
        <w:rPr>
          <w:rFonts w:hAnsi="ＭＳ 明朝" w:hint="eastAsia"/>
        </w:rPr>
        <w:t>９　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5"/>
        <w:gridCol w:w="8307"/>
      </w:tblGrid>
      <w:tr w:rsidR="00631E40" w:rsidRPr="002931BA">
        <w:trPr>
          <w:trHeight w:hRule="exact" w:val="454"/>
        </w:trPr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氏名</w:t>
            </w:r>
          </w:p>
        </w:tc>
        <w:tc>
          <w:tcPr>
            <w:tcW w:w="8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  <w:tr w:rsidR="00631E40" w:rsidRPr="002931BA">
        <w:trPr>
          <w:trHeight w:hRule="exact" w:val="454"/>
        </w:trPr>
        <w:tc>
          <w:tcPr>
            <w:tcW w:w="11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E43DED">
            <w:pPr>
              <w:snapToGrid w:val="0"/>
              <w:spacing w:line="21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住所</w:t>
            </w:r>
          </w:p>
        </w:tc>
        <w:tc>
          <w:tcPr>
            <w:tcW w:w="83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1E40" w:rsidRPr="002931BA" w:rsidRDefault="00631E40">
            <w:pPr>
              <w:snapToGrid w:val="0"/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2D1023" w:rsidRDefault="002D1023">
      <w:pPr>
        <w:snapToGrid w:val="0"/>
        <w:spacing w:line="640" w:lineRule="exact"/>
        <w:rPr>
          <w:rFonts w:hAnsi="ＭＳ 明朝"/>
          <w:sz w:val="22"/>
          <w:szCs w:val="22"/>
        </w:rPr>
        <w:sectPr w:rsidR="002D1023" w:rsidSect="00AD7635">
          <w:headerReference w:type="default" r:id="rId8"/>
          <w:pgSz w:w="11906" w:h="16838" w:code="9"/>
          <w:pgMar w:top="760" w:right="1134" w:bottom="760" w:left="1134" w:header="284" w:footer="284" w:gutter="0"/>
          <w:cols w:space="425"/>
          <w:docGrid w:type="linesAndChars" w:linePitch="380"/>
        </w:sectPr>
      </w:pPr>
    </w:p>
    <w:p w:rsidR="00631E40" w:rsidRPr="002931BA" w:rsidRDefault="00E43DED">
      <w:pPr>
        <w:snapToGrid w:val="0"/>
        <w:spacing w:line="640" w:lineRule="exact"/>
        <w:rPr>
          <w:rFonts w:hAnsi="ＭＳ 明朝"/>
        </w:rPr>
      </w:pPr>
      <w:r w:rsidRPr="002931BA">
        <w:rPr>
          <w:rFonts w:hAnsi="ＭＳ 明朝"/>
        </w:rPr>
        <w:lastRenderedPageBreak/>
        <w:t>10</w:t>
      </w:r>
      <w:r w:rsidRPr="002931BA">
        <w:rPr>
          <w:rFonts w:hAnsi="ＭＳ 明朝" w:hint="eastAsia"/>
        </w:rPr>
        <w:t xml:space="preserve">　診療に従事する医師</w:t>
      </w:r>
      <w:r w:rsidR="00263E68" w:rsidRPr="002931BA">
        <w:rPr>
          <w:rFonts w:hAnsi="ＭＳ 明朝" w:hint="eastAsia"/>
        </w:rPr>
        <w:t>又は</w:t>
      </w:r>
      <w:r w:rsidRPr="002931BA">
        <w:rPr>
          <w:rFonts w:hAnsi="ＭＳ 明朝" w:hint="eastAsia"/>
        </w:rPr>
        <w:t>歯科</w:t>
      </w:r>
      <w:r w:rsidR="00216274" w:rsidRPr="002931BA">
        <w:rPr>
          <w:rFonts w:hAnsi="ＭＳ 明朝" w:hint="eastAsia"/>
        </w:rPr>
        <w:t>医師</w:t>
      </w:r>
    </w:p>
    <w:tbl>
      <w:tblPr>
        <w:tblW w:w="992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223"/>
        <w:gridCol w:w="1329"/>
        <w:gridCol w:w="1417"/>
        <w:gridCol w:w="1349"/>
        <w:gridCol w:w="1486"/>
        <w:gridCol w:w="1588"/>
        <w:gridCol w:w="1531"/>
      </w:tblGrid>
      <w:tr w:rsidR="00621991" w:rsidRPr="002931BA" w:rsidTr="002D1023">
        <w:trPr>
          <w:cantSplit/>
          <w:trHeight w:val="632"/>
        </w:trPr>
        <w:tc>
          <w:tcPr>
            <w:tcW w:w="1223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医師又は歯科医師の別</w:t>
            </w: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center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  <w:spacing w:val="270"/>
                <w:kern w:val="0"/>
              </w:rPr>
              <w:t>氏</w:t>
            </w:r>
            <w:r w:rsidRPr="002931BA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/>
              </w:rPr>
            </w:pPr>
            <w:r w:rsidRPr="002931BA">
              <w:rPr>
                <w:rFonts w:hAnsi="ＭＳ 明朝" w:hint="eastAsia"/>
              </w:rPr>
              <w:t>担当</w:t>
            </w:r>
          </w:p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診療科名</w:t>
            </w: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診療日</w:t>
            </w: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hint="eastAsia"/>
              </w:rPr>
              <w:t>診療時間</w:t>
            </w: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他に勤務する場合は、その施設の名称</w:t>
            </w:r>
          </w:p>
        </w:tc>
        <w:tc>
          <w:tcPr>
            <w:tcW w:w="1531" w:type="dxa"/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備考</w:t>
            </w:r>
          </w:p>
        </w:tc>
      </w:tr>
      <w:tr w:rsidR="00621991" w:rsidRPr="002931BA" w:rsidTr="002D1023">
        <w:trPr>
          <w:cantSplit/>
          <w:trHeight w:val="567"/>
        </w:trPr>
        <w:tc>
          <w:tcPr>
            <w:tcW w:w="1223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21991" w:rsidRPr="002931BA" w:rsidRDefault="00621991" w:rsidP="00621991">
            <w:pPr>
              <w:snapToGrid w:val="0"/>
              <w:spacing w:line="180" w:lineRule="exact"/>
              <w:jc w:val="left"/>
              <w:rPr>
                <w:rFonts w:hAnsi="ＭＳ 明朝" w:cs="Times New Roman"/>
              </w:rPr>
            </w:pPr>
            <w:r w:rsidRPr="002931BA">
              <w:rPr>
                <w:rFonts w:hAnsi="ＭＳ 明朝" w:cs="Times New Roman" w:hint="eastAsia"/>
              </w:rPr>
              <w:t>（管理者）</w:t>
            </w:r>
          </w:p>
          <w:p w:rsidR="00621991" w:rsidRPr="002931BA" w:rsidRDefault="00621991" w:rsidP="00621991">
            <w:pPr>
              <w:snapToGrid w:val="0"/>
              <w:spacing w:line="18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31" w:type="dxa"/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</w:tr>
      <w:tr w:rsidR="00621991" w:rsidRPr="002931BA" w:rsidTr="002D1023">
        <w:trPr>
          <w:cantSplit/>
          <w:trHeight w:val="567"/>
        </w:trPr>
        <w:tc>
          <w:tcPr>
            <w:tcW w:w="1223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31" w:type="dxa"/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</w:tr>
      <w:tr w:rsidR="00621991" w:rsidRPr="002931BA" w:rsidTr="002D1023">
        <w:trPr>
          <w:cantSplit/>
          <w:trHeight w:val="567"/>
        </w:trPr>
        <w:tc>
          <w:tcPr>
            <w:tcW w:w="1223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132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417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349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486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8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  <w:tc>
          <w:tcPr>
            <w:tcW w:w="1531" w:type="dxa"/>
            <w:vAlign w:val="center"/>
          </w:tcPr>
          <w:p w:rsidR="00621991" w:rsidRPr="002931BA" w:rsidRDefault="00621991" w:rsidP="00621991">
            <w:pPr>
              <w:snapToGrid w:val="0"/>
              <w:spacing w:line="180" w:lineRule="exact"/>
              <w:rPr>
                <w:rFonts w:hAnsi="ＭＳ 明朝" w:cs="Times New Roman"/>
              </w:rPr>
            </w:pPr>
          </w:p>
        </w:tc>
      </w:tr>
    </w:tbl>
    <w:p w:rsidR="00631E40" w:rsidRPr="002931BA" w:rsidRDefault="00E43DED">
      <w:pPr>
        <w:snapToGrid w:val="0"/>
        <w:spacing w:line="640" w:lineRule="exact"/>
        <w:rPr>
          <w:rFonts w:hAnsi="ＭＳ 明朝"/>
        </w:rPr>
      </w:pPr>
      <w:r w:rsidRPr="002931BA">
        <w:rPr>
          <w:rFonts w:hAnsi="ＭＳ 明朝"/>
        </w:rPr>
        <w:t>11</w:t>
      </w:r>
      <w:r w:rsidRPr="002931BA">
        <w:rPr>
          <w:rFonts w:hAnsi="ＭＳ 明朝" w:hint="eastAsia"/>
        </w:rPr>
        <w:t xml:space="preserve">　勤務する薬剤師</w:t>
      </w:r>
    </w:p>
    <w:tbl>
      <w:tblPr>
        <w:tblW w:w="992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276"/>
        <w:gridCol w:w="1488"/>
        <w:gridCol w:w="1489"/>
        <w:gridCol w:w="2835"/>
        <w:gridCol w:w="2835"/>
      </w:tblGrid>
      <w:tr w:rsidR="00621991" w:rsidRPr="002931BA" w:rsidTr="002D1023">
        <w:trPr>
          <w:cantSplit/>
          <w:trHeight w:val="454"/>
        </w:trPr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jc w:val="distribute"/>
              <w:rPr>
                <w:rFonts w:hAnsi="ＭＳ 明朝" w:cs="Times New Roman"/>
              </w:rPr>
            </w:pPr>
            <w:r w:rsidRPr="002931BA">
              <w:rPr>
                <w:rFonts w:hAnsi="ＭＳ 明朝" w:cs="ＭＳ Ｐ明朝" w:hint="eastAsia"/>
              </w:rPr>
              <w:t>氏名</w:t>
            </w: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jc w:val="distribute"/>
              <w:rPr>
                <w:rFonts w:hAnsi="ＭＳ 明朝"/>
              </w:rPr>
            </w:pPr>
            <w:r w:rsidRPr="002931BA">
              <w:rPr>
                <w:rFonts w:hAnsi="ＭＳ 明朝" w:hint="eastAsia"/>
              </w:rPr>
              <w:t>勤務する日</w:t>
            </w:r>
          </w:p>
        </w:tc>
        <w:tc>
          <w:tcPr>
            <w:tcW w:w="1489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jc w:val="distribute"/>
              <w:rPr>
                <w:rFonts w:hAnsi="ＭＳ 明朝"/>
              </w:rPr>
            </w:pPr>
            <w:r w:rsidRPr="002931BA">
              <w:rPr>
                <w:rFonts w:hAnsi="ＭＳ 明朝" w:hint="eastAsia"/>
              </w:rPr>
              <w:t>勤務時間</w:t>
            </w: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40" w:lineRule="exact"/>
              <w:rPr>
                <w:rFonts w:hAnsi="ＭＳ 明朝"/>
              </w:rPr>
            </w:pPr>
            <w:r w:rsidRPr="002931BA">
              <w:rPr>
                <w:rFonts w:hAnsi="ＭＳ 明朝" w:hint="eastAsia"/>
              </w:rPr>
              <w:t>他に勤務する場合は、その施設の名称</w:t>
            </w:r>
          </w:p>
        </w:tc>
        <w:tc>
          <w:tcPr>
            <w:tcW w:w="2835" w:type="dxa"/>
            <w:vAlign w:val="center"/>
          </w:tcPr>
          <w:p w:rsidR="00621991" w:rsidRPr="002931BA" w:rsidRDefault="00621991" w:rsidP="00621991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2931BA">
              <w:rPr>
                <w:rFonts w:hAnsi="ＭＳ 明朝" w:hint="eastAsia"/>
              </w:rPr>
              <w:t>備考</w:t>
            </w:r>
          </w:p>
        </w:tc>
      </w:tr>
      <w:tr w:rsidR="00621991" w:rsidRPr="002931BA" w:rsidTr="002D1023">
        <w:trPr>
          <w:cantSplit/>
          <w:trHeight w:val="454"/>
        </w:trPr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9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</w:tr>
      <w:tr w:rsidR="00621991" w:rsidRPr="002931BA" w:rsidTr="002D1023">
        <w:trPr>
          <w:cantSplit/>
          <w:trHeight w:val="454"/>
        </w:trPr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9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</w:tr>
      <w:tr w:rsidR="00621991" w:rsidRPr="002931BA" w:rsidTr="002D1023">
        <w:trPr>
          <w:cantSplit/>
          <w:trHeight w:val="454"/>
        </w:trPr>
        <w:tc>
          <w:tcPr>
            <w:tcW w:w="12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8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1489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  <w:tc>
          <w:tcPr>
            <w:tcW w:w="2835" w:type="dxa"/>
            <w:vAlign w:val="center"/>
          </w:tcPr>
          <w:p w:rsidR="00621991" w:rsidRPr="002931BA" w:rsidRDefault="00621991" w:rsidP="00621991">
            <w:pPr>
              <w:snapToGrid w:val="0"/>
              <w:spacing w:line="200" w:lineRule="exact"/>
              <w:rPr>
                <w:rFonts w:hAnsi="ＭＳ 明朝" w:cs="Times New Roman"/>
              </w:rPr>
            </w:pPr>
          </w:p>
        </w:tc>
      </w:tr>
    </w:tbl>
    <w:p w:rsidR="002D1023" w:rsidRPr="00B12CE9" w:rsidRDefault="002D1023" w:rsidP="00626EF7">
      <w:pPr>
        <w:snapToGrid w:val="0"/>
        <w:spacing w:line="210" w:lineRule="exact"/>
        <w:rPr>
          <w:rFonts w:hAnsi="ＭＳ 明朝" w:cs="Times New Roman"/>
        </w:rPr>
      </w:pPr>
    </w:p>
    <w:sectPr w:rsidR="002D1023" w:rsidRPr="00B12CE9" w:rsidSect="00AD7635">
      <w:headerReference w:type="default" r:id="rId9"/>
      <w:pgSz w:w="11906" w:h="16838" w:code="9"/>
      <w:pgMar w:top="760" w:right="1134" w:bottom="760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77" w:rsidRDefault="005A6777" w:rsidP="0005688F">
      <w:r>
        <w:separator/>
      </w:r>
    </w:p>
  </w:endnote>
  <w:endnote w:type="continuationSeparator" w:id="0">
    <w:p w:rsidR="005A6777" w:rsidRDefault="005A6777" w:rsidP="0005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77" w:rsidRDefault="005A6777" w:rsidP="0005688F">
      <w:r>
        <w:separator/>
      </w:r>
    </w:p>
  </w:footnote>
  <w:footnote w:type="continuationSeparator" w:id="0">
    <w:p w:rsidR="005A6777" w:rsidRDefault="005A6777" w:rsidP="0005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35" w:rsidRDefault="00AD7635">
    <w:pPr>
      <w:pStyle w:val="a3"/>
    </w:pPr>
    <w:r w:rsidRPr="00AD7635">
      <w:rPr>
        <w:rFonts w:hint="eastAsia"/>
      </w:rPr>
      <w:t>様式第</w:t>
    </w:r>
    <w:r w:rsidR="002931BA">
      <w:rPr>
        <w:rFonts w:hint="eastAsia"/>
      </w:rPr>
      <w:t>8-1</w:t>
    </w:r>
    <w:r w:rsidRPr="00AD7635">
      <w:t>(</w:t>
    </w:r>
    <w:r w:rsidRPr="00AD7635">
      <w:rPr>
        <w:rFonts w:hint="eastAsia"/>
      </w:rPr>
      <w:t>第</w:t>
    </w:r>
    <w:r w:rsidRPr="00AD7635">
      <w:t>1</w:t>
    </w:r>
    <w:r w:rsidRPr="00AD7635">
      <w:rPr>
        <w:rFonts w:hint="eastAsia"/>
      </w:rPr>
      <w:t>片</w:t>
    </w:r>
    <w:r w:rsidRPr="00AD7635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35" w:rsidRDefault="00AD7635">
    <w:pPr>
      <w:pStyle w:val="a3"/>
    </w:pPr>
    <w:r w:rsidRPr="00AD7635">
      <w:rPr>
        <w:rFonts w:hint="eastAsia"/>
      </w:rPr>
      <w:t>様式第</w:t>
    </w:r>
    <w:r w:rsidR="002931BA">
      <w:rPr>
        <w:rFonts w:hint="eastAsia"/>
      </w:rPr>
      <w:t>8-1</w:t>
    </w:r>
    <w:r w:rsidRPr="00AD7635">
      <w:t>(</w:t>
    </w:r>
    <w:r w:rsidRPr="00AD7635">
      <w:rPr>
        <w:rFonts w:hint="eastAsia"/>
      </w:rPr>
      <w:t>第</w:t>
    </w:r>
    <w:r>
      <w:t>2</w:t>
    </w:r>
    <w:r w:rsidRPr="00AD7635">
      <w:rPr>
        <w:rFonts w:hint="eastAsia"/>
      </w:rPr>
      <w:t>片</w:t>
    </w:r>
    <w:r w:rsidRPr="00AD7635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23" w:rsidRDefault="002D1023">
    <w:pPr>
      <w:pStyle w:val="a3"/>
    </w:pPr>
    <w:r w:rsidRPr="00AD7635">
      <w:rPr>
        <w:rFonts w:hint="eastAsia"/>
      </w:rPr>
      <w:t>様式第</w:t>
    </w:r>
    <w:r w:rsidR="0080312E">
      <w:rPr>
        <w:rFonts w:hint="eastAsia"/>
      </w:rPr>
      <w:t>8-1</w:t>
    </w:r>
    <w:r w:rsidRPr="00AD7635">
      <w:t>(</w:t>
    </w:r>
    <w:r w:rsidRPr="00AD7635">
      <w:rPr>
        <w:rFonts w:hint="eastAsia"/>
      </w:rPr>
      <w:t>第</w:t>
    </w:r>
    <w:r>
      <w:t>3</w:t>
    </w:r>
    <w:r w:rsidRPr="00AD7635">
      <w:rPr>
        <w:rFonts w:hint="eastAsia"/>
      </w:rPr>
      <w:t>片</w:t>
    </w:r>
    <w:r w:rsidRPr="00AD7635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1E40"/>
    <w:rsid w:val="00024B33"/>
    <w:rsid w:val="00025D1F"/>
    <w:rsid w:val="00026FEE"/>
    <w:rsid w:val="000304A5"/>
    <w:rsid w:val="0005688F"/>
    <w:rsid w:val="00091F33"/>
    <w:rsid w:val="000941A4"/>
    <w:rsid w:val="00095DBC"/>
    <w:rsid w:val="0011459A"/>
    <w:rsid w:val="00125536"/>
    <w:rsid w:val="00152AB7"/>
    <w:rsid w:val="00194D6A"/>
    <w:rsid w:val="001A5566"/>
    <w:rsid w:val="001B5465"/>
    <w:rsid w:val="001C1B61"/>
    <w:rsid w:val="001F5102"/>
    <w:rsid w:val="0021290F"/>
    <w:rsid w:val="00215C99"/>
    <w:rsid w:val="00216274"/>
    <w:rsid w:val="00232FE5"/>
    <w:rsid w:val="00263E68"/>
    <w:rsid w:val="0027071A"/>
    <w:rsid w:val="002725F6"/>
    <w:rsid w:val="002931BA"/>
    <w:rsid w:val="002A58EC"/>
    <w:rsid w:val="002B2227"/>
    <w:rsid w:val="002D1023"/>
    <w:rsid w:val="002F3D1B"/>
    <w:rsid w:val="0030088A"/>
    <w:rsid w:val="00304F96"/>
    <w:rsid w:val="003306FE"/>
    <w:rsid w:val="00341C6E"/>
    <w:rsid w:val="00391AE6"/>
    <w:rsid w:val="003B737C"/>
    <w:rsid w:val="003F2F97"/>
    <w:rsid w:val="003F375D"/>
    <w:rsid w:val="0041793B"/>
    <w:rsid w:val="00452DB7"/>
    <w:rsid w:val="004665BB"/>
    <w:rsid w:val="00494460"/>
    <w:rsid w:val="00497DF3"/>
    <w:rsid w:val="004A4296"/>
    <w:rsid w:val="004B0DD3"/>
    <w:rsid w:val="004C37E9"/>
    <w:rsid w:val="00547AD4"/>
    <w:rsid w:val="005A6777"/>
    <w:rsid w:val="00621991"/>
    <w:rsid w:val="00626EF7"/>
    <w:rsid w:val="00631E40"/>
    <w:rsid w:val="006A29CC"/>
    <w:rsid w:val="006C27DF"/>
    <w:rsid w:val="006E463C"/>
    <w:rsid w:val="006F346D"/>
    <w:rsid w:val="006F41D1"/>
    <w:rsid w:val="006F44C9"/>
    <w:rsid w:val="006F5FE3"/>
    <w:rsid w:val="007333B6"/>
    <w:rsid w:val="007360B6"/>
    <w:rsid w:val="00737804"/>
    <w:rsid w:val="00761323"/>
    <w:rsid w:val="007C0192"/>
    <w:rsid w:val="007D5B75"/>
    <w:rsid w:val="0080312E"/>
    <w:rsid w:val="00812F48"/>
    <w:rsid w:val="00822BCB"/>
    <w:rsid w:val="00863CC0"/>
    <w:rsid w:val="00865D12"/>
    <w:rsid w:val="008E1277"/>
    <w:rsid w:val="008E7B88"/>
    <w:rsid w:val="008F285C"/>
    <w:rsid w:val="008F3B41"/>
    <w:rsid w:val="00904431"/>
    <w:rsid w:val="00911DA5"/>
    <w:rsid w:val="00950C02"/>
    <w:rsid w:val="0095305A"/>
    <w:rsid w:val="009A7555"/>
    <w:rsid w:val="00A0240B"/>
    <w:rsid w:val="00A246A0"/>
    <w:rsid w:val="00A530E1"/>
    <w:rsid w:val="00A7363D"/>
    <w:rsid w:val="00A90B7C"/>
    <w:rsid w:val="00AA645F"/>
    <w:rsid w:val="00AD7635"/>
    <w:rsid w:val="00B12CE9"/>
    <w:rsid w:val="00B22BCD"/>
    <w:rsid w:val="00B2535A"/>
    <w:rsid w:val="00B51860"/>
    <w:rsid w:val="00B71743"/>
    <w:rsid w:val="00B83F7C"/>
    <w:rsid w:val="00BA6C75"/>
    <w:rsid w:val="00BD0329"/>
    <w:rsid w:val="00BD0918"/>
    <w:rsid w:val="00C13395"/>
    <w:rsid w:val="00C408EE"/>
    <w:rsid w:val="00C5017B"/>
    <w:rsid w:val="00C52E74"/>
    <w:rsid w:val="00C57D98"/>
    <w:rsid w:val="00CA41F0"/>
    <w:rsid w:val="00CD385D"/>
    <w:rsid w:val="00D11375"/>
    <w:rsid w:val="00D6451B"/>
    <w:rsid w:val="00D76F61"/>
    <w:rsid w:val="00D92BB9"/>
    <w:rsid w:val="00DD160A"/>
    <w:rsid w:val="00DE0B2F"/>
    <w:rsid w:val="00DE36A6"/>
    <w:rsid w:val="00E43DED"/>
    <w:rsid w:val="00E52138"/>
    <w:rsid w:val="00ED1CA2"/>
    <w:rsid w:val="00EF367C"/>
    <w:rsid w:val="00F23E96"/>
    <w:rsid w:val="00F301E6"/>
    <w:rsid w:val="00F535EA"/>
    <w:rsid w:val="00FC5F7B"/>
    <w:rsid w:val="00F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026F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026F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D1F573E3.dotm</Template>
  <TotalTime>0</TotalTime>
  <Pages>3</Pages>
  <Words>864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2021-03-11T01:25:00Z</dcterms:created>
  <dcterms:modified xsi:type="dcterms:W3CDTF">2021-03-18T06:02:00Z</dcterms:modified>
</cp:coreProperties>
</file>