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29" w:rsidRDefault="00EE7787">
      <w:pPr>
        <w:rPr>
          <w:sz w:val="20"/>
          <w:szCs w:val="20"/>
        </w:rPr>
      </w:pPr>
      <w:bookmarkStart w:id="0" w:name="_GoBack"/>
      <w:bookmarkEnd w:id="0"/>
      <w:r w:rsidRPr="00EE7787">
        <w:rPr>
          <w:rFonts w:hint="eastAsia"/>
          <w:sz w:val="20"/>
          <w:szCs w:val="20"/>
        </w:rPr>
        <w:t>様式２</w:t>
      </w:r>
    </w:p>
    <w:p w:rsidR="00EE7787" w:rsidRPr="00DE6E26" w:rsidRDefault="00EE7787" w:rsidP="00DE6E26">
      <w:pPr>
        <w:jc w:val="center"/>
        <w:rPr>
          <w:rFonts w:asciiTheme="majorEastAsia" w:eastAsiaTheme="majorEastAsia" w:hAnsiTheme="majorEastAsia"/>
        </w:rPr>
      </w:pPr>
      <w:r w:rsidRPr="00DE6E26">
        <w:rPr>
          <w:rFonts w:asciiTheme="majorEastAsia" w:eastAsiaTheme="majorEastAsia" w:hAnsiTheme="majorEastAsia" w:hint="eastAsia"/>
        </w:rPr>
        <w:t>標準調査票</w:t>
      </w:r>
    </w:p>
    <w:tbl>
      <w:tblPr>
        <w:tblW w:w="98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"/>
        <w:gridCol w:w="1451"/>
        <w:gridCol w:w="2385"/>
        <w:gridCol w:w="357"/>
        <w:gridCol w:w="282"/>
        <w:gridCol w:w="108"/>
        <w:gridCol w:w="972"/>
        <w:gridCol w:w="972"/>
        <w:gridCol w:w="126"/>
        <w:gridCol w:w="215"/>
        <w:gridCol w:w="307"/>
        <w:gridCol w:w="216"/>
        <w:gridCol w:w="216"/>
        <w:gridCol w:w="648"/>
        <w:gridCol w:w="10"/>
        <w:gridCol w:w="1178"/>
      </w:tblGrid>
      <w:tr w:rsidR="00EE7787" w:rsidTr="0021582B">
        <w:trPr>
          <w:trHeight w:val="330"/>
        </w:trPr>
        <w:tc>
          <w:tcPr>
            <w:tcW w:w="1836" w:type="dxa"/>
            <w:gridSpan w:val="2"/>
            <w:tcBorders>
              <w:tr2bl w:val="single" w:sz="4" w:space="0" w:color="auto"/>
            </w:tcBorders>
          </w:tcPr>
          <w:p w:rsidR="00EE7787" w:rsidRDefault="00EE7787" w:rsidP="00EE7787">
            <w:pPr>
              <w:rPr>
                <w:sz w:val="21"/>
                <w:szCs w:val="21"/>
              </w:rPr>
            </w:pPr>
          </w:p>
        </w:tc>
        <w:tc>
          <w:tcPr>
            <w:tcW w:w="2742" w:type="dxa"/>
            <w:gridSpan w:val="2"/>
          </w:tcPr>
          <w:p w:rsidR="00EE7787" w:rsidRDefault="00EE7787" w:rsidP="00EE7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整理番号：</w:t>
            </w:r>
          </w:p>
        </w:tc>
        <w:tc>
          <w:tcPr>
            <w:tcW w:w="2675" w:type="dxa"/>
            <w:gridSpan w:val="6"/>
          </w:tcPr>
          <w:p w:rsidR="00EE7787" w:rsidRDefault="00EE7787" w:rsidP="00EE7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希望者氏名：</w:t>
            </w:r>
          </w:p>
        </w:tc>
        <w:tc>
          <w:tcPr>
            <w:tcW w:w="2575" w:type="dxa"/>
            <w:gridSpan w:val="6"/>
          </w:tcPr>
          <w:p w:rsidR="00EE7787" w:rsidRDefault="00EE7787" w:rsidP="00EE7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記入者氏名：</w:t>
            </w:r>
          </w:p>
        </w:tc>
      </w:tr>
      <w:tr w:rsidR="00EE7787" w:rsidTr="00E404C0">
        <w:trPr>
          <w:trHeight w:val="645"/>
        </w:trPr>
        <w:tc>
          <w:tcPr>
            <w:tcW w:w="1836" w:type="dxa"/>
            <w:gridSpan w:val="2"/>
            <w:vAlign w:val="center"/>
          </w:tcPr>
          <w:p w:rsidR="00EE7787" w:rsidRDefault="00EE7787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現況</w:t>
            </w:r>
          </w:p>
        </w:tc>
        <w:tc>
          <w:tcPr>
            <w:tcW w:w="7992" w:type="dxa"/>
            <w:gridSpan w:val="14"/>
          </w:tcPr>
          <w:p w:rsidR="00EE7787" w:rsidRDefault="00EE7787" w:rsidP="00EE7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独居・高齢者世帯・家族同居</w:t>
            </w:r>
          </w:p>
          <w:p w:rsidR="00EE7787" w:rsidRPr="00EE7787" w:rsidRDefault="00EE7787" w:rsidP="00EE7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入院中（病院名　　　　　　　　　）・入所中（施設名　　　　　　　　　）</w:t>
            </w:r>
          </w:p>
        </w:tc>
      </w:tr>
      <w:tr w:rsidR="00E603EC" w:rsidTr="00B8190B">
        <w:trPr>
          <w:trHeight w:val="645"/>
        </w:trPr>
        <w:tc>
          <w:tcPr>
            <w:tcW w:w="385" w:type="dxa"/>
            <w:vMerge w:val="restart"/>
            <w:vAlign w:val="center"/>
          </w:tcPr>
          <w:p w:rsidR="00E603EC" w:rsidRDefault="00E603EC" w:rsidP="00E603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生活状況</w:t>
            </w:r>
          </w:p>
        </w:tc>
        <w:tc>
          <w:tcPr>
            <w:tcW w:w="1451" w:type="dxa"/>
            <w:vAlign w:val="center"/>
          </w:tcPr>
          <w:p w:rsidR="00E603EC" w:rsidRDefault="00E603EC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移動</w:t>
            </w:r>
          </w:p>
        </w:tc>
        <w:tc>
          <w:tcPr>
            <w:tcW w:w="4104" w:type="dxa"/>
            <w:gridSpan w:val="5"/>
          </w:tcPr>
          <w:p w:rsidR="00E603EC" w:rsidRDefault="00E603EC" w:rsidP="00EE7787">
            <w:pPr>
              <w:rPr>
                <w:w w:val="8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歩行・杖・歩行器・車椅子・</w:t>
            </w:r>
            <w:r w:rsidRPr="00D4709F">
              <w:rPr>
                <w:rFonts w:hint="eastAsia"/>
                <w:w w:val="80"/>
                <w:sz w:val="21"/>
                <w:szCs w:val="21"/>
              </w:rPr>
              <w:t>ストレッチャー</w:t>
            </w:r>
          </w:p>
          <w:p w:rsidR="00E603EC" w:rsidRPr="00D4709F" w:rsidRDefault="00E603EC" w:rsidP="00EE7787">
            <w:pPr>
              <w:rPr>
                <w:sz w:val="21"/>
                <w:szCs w:val="21"/>
              </w:rPr>
            </w:pPr>
            <w:r w:rsidRPr="00D4709F">
              <w:rPr>
                <w:rFonts w:hint="eastAsia"/>
                <w:sz w:val="21"/>
                <w:szCs w:val="21"/>
              </w:rPr>
              <w:t>・その他</w:t>
            </w:r>
            <w:r>
              <w:rPr>
                <w:rFonts w:hint="eastAsia"/>
                <w:sz w:val="21"/>
                <w:szCs w:val="21"/>
              </w:rPr>
              <w:t>（　　　　　）</w:t>
            </w:r>
          </w:p>
        </w:tc>
        <w:tc>
          <w:tcPr>
            <w:tcW w:w="1098" w:type="dxa"/>
            <w:gridSpan w:val="2"/>
            <w:vAlign w:val="center"/>
          </w:tcPr>
          <w:p w:rsidR="00E603EC" w:rsidRPr="00D4709F" w:rsidRDefault="00E603EC" w:rsidP="00B81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介助</w:t>
            </w:r>
          </w:p>
        </w:tc>
        <w:tc>
          <w:tcPr>
            <w:tcW w:w="2790" w:type="dxa"/>
            <w:gridSpan w:val="7"/>
            <w:vAlign w:val="center"/>
          </w:tcPr>
          <w:p w:rsidR="00E603EC" w:rsidRPr="00EE7787" w:rsidRDefault="00E603EC" w:rsidP="00B819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自立・一部介助・全介助</w:t>
            </w:r>
          </w:p>
        </w:tc>
      </w:tr>
      <w:tr w:rsidR="00E603EC" w:rsidTr="00B8190B">
        <w:trPr>
          <w:trHeight w:val="315"/>
        </w:trPr>
        <w:tc>
          <w:tcPr>
            <w:tcW w:w="385" w:type="dxa"/>
            <w:vMerge/>
          </w:tcPr>
          <w:p w:rsidR="00E603EC" w:rsidRDefault="00E603EC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Merge w:val="restart"/>
            <w:vAlign w:val="center"/>
          </w:tcPr>
          <w:p w:rsidR="00E603EC" w:rsidRDefault="00E603EC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食事</w:t>
            </w:r>
          </w:p>
        </w:tc>
        <w:tc>
          <w:tcPr>
            <w:tcW w:w="4104" w:type="dxa"/>
            <w:gridSpan w:val="5"/>
          </w:tcPr>
          <w:p w:rsidR="00E603EC" w:rsidRDefault="00E603EC" w:rsidP="00E603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主）普通・かゆ・ミキサー（箸・スプーン）</w:t>
            </w:r>
          </w:p>
        </w:tc>
        <w:tc>
          <w:tcPr>
            <w:tcW w:w="1098" w:type="dxa"/>
            <w:gridSpan w:val="2"/>
            <w:vMerge w:val="restart"/>
            <w:vAlign w:val="center"/>
          </w:tcPr>
          <w:p w:rsidR="00E603EC" w:rsidRDefault="00E603EC" w:rsidP="00B81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介助</w:t>
            </w:r>
          </w:p>
        </w:tc>
        <w:tc>
          <w:tcPr>
            <w:tcW w:w="2790" w:type="dxa"/>
            <w:gridSpan w:val="7"/>
            <w:vMerge w:val="restart"/>
            <w:vAlign w:val="center"/>
          </w:tcPr>
          <w:p w:rsidR="00E603EC" w:rsidRPr="00D4709F" w:rsidRDefault="00E603EC" w:rsidP="00B819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自立・一部介助・全介助</w:t>
            </w:r>
          </w:p>
        </w:tc>
      </w:tr>
      <w:tr w:rsidR="00E603EC" w:rsidTr="00B8190B">
        <w:trPr>
          <w:trHeight w:val="300"/>
        </w:trPr>
        <w:tc>
          <w:tcPr>
            <w:tcW w:w="385" w:type="dxa"/>
            <w:vMerge/>
          </w:tcPr>
          <w:p w:rsidR="00E603EC" w:rsidRDefault="00E603EC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Merge/>
          </w:tcPr>
          <w:p w:rsidR="00E603EC" w:rsidRDefault="00E603EC" w:rsidP="00EE7787">
            <w:pPr>
              <w:rPr>
                <w:sz w:val="21"/>
                <w:szCs w:val="21"/>
              </w:rPr>
            </w:pPr>
          </w:p>
        </w:tc>
        <w:tc>
          <w:tcPr>
            <w:tcW w:w="4104" w:type="dxa"/>
            <w:gridSpan w:val="5"/>
          </w:tcPr>
          <w:p w:rsidR="00E603EC" w:rsidRPr="00D4709F" w:rsidRDefault="00E603EC" w:rsidP="00E603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副）普通・一口大・</w:t>
            </w:r>
            <w:r w:rsidRPr="00D4709F">
              <w:rPr>
                <w:rFonts w:hint="eastAsia"/>
                <w:w w:val="80"/>
                <w:sz w:val="21"/>
                <w:szCs w:val="21"/>
              </w:rPr>
              <w:t>きざみ・極きざみ・</w:t>
            </w:r>
            <w:r>
              <w:rPr>
                <w:rFonts w:hint="eastAsia"/>
                <w:w w:val="80"/>
                <w:sz w:val="21"/>
                <w:szCs w:val="21"/>
              </w:rPr>
              <w:t>ミキサー</w:t>
            </w:r>
          </w:p>
        </w:tc>
        <w:tc>
          <w:tcPr>
            <w:tcW w:w="1098" w:type="dxa"/>
            <w:gridSpan w:val="2"/>
            <w:vMerge/>
            <w:vAlign w:val="center"/>
          </w:tcPr>
          <w:p w:rsidR="00E603EC" w:rsidRDefault="00E603EC" w:rsidP="00B819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90" w:type="dxa"/>
            <w:gridSpan w:val="7"/>
            <w:vMerge/>
            <w:vAlign w:val="center"/>
          </w:tcPr>
          <w:p w:rsidR="00E603EC" w:rsidRDefault="00E603EC" w:rsidP="00B8190B">
            <w:pPr>
              <w:rPr>
                <w:sz w:val="21"/>
                <w:szCs w:val="21"/>
              </w:rPr>
            </w:pPr>
          </w:p>
        </w:tc>
      </w:tr>
      <w:tr w:rsidR="00E603EC" w:rsidTr="00B8190B">
        <w:trPr>
          <w:trHeight w:val="285"/>
        </w:trPr>
        <w:tc>
          <w:tcPr>
            <w:tcW w:w="385" w:type="dxa"/>
            <w:vMerge/>
          </w:tcPr>
          <w:p w:rsidR="00E603EC" w:rsidRDefault="00E603EC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</w:tcPr>
          <w:p w:rsidR="00E603EC" w:rsidRDefault="00E603EC" w:rsidP="00EE7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更衣（着替え）</w:t>
            </w:r>
          </w:p>
        </w:tc>
        <w:tc>
          <w:tcPr>
            <w:tcW w:w="4104" w:type="dxa"/>
            <w:gridSpan w:val="5"/>
          </w:tcPr>
          <w:p w:rsidR="00E603EC" w:rsidRPr="00D4709F" w:rsidRDefault="00E603EC" w:rsidP="00EE7787">
            <w:pPr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E603EC" w:rsidRDefault="00E603EC" w:rsidP="00B81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介助</w:t>
            </w:r>
          </w:p>
        </w:tc>
        <w:tc>
          <w:tcPr>
            <w:tcW w:w="2790" w:type="dxa"/>
            <w:gridSpan w:val="7"/>
            <w:vAlign w:val="center"/>
          </w:tcPr>
          <w:p w:rsidR="00E603EC" w:rsidRDefault="00E603EC" w:rsidP="00B819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自立・一部介助・全介助</w:t>
            </w:r>
          </w:p>
        </w:tc>
      </w:tr>
      <w:tr w:rsidR="00E603EC" w:rsidTr="00B8190B">
        <w:trPr>
          <w:trHeight w:val="360"/>
        </w:trPr>
        <w:tc>
          <w:tcPr>
            <w:tcW w:w="385" w:type="dxa"/>
            <w:vMerge/>
          </w:tcPr>
          <w:p w:rsidR="00E603EC" w:rsidRDefault="00E603EC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</w:tcPr>
          <w:p w:rsidR="00E603EC" w:rsidRDefault="00E603EC" w:rsidP="00EE7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整容</w:t>
            </w:r>
            <w:r w:rsidRPr="0021582B">
              <w:rPr>
                <w:rFonts w:hint="eastAsia"/>
                <w:w w:val="80"/>
                <w:sz w:val="21"/>
                <w:szCs w:val="21"/>
              </w:rPr>
              <w:t>(</w:t>
            </w:r>
            <w:r w:rsidRPr="0021582B">
              <w:rPr>
                <w:rFonts w:hint="eastAsia"/>
                <w:w w:val="80"/>
                <w:sz w:val="21"/>
                <w:szCs w:val="21"/>
              </w:rPr>
              <w:t>身だしなみ</w:t>
            </w:r>
            <w:r w:rsidRPr="0021582B">
              <w:rPr>
                <w:rFonts w:hint="eastAsia"/>
                <w:w w:val="80"/>
                <w:sz w:val="21"/>
                <w:szCs w:val="21"/>
              </w:rPr>
              <w:t>)</w:t>
            </w:r>
          </w:p>
        </w:tc>
        <w:tc>
          <w:tcPr>
            <w:tcW w:w="4104" w:type="dxa"/>
            <w:gridSpan w:val="5"/>
          </w:tcPr>
          <w:p w:rsidR="00E603EC" w:rsidRDefault="00E603EC" w:rsidP="00EE7787">
            <w:pPr>
              <w:rPr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E603EC" w:rsidRDefault="00E603EC" w:rsidP="00B81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介助</w:t>
            </w:r>
          </w:p>
        </w:tc>
        <w:tc>
          <w:tcPr>
            <w:tcW w:w="2790" w:type="dxa"/>
            <w:gridSpan w:val="7"/>
            <w:vAlign w:val="center"/>
          </w:tcPr>
          <w:p w:rsidR="00E603EC" w:rsidRDefault="00E603EC" w:rsidP="00B819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自立・一部介助・全介助</w:t>
            </w:r>
          </w:p>
        </w:tc>
      </w:tr>
      <w:tr w:rsidR="00E603EC" w:rsidTr="00B8190B">
        <w:trPr>
          <w:trHeight w:val="360"/>
        </w:trPr>
        <w:tc>
          <w:tcPr>
            <w:tcW w:w="385" w:type="dxa"/>
            <w:vMerge/>
          </w:tcPr>
          <w:p w:rsidR="00E603EC" w:rsidRDefault="00E603EC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E603EC" w:rsidRDefault="00E603EC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排泄</w:t>
            </w:r>
          </w:p>
        </w:tc>
        <w:tc>
          <w:tcPr>
            <w:tcW w:w="4104" w:type="dxa"/>
            <w:gridSpan w:val="5"/>
          </w:tcPr>
          <w:p w:rsidR="00E603EC" w:rsidRDefault="00E603EC" w:rsidP="00EE7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トイレ・ポータブル・尿器・便器・おむつ</w:t>
            </w:r>
          </w:p>
          <w:p w:rsidR="00E603EC" w:rsidRPr="00E36B80" w:rsidRDefault="00E603EC" w:rsidP="00EE7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・カテーテル・人口膀胱・人口肛門</w:t>
            </w:r>
          </w:p>
        </w:tc>
        <w:tc>
          <w:tcPr>
            <w:tcW w:w="1098" w:type="dxa"/>
            <w:gridSpan w:val="2"/>
            <w:vAlign w:val="center"/>
          </w:tcPr>
          <w:p w:rsidR="00E603EC" w:rsidRDefault="00E603EC" w:rsidP="00B81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介助</w:t>
            </w:r>
          </w:p>
        </w:tc>
        <w:tc>
          <w:tcPr>
            <w:tcW w:w="2790" w:type="dxa"/>
            <w:gridSpan w:val="7"/>
            <w:vAlign w:val="center"/>
          </w:tcPr>
          <w:p w:rsidR="00E603EC" w:rsidRDefault="00E603EC" w:rsidP="00B819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自立・一部介助・全介助</w:t>
            </w:r>
          </w:p>
        </w:tc>
      </w:tr>
      <w:tr w:rsidR="00E603EC" w:rsidTr="00B8190B">
        <w:trPr>
          <w:trHeight w:val="360"/>
        </w:trPr>
        <w:tc>
          <w:tcPr>
            <w:tcW w:w="385" w:type="dxa"/>
            <w:vMerge/>
          </w:tcPr>
          <w:p w:rsidR="00E603EC" w:rsidRDefault="00E603EC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E603EC" w:rsidRDefault="00E603EC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入浴</w:t>
            </w:r>
          </w:p>
        </w:tc>
        <w:tc>
          <w:tcPr>
            <w:tcW w:w="4104" w:type="dxa"/>
            <w:gridSpan w:val="5"/>
          </w:tcPr>
          <w:p w:rsidR="00E603EC" w:rsidRDefault="00E603EC" w:rsidP="00EE7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介助浴・座浴・特浴・その他（　　　）</w:t>
            </w:r>
          </w:p>
        </w:tc>
        <w:tc>
          <w:tcPr>
            <w:tcW w:w="1098" w:type="dxa"/>
            <w:gridSpan w:val="2"/>
            <w:vAlign w:val="center"/>
          </w:tcPr>
          <w:p w:rsidR="00E603EC" w:rsidRDefault="00E603EC" w:rsidP="00B81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介助</w:t>
            </w:r>
          </w:p>
        </w:tc>
        <w:tc>
          <w:tcPr>
            <w:tcW w:w="2790" w:type="dxa"/>
            <w:gridSpan w:val="7"/>
            <w:vAlign w:val="center"/>
          </w:tcPr>
          <w:p w:rsidR="00E603EC" w:rsidRDefault="00E603EC" w:rsidP="00B819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自立・一部介助・全介助</w:t>
            </w:r>
          </w:p>
        </w:tc>
      </w:tr>
      <w:tr w:rsidR="00E603EC" w:rsidTr="0021582B">
        <w:trPr>
          <w:trHeight w:val="360"/>
        </w:trPr>
        <w:tc>
          <w:tcPr>
            <w:tcW w:w="385" w:type="dxa"/>
            <w:vMerge/>
          </w:tcPr>
          <w:p w:rsidR="00E603EC" w:rsidRDefault="00E603EC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</w:tcPr>
          <w:p w:rsidR="00E603EC" w:rsidRDefault="00E603EC" w:rsidP="00EE7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送迎時の介助</w:t>
            </w:r>
          </w:p>
        </w:tc>
        <w:tc>
          <w:tcPr>
            <w:tcW w:w="7992" w:type="dxa"/>
            <w:gridSpan w:val="14"/>
          </w:tcPr>
          <w:p w:rsidR="00E603EC" w:rsidRDefault="00E603EC" w:rsidP="008D4C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車椅子（　要・不要　）・ストレッチャー（　要・不要　）</w:t>
            </w:r>
          </w:p>
        </w:tc>
      </w:tr>
      <w:tr w:rsidR="00E603EC" w:rsidTr="0021582B">
        <w:trPr>
          <w:trHeight w:val="360"/>
        </w:trPr>
        <w:tc>
          <w:tcPr>
            <w:tcW w:w="385" w:type="dxa"/>
            <w:vMerge/>
          </w:tcPr>
          <w:p w:rsidR="00E603EC" w:rsidRDefault="00E603EC" w:rsidP="00EE7787">
            <w:pPr>
              <w:rPr>
                <w:sz w:val="21"/>
                <w:szCs w:val="21"/>
              </w:rPr>
            </w:pPr>
          </w:p>
        </w:tc>
        <w:tc>
          <w:tcPr>
            <w:tcW w:w="9443" w:type="dxa"/>
            <w:gridSpan w:val="15"/>
          </w:tcPr>
          <w:p w:rsidR="00E603EC" w:rsidRDefault="00E603EC" w:rsidP="008D4CF2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※</w:t>
            </w:r>
            <w:r>
              <w:rPr>
                <w:rFonts w:hint="eastAsia"/>
                <w:sz w:val="21"/>
                <w:szCs w:val="21"/>
              </w:rPr>
              <w:t>記入に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あたっては、認定調査時の資料等から転記していただいても結構です。</w:t>
            </w:r>
          </w:p>
        </w:tc>
      </w:tr>
      <w:tr w:rsidR="0085193B" w:rsidTr="00DE6E26">
        <w:trPr>
          <w:trHeight w:val="360"/>
        </w:trPr>
        <w:tc>
          <w:tcPr>
            <w:tcW w:w="385" w:type="dxa"/>
            <w:vMerge w:val="restart"/>
            <w:vAlign w:val="center"/>
          </w:tcPr>
          <w:p w:rsidR="0085193B" w:rsidRDefault="0085193B" w:rsidP="008519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身体状況</w:t>
            </w:r>
          </w:p>
        </w:tc>
        <w:tc>
          <w:tcPr>
            <w:tcW w:w="1451" w:type="dxa"/>
            <w:vAlign w:val="center"/>
          </w:tcPr>
          <w:p w:rsidR="0085193B" w:rsidRDefault="0085193B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視力</w:t>
            </w:r>
          </w:p>
        </w:tc>
        <w:tc>
          <w:tcPr>
            <w:tcW w:w="3132" w:type="dxa"/>
            <w:gridSpan w:val="4"/>
          </w:tcPr>
          <w:p w:rsidR="0085193B" w:rsidRDefault="0085193B" w:rsidP="00EE7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普通・見えにくい・見えない</w:t>
            </w:r>
          </w:p>
        </w:tc>
        <w:tc>
          <w:tcPr>
            <w:tcW w:w="972" w:type="dxa"/>
            <w:vAlign w:val="center"/>
          </w:tcPr>
          <w:p w:rsidR="0085193B" w:rsidRDefault="0085193B" w:rsidP="00DE6E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身長</w:t>
            </w:r>
          </w:p>
        </w:tc>
        <w:tc>
          <w:tcPr>
            <w:tcW w:w="1836" w:type="dxa"/>
            <w:gridSpan w:val="5"/>
          </w:tcPr>
          <w:p w:rsidR="0085193B" w:rsidRPr="00E603EC" w:rsidRDefault="0085193B" w:rsidP="000D01E7">
            <w:pPr>
              <w:ind w:firstLineChars="700" w:firstLine="13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㎝</w:t>
            </w:r>
          </w:p>
        </w:tc>
        <w:tc>
          <w:tcPr>
            <w:tcW w:w="874" w:type="dxa"/>
            <w:gridSpan w:val="3"/>
            <w:vAlign w:val="center"/>
          </w:tcPr>
          <w:p w:rsidR="0085193B" w:rsidRPr="00E603EC" w:rsidRDefault="0085193B" w:rsidP="00DE6E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体重</w:t>
            </w:r>
          </w:p>
        </w:tc>
        <w:tc>
          <w:tcPr>
            <w:tcW w:w="1178" w:type="dxa"/>
          </w:tcPr>
          <w:p w:rsidR="0085193B" w:rsidRPr="00E603EC" w:rsidRDefault="0085193B" w:rsidP="00581234">
            <w:pPr>
              <w:ind w:firstLineChars="400" w:firstLine="74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㎏</w:t>
            </w:r>
          </w:p>
        </w:tc>
      </w:tr>
      <w:tr w:rsidR="0085193B" w:rsidTr="00DE6E26">
        <w:trPr>
          <w:trHeight w:val="360"/>
        </w:trPr>
        <w:tc>
          <w:tcPr>
            <w:tcW w:w="385" w:type="dxa"/>
            <w:vMerge/>
          </w:tcPr>
          <w:p w:rsidR="0085193B" w:rsidRDefault="0085193B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85193B" w:rsidRDefault="0085193B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聴力</w:t>
            </w:r>
          </w:p>
        </w:tc>
        <w:tc>
          <w:tcPr>
            <w:tcW w:w="3132" w:type="dxa"/>
            <w:gridSpan w:val="4"/>
          </w:tcPr>
          <w:p w:rsidR="0085193B" w:rsidRDefault="0085193B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普通・聴こえにくい・聴こえない</w:t>
            </w:r>
          </w:p>
        </w:tc>
        <w:tc>
          <w:tcPr>
            <w:tcW w:w="972" w:type="dxa"/>
            <w:vAlign w:val="center"/>
          </w:tcPr>
          <w:p w:rsidR="0085193B" w:rsidRPr="00581234" w:rsidRDefault="0085193B" w:rsidP="00DE6E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精神状態</w:t>
            </w:r>
          </w:p>
        </w:tc>
        <w:tc>
          <w:tcPr>
            <w:tcW w:w="3888" w:type="dxa"/>
            <w:gridSpan w:val="9"/>
          </w:tcPr>
          <w:p w:rsidR="0085193B" w:rsidRDefault="0085193B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安定・不安定（幻覚･興奮･攻撃･他　　）</w:t>
            </w:r>
          </w:p>
        </w:tc>
      </w:tr>
      <w:tr w:rsidR="0085193B" w:rsidTr="00DE6E26">
        <w:trPr>
          <w:trHeight w:val="360"/>
        </w:trPr>
        <w:tc>
          <w:tcPr>
            <w:tcW w:w="385" w:type="dxa"/>
            <w:vMerge/>
          </w:tcPr>
          <w:p w:rsidR="0085193B" w:rsidRDefault="0085193B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85193B" w:rsidRDefault="0085193B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発語</w:t>
            </w:r>
          </w:p>
        </w:tc>
        <w:tc>
          <w:tcPr>
            <w:tcW w:w="3132" w:type="dxa"/>
            <w:gridSpan w:val="4"/>
          </w:tcPr>
          <w:p w:rsidR="0085193B" w:rsidRDefault="0085193B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普通・やや不自由・不自由</w:t>
            </w:r>
          </w:p>
        </w:tc>
        <w:tc>
          <w:tcPr>
            <w:tcW w:w="972" w:type="dxa"/>
            <w:vAlign w:val="center"/>
          </w:tcPr>
          <w:p w:rsidR="0085193B" w:rsidRPr="00581234" w:rsidRDefault="0085193B" w:rsidP="00DE6E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認知</w:t>
            </w:r>
          </w:p>
        </w:tc>
        <w:tc>
          <w:tcPr>
            <w:tcW w:w="3888" w:type="dxa"/>
            <w:gridSpan w:val="9"/>
          </w:tcPr>
          <w:p w:rsidR="0085193B" w:rsidRDefault="0085193B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無・有（</w:t>
            </w:r>
            <w:r w:rsidRPr="00581234">
              <w:rPr>
                <w:rFonts w:hint="eastAsia"/>
                <w:w w:val="80"/>
                <w:sz w:val="21"/>
                <w:szCs w:val="21"/>
              </w:rPr>
              <w:t>日常生活自立度</w:t>
            </w:r>
            <w:r>
              <w:rPr>
                <w:rFonts w:hint="eastAsia"/>
                <w:w w:val="80"/>
                <w:sz w:val="21"/>
                <w:szCs w:val="21"/>
              </w:rPr>
              <w:t xml:space="preserve">　　Ⅰ･Ⅱ･Ⅲ･　Ⅳ・</w:t>
            </w:r>
            <w:r>
              <w:rPr>
                <w:rFonts w:hint="eastAsia"/>
                <w:w w:val="80"/>
                <w:sz w:val="21"/>
                <w:szCs w:val="21"/>
              </w:rPr>
              <w:t>M</w:t>
            </w:r>
            <w:r>
              <w:rPr>
                <w:rFonts w:hint="eastAsia"/>
                <w:w w:val="80"/>
                <w:sz w:val="21"/>
                <w:szCs w:val="21"/>
              </w:rPr>
              <w:t>）</w:t>
            </w:r>
          </w:p>
        </w:tc>
      </w:tr>
      <w:tr w:rsidR="0085193B" w:rsidTr="00DE6E26">
        <w:trPr>
          <w:trHeight w:val="360"/>
        </w:trPr>
        <w:tc>
          <w:tcPr>
            <w:tcW w:w="385" w:type="dxa"/>
            <w:vMerge/>
          </w:tcPr>
          <w:p w:rsidR="0085193B" w:rsidRDefault="0085193B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85193B" w:rsidRPr="00BA0E94" w:rsidRDefault="0085193B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理解力</w:t>
            </w:r>
          </w:p>
        </w:tc>
        <w:tc>
          <w:tcPr>
            <w:tcW w:w="3132" w:type="dxa"/>
            <w:gridSpan w:val="4"/>
          </w:tcPr>
          <w:p w:rsidR="0085193B" w:rsidRDefault="0085193B" w:rsidP="00581234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85193B" w:rsidRDefault="0085193B" w:rsidP="00DE6E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問題行動</w:t>
            </w:r>
          </w:p>
        </w:tc>
        <w:tc>
          <w:tcPr>
            <w:tcW w:w="3888" w:type="dxa"/>
            <w:gridSpan w:val="9"/>
          </w:tcPr>
          <w:p w:rsidR="0085193B" w:rsidRDefault="0085193B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無・有（徘徊・不潔行為・他　　　）</w:t>
            </w:r>
          </w:p>
        </w:tc>
      </w:tr>
      <w:tr w:rsidR="00BF73B3" w:rsidTr="00DE6E26">
        <w:trPr>
          <w:trHeight w:val="360"/>
        </w:trPr>
        <w:tc>
          <w:tcPr>
            <w:tcW w:w="385" w:type="dxa"/>
            <w:vMerge w:val="restart"/>
            <w:vAlign w:val="center"/>
          </w:tcPr>
          <w:p w:rsidR="00BF73B3" w:rsidRDefault="00BF73B3" w:rsidP="00BF73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健康状況</w:t>
            </w:r>
          </w:p>
        </w:tc>
        <w:tc>
          <w:tcPr>
            <w:tcW w:w="1451" w:type="dxa"/>
            <w:vAlign w:val="center"/>
          </w:tcPr>
          <w:p w:rsidR="00BF73B3" w:rsidRDefault="00BF73B3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現疾患</w:t>
            </w:r>
          </w:p>
        </w:tc>
        <w:tc>
          <w:tcPr>
            <w:tcW w:w="4104" w:type="dxa"/>
            <w:gridSpan w:val="5"/>
          </w:tcPr>
          <w:p w:rsidR="00BF73B3" w:rsidRDefault="00BF73B3" w:rsidP="00EE7787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BF73B3" w:rsidRDefault="00BF73B3" w:rsidP="00DE6E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病歴</w:t>
            </w:r>
          </w:p>
        </w:tc>
        <w:tc>
          <w:tcPr>
            <w:tcW w:w="2916" w:type="dxa"/>
            <w:gridSpan w:val="8"/>
          </w:tcPr>
          <w:p w:rsidR="00BF73B3" w:rsidRDefault="00BF73B3" w:rsidP="00581234">
            <w:pPr>
              <w:rPr>
                <w:sz w:val="21"/>
                <w:szCs w:val="21"/>
              </w:rPr>
            </w:pPr>
          </w:p>
        </w:tc>
      </w:tr>
      <w:tr w:rsidR="00BF73B3" w:rsidTr="00DE6E26">
        <w:trPr>
          <w:trHeight w:val="360"/>
        </w:trPr>
        <w:tc>
          <w:tcPr>
            <w:tcW w:w="385" w:type="dxa"/>
            <w:vMerge/>
          </w:tcPr>
          <w:p w:rsidR="00BF73B3" w:rsidRDefault="00BF73B3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BF73B3" w:rsidRDefault="00BF73B3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主治医</w:t>
            </w:r>
          </w:p>
        </w:tc>
        <w:tc>
          <w:tcPr>
            <w:tcW w:w="4104" w:type="dxa"/>
            <w:gridSpan w:val="5"/>
          </w:tcPr>
          <w:p w:rsidR="00BF73B3" w:rsidRDefault="00BF73B3" w:rsidP="00EE7787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BF73B3" w:rsidRDefault="00BF73B3" w:rsidP="00DE6E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</w:p>
        </w:tc>
        <w:tc>
          <w:tcPr>
            <w:tcW w:w="2916" w:type="dxa"/>
            <w:gridSpan w:val="8"/>
          </w:tcPr>
          <w:p w:rsidR="00BF73B3" w:rsidRDefault="00BF73B3" w:rsidP="00581234">
            <w:pPr>
              <w:rPr>
                <w:sz w:val="21"/>
                <w:szCs w:val="21"/>
              </w:rPr>
            </w:pPr>
          </w:p>
        </w:tc>
      </w:tr>
      <w:tr w:rsidR="00BF73B3" w:rsidRPr="0085193B" w:rsidTr="00E404C0">
        <w:trPr>
          <w:trHeight w:val="360"/>
        </w:trPr>
        <w:tc>
          <w:tcPr>
            <w:tcW w:w="385" w:type="dxa"/>
            <w:vMerge/>
          </w:tcPr>
          <w:p w:rsidR="00BF73B3" w:rsidRDefault="00BF73B3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BF73B3" w:rsidRDefault="00BF73B3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医療の状況</w:t>
            </w:r>
          </w:p>
        </w:tc>
        <w:tc>
          <w:tcPr>
            <w:tcW w:w="7992" w:type="dxa"/>
            <w:gridSpan w:val="14"/>
          </w:tcPr>
          <w:p w:rsidR="00BF73B3" w:rsidRDefault="00BF73B3" w:rsidP="008519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経管栄養･胃ろう･カテーテル･人工膀胱･人工肛門･インシュリン･在宅酸素･その他（　　　）</w:t>
            </w:r>
          </w:p>
        </w:tc>
      </w:tr>
      <w:tr w:rsidR="00BF73B3" w:rsidTr="00DE6E26">
        <w:trPr>
          <w:trHeight w:val="360"/>
        </w:trPr>
        <w:tc>
          <w:tcPr>
            <w:tcW w:w="385" w:type="dxa"/>
            <w:vMerge/>
          </w:tcPr>
          <w:p w:rsidR="00BF73B3" w:rsidRDefault="00BF73B3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BF73B3" w:rsidRPr="0085193B" w:rsidRDefault="00BF73B3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感染症</w:t>
            </w:r>
          </w:p>
        </w:tc>
        <w:tc>
          <w:tcPr>
            <w:tcW w:w="4104" w:type="dxa"/>
            <w:gridSpan w:val="5"/>
          </w:tcPr>
          <w:p w:rsidR="00BF73B3" w:rsidRDefault="00BF73B3" w:rsidP="00EE7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無・有（　　　　　　　　　　）</w:t>
            </w:r>
          </w:p>
        </w:tc>
        <w:tc>
          <w:tcPr>
            <w:tcW w:w="972" w:type="dxa"/>
            <w:vAlign w:val="center"/>
          </w:tcPr>
          <w:p w:rsidR="00BF73B3" w:rsidRPr="0085193B" w:rsidRDefault="00BF73B3" w:rsidP="00DE6E26">
            <w:pPr>
              <w:jc w:val="center"/>
              <w:rPr>
                <w:w w:val="80"/>
                <w:sz w:val="21"/>
                <w:szCs w:val="21"/>
              </w:rPr>
            </w:pPr>
            <w:r w:rsidRPr="0085193B">
              <w:rPr>
                <w:rFonts w:hint="eastAsia"/>
                <w:w w:val="80"/>
                <w:sz w:val="21"/>
                <w:szCs w:val="21"/>
              </w:rPr>
              <w:t>アレルギー</w:t>
            </w:r>
          </w:p>
        </w:tc>
        <w:tc>
          <w:tcPr>
            <w:tcW w:w="2916" w:type="dxa"/>
            <w:gridSpan w:val="8"/>
          </w:tcPr>
          <w:p w:rsidR="00BF73B3" w:rsidRDefault="00BF73B3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無・有（　　　　　　　　）</w:t>
            </w:r>
          </w:p>
        </w:tc>
      </w:tr>
      <w:tr w:rsidR="00BF73B3" w:rsidTr="00DE6E26">
        <w:trPr>
          <w:trHeight w:val="360"/>
        </w:trPr>
        <w:tc>
          <w:tcPr>
            <w:tcW w:w="385" w:type="dxa"/>
            <w:vMerge/>
          </w:tcPr>
          <w:p w:rsidR="00BF73B3" w:rsidRDefault="00BF73B3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BF73B3" w:rsidRDefault="00BF73B3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皮膚刺激</w:t>
            </w:r>
          </w:p>
        </w:tc>
        <w:tc>
          <w:tcPr>
            <w:tcW w:w="4104" w:type="dxa"/>
            <w:gridSpan w:val="5"/>
          </w:tcPr>
          <w:p w:rsidR="00BF73B3" w:rsidRDefault="00BF73B3" w:rsidP="00EE7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普通・弱い</w:t>
            </w:r>
          </w:p>
        </w:tc>
        <w:tc>
          <w:tcPr>
            <w:tcW w:w="972" w:type="dxa"/>
            <w:vAlign w:val="center"/>
          </w:tcPr>
          <w:p w:rsidR="00BF73B3" w:rsidRPr="0021582B" w:rsidRDefault="00BF73B3" w:rsidP="00DE6E26">
            <w:pPr>
              <w:jc w:val="center"/>
              <w:rPr>
                <w:sz w:val="21"/>
                <w:szCs w:val="21"/>
              </w:rPr>
            </w:pPr>
            <w:r w:rsidRPr="0021582B">
              <w:rPr>
                <w:rFonts w:hint="eastAsia"/>
                <w:sz w:val="21"/>
                <w:szCs w:val="21"/>
              </w:rPr>
              <w:t>麻痺</w:t>
            </w:r>
          </w:p>
        </w:tc>
        <w:tc>
          <w:tcPr>
            <w:tcW w:w="2916" w:type="dxa"/>
            <w:gridSpan w:val="8"/>
          </w:tcPr>
          <w:p w:rsidR="00BF73B3" w:rsidRDefault="00BF73B3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無・有（　　　　　　　　）</w:t>
            </w:r>
          </w:p>
        </w:tc>
      </w:tr>
      <w:tr w:rsidR="00BF73B3" w:rsidTr="00DE6E26">
        <w:trPr>
          <w:trHeight w:val="360"/>
        </w:trPr>
        <w:tc>
          <w:tcPr>
            <w:tcW w:w="385" w:type="dxa"/>
            <w:vMerge/>
          </w:tcPr>
          <w:p w:rsidR="00BF73B3" w:rsidRDefault="00BF73B3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BF73B3" w:rsidRDefault="00BF73B3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便秘</w:t>
            </w:r>
          </w:p>
        </w:tc>
        <w:tc>
          <w:tcPr>
            <w:tcW w:w="4104" w:type="dxa"/>
            <w:gridSpan w:val="5"/>
          </w:tcPr>
          <w:p w:rsidR="00BF73B3" w:rsidRDefault="00BF73B3" w:rsidP="00EE7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無・有（服薬：無・有）</w:t>
            </w:r>
          </w:p>
        </w:tc>
        <w:tc>
          <w:tcPr>
            <w:tcW w:w="972" w:type="dxa"/>
            <w:vAlign w:val="center"/>
          </w:tcPr>
          <w:p w:rsidR="00BF73B3" w:rsidRPr="002C5574" w:rsidRDefault="00BF73B3" w:rsidP="00DE6E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拘縮</w:t>
            </w:r>
          </w:p>
        </w:tc>
        <w:tc>
          <w:tcPr>
            <w:tcW w:w="2916" w:type="dxa"/>
            <w:gridSpan w:val="8"/>
          </w:tcPr>
          <w:p w:rsidR="00BF73B3" w:rsidRDefault="00BF73B3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無・有（　　　　　　　　）</w:t>
            </w:r>
          </w:p>
        </w:tc>
      </w:tr>
      <w:tr w:rsidR="00BF73B3" w:rsidTr="00DE6E26">
        <w:trPr>
          <w:trHeight w:val="360"/>
        </w:trPr>
        <w:tc>
          <w:tcPr>
            <w:tcW w:w="385" w:type="dxa"/>
            <w:vMerge/>
          </w:tcPr>
          <w:p w:rsidR="00BF73B3" w:rsidRDefault="00BF73B3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BF73B3" w:rsidRDefault="00BF73B3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睡眠</w:t>
            </w:r>
          </w:p>
        </w:tc>
        <w:tc>
          <w:tcPr>
            <w:tcW w:w="4104" w:type="dxa"/>
            <w:gridSpan w:val="5"/>
          </w:tcPr>
          <w:p w:rsidR="00BF73B3" w:rsidRDefault="00BF73B3" w:rsidP="002C55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良・不良（服薬：無・有）</w:t>
            </w:r>
          </w:p>
        </w:tc>
        <w:tc>
          <w:tcPr>
            <w:tcW w:w="972" w:type="dxa"/>
            <w:vAlign w:val="center"/>
          </w:tcPr>
          <w:p w:rsidR="00BF73B3" w:rsidRPr="0021582B" w:rsidRDefault="00BF73B3" w:rsidP="00DE6E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褥瘡</w:t>
            </w:r>
          </w:p>
        </w:tc>
        <w:tc>
          <w:tcPr>
            <w:tcW w:w="2916" w:type="dxa"/>
            <w:gridSpan w:val="8"/>
          </w:tcPr>
          <w:p w:rsidR="00BF73B3" w:rsidRDefault="00BF73B3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無・有（　　　　　　　　）</w:t>
            </w:r>
          </w:p>
        </w:tc>
      </w:tr>
      <w:tr w:rsidR="00BF73B3" w:rsidTr="00DE6E26">
        <w:trPr>
          <w:trHeight w:val="360"/>
        </w:trPr>
        <w:tc>
          <w:tcPr>
            <w:tcW w:w="385" w:type="dxa"/>
            <w:vMerge/>
          </w:tcPr>
          <w:p w:rsidR="00BF73B3" w:rsidRDefault="00BF73B3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BF73B3" w:rsidRDefault="00BF73B3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嚥下</w:t>
            </w:r>
          </w:p>
        </w:tc>
        <w:tc>
          <w:tcPr>
            <w:tcW w:w="4104" w:type="dxa"/>
            <w:gridSpan w:val="5"/>
          </w:tcPr>
          <w:p w:rsidR="00BF73B3" w:rsidRDefault="00BF73B3" w:rsidP="00EE7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異常なし・むせる・つまる</w:t>
            </w:r>
          </w:p>
        </w:tc>
        <w:tc>
          <w:tcPr>
            <w:tcW w:w="972" w:type="dxa"/>
            <w:vAlign w:val="center"/>
          </w:tcPr>
          <w:p w:rsidR="00BF73B3" w:rsidRPr="002C5574" w:rsidRDefault="00BF73B3" w:rsidP="00DE6E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湿疹</w:t>
            </w:r>
          </w:p>
        </w:tc>
        <w:tc>
          <w:tcPr>
            <w:tcW w:w="2916" w:type="dxa"/>
            <w:gridSpan w:val="8"/>
          </w:tcPr>
          <w:p w:rsidR="00BF73B3" w:rsidRDefault="00BF73B3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無・有（　　　　　　　　）</w:t>
            </w:r>
          </w:p>
        </w:tc>
      </w:tr>
      <w:tr w:rsidR="00BF73B3" w:rsidTr="00DE6E26">
        <w:trPr>
          <w:trHeight w:val="360"/>
        </w:trPr>
        <w:tc>
          <w:tcPr>
            <w:tcW w:w="385" w:type="dxa"/>
            <w:vMerge/>
          </w:tcPr>
          <w:p w:rsidR="00BF73B3" w:rsidRDefault="00BF73B3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BF73B3" w:rsidRDefault="00BF73B3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入れ歯</w:t>
            </w:r>
          </w:p>
        </w:tc>
        <w:tc>
          <w:tcPr>
            <w:tcW w:w="4104" w:type="dxa"/>
            <w:gridSpan w:val="5"/>
          </w:tcPr>
          <w:p w:rsidR="00BF73B3" w:rsidRDefault="00BF73B3" w:rsidP="00EE7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無・有（上・下）</w:t>
            </w:r>
          </w:p>
        </w:tc>
        <w:tc>
          <w:tcPr>
            <w:tcW w:w="972" w:type="dxa"/>
            <w:vAlign w:val="center"/>
          </w:tcPr>
          <w:p w:rsidR="00BF73B3" w:rsidRPr="0021582B" w:rsidRDefault="00BF73B3" w:rsidP="00DE6E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口腔状況</w:t>
            </w:r>
          </w:p>
        </w:tc>
        <w:tc>
          <w:tcPr>
            <w:tcW w:w="2916" w:type="dxa"/>
            <w:gridSpan w:val="8"/>
          </w:tcPr>
          <w:p w:rsidR="00BF73B3" w:rsidRDefault="00BF73B3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良・否（　　　　　　　　）</w:t>
            </w:r>
          </w:p>
        </w:tc>
      </w:tr>
      <w:tr w:rsidR="00CE270B" w:rsidTr="00E404C0">
        <w:trPr>
          <w:trHeight w:val="360"/>
        </w:trPr>
        <w:tc>
          <w:tcPr>
            <w:tcW w:w="385" w:type="dxa"/>
            <w:vMerge w:val="restart"/>
            <w:vAlign w:val="center"/>
          </w:tcPr>
          <w:p w:rsidR="00CE270B" w:rsidRDefault="00CE270B" w:rsidP="00CE27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介護の状況</w:t>
            </w:r>
          </w:p>
        </w:tc>
        <w:tc>
          <w:tcPr>
            <w:tcW w:w="1451" w:type="dxa"/>
            <w:vAlign w:val="center"/>
          </w:tcPr>
          <w:p w:rsidR="00CE270B" w:rsidRDefault="00CE270B" w:rsidP="00E404C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主たる介護者</w:t>
            </w:r>
          </w:p>
          <w:p w:rsidR="00CE270B" w:rsidRDefault="00CE270B" w:rsidP="00E404C0">
            <w:pPr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385" w:type="dxa"/>
          </w:tcPr>
          <w:p w:rsidR="00CE270B" w:rsidRDefault="00CE270B" w:rsidP="001B7DC0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639" w:type="dxa"/>
            <w:gridSpan w:val="2"/>
            <w:vAlign w:val="bottom"/>
          </w:tcPr>
          <w:p w:rsidR="00CE270B" w:rsidRDefault="00CE270B" w:rsidP="005604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080" w:type="dxa"/>
            <w:gridSpan w:val="2"/>
            <w:vAlign w:val="bottom"/>
          </w:tcPr>
          <w:p w:rsidR="00CE270B" w:rsidRDefault="00CE270B" w:rsidP="005604D8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歳</w:t>
            </w:r>
          </w:p>
        </w:tc>
        <w:tc>
          <w:tcPr>
            <w:tcW w:w="972" w:type="dxa"/>
            <w:vAlign w:val="bottom"/>
          </w:tcPr>
          <w:p w:rsidR="00CE270B" w:rsidRPr="0021582B" w:rsidRDefault="00CE270B" w:rsidP="005604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1080" w:type="dxa"/>
            <w:gridSpan w:val="5"/>
            <w:vAlign w:val="bottom"/>
          </w:tcPr>
          <w:p w:rsidR="00CE270B" w:rsidRPr="002C5574" w:rsidRDefault="00CE270B" w:rsidP="005604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男・女</w:t>
            </w:r>
          </w:p>
        </w:tc>
        <w:tc>
          <w:tcPr>
            <w:tcW w:w="648" w:type="dxa"/>
            <w:vAlign w:val="bottom"/>
          </w:tcPr>
          <w:p w:rsidR="00CE270B" w:rsidRPr="002C5574" w:rsidRDefault="00CE270B" w:rsidP="005604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続柄</w:t>
            </w:r>
          </w:p>
        </w:tc>
        <w:tc>
          <w:tcPr>
            <w:tcW w:w="1188" w:type="dxa"/>
            <w:gridSpan w:val="2"/>
          </w:tcPr>
          <w:p w:rsidR="00CE270B" w:rsidRPr="002C5574" w:rsidRDefault="00CE270B" w:rsidP="00581234">
            <w:pPr>
              <w:rPr>
                <w:sz w:val="21"/>
                <w:szCs w:val="21"/>
              </w:rPr>
            </w:pPr>
          </w:p>
        </w:tc>
      </w:tr>
      <w:tr w:rsidR="00CE270B" w:rsidTr="00E404C0">
        <w:trPr>
          <w:trHeight w:val="360"/>
        </w:trPr>
        <w:tc>
          <w:tcPr>
            <w:tcW w:w="385" w:type="dxa"/>
            <w:vMerge/>
          </w:tcPr>
          <w:p w:rsidR="00CE270B" w:rsidRDefault="00CE270B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CE270B" w:rsidRDefault="00CE270B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就労状況等</w:t>
            </w:r>
          </w:p>
        </w:tc>
        <w:tc>
          <w:tcPr>
            <w:tcW w:w="7992" w:type="dxa"/>
            <w:gridSpan w:val="14"/>
          </w:tcPr>
          <w:p w:rsidR="00CE270B" w:rsidRPr="002C5574" w:rsidRDefault="00CE270B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就業中・共働き・育児・その他（　　　　　　　　　　　　　　　　　　）</w:t>
            </w:r>
          </w:p>
        </w:tc>
      </w:tr>
      <w:tr w:rsidR="00CE270B" w:rsidTr="00E404C0">
        <w:trPr>
          <w:trHeight w:val="360"/>
        </w:trPr>
        <w:tc>
          <w:tcPr>
            <w:tcW w:w="385" w:type="dxa"/>
            <w:vMerge/>
          </w:tcPr>
          <w:p w:rsidR="00CE270B" w:rsidRDefault="00CE270B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CE270B" w:rsidRDefault="00CE270B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介護期間</w:t>
            </w:r>
          </w:p>
        </w:tc>
        <w:tc>
          <w:tcPr>
            <w:tcW w:w="4104" w:type="dxa"/>
            <w:gridSpan w:val="5"/>
          </w:tcPr>
          <w:p w:rsidR="00CE270B" w:rsidRDefault="00CE270B" w:rsidP="00EE7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年　　　　月頃から</w:t>
            </w:r>
          </w:p>
        </w:tc>
        <w:tc>
          <w:tcPr>
            <w:tcW w:w="1620" w:type="dxa"/>
            <w:gridSpan w:val="4"/>
          </w:tcPr>
          <w:p w:rsidR="00CE270B" w:rsidRPr="002C5574" w:rsidRDefault="00CE270B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その他の介護者</w:t>
            </w:r>
          </w:p>
        </w:tc>
        <w:tc>
          <w:tcPr>
            <w:tcW w:w="2268" w:type="dxa"/>
            <w:gridSpan w:val="5"/>
          </w:tcPr>
          <w:p w:rsidR="00CE270B" w:rsidRPr="002C5574" w:rsidRDefault="00CE270B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無・有　（　　）名</w:t>
            </w:r>
          </w:p>
        </w:tc>
      </w:tr>
      <w:tr w:rsidR="00CE270B" w:rsidTr="00E404C0">
        <w:trPr>
          <w:trHeight w:val="639"/>
        </w:trPr>
        <w:tc>
          <w:tcPr>
            <w:tcW w:w="385" w:type="dxa"/>
            <w:vMerge/>
          </w:tcPr>
          <w:p w:rsidR="00CE270B" w:rsidRDefault="00CE270B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CE270B" w:rsidRDefault="00CE270B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窓口相談</w:t>
            </w:r>
          </w:p>
        </w:tc>
        <w:tc>
          <w:tcPr>
            <w:tcW w:w="7992" w:type="dxa"/>
            <w:gridSpan w:val="14"/>
          </w:tcPr>
          <w:p w:rsidR="00CE270B" w:rsidRDefault="00CE270B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無・有　　　介護事業所・市町村・在宅介護支援センター・その他（　　　　　　　　）</w:t>
            </w:r>
          </w:p>
          <w:p w:rsidR="00CE270B" w:rsidRPr="001B7DC0" w:rsidRDefault="00CE270B" w:rsidP="00CE27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居宅介護支援事業所名　　　　　　　　　　　ケアマネージャー名</w:t>
            </w:r>
          </w:p>
          <w:p w:rsidR="00CE270B" w:rsidRPr="00CE270B" w:rsidRDefault="00CE270B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（　　　　　　　　　　　　　　）　　　　　（　　　　　　　　　　　　　　）</w:t>
            </w:r>
          </w:p>
        </w:tc>
      </w:tr>
      <w:tr w:rsidR="00CE270B" w:rsidTr="00E404C0">
        <w:trPr>
          <w:trHeight w:val="360"/>
        </w:trPr>
        <w:tc>
          <w:tcPr>
            <w:tcW w:w="385" w:type="dxa"/>
            <w:vMerge w:val="restart"/>
            <w:vAlign w:val="center"/>
          </w:tcPr>
          <w:p w:rsidR="00CE270B" w:rsidRDefault="00CE270B" w:rsidP="00CE27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住環境</w:t>
            </w:r>
          </w:p>
        </w:tc>
        <w:tc>
          <w:tcPr>
            <w:tcW w:w="1451" w:type="dxa"/>
            <w:vAlign w:val="center"/>
          </w:tcPr>
          <w:p w:rsidR="00CE270B" w:rsidRDefault="00CE270B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7992" w:type="dxa"/>
            <w:gridSpan w:val="14"/>
          </w:tcPr>
          <w:p w:rsidR="00CE270B" w:rsidRPr="002C5574" w:rsidRDefault="00CE270B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持ち家　　階（エレベーター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有・無）　・　借家　　階（エレベーター有・無）</w:t>
            </w:r>
          </w:p>
        </w:tc>
      </w:tr>
      <w:tr w:rsidR="00CE270B" w:rsidTr="00E404C0">
        <w:trPr>
          <w:trHeight w:val="360"/>
        </w:trPr>
        <w:tc>
          <w:tcPr>
            <w:tcW w:w="385" w:type="dxa"/>
            <w:vMerge/>
          </w:tcPr>
          <w:p w:rsidR="00CE270B" w:rsidRDefault="00CE270B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CE270B" w:rsidRDefault="00CE270B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住宅改修</w:t>
            </w:r>
          </w:p>
        </w:tc>
        <w:tc>
          <w:tcPr>
            <w:tcW w:w="7992" w:type="dxa"/>
            <w:gridSpan w:val="14"/>
          </w:tcPr>
          <w:p w:rsidR="00CE270B" w:rsidRPr="002C5574" w:rsidRDefault="00CE270B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可・不可・改修済（　　　　　　　　　　　　　　　　　　　　　　　　　　　　　）</w:t>
            </w:r>
          </w:p>
        </w:tc>
      </w:tr>
      <w:tr w:rsidR="00E404C0" w:rsidTr="00E404C0">
        <w:trPr>
          <w:trHeight w:val="360"/>
        </w:trPr>
        <w:tc>
          <w:tcPr>
            <w:tcW w:w="385" w:type="dxa"/>
            <w:vMerge/>
          </w:tcPr>
          <w:p w:rsidR="00E404C0" w:rsidRDefault="00E404C0" w:rsidP="00EE7787">
            <w:pPr>
              <w:rPr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E404C0" w:rsidRDefault="00E404C0" w:rsidP="00E404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立地等</w:t>
            </w:r>
          </w:p>
        </w:tc>
        <w:tc>
          <w:tcPr>
            <w:tcW w:w="7992" w:type="dxa"/>
            <w:gridSpan w:val="14"/>
          </w:tcPr>
          <w:p w:rsidR="00E404C0" w:rsidRPr="002C5574" w:rsidRDefault="00E404C0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住宅サービス利用に問題点　　無・有（送迎・訪問・その他　　　　　　　　　　　）</w:t>
            </w:r>
          </w:p>
        </w:tc>
      </w:tr>
      <w:tr w:rsidR="00E404C0" w:rsidTr="00E404C0">
        <w:trPr>
          <w:trHeight w:val="2035"/>
        </w:trPr>
        <w:tc>
          <w:tcPr>
            <w:tcW w:w="9828" w:type="dxa"/>
            <w:gridSpan w:val="16"/>
          </w:tcPr>
          <w:p w:rsidR="00E404C0" w:rsidRDefault="00E404C0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【その他特記事項】</w:t>
            </w:r>
          </w:p>
          <w:p w:rsidR="00E404C0" w:rsidRDefault="00E404C0" w:rsidP="00581234">
            <w:pPr>
              <w:rPr>
                <w:sz w:val="21"/>
                <w:szCs w:val="21"/>
              </w:rPr>
            </w:pPr>
          </w:p>
          <w:p w:rsidR="00E404C0" w:rsidRDefault="00E404C0" w:rsidP="00581234">
            <w:pPr>
              <w:rPr>
                <w:sz w:val="21"/>
                <w:szCs w:val="21"/>
              </w:rPr>
            </w:pPr>
          </w:p>
          <w:p w:rsidR="00E404C0" w:rsidRPr="00E404C0" w:rsidRDefault="00E404C0" w:rsidP="0058123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【介護上の悩み・困っていること】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※</w:t>
            </w:r>
            <w:r>
              <w:rPr>
                <w:rFonts w:hint="eastAsia"/>
                <w:sz w:val="21"/>
                <w:szCs w:val="21"/>
              </w:rPr>
              <w:t>別の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用紙に</w:t>
            </w:r>
            <w:r>
              <w:rPr>
                <w:rFonts w:hint="eastAsia"/>
                <w:sz w:val="21"/>
                <w:szCs w:val="21"/>
              </w:rPr>
              <w:t>お書き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いただいても結構です。</w:t>
            </w:r>
          </w:p>
        </w:tc>
      </w:tr>
    </w:tbl>
    <w:p w:rsidR="00EE7787" w:rsidRPr="0085193B" w:rsidRDefault="00EE7787">
      <w:pPr>
        <w:rPr>
          <w:sz w:val="21"/>
          <w:szCs w:val="21"/>
        </w:rPr>
      </w:pPr>
    </w:p>
    <w:sectPr w:rsidR="00EE7787" w:rsidRPr="0085193B" w:rsidSect="00E404C0">
      <w:pgSz w:w="11906" w:h="16838" w:code="9"/>
      <w:pgMar w:top="492" w:right="1134" w:bottom="164" w:left="1247" w:header="851" w:footer="992" w:gutter="0"/>
      <w:cols w:space="425"/>
      <w:docGrid w:type="linesAndChars" w:linePitch="328" w:charSpace="-48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8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87"/>
    <w:rsid w:val="00001000"/>
    <w:rsid w:val="0000276D"/>
    <w:rsid w:val="00002A33"/>
    <w:rsid w:val="0001198B"/>
    <w:rsid w:val="000155DA"/>
    <w:rsid w:val="0001758A"/>
    <w:rsid w:val="0002250D"/>
    <w:rsid w:val="00025EE4"/>
    <w:rsid w:val="00034043"/>
    <w:rsid w:val="0003568C"/>
    <w:rsid w:val="00037003"/>
    <w:rsid w:val="00041A38"/>
    <w:rsid w:val="00063142"/>
    <w:rsid w:val="000647B5"/>
    <w:rsid w:val="00066968"/>
    <w:rsid w:val="000702D3"/>
    <w:rsid w:val="000706E0"/>
    <w:rsid w:val="00080DFC"/>
    <w:rsid w:val="000861BB"/>
    <w:rsid w:val="000A159D"/>
    <w:rsid w:val="000A387F"/>
    <w:rsid w:val="000A699E"/>
    <w:rsid w:val="000A7BEA"/>
    <w:rsid w:val="000B5EBB"/>
    <w:rsid w:val="000C33CA"/>
    <w:rsid w:val="000C66D1"/>
    <w:rsid w:val="000D01E7"/>
    <w:rsid w:val="000E1FC8"/>
    <w:rsid w:val="000E3927"/>
    <w:rsid w:val="000E5F56"/>
    <w:rsid w:val="000F0166"/>
    <w:rsid w:val="000F3121"/>
    <w:rsid w:val="000F7C8B"/>
    <w:rsid w:val="00122F7B"/>
    <w:rsid w:val="0013490A"/>
    <w:rsid w:val="001352E4"/>
    <w:rsid w:val="001368E4"/>
    <w:rsid w:val="00144E13"/>
    <w:rsid w:val="00151C82"/>
    <w:rsid w:val="00155C5E"/>
    <w:rsid w:val="001600E1"/>
    <w:rsid w:val="0016518E"/>
    <w:rsid w:val="00175AF8"/>
    <w:rsid w:val="00185813"/>
    <w:rsid w:val="001866B9"/>
    <w:rsid w:val="00193642"/>
    <w:rsid w:val="001944F5"/>
    <w:rsid w:val="001A00DC"/>
    <w:rsid w:val="001A3E98"/>
    <w:rsid w:val="001A7A0B"/>
    <w:rsid w:val="001B09A0"/>
    <w:rsid w:val="001B1110"/>
    <w:rsid w:val="001B2279"/>
    <w:rsid w:val="001B4C21"/>
    <w:rsid w:val="001B668F"/>
    <w:rsid w:val="001B7DC0"/>
    <w:rsid w:val="001C183B"/>
    <w:rsid w:val="001C3EFF"/>
    <w:rsid w:val="001D207F"/>
    <w:rsid w:val="001D71BC"/>
    <w:rsid w:val="001E09DD"/>
    <w:rsid w:val="001E445C"/>
    <w:rsid w:val="001F21A7"/>
    <w:rsid w:val="00204C5F"/>
    <w:rsid w:val="002051E7"/>
    <w:rsid w:val="002064FA"/>
    <w:rsid w:val="0021405F"/>
    <w:rsid w:val="00215047"/>
    <w:rsid w:val="0021582B"/>
    <w:rsid w:val="002335A4"/>
    <w:rsid w:val="00237465"/>
    <w:rsid w:val="00245C99"/>
    <w:rsid w:val="002463A1"/>
    <w:rsid w:val="0025079A"/>
    <w:rsid w:val="00251530"/>
    <w:rsid w:val="0025165B"/>
    <w:rsid w:val="00251C98"/>
    <w:rsid w:val="00252595"/>
    <w:rsid w:val="00262C76"/>
    <w:rsid w:val="00266CC8"/>
    <w:rsid w:val="00282AC6"/>
    <w:rsid w:val="00286613"/>
    <w:rsid w:val="00296066"/>
    <w:rsid w:val="002B0102"/>
    <w:rsid w:val="002C5574"/>
    <w:rsid w:val="002D2043"/>
    <w:rsid w:val="002D3CC2"/>
    <w:rsid w:val="002F49FD"/>
    <w:rsid w:val="00304632"/>
    <w:rsid w:val="00305C5B"/>
    <w:rsid w:val="00310907"/>
    <w:rsid w:val="00340E1C"/>
    <w:rsid w:val="003455C7"/>
    <w:rsid w:val="00347424"/>
    <w:rsid w:val="00350AA6"/>
    <w:rsid w:val="003525B8"/>
    <w:rsid w:val="00353F63"/>
    <w:rsid w:val="003544BA"/>
    <w:rsid w:val="00354C4E"/>
    <w:rsid w:val="00356137"/>
    <w:rsid w:val="00357E5B"/>
    <w:rsid w:val="0036000D"/>
    <w:rsid w:val="0036110D"/>
    <w:rsid w:val="00382FA9"/>
    <w:rsid w:val="003848A3"/>
    <w:rsid w:val="00385487"/>
    <w:rsid w:val="00387173"/>
    <w:rsid w:val="00390045"/>
    <w:rsid w:val="003A6F72"/>
    <w:rsid w:val="003B6D9D"/>
    <w:rsid w:val="003C00D6"/>
    <w:rsid w:val="003C0FF5"/>
    <w:rsid w:val="003C2AA9"/>
    <w:rsid w:val="003C314A"/>
    <w:rsid w:val="003C4745"/>
    <w:rsid w:val="003C70BD"/>
    <w:rsid w:val="003D30C9"/>
    <w:rsid w:val="003E01F3"/>
    <w:rsid w:val="003E65D7"/>
    <w:rsid w:val="003F20C4"/>
    <w:rsid w:val="003F218D"/>
    <w:rsid w:val="003F73AB"/>
    <w:rsid w:val="0040547A"/>
    <w:rsid w:val="00412C5C"/>
    <w:rsid w:val="00414672"/>
    <w:rsid w:val="004206B3"/>
    <w:rsid w:val="004209EF"/>
    <w:rsid w:val="00433611"/>
    <w:rsid w:val="004366B4"/>
    <w:rsid w:val="00443A60"/>
    <w:rsid w:val="00445C13"/>
    <w:rsid w:val="00445EC0"/>
    <w:rsid w:val="00447978"/>
    <w:rsid w:val="004538BB"/>
    <w:rsid w:val="00472DA7"/>
    <w:rsid w:val="00477BCC"/>
    <w:rsid w:val="004802AC"/>
    <w:rsid w:val="00481E83"/>
    <w:rsid w:val="00483840"/>
    <w:rsid w:val="004A4965"/>
    <w:rsid w:val="004A5BAC"/>
    <w:rsid w:val="004B38DE"/>
    <w:rsid w:val="004D0684"/>
    <w:rsid w:val="004D1B12"/>
    <w:rsid w:val="004D3EB7"/>
    <w:rsid w:val="004D6474"/>
    <w:rsid w:val="004E68FE"/>
    <w:rsid w:val="004F62DC"/>
    <w:rsid w:val="004F7739"/>
    <w:rsid w:val="004F7AD0"/>
    <w:rsid w:val="00505AE0"/>
    <w:rsid w:val="00507B5E"/>
    <w:rsid w:val="005125CD"/>
    <w:rsid w:val="0051365D"/>
    <w:rsid w:val="0052307A"/>
    <w:rsid w:val="00525E4D"/>
    <w:rsid w:val="0054029C"/>
    <w:rsid w:val="00551A76"/>
    <w:rsid w:val="00552297"/>
    <w:rsid w:val="005604D8"/>
    <w:rsid w:val="00565FB2"/>
    <w:rsid w:val="00577C9F"/>
    <w:rsid w:val="00581234"/>
    <w:rsid w:val="00590961"/>
    <w:rsid w:val="00593B80"/>
    <w:rsid w:val="005A6FA1"/>
    <w:rsid w:val="005B0AB1"/>
    <w:rsid w:val="005B2554"/>
    <w:rsid w:val="005C1C49"/>
    <w:rsid w:val="005C44AE"/>
    <w:rsid w:val="005E0BA3"/>
    <w:rsid w:val="005E1078"/>
    <w:rsid w:val="005E2C84"/>
    <w:rsid w:val="005E616B"/>
    <w:rsid w:val="005F16D2"/>
    <w:rsid w:val="006009EE"/>
    <w:rsid w:val="006029AA"/>
    <w:rsid w:val="00611772"/>
    <w:rsid w:val="00613F36"/>
    <w:rsid w:val="006206C3"/>
    <w:rsid w:val="00624B31"/>
    <w:rsid w:val="00624B9B"/>
    <w:rsid w:val="00625A40"/>
    <w:rsid w:val="00635222"/>
    <w:rsid w:val="00640E6D"/>
    <w:rsid w:val="00644EA8"/>
    <w:rsid w:val="00645F71"/>
    <w:rsid w:val="00647A9B"/>
    <w:rsid w:val="00647AB9"/>
    <w:rsid w:val="00651078"/>
    <w:rsid w:val="006510C6"/>
    <w:rsid w:val="00652DC0"/>
    <w:rsid w:val="00661C51"/>
    <w:rsid w:val="00672BDC"/>
    <w:rsid w:val="006732C4"/>
    <w:rsid w:val="00673408"/>
    <w:rsid w:val="0069576B"/>
    <w:rsid w:val="00697A0F"/>
    <w:rsid w:val="006A6021"/>
    <w:rsid w:val="006B0BC2"/>
    <w:rsid w:val="006B41E2"/>
    <w:rsid w:val="006B55AD"/>
    <w:rsid w:val="006D0671"/>
    <w:rsid w:val="00700DDF"/>
    <w:rsid w:val="00715034"/>
    <w:rsid w:val="00720D32"/>
    <w:rsid w:val="00725835"/>
    <w:rsid w:val="00735D92"/>
    <w:rsid w:val="00740B3D"/>
    <w:rsid w:val="00753928"/>
    <w:rsid w:val="00757E28"/>
    <w:rsid w:val="00760A55"/>
    <w:rsid w:val="007648F9"/>
    <w:rsid w:val="00780100"/>
    <w:rsid w:val="00792274"/>
    <w:rsid w:val="007A40E2"/>
    <w:rsid w:val="007B0453"/>
    <w:rsid w:val="007B0B1A"/>
    <w:rsid w:val="007B0C33"/>
    <w:rsid w:val="007C1597"/>
    <w:rsid w:val="007D340E"/>
    <w:rsid w:val="007D602B"/>
    <w:rsid w:val="007E1167"/>
    <w:rsid w:val="00816ECA"/>
    <w:rsid w:val="00826167"/>
    <w:rsid w:val="008273A7"/>
    <w:rsid w:val="00851704"/>
    <w:rsid w:val="0085193B"/>
    <w:rsid w:val="0085247F"/>
    <w:rsid w:val="00852895"/>
    <w:rsid w:val="0085599A"/>
    <w:rsid w:val="0086147B"/>
    <w:rsid w:val="008618F4"/>
    <w:rsid w:val="00861FA9"/>
    <w:rsid w:val="00862D71"/>
    <w:rsid w:val="00862E89"/>
    <w:rsid w:val="00867C93"/>
    <w:rsid w:val="0087640A"/>
    <w:rsid w:val="00876AA0"/>
    <w:rsid w:val="008853A1"/>
    <w:rsid w:val="008878CD"/>
    <w:rsid w:val="00887DEA"/>
    <w:rsid w:val="008A608A"/>
    <w:rsid w:val="008B0842"/>
    <w:rsid w:val="008B3B9F"/>
    <w:rsid w:val="008C2863"/>
    <w:rsid w:val="008D6295"/>
    <w:rsid w:val="008E55A6"/>
    <w:rsid w:val="00904801"/>
    <w:rsid w:val="00904C78"/>
    <w:rsid w:val="00914CB0"/>
    <w:rsid w:val="00917262"/>
    <w:rsid w:val="0092561F"/>
    <w:rsid w:val="009264D1"/>
    <w:rsid w:val="00932F5A"/>
    <w:rsid w:val="009420B5"/>
    <w:rsid w:val="00951743"/>
    <w:rsid w:val="00951C1B"/>
    <w:rsid w:val="0095311F"/>
    <w:rsid w:val="0096237C"/>
    <w:rsid w:val="00966268"/>
    <w:rsid w:val="00972A85"/>
    <w:rsid w:val="00980814"/>
    <w:rsid w:val="0098096C"/>
    <w:rsid w:val="00991C3B"/>
    <w:rsid w:val="009928B0"/>
    <w:rsid w:val="0099670D"/>
    <w:rsid w:val="00996865"/>
    <w:rsid w:val="009A2497"/>
    <w:rsid w:val="009A2F43"/>
    <w:rsid w:val="009B2640"/>
    <w:rsid w:val="009C1987"/>
    <w:rsid w:val="009C668C"/>
    <w:rsid w:val="009E0C41"/>
    <w:rsid w:val="009E0F7C"/>
    <w:rsid w:val="009E3452"/>
    <w:rsid w:val="009E3701"/>
    <w:rsid w:val="009E5545"/>
    <w:rsid w:val="009F07F1"/>
    <w:rsid w:val="009F096E"/>
    <w:rsid w:val="009F4626"/>
    <w:rsid w:val="009F6A54"/>
    <w:rsid w:val="00A2242D"/>
    <w:rsid w:val="00A32302"/>
    <w:rsid w:val="00A4021F"/>
    <w:rsid w:val="00A46A87"/>
    <w:rsid w:val="00A5414B"/>
    <w:rsid w:val="00A55284"/>
    <w:rsid w:val="00A55776"/>
    <w:rsid w:val="00A64345"/>
    <w:rsid w:val="00A65A4E"/>
    <w:rsid w:val="00A71D41"/>
    <w:rsid w:val="00A728D2"/>
    <w:rsid w:val="00A74C65"/>
    <w:rsid w:val="00A801A5"/>
    <w:rsid w:val="00A87174"/>
    <w:rsid w:val="00AA6A6C"/>
    <w:rsid w:val="00AC1BA0"/>
    <w:rsid w:val="00AD392F"/>
    <w:rsid w:val="00AE1567"/>
    <w:rsid w:val="00AE1FCA"/>
    <w:rsid w:val="00AE733E"/>
    <w:rsid w:val="00AF6D08"/>
    <w:rsid w:val="00AF71B4"/>
    <w:rsid w:val="00B04CF3"/>
    <w:rsid w:val="00B07111"/>
    <w:rsid w:val="00B074B3"/>
    <w:rsid w:val="00B13BC5"/>
    <w:rsid w:val="00B1506A"/>
    <w:rsid w:val="00B20AFE"/>
    <w:rsid w:val="00B22290"/>
    <w:rsid w:val="00B22D8D"/>
    <w:rsid w:val="00B32665"/>
    <w:rsid w:val="00B37FE4"/>
    <w:rsid w:val="00B405BC"/>
    <w:rsid w:val="00B5121C"/>
    <w:rsid w:val="00B51909"/>
    <w:rsid w:val="00B543FA"/>
    <w:rsid w:val="00B6067E"/>
    <w:rsid w:val="00B61864"/>
    <w:rsid w:val="00B8190B"/>
    <w:rsid w:val="00B876D2"/>
    <w:rsid w:val="00BA0E94"/>
    <w:rsid w:val="00BA2D1B"/>
    <w:rsid w:val="00BB2228"/>
    <w:rsid w:val="00BB3EA7"/>
    <w:rsid w:val="00BB48D3"/>
    <w:rsid w:val="00BB60B5"/>
    <w:rsid w:val="00BC530F"/>
    <w:rsid w:val="00BD1F31"/>
    <w:rsid w:val="00BE23FD"/>
    <w:rsid w:val="00BF5933"/>
    <w:rsid w:val="00BF73B3"/>
    <w:rsid w:val="00C00A56"/>
    <w:rsid w:val="00C325BF"/>
    <w:rsid w:val="00C33D04"/>
    <w:rsid w:val="00C47C24"/>
    <w:rsid w:val="00C51014"/>
    <w:rsid w:val="00C546C3"/>
    <w:rsid w:val="00C56489"/>
    <w:rsid w:val="00C5715C"/>
    <w:rsid w:val="00C74296"/>
    <w:rsid w:val="00C766B4"/>
    <w:rsid w:val="00C77CB6"/>
    <w:rsid w:val="00C8247D"/>
    <w:rsid w:val="00C97AD4"/>
    <w:rsid w:val="00C97D1E"/>
    <w:rsid w:val="00CA5226"/>
    <w:rsid w:val="00CB025D"/>
    <w:rsid w:val="00CB0D36"/>
    <w:rsid w:val="00CB4654"/>
    <w:rsid w:val="00CB6276"/>
    <w:rsid w:val="00CC0C92"/>
    <w:rsid w:val="00CC1B97"/>
    <w:rsid w:val="00CC41B8"/>
    <w:rsid w:val="00CD035A"/>
    <w:rsid w:val="00CD0CDE"/>
    <w:rsid w:val="00CD250A"/>
    <w:rsid w:val="00CE21AF"/>
    <w:rsid w:val="00CE270B"/>
    <w:rsid w:val="00CF106F"/>
    <w:rsid w:val="00D00AA2"/>
    <w:rsid w:val="00D0345C"/>
    <w:rsid w:val="00D127CC"/>
    <w:rsid w:val="00D12893"/>
    <w:rsid w:val="00D13A24"/>
    <w:rsid w:val="00D15292"/>
    <w:rsid w:val="00D15529"/>
    <w:rsid w:val="00D15D60"/>
    <w:rsid w:val="00D25EDE"/>
    <w:rsid w:val="00D30AA5"/>
    <w:rsid w:val="00D41973"/>
    <w:rsid w:val="00D4449E"/>
    <w:rsid w:val="00D46F83"/>
    <w:rsid w:val="00D4709F"/>
    <w:rsid w:val="00D513C7"/>
    <w:rsid w:val="00D5436A"/>
    <w:rsid w:val="00D654AA"/>
    <w:rsid w:val="00D67952"/>
    <w:rsid w:val="00D72677"/>
    <w:rsid w:val="00D73EC2"/>
    <w:rsid w:val="00D832CB"/>
    <w:rsid w:val="00DB1E40"/>
    <w:rsid w:val="00DB4737"/>
    <w:rsid w:val="00DC6C83"/>
    <w:rsid w:val="00DD24AC"/>
    <w:rsid w:val="00DD6622"/>
    <w:rsid w:val="00DE0ACC"/>
    <w:rsid w:val="00DE2EE7"/>
    <w:rsid w:val="00DE635D"/>
    <w:rsid w:val="00DE6E26"/>
    <w:rsid w:val="00DE7C00"/>
    <w:rsid w:val="00DF2413"/>
    <w:rsid w:val="00E043E8"/>
    <w:rsid w:val="00E13786"/>
    <w:rsid w:val="00E3287B"/>
    <w:rsid w:val="00E34CFD"/>
    <w:rsid w:val="00E36B80"/>
    <w:rsid w:val="00E404C0"/>
    <w:rsid w:val="00E40C67"/>
    <w:rsid w:val="00E45E8B"/>
    <w:rsid w:val="00E52E63"/>
    <w:rsid w:val="00E53B58"/>
    <w:rsid w:val="00E550F4"/>
    <w:rsid w:val="00E603EC"/>
    <w:rsid w:val="00E61EE6"/>
    <w:rsid w:val="00E623DE"/>
    <w:rsid w:val="00E733C4"/>
    <w:rsid w:val="00E734C1"/>
    <w:rsid w:val="00E801EE"/>
    <w:rsid w:val="00E826E4"/>
    <w:rsid w:val="00E86A5E"/>
    <w:rsid w:val="00E9066E"/>
    <w:rsid w:val="00E9403B"/>
    <w:rsid w:val="00E96B71"/>
    <w:rsid w:val="00EA2657"/>
    <w:rsid w:val="00EA6032"/>
    <w:rsid w:val="00EA6CE2"/>
    <w:rsid w:val="00EC34FC"/>
    <w:rsid w:val="00EC518F"/>
    <w:rsid w:val="00EC6543"/>
    <w:rsid w:val="00EC6E1B"/>
    <w:rsid w:val="00EC79AF"/>
    <w:rsid w:val="00ED34A2"/>
    <w:rsid w:val="00ED76F8"/>
    <w:rsid w:val="00EE0EC2"/>
    <w:rsid w:val="00EE24A8"/>
    <w:rsid w:val="00EE7787"/>
    <w:rsid w:val="00EF0F8F"/>
    <w:rsid w:val="00EF2D54"/>
    <w:rsid w:val="00EF6457"/>
    <w:rsid w:val="00F0317E"/>
    <w:rsid w:val="00F031B1"/>
    <w:rsid w:val="00F1157E"/>
    <w:rsid w:val="00F13D86"/>
    <w:rsid w:val="00F20DC9"/>
    <w:rsid w:val="00F254E9"/>
    <w:rsid w:val="00F353F3"/>
    <w:rsid w:val="00F37802"/>
    <w:rsid w:val="00F40942"/>
    <w:rsid w:val="00F421DB"/>
    <w:rsid w:val="00F42D34"/>
    <w:rsid w:val="00F46AB9"/>
    <w:rsid w:val="00F46AC2"/>
    <w:rsid w:val="00F50D1F"/>
    <w:rsid w:val="00F523EF"/>
    <w:rsid w:val="00F645DF"/>
    <w:rsid w:val="00F711BC"/>
    <w:rsid w:val="00F844F3"/>
    <w:rsid w:val="00F92B29"/>
    <w:rsid w:val="00F93376"/>
    <w:rsid w:val="00F95B1E"/>
    <w:rsid w:val="00FA34D4"/>
    <w:rsid w:val="00FB197C"/>
    <w:rsid w:val="00FB5115"/>
    <w:rsid w:val="00FB7487"/>
    <w:rsid w:val="00FD488D"/>
    <w:rsid w:val="00FD71A9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E05376D1.dotm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鵜飼 正江 5768</cp:lastModifiedBy>
  <cp:revision>2</cp:revision>
  <dcterms:created xsi:type="dcterms:W3CDTF">2021-01-27T01:49:00Z</dcterms:created>
  <dcterms:modified xsi:type="dcterms:W3CDTF">2021-01-27T01:49:00Z</dcterms:modified>
</cp:coreProperties>
</file>