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29" w:rsidRDefault="005C64A8">
      <w:bookmarkStart w:id="0" w:name="_GoBack"/>
      <w:bookmarkEnd w:id="0"/>
      <w:r>
        <w:rPr>
          <w:rFonts w:hint="eastAsia"/>
        </w:rPr>
        <w:t>様式３</w:t>
      </w:r>
    </w:p>
    <w:p w:rsidR="005C64A8" w:rsidRDefault="00F11724" w:rsidP="00F11724">
      <w:pPr>
        <w:jc w:val="center"/>
      </w:pPr>
      <w:r>
        <w:rPr>
          <w:rFonts w:hint="eastAsia"/>
        </w:rPr>
        <w:t>標準・特例</w:t>
      </w:r>
      <w:r w:rsidR="005C64A8">
        <w:rPr>
          <w:rFonts w:hint="eastAsia"/>
        </w:rPr>
        <w:t>入所申込受付簿</w:t>
      </w:r>
    </w:p>
    <w:tbl>
      <w:tblPr>
        <w:tblW w:w="15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1560"/>
        <w:gridCol w:w="1080"/>
        <w:gridCol w:w="960"/>
        <w:gridCol w:w="1200"/>
        <w:gridCol w:w="1440"/>
        <w:gridCol w:w="1560"/>
        <w:gridCol w:w="1680"/>
        <w:gridCol w:w="1440"/>
        <w:gridCol w:w="1440"/>
      </w:tblGrid>
      <w:tr w:rsidR="0042277B" w:rsidTr="00F11724">
        <w:trPr>
          <w:trHeight w:val="1077"/>
        </w:trPr>
        <w:tc>
          <w:tcPr>
            <w:tcW w:w="1200" w:type="dxa"/>
            <w:vAlign w:val="center"/>
          </w:tcPr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40" w:type="dxa"/>
            <w:vAlign w:val="center"/>
          </w:tcPr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560" w:type="dxa"/>
            <w:vAlign w:val="center"/>
          </w:tcPr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入所対象者</w:t>
            </w:r>
          </w:p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  <w:vAlign w:val="center"/>
          </w:tcPr>
          <w:p w:rsidR="0042277B" w:rsidRPr="00F11724" w:rsidRDefault="0042277B" w:rsidP="00F11724">
            <w:pPr>
              <w:jc w:val="center"/>
              <w:rPr>
                <w:w w:val="80"/>
              </w:rPr>
            </w:pPr>
            <w:r w:rsidRPr="00F11724">
              <w:rPr>
                <w:rFonts w:hint="eastAsia"/>
                <w:w w:val="80"/>
              </w:rPr>
              <w:t>要介護度</w:t>
            </w:r>
          </w:p>
        </w:tc>
        <w:tc>
          <w:tcPr>
            <w:tcW w:w="960" w:type="dxa"/>
            <w:vAlign w:val="center"/>
          </w:tcPr>
          <w:p w:rsidR="00F11724" w:rsidRDefault="0042277B" w:rsidP="00F11724">
            <w:pPr>
              <w:snapToGrid w:val="0"/>
              <w:jc w:val="center"/>
            </w:pPr>
            <w:r>
              <w:rPr>
                <w:rFonts w:hint="eastAsia"/>
              </w:rPr>
              <w:t>標準</w:t>
            </w:r>
          </w:p>
          <w:p w:rsidR="0042277B" w:rsidRDefault="0042277B" w:rsidP="00F11724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:rsidR="0042277B" w:rsidRDefault="0042277B" w:rsidP="00F11724">
            <w:pPr>
              <w:snapToGrid w:val="0"/>
              <w:jc w:val="center"/>
            </w:pPr>
            <w:r>
              <w:rPr>
                <w:rFonts w:hint="eastAsia"/>
              </w:rPr>
              <w:t>特例</w:t>
            </w:r>
          </w:p>
        </w:tc>
        <w:tc>
          <w:tcPr>
            <w:tcW w:w="1200" w:type="dxa"/>
            <w:vAlign w:val="center"/>
          </w:tcPr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440" w:type="dxa"/>
          </w:tcPr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優先度</w:t>
            </w:r>
          </w:p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グループ別</w:t>
            </w:r>
          </w:p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Align w:val="center"/>
          </w:tcPr>
          <w:p w:rsidR="00F11724" w:rsidRDefault="0042277B" w:rsidP="00F11724">
            <w:pPr>
              <w:jc w:val="center"/>
            </w:pPr>
            <w:r>
              <w:rPr>
                <w:rFonts w:hint="eastAsia"/>
              </w:rPr>
              <w:t>家族氏名</w:t>
            </w:r>
          </w:p>
        </w:tc>
        <w:tc>
          <w:tcPr>
            <w:tcW w:w="1680" w:type="dxa"/>
            <w:vAlign w:val="center"/>
          </w:tcPr>
          <w:p w:rsidR="0042277B" w:rsidRDefault="0042277B" w:rsidP="00F11724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F11724" w:rsidRDefault="00F11724" w:rsidP="00F11724">
            <w:pPr>
              <w:jc w:val="center"/>
            </w:pPr>
            <w:r>
              <w:rPr>
                <w:rFonts w:hint="eastAsia"/>
              </w:rPr>
              <w:t>（市町村名）</w:t>
            </w:r>
          </w:p>
        </w:tc>
        <w:tc>
          <w:tcPr>
            <w:tcW w:w="1440" w:type="dxa"/>
            <w:vAlign w:val="center"/>
          </w:tcPr>
          <w:p w:rsidR="0042277B" w:rsidRDefault="00F11724" w:rsidP="00F1172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40" w:type="dxa"/>
            <w:vAlign w:val="center"/>
          </w:tcPr>
          <w:p w:rsidR="0042277B" w:rsidRDefault="00F11724" w:rsidP="00F1172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20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20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1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  <w:tr w:rsidR="00F11724" w:rsidTr="00F11724">
        <w:trPr>
          <w:trHeight w:val="705"/>
        </w:trPr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080" w:type="dxa"/>
          </w:tcPr>
          <w:p w:rsidR="00F11724" w:rsidRPr="00F11724" w:rsidRDefault="00F11724" w:rsidP="00F11724">
            <w:pPr>
              <w:rPr>
                <w:w w:val="80"/>
              </w:rPr>
            </w:pPr>
          </w:p>
        </w:tc>
        <w:tc>
          <w:tcPr>
            <w:tcW w:w="960" w:type="dxa"/>
          </w:tcPr>
          <w:p w:rsidR="00F11724" w:rsidRDefault="00F11724" w:rsidP="005C64A8"/>
        </w:tc>
        <w:tc>
          <w:tcPr>
            <w:tcW w:w="120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F11724"/>
        </w:tc>
        <w:tc>
          <w:tcPr>
            <w:tcW w:w="1560" w:type="dxa"/>
          </w:tcPr>
          <w:p w:rsidR="00F11724" w:rsidRDefault="00F11724" w:rsidP="00F11724"/>
        </w:tc>
        <w:tc>
          <w:tcPr>
            <w:tcW w:w="1680" w:type="dxa"/>
          </w:tcPr>
          <w:p w:rsidR="00F11724" w:rsidRDefault="00F11724" w:rsidP="00F11724"/>
        </w:tc>
        <w:tc>
          <w:tcPr>
            <w:tcW w:w="1440" w:type="dxa"/>
          </w:tcPr>
          <w:p w:rsidR="00F11724" w:rsidRDefault="00F11724" w:rsidP="0042277B"/>
        </w:tc>
        <w:tc>
          <w:tcPr>
            <w:tcW w:w="1440" w:type="dxa"/>
          </w:tcPr>
          <w:p w:rsidR="00F11724" w:rsidRDefault="00F11724" w:rsidP="00F11724"/>
        </w:tc>
      </w:tr>
    </w:tbl>
    <w:p w:rsidR="005C64A8" w:rsidRPr="00C13893" w:rsidRDefault="00F11724">
      <w:pPr>
        <w:rPr>
          <w:sz w:val="21"/>
          <w:szCs w:val="21"/>
        </w:rPr>
      </w:pPr>
      <w:r w:rsidRPr="00C13893">
        <w:rPr>
          <w:rFonts w:asciiTheme="minorEastAsia" w:hAnsiTheme="minorEastAsia" w:hint="eastAsia"/>
          <w:sz w:val="21"/>
          <w:szCs w:val="21"/>
        </w:rPr>
        <w:t>※</w:t>
      </w:r>
      <w:r w:rsidRPr="00C13893">
        <w:rPr>
          <w:rFonts w:hint="eastAsia"/>
          <w:sz w:val="21"/>
          <w:szCs w:val="21"/>
        </w:rPr>
        <w:t>「標準・特例」欄は、</w:t>
      </w:r>
      <w:r w:rsidR="00C13893" w:rsidRPr="00C13893">
        <w:rPr>
          <w:rFonts w:hint="eastAsia"/>
          <w:sz w:val="21"/>
          <w:szCs w:val="21"/>
        </w:rPr>
        <w:t>特例入所</w:t>
      </w:r>
      <w:r w:rsidR="00C13893">
        <w:rPr>
          <w:rFonts w:hint="eastAsia"/>
          <w:sz w:val="21"/>
          <w:szCs w:val="21"/>
        </w:rPr>
        <w:t>希望</w:t>
      </w:r>
      <w:r w:rsidR="00C13893" w:rsidRPr="00C13893">
        <w:rPr>
          <w:rFonts w:hint="eastAsia"/>
          <w:sz w:val="21"/>
          <w:szCs w:val="21"/>
        </w:rPr>
        <w:t>者のみ</w:t>
      </w:r>
      <w:r w:rsidR="00C13893">
        <w:rPr>
          <w:sz w:val="21"/>
          <w:szCs w:val="21"/>
        </w:rPr>
        <w:fldChar w:fldCharType="begin"/>
      </w:r>
      <w:r w:rsidR="00C13893">
        <w:rPr>
          <w:sz w:val="21"/>
          <w:szCs w:val="21"/>
        </w:rPr>
        <w:instrText xml:space="preserve"> </w:instrText>
      </w:r>
      <w:r w:rsidR="00C13893">
        <w:rPr>
          <w:rFonts w:hint="eastAsia"/>
          <w:sz w:val="21"/>
          <w:szCs w:val="21"/>
        </w:rPr>
        <w:instrText>eq \o\ac(</w:instrText>
      </w:r>
      <w:r w:rsidR="00C13893">
        <w:rPr>
          <w:rFonts w:hint="eastAsia"/>
          <w:sz w:val="21"/>
          <w:szCs w:val="21"/>
        </w:rPr>
        <w:instrText>○</w:instrText>
      </w:r>
      <w:r w:rsidR="00C13893">
        <w:rPr>
          <w:rFonts w:hint="eastAsia"/>
          <w:sz w:val="21"/>
          <w:szCs w:val="21"/>
        </w:rPr>
        <w:instrText>,</w:instrText>
      </w:r>
      <w:r w:rsidR="00C13893" w:rsidRPr="00C13893">
        <w:rPr>
          <w:rFonts w:ascii="ＭＳ 明朝" w:hint="eastAsia"/>
          <w:position w:val="1"/>
          <w:sz w:val="14"/>
          <w:szCs w:val="21"/>
        </w:rPr>
        <w:instrText>特</w:instrText>
      </w:r>
      <w:r w:rsidR="00C13893">
        <w:rPr>
          <w:rFonts w:hint="eastAsia"/>
          <w:sz w:val="21"/>
          <w:szCs w:val="21"/>
        </w:rPr>
        <w:instrText>)</w:instrText>
      </w:r>
      <w:r w:rsidR="00C13893">
        <w:rPr>
          <w:sz w:val="21"/>
          <w:szCs w:val="21"/>
        </w:rPr>
        <w:fldChar w:fldCharType="end"/>
      </w:r>
      <w:r w:rsidR="00C13893" w:rsidRPr="00C13893">
        <w:rPr>
          <w:rFonts w:hint="eastAsia"/>
          <w:sz w:val="21"/>
          <w:szCs w:val="21"/>
        </w:rPr>
        <w:t>と記載</w:t>
      </w:r>
      <w:r w:rsidR="00C13893">
        <w:rPr>
          <w:rFonts w:hint="eastAsia"/>
          <w:sz w:val="21"/>
          <w:szCs w:val="21"/>
        </w:rPr>
        <w:t>し、特例入所対象者は対象と記入</w:t>
      </w:r>
      <w:r w:rsidR="00C13893" w:rsidRPr="00C13893">
        <w:rPr>
          <w:rFonts w:hint="eastAsia"/>
          <w:sz w:val="21"/>
          <w:szCs w:val="21"/>
        </w:rPr>
        <w:t>すること。</w:t>
      </w:r>
    </w:p>
    <w:p w:rsidR="00C13893" w:rsidRPr="00C13893" w:rsidRDefault="00C13893">
      <w:pPr>
        <w:rPr>
          <w:sz w:val="21"/>
          <w:szCs w:val="21"/>
        </w:rPr>
      </w:pPr>
      <w:r w:rsidRPr="00C13893">
        <w:rPr>
          <w:rFonts w:ascii="ＭＳ 明朝" w:eastAsia="ＭＳ 明朝" w:hAnsi="ＭＳ 明朝" w:hint="eastAsia"/>
          <w:sz w:val="21"/>
          <w:szCs w:val="21"/>
        </w:rPr>
        <w:t>※</w:t>
      </w:r>
      <w:r w:rsidRPr="00C13893">
        <w:rPr>
          <w:rFonts w:hint="eastAsia"/>
          <w:sz w:val="21"/>
          <w:szCs w:val="21"/>
        </w:rPr>
        <w:t>「現況」欄について、在宅の場合は独居、高齢者世帯、家族同居の別を、施設・病院に入所又は入院している場合は、施設・病院名を</w:t>
      </w:r>
      <w:r>
        <w:rPr>
          <w:rFonts w:hint="eastAsia"/>
          <w:sz w:val="21"/>
          <w:szCs w:val="21"/>
        </w:rPr>
        <w:t>記入すること。</w:t>
      </w:r>
    </w:p>
    <w:sectPr w:rsidR="00C13893" w:rsidRPr="00C13893" w:rsidSect="00F11724">
      <w:pgSz w:w="16838" w:h="11906" w:orient="landscape"/>
      <w:pgMar w:top="1440" w:right="1080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A8"/>
    <w:rsid w:val="00001000"/>
    <w:rsid w:val="0000276D"/>
    <w:rsid w:val="00002A33"/>
    <w:rsid w:val="0001198B"/>
    <w:rsid w:val="000155DA"/>
    <w:rsid w:val="0001758A"/>
    <w:rsid w:val="0002250D"/>
    <w:rsid w:val="00025EE4"/>
    <w:rsid w:val="00034043"/>
    <w:rsid w:val="0003568C"/>
    <w:rsid w:val="00037003"/>
    <w:rsid w:val="00041A38"/>
    <w:rsid w:val="00063142"/>
    <w:rsid w:val="0006391A"/>
    <w:rsid w:val="000647B5"/>
    <w:rsid w:val="00066968"/>
    <w:rsid w:val="000702D3"/>
    <w:rsid w:val="000706E0"/>
    <w:rsid w:val="00080DFC"/>
    <w:rsid w:val="00084849"/>
    <w:rsid w:val="000861BB"/>
    <w:rsid w:val="000A159D"/>
    <w:rsid w:val="000A387F"/>
    <w:rsid w:val="000A699E"/>
    <w:rsid w:val="000A7BEA"/>
    <w:rsid w:val="000B5EBB"/>
    <w:rsid w:val="000C33CA"/>
    <w:rsid w:val="000C66D1"/>
    <w:rsid w:val="000E1FC8"/>
    <w:rsid w:val="000E3927"/>
    <w:rsid w:val="000E5F56"/>
    <w:rsid w:val="000F0166"/>
    <w:rsid w:val="000F3121"/>
    <w:rsid w:val="000F7C8B"/>
    <w:rsid w:val="00122F7B"/>
    <w:rsid w:val="0013490A"/>
    <w:rsid w:val="001352E4"/>
    <w:rsid w:val="001368E4"/>
    <w:rsid w:val="00151C82"/>
    <w:rsid w:val="00155C5E"/>
    <w:rsid w:val="001600E1"/>
    <w:rsid w:val="0016518E"/>
    <w:rsid w:val="00175AF8"/>
    <w:rsid w:val="00185813"/>
    <w:rsid w:val="001866B9"/>
    <w:rsid w:val="00193642"/>
    <w:rsid w:val="001944F5"/>
    <w:rsid w:val="001A00DC"/>
    <w:rsid w:val="001A3E98"/>
    <w:rsid w:val="001A7A0B"/>
    <w:rsid w:val="001B09A0"/>
    <w:rsid w:val="001B1110"/>
    <w:rsid w:val="001B2279"/>
    <w:rsid w:val="001B4C21"/>
    <w:rsid w:val="001B668F"/>
    <w:rsid w:val="001C183B"/>
    <w:rsid w:val="001C3EFF"/>
    <w:rsid w:val="001D207F"/>
    <w:rsid w:val="001D71BC"/>
    <w:rsid w:val="001E09DD"/>
    <w:rsid w:val="001E445C"/>
    <w:rsid w:val="001E5518"/>
    <w:rsid w:val="001F21A7"/>
    <w:rsid w:val="001F42FF"/>
    <w:rsid w:val="00204C5F"/>
    <w:rsid w:val="002051E7"/>
    <w:rsid w:val="002064FA"/>
    <w:rsid w:val="0021405F"/>
    <w:rsid w:val="00215047"/>
    <w:rsid w:val="002335A4"/>
    <w:rsid w:val="00237465"/>
    <w:rsid w:val="002442B9"/>
    <w:rsid w:val="00245C99"/>
    <w:rsid w:val="002463A1"/>
    <w:rsid w:val="0025079A"/>
    <w:rsid w:val="00251530"/>
    <w:rsid w:val="0025165B"/>
    <w:rsid w:val="00251C98"/>
    <w:rsid w:val="00252595"/>
    <w:rsid w:val="00262C76"/>
    <w:rsid w:val="00266CC8"/>
    <w:rsid w:val="00282AC6"/>
    <w:rsid w:val="00286613"/>
    <w:rsid w:val="00296066"/>
    <w:rsid w:val="002B0102"/>
    <w:rsid w:val="002B4CDC"/>
    <w:rsid w:val="002D2043"/>
    <w:rsid w:val="002D3CC2"/>
    <w:rsid w:val="002F49FD"/>
    <w:rsid w:val="00304632"/>
    <w:rsid w:val="00305C5B"/>
    <w:rsid w:val="00310907"/>
    <w:rsid w:val="00340E1C"/>
    <w:rsid w:val="003455C7"/>
    <w:rsid w:val="00347424"/>
    <w:rsid w:val="00350AA6"/>
    <w:rsid w:val="003525B8"/>
    <w:rsid w:val="00352D6E"/>
    <w:rsid w:val="00353F63"/>
    <w:rsid w:val="003544BA"/>
    <w:rsid w:val="00354C4E"/>
    <w:rsid w:val="00356137"/>
    <w:rsid w:val="00357E5B"/>
    <w:rsid w:val="0036000D"/>
    <w:rsid w:val="0036110D"/>
    <w:rsid w:val="00382FA9"/>
    <w:rsid w:val="003848A3"/>
    <w:rsid w:val="00385487"/>
    <w:rsid w:val="00387173"/>
    <w:rsid w:val="00390045"/>
    <w:rsid w:val="003A6F72"/>
    <w:rsid w:val="003B46C5"/>
    <w:rsid w:val="003B6D9D"/>
    <w:rsid w:val="003C00D6"/>
    <w:rsid w:val="003C0FF5"/>
    <w:rsid w:val="003C2AA9"/>
    <w:rsid w:val="003C314A"/>
    <w:rsid w:val="003C4745"/>
    <w:rsid w:val="003C70BD"/>
    <w:rsid w:val="003D30C9"/>
    <w:rsid w:val="003E01F3"/>
    <w:rsid w:val="003E65D7"/>
    <w:rsid w:val="003F20C4"/>
    <w:rsid w:val="003F218D"/>
    <w:rsid w:val="003F73AB"/>
    <w:rsid w:val="0040547A"/>
    <w:rsid w:val="00412C5C"/>
    <w:rsid w:val="00414672"/>
    <w:rsid w:val="004206B3"/>
    <w:rsid w:val="004209EF"/>
    <w:rsid w:val="0042277B"/>
    <w:rsid w:val="00433611"/>
    <w:rsid w:val="004366B4"/>
    <w:rsid w:val="00443A60"/>
    <w:rsid w:val="00445C13"/>
    <w:rsid w:val="00445EC0"/>
    <w:rsid w:val="00447978"/>
    <w:rsid w:val="004538BB"/>
    <w:rsid w:val="00472DA7"/>
    <w:rsid w:val="00477BCC"/>
    <w:rsid w:val="004802AC"/>
    <w:rsid w:val="00481E83"/>
    <w:rsid w:val="00483840"/>
    <w:rsid w:val="004A4965"/>
    <w:rsid w:val="004A5BAC"/>
    <w:rsid w:val="004B38DE"/>
    <w:rsid w:val="004D0684"/>
    <w:rsid w:val="004D1B12"/>
    <w:rsid w:val="004D3EB7"/>
    <w:rsid w:val="004D6474"/>
    <w:rsid w:val="004E68FE"/>
    <w:rsid w:val="004F62DC"/>
    <w:rsid w:val="004F7739"/>
    <w:rsid w:val="004F7AD0"/>
    <w:rsid w:val="00505AE0"/>
    <w:rsid w:val="00507B5E"/>
    <w:rsid w:val="005125CD"/>
    <w:rsid w:val="0051365D"/>
    <w:rsid w:val="0052307A"/>
    <w:rsid w:val="00525E4D"/>
    <w:rsid w:val="0054029C"/>
    <w:rsid w:val="00551A76"/>
    <w:rsid w:val="00552297"/>
    <w:rsid w:val="00565FB2"/>
    <w:rsid w:val="00577C9F"/>
    <w:rsid w:val="00590961"/>
    <w:rsid w:val="00593B80"/>
    <w:rsid w:val="005A6FA1"/>
    <w:rsid w:val="005B0AB1"/>
    <w:rsid w:val="005B2554"/>
    <w:rsid w:val="005C1C49"/>
    <w:rsid w:val="005C44AE"/>
    <w:rsid w:val="005C64A8"/>
    <w:rsid w:val="005E0BA3"/>
    <w:rsid w:val="005E1078"/>
    <w:rsid w:val="005E2C84"/>
    <w:rsid w:val="005E616B"/>
    <w:rsid w:val="005F16D2"/>
    <w:rsid w:val="006009EE"/>
    <w:rsid w:val="006029AA"/>
    <w:rsid w:val="00611772"/>
    <w:rsid w:val="00613F36"/>
    <w:rsid w:val="006206C3"/>
    <w:rsid w:val="00621502"/>
    <w:rsid w:val="00624B31"/>
    <w:rsid w:val="00624B9B"/>
    <w:rsid w:val="00625A40"/>
    <w:rsid w:val="00635222"/>
    <w:rsid w:val="00637704"/>
    <w:rsid w:val="00640E6D"/>
    <w:rsid w:val="00644EA8"/>
    <w:rsid w:val="00645F71"/>
    <w:rsid w:val="00647A9B"/>
    <w:rsid w:val="00647AB9"/>
    <w:rsid w:val="00651078"/>
    <w:rsid w:val="006510C6"/>
    <w:rsid w:val="00652DC0"/>
    <w:rsid w:val="00661C51"/>
    <w:rsid w:val="00672BDC"/>
    <w:rsid w:val="006732C4"/>
    <w:rsid w:val="00673408"/>
    <w:rsid w:val="0069576B"/>
    <w:rsid w:val="00697A0F"/>
    <w:rsid w:val="006A6021"/>
    <w:rsid w:val="006B0BC2"/>
    <w:rsid w:val="006B41E2"/>
    <w:rsid w:val="006B55AD"/>
    <w:rsid w:val="006D0671"/>
    <w:rsid w:val="00700DDF"/>
    <w:rsid w:val="00715034"/>
    <w:rsid w:val="00720D32"/>
    <w:rsid w:val="00725835"/>
    <w:rsid w:val="00735D92"/>
    <w:rsid w:val="00740B3D"/>
    <w:rsid w:val="00753928"/>
    <w:rsid w:val="00757E28"/>
    <w:rsid w:val="00760A55"/>
    <w:rsid w:val="007648F9"/>
    <w:rsid w:val="00780100"/>
    <w:rsid w:val="00792274"/>
    <w:rsid w:val="007A40E2"/>
    <w:rsid w:val="007B0453"/>
    <w:rsid w:val="007B0B1A"/>
    <w:rsid w:val="007B0C33"/>
    <w:rsid w:val="007C1597"/>
    <w:rsid w:val="007D340E"/>
    <w:rsid w:val="007D602B"/>
    <w:rsid w:val="007E1167"/>
    <w:rsid w:val="00816ECA"/>
    <w:rsid w:val="00826167"/>
    <w:rsid w:val="008273A7"/>
    <w:rsid w:val="00851704"/>
    <w:rsid w:val="0085247F"/>
    <w:rsid w:val="00852895"/>
    <w:rsid w:val="0085599A"/>
    <w:rsid w:val="0086147B"/>
    <w:rsid w:val="008618F4"/>
    <w:rsid w:val="00861FA9"/>
    <w:rsid w:val="00862D71"/>
    <w:rsid w:val="00862E89"/>
    <w:rsid w:val="00867C93"/>
    <w:rsid w:val="008715B6"/>
    <w:rsid w:val="0087640A"/>
    <w:rsid w:val="00876AA0"/>
    <w:rsid w:val="008853A1"/>
    <w:rsid w:val="008878CD"/>
    <w:rsid w:val="00887DEA"/>
    <w:rsid w:val="008A608A"/>
    <w:rsid w:val="008B0842"/>
    <w:rsid w:val="008B3B9F"/>
    <w:rsid w:val="008C2863"/>
    <w:rsid w:val="008D6295"/>
    <w:rsid w:val="008E55A6"/>
    <w:rsid w:val="00904801"/>
    <w:rsid w:val="00904C78"/>
    <w:rsid w:val="00914CB0"/>
    <w:rsid w:val="00917262"/>
    <w:rsid w:val="0092561F"/>
    <w:rsid w:val="009264D1"/>
    <w:rsid w:val="00932F5A"/>
    <w:rsid w:val="009420B5"/>
    <w:rsid w:val="00951743"/>
    <w:rsid w:val="00951C1B"/>
    <w:rsid w:val="0095311F"/>
    <w:rsid w:val="0096237C"/>
    <w:rsid w:val="00966268"/>
    <w:rsid w:val="00972A85"/>
    <w:rsid w:val="00980814"/>
    <w:rsid w:val="0098096C"/>
    <w:rsid w:val="00991C3B"/>
    <w:rsid w:val="009928B0"/>
    <w:rsid w:val="0099670D"/>
    <w:rsid w:val="00996865"/>
    <w:rsid w:val="009A2497"/>
    <w:rsid w:val="009A2F43"/>
    <w:rsid w:val="009B2640"/>
    <w:rsid w:val="009C1987"/>
    <w:rsid w:val="009C668C"/>
    <w:rsid w:val="009E0C41"/>
    <w:rsid w:val="009E0F7C"/>
    <w:rsid w:val="009E3452"/>
    <w:rsid w:val="009E3701"/>
    <w:rsid w:val="009E5545"/>
    <w:rsid w:val="009F07F1"/>
    <w:rsid w:val="009F096E"/>
    <w:rsid w:val="009F4626"/>
    <w:rsid w:val="009F6A54"/>
    <w:rsid w:val="00A2242D"/>
    <w:rsid w:val="00A32302"/>
    <w:rsid w:val="00A3286F"/>
    <w:rsid w:val="00A4021F"/>
    <w:rsid w:val="00A46A87"/>
    <w:rsid w:val="00A5414B"/>
    <w:rsid w:val="00A55284"/>
    <w:rsid w:val="00A55776"/>
    <w:rsid w:val="00A57C65"/>
    <w:rsid w:val="00A64345"/>
    <w:rsid w:val="00A65A4E"/>
    <w:rsid w:val="00A71D41"/>
    <w:rsid w:val="00A728D2"/>
    <w:rsid w:val="00A74C65"/>
    <w:rsid w:val="00A801A5"/>
    <w:rsid w:val="00A87174"/>
    <w:rsid w:val="00AA6A6C"/>
    <w:rsid w:val="00AC1BA0"/>
    <w:rsid w:val="00AD392F"/>
    <w:rsid w:val="00AE1567"/>
    <w:rsid w:val="00AE1FCA"/>
    <w:rsid w:val="00AE733E"/>
    <w:rsid w:val="00AF6D08"/>
    <w:rsid w:val="00AF71B4"/>
    <w:rsid w:val="00B04CF3"/>
    <w:rsid w:val="00B07111"/>
    <w:rsid w:val="00B074B3"/>
    <w:rsid w:val="00B13BC5"/>
    <w:rsid w:val="00B1506A"/>
    <w:rsid w:val="00B20AFE"/>
    <w:rsid w:val="00B22290"/>
    <w:rsid w:val="00B22D8D"/>
    <w:rsid w:val="00B32665"/>
    <w:rsid w:val="00B37FE4"/>
    <w:rsid w:val="00B405BC"/>
    <w:rsid w:val="00B5121C"/>
    <w:rsid w:val="00B51909"/>
    <w:rsid w:val="00B543FA"/>
    <w:rsid w:val="00B6067E"/>
    <w:rsid w:val="00B61864"/>
    <w:rsid w:val="00B876D2"/>
    <w:rsid w:val="00B97BA1"/>
    <w:rsid w:val="00BA2D1B"/>
    <w:rsid w:val="00BB2228"/>
    <w:rsid w:val="00BB3EA7"/>
    <w:rsid w:val="00BB48D3"/>
    <w:rsid w:val="00BB60B5"/>
    <w:rsid w:val="00BC530F"/>
    <w:rsid w:val="00BD1F31"/>
    <w:rsid w:val="00BE23FD"/>
    <w:rsid w:val="00BF5933"/>
    <w:rsid w:val="00C00A56"/>
    <w:rsid w:val="00C13893"/>
    <w:rsid w:val="00C325BF"/>
    <w:rsid w:val="00C33D04"/>
    <w:rsid w:val="00C47C24"/>
    <w:rsid w:val="00C51014"/>
    <w:rsid w:val="00C546C3"/>
    <w:rsid w:val="00C56489"/>
    <w:rsid w:val="00C5715C"/>
    <w:rsid w:val="00C74296"/>
    <w:rsid w:val="00C766B4"/>
    <w:rsid w:val="00C77CB6"/>
    <w:rsid w:val="00C8247D"/>
    <w:rsid w:val="00C85807"/>
    <w:rsid w:val="00C97AD4"/>
    <w:rsid w:val="00C97D1E"/>
    <w:rsid w:val="00CA5226"/>
    <w:rsid w:val="00CB025D"/>
    <w:rsid w:val="00CB0D36"/>
    <w:rsid w:val="00CB4654"/>
    <w:rsid w:val="00CB6276"/>
    <w:rsid w:val="00CC0C92"/>
    <w:rsid w:val="00CC1B97"/>
    <w:rsid w:val="00CC41B8"/>
    <w:rsid w:val="00CD035A"/>
    <w:rsid w:val="00CD0CDE"/>
    <w:rsid w:val="00CD250A"/>
    <w:rsid w:val="00CE21AF"/>
    <w:rsid w:val="00CF106F"/>
    <w:rsid w:val="00D00AA2"/>
    <w:rsid w:val="00D0345C"/>
    <w:rsid w:val="00D127CC"/>
    <w:rsid w:val="00D12893"/>
    <w:rsid w:val="00D13A24"/>
    <w:rsid w:val="00D15292"/>
    <w:rsid w:val="00D15529"/>
    <w:rsid w:val="00D15D60"/>
    <w:rsid w:val="00D25EDE"/>
    <w:rsid w:val="00D30AA5"/>
    <w:rsid w:val="00D41973"/>
    <w:rsid w:val="00D4449E"/>
    <w:rsid w:val="00D46F83"/>
    <w:rsid w:val="00D513C7"/>
    <w:rsid w:val="00D5436A"/>
    <w:rsid w:val="00D654AA"/>
    <w:rsid w:val="00D67952"/>
    <w:rsid w:val="00D72677"/>
    <w:rsid w:val="00D73EC2"/>
    <w:rsid w:val="00D82F10"/>
    <w:rsid w:val="00D832CB"/>
    <w:rsid w:val="00DB1E40"/>
    <w:rsid w:val="00DB4737"/>
    <w:rsid w:val="00DC6C83"/>
    <w:rsid w:val="00DD24AC"/>
    <w:rsid w:val="00DD6622"/>
    <w:rsid w:val="00DE0ACC"/>
    <w:rsid w:val="00DE2EE7"/>
    <w:rsid w:val="00DE635D"/>
    <w:rsid w:val="00DE7C00"/>
    <w:rsid w:val="00DF2413"/>
    <w:rsid w:val="00E043E8"/>
    <w:rsid w:val="00E13786"/>
    <w:rsid w:val="00E3287B"/>
    <w:rsid w:val="00E34CFD"/>
    <w:rsid w:val="00E40C67"/>
    <w:rsid w:val="00E45E8B"/>
    <w:rsid w:val="00E52E63"/>
    <w:rsid w:val="00E53B58"/>
    <w:rsid w:val="00E550F4"/>
    <w:rsid w:val="00E61EE6"/>
    <w:rsid w:val="00E623DE"/>
    <w:rsid w:val="00E733C4"/>
    <w:rsid w:val="00E734C1"/>
    <w:rsid w:val="00E801EE"/>
    <w:rsid w:val="00E826E4"/>
    <w:rsid w:val="00E86A5E"/>
    <w:rsid w:val="00E9066E"/>
    <w:rsid w:val="00E9403B"/>
    <w:rsid w:val="00E96B71"/>
    <w:rsid w:val="00EA2657"/>
    <w:rsid w:val="00EA6032"/>
    <w:rsid w:val="00EA6CE2"/>
    <w:rsid w:val="00EC34FC"/>
    <w:rsid w:val="00EC518F"/>
    <w:rsid w:val="00EC6543"/>
    <w:rsid w:val="00EC6E1B"/>
    <w:rsid w:val="00EC79AF"/>
    <w:rsid w:val="00ED34A2"/>
    <w:rsid w:val="00ED76F8"/>
    <w:rsid w:val="00EE0EC2"/>
    <w:rsid w:val="00EE24A8"/>
    <w:rsid w:val="00EE3011"/>
    <w:rsid w:val="00EF0F8F"/>
    <w:rsid w:val="00EF2D54"/>
    <w:rsid w:val="00F0317E"/>
    <w:rsid w:val="00F031B1"/>
    <w:rsid w:val="00F1157E"/>
    <w:rsid w:val="00F11724"/>
    <w:rsid w:val="00F13D86"/>
    <w:rsid w:val="00F20DC9"/>
    <w:rsid w:val="00F254E9"/>
    <w:rsid w:val="00F353F3"/>
    <w:rsid w:val="00F37802"/>
    <w:rsid w:val="00F40942"/>
    <w:rsid w:val="00F421DB"/>
    <w:rsid w:val="00F42D34"/>
    <w:rsid w:val="00F46AB9"/>
    <w:rsid w:val="00F46AC2"/>
    <w:rsid w:val="00F50D1F"/>
    <w:rsid w:val="00F523EF"/>
    <w:rsid w:val="00F645DF"/>
    <w:rsid w:val="00F711BC"/>
    <w:rsid w:val="00F844F3"/>
    <w:rsid w:val="00F92B29"/>
    <w:rsid w:val="00F93376"/>
    <w:rsid w:val="00F95B1E"/>
    <w:rsid w:val="00FA34D4"/>
    <w:rsid w:val="00FB197C"/>
    <w:rsid w:val="00FB5115"/>
    <w:rsid w:val="00FB7487"/>
    <w:rsid w:val="00FD488D"/>
    <w:rsid w:val="00FD71A9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AB88-CBAE-469B-9C0F-2047BE38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E5649F9F.dotm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鵜飼 正江 5768</cp:lastModifiedBy>
  <cp:revision>2</cp:revision>
  <dcterms:created xsi:type="dcterms:W3CDTF">2021-01-27T01:50:00Z</dcterms:created>
  <dcterms:modified xsi:type="dcterms:W3CDTF">2021-01-27T01:50:00Z</dcterms:modified>
</cp:coreProperties>
</file>