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7D2FD6" w:rsidRDefault="0011117E" w:rsidP="0011117E">
      <w:pPr>
        <w:rPr>
          <w:rFonts w:ascii="ＭＳ Ｐ明朝" w:eastAsia="ＭＳ Ｐ明朝" w:hAnsi="ＭＳ Ｐ明朝"/>
          <w:sz w:val="16"/>
          <w:szCs w:val="16"/>
        </w:rPr>
      </w:pP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</w:p>
    <w:p w:rsidR="000B5556" w:rsidRPr="000B5556" w:rsidRDefault="000B5556" w:rsidP="000B555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B5556">
        <w:rPr>
          <w:rFonts w:ascii="ＭＳ Ｐ明朝" w:eastAsia="ＭＳ Ｐ明朝" w:hAnsi="ＭＳ Ｐ明朝" w:hint="eastAsia"/>
          <w:sz w:val="28"/>
          <w:szCs w:val="28"/>
        </w:rPr>
        <w:t>経　　　歴　　　書</w:t>
      </w:r>
    </w:p>
    <w:p w:rsidR="000B5556" w:rsidRPr="000B5556" w:rsidRDefault="000B5556" w:rsidP="000B5556">
      <w:pPr>
        <w:rPr>
          <w:rFonts w:ascii="ＭＳ Ｐ明朝" w:eastAsia="ＭＳ Ｐ明朝" w:hAnsi="ＭＳ Ｐ明朝"/>
          <w:sz w:val="20"/>
          <w:szCs w:val="20"/>
        </w:rPr>
      </w:pPr>
    </w:p>
    <w:p w:rsidR="005A65D0" w:rsidRDefault="000B5556" w:rsidP="000B5556">
      <w:pPr>
        <w:rPr>
          <w:rFonts w:ascii="ＭＳ Ｐ明朝" w:eastAsia="ＭＳ Ｐ明朝" w:hAnsi="ＭＳ Ｐ明朝"/>
          <w:sz w:val="20"/>
          <w:szCs w:val="20"/>
        </w:rPr>
      </w:pPr>
      <w:r w:rsidRPr="007916F7">
        <w:rPr>
          <w:rFonts w:ascii="ＭＳ Ｐ明朝" w:eastAsia="ＭＳ Ｐ明朝" w:hAnsi="ＭＳ Ｐ明朝" w:hint="eastAsia"/>
          <w:sz w:val="20"/>
          <w:szCs w:val="20"/>
        </w:rPr>
        <w:t>※５年以上の診断又は治療に従事した経験（臨床研修期間を含む。）があることが分かれば、全ての</w:t>
      </w:r>
    </w:p>
    <w:p w:rsidR="000B5556" w:rsidRPr="007916F7" w:rsidRDefault="000B5556" w:rsidP="005A65D0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916F7">
        <w:rPr>
          <w:rFonts w:ascii="ＭＳ Ｐ明朝" w:eastAsia="ＭＳ Ｐ明朝" w:hAnsi="ＭＳ Ｐ明朝" w:hint="eastAsia"/>
          <w:sz w:val="20"/>
          <w:szCs w:val="20"/>
        </w:rPr>
        <w:t>経歴を記載する必要はありません。</w:t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  <w:r w:rsidR="00E7173D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7916F7" w:rsidRDefault="007916F7" w:rsidP="000B555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0B5556" w:rsidRPr="000B5556" w:rsidRDefault="007916F7" w:rsidP="007916F7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="000B5556" w:rsidRPr="000B5556">
        <w:rPr>
          <w:rFonts w:ascii="ＭＳ Ｐ明朝" w:eastAsia="ＭＳ Ｐ明朝" w:hAnsi="ＭＳ Ｐ明朝" w:hint="eastAsia"/>
          <w:sz w:val="20"/>
          <w:szCs w:val="20"/>
        </w:rPr>
        <w:t>年　　　　月　　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2582"/>
        <w:gridCol w:w="2640"/>
      </w:tblGrid>
      <w:tr w:rsidR="0095232E" w:rsidTr="0095232E">
        <w:trPr>
          <w:trHeight w:val="483"/>
        </w:trPr>
        <w:tc>
          <w:tcPr>
            <w:tcW w:w="1740" w:type="dxa"/>
            <w:vAlign w:val="center"/>
          </w:tcPr>
          <w:p w:rsidR="0095232E" w:rsidRPr="007916F7" w:rsidRDefault="0095232E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フ リ ガ ナ</w:t>
            </w:r>
          </w:p>
        </w:tc>
        <w:tc>
          <w:tcPr>
            <w:tcW w:w="4322" w:type="dxa"/>
            <w:gridSpan w:val="2"/>
            <w:vAlign w:val="center"/>
          </w:tcPr>
          <w:p w:rsidR="0095232E" w:rsidRPr="007916F7" w:rsidRDefault="0095232E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95232E" w:rsidRPr="007916F7" w:rsidRDefault="0095232E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</w:tr>
      <w:tr w:rsidR="0095232E" w:rsidTr="0095232E">
        <w:trPr>
          <w:trHeight w:val="844"/>
        </w:trPr>
        <w:tc>
          <w:tcPr>
            <w:tcW w:w="1740" w:type="dxa"/>
            <w:vAlign w:val="center"/>
          </w:tcPr>
          <w:p w:rsidR="0095232E" w:rsidRDefault="0095232E" w:rsidP="007916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16F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916F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322" w:type="dxa"/>
            <w:gridSpan w:val="2"/>
            <w:vAlign w:val="center"/>
          </w:tcPr>
          <w:p w:rsidR="0095232E" w:rsidRPr="007916F7" w:rsidRDefault="0095232E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95232E" w:rsidRPr="007916F7" w:rsidRDefault="0095232E" w:rsidP="007916F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</w:tr>
      <w:tr w:rsidR="007916F7" w:rsidTr="007916F7">
        <w:trPr>
          <w:trHeight w:val="680"/>
        </w:trPr>
        <w:tc>
          <w:tcPr>
            <w:tcW w:w="1740" w:type="dxa"/>
            <w:vAlign w:val="center"/>
          </w:tcPr>
          <w:p w:rsidR="007916F7" w:rsidRPr="007916F7" w:rsidRDefault="007916F7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診断又は治療に</w:t>
            </w:r>
          </w:p>
          <w:p w:rsidR="007916F7" w:rsidRPr="007916F7" w:rsidRDefault="007916F7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従事した期間</w:t>
            </w:r>
          </w:p>
        </w:tc>
        <w:tc>
          <w:tcPr>
            <w:tcW w:w="1740" w:type="dxa"/>
            <w:vAlign w:val="center"/>
          </w:tcPr>
          <w:p w:rsidR="007916F7" w:rsidRPr="007916F7" w:rsidRDefault="007916F7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従事した診療科</w:t>
            </w:r>
          </w:p>
        </w:tc>
        <w:tc>
          <w:tcPr>
            <w:tcW w:w="5222" w:type="dxa"/>
            <w:gridSpan w:val="2"/>
            <w:vAlign w:val="center"/>
          </w:tcPr>
          <w:p w:rsidR="007916F7" w:rsidRPr="007916F7" w:rsidRDefault="007916F7" w:rsidP="007916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6F7">
              <w:rPr>
                <w:rFonts w:ascii="ＭＳ Ｐ明朝" w:eastAsia="ＭＳ Ｐ明朝" w:hAnsi="ＭＳ Ｐ明朝" w:hint="eastAsia"/>
                <w:sz w:val="18"/>
                <w:szCs w:val="18"/>
              </w:rPr>
              <w:t>従事した医療機関名</w:t>
            </w: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173D" w:rsidTr="00E7173D">
        <w:trPr>
          <w:trHeight w:val="567"/>
        </w:trPr>
        <w:tc>
          <w:tcPr>
            <w:tcW w:w="1740" w:type="dxa"/>
            <w:vAlign w:val="center"/>
          </w:tcPr>
          <w:p w:rsidR="00E7173D" w:rsidRPr="005A65D0" w:rsidRDefault="00E7173D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173D" w:rsidTr="00E7173D">
        <w:trPr>
          <w:trHeight w:val="567"/>
        </w:trPr>
        <w:tc>
          <w:tcPr>
            <w:tcW w:w="1740" w:type="dxa"/>
            <w:vAlign w:val="center"/>
          </w:tcPr>
          <w:p w:rsidR="00E7173D" w:rsidRPr="005A65D0" w:rsidRDefault="00E7173D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173D" w:rsidTr="00E7173D">
        <w:trPr>
          <w:trHeight w:val="567"/>
        </w:trPr>
        <w:tc>
          <w:tcPr>
            <w:tcW w:w="1740" w:type="dxa"/>
            <w:vAlign w:val="center"/>
          </w:tcPr>
          <w:p w:rsidR="00E7173D" w:rsidRPr="005A65D0" w:rsidRDefault="00E7173D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173D" w:rsidTr="00E7173D">
        <w:trPr>
          <w:trHeight w:val="567"/>
        </w:trPr>
        <w:tc>
          <w:tcPr>
            <w:tcW w:w="1740" w:type="dxa"/>
            <w:vAlign w:val="center"/>
          </w:tcPr>
          <w:p w:rsidR="00E7173D" w:rsidRPr="005A65D0" w:rsidRDefault="00E7173D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  <w:vAlign w:val="center"/>
          </w:tcPr>
          <w:p w:rsidR="00E7173D" w:rsidRDefault="00E7173D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 w:val="restart"/>
            <w:vAlign w:val="center"/>
          </w:tcPr>
          <w:p w:rsidR="005A65D0" w:rsidRDefault="005A65D0" w:rsidP="00E71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5D0" w:rsidTr="00E7173D">
        <w:trPr>
          <w:trHeight w:val="567"/>
        </w:trPr>
        <w:tc>
          <w:tcPr>
            <w:tcW w:w="1740" w:type="dxa"/>
            <w:vAlign w:val="center"/>
          </w:tcPr>
          <w:p w:rsidR="005A65D0" w:rsidRPr="005A65D0" w:rsidRDefault="005A65D0" w:rsidP="00E7173D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A65D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40" w:type="dxa"/>
            <w:vMerge/>
          </w:tcPr>
          <w:p w:rsidR="005A65D0" w:rsidRDefault="005A65D0" w:rsidP="000B555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vMerge/>
          </w:tcPr>
          <w:p w:rsidR="005A65D0" w:rsidRDefault="005A65D0" w:rsidP="000B555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2F7F" w:rsidTr="000E2F7F">
        <w:trPr>
          <w:trHeight w:val="567"/>
        </w:trPr>
        <w:tc>
          <w:tcPr>
            <w:tcW w:w="3480" w:type="dxa"/>
            <w:gridSpan w:val="2"/>
            <w:vAlign w:val="center"/>
          </w:tcPr>
          <w:p w:rsidR="000E2F7F" w:rsidRDefault="000E2F7F" w:rsidP="000E2F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　計　期　間</w:t>
            </w:r>
          </w:p>
        </w:tc>
        <w:tc>
          <w:tcPr>
            <w:tcW w:w="5222" w:type="dxa"/>
            <w:gridSpan w:val="2"/>
            <w:vAlign w:val="center"/>
          </w:tcPr>
          <w:p w:rsidR="000E2F7F" w:rsidRDefault="000E2F7F" w:rsidP="000E2F7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　　年　　　　　　　　　か月</w:t>
            </w:r>
          </w:p>
        </w:tc>
      </w:tr>
    </w:tbl>
    <w:p w:rsidR="0024665C" w:rsidRPr="00D53E09" w:rsidRDefault="0024665C" w:rsidP="000B5556">
      <w:pPr>
        <w:rPr>
          <w:sz w:val="20"/>
          <w:szCs w:val="20"/>
        </w:rPr>
      </w:pPr>
    </w:p>
    <w:sectPr w:rsidR="0024665C" w:rsidRPr="00D53E09" w:rsidSect="00747DA9">
      <w:pgSz w:w="11906" w:h="16838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F7" w:rsidRDefault="007916F7" w:rsidP="00FB4786">
      <w:r>
        <w:separator/>
      </w:r>
    </w:p>
  </w:endnote>
  <w:endnote w:type="continuationSeparator" w:id="0">
    <w:p w:rsidR="007916F7" w:rsidRDefault="007916F7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F7" w:rsidRDefault="007916F7" w:rsidP="00FB4786">
      <w:r>
        <w:separator/>
      </w:r>
    </w:p>
  </w:footnote>
  <w:footnote w:type="continuationSeparator" w:id="0">
    <w:p w:rsidR="007916F7" w:rsidRDefault="007916F7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F48"/>
    <w:multiLevelType w:val="hybridMultilevel"/>
    <w:tmpl w:val="075836D8"/>
    <w:lvl w:ilvl="0" w:tplc="D86C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B5556"/>
    <w:rsid w:val="000E2F7F"/>
    <w:rsid w:val="00102B61"/>
    <w:rsid w:val="0011117E"/>
    <w:rsid w:val="00117DD8"/>
    <w:rsid w:val="001718A5"/>
    <w:rsid w:val="00186FE8"/>
    <w:rsid w:val="00195D0D"/>
    <w:rsid w:val="00224AA6"/>
    <w:rsid w:val="0024665C"/>
    <w:rsid w:val="003922E3"/>
    <w:rsid w:val="003E175C"/>
    <w:rsid w:val="004A20FB"/>
    <w:rsid w:val="005A65D0"/>
    <w:rsid w:val="005B2473"/>
    <w:rsid w:val="005B4DBE"/>
    <w:rsid w:val="005C32C4"/>
    <w:rsid w:val="005E4650"/>
    <w:rsid w:val="005F793C"/>
    <w:rsid w:val="0060513D"/>
    <w:rsid w:val="006F15F5"/>
    <w:rsid w:val="00747DA9"/>
    <w:rsid w:val="007916F7"/>
    <w:rsid w:val="0079393A"/>
    <w:rsid w:val="007D2FD6"/>
    <w:rsid w:val="008723B3"/>
    <w:rsid w:val="008F45CF"/>
    <w:rsid w:val="0095232E"/>
    <w:rsid w:val="00A45F9A"/>
    <w:rsid w:val="00A66450"/>
    <w:rsid w:val="00AD11B7"/>
    <w:rsid w:val="00AF7A3F"/>
    <w:rsid w:val="00B53C65"/>
    <w:rsid w:val="00D45F3D"/>
    <w:rsid w:val="00D53E09"/>
    <w:rsid w:val="00D562B3"/>
    <w:rsid w:val="00DB005A"/>
    <w:rsid w:val="00DC2F4D"/>
    <w:rsid w:val="00DC4C3A"/>
    <w:rsid w:val="00DC5027"/>
    <w:rsid w:val="00E7173D"/>
    <w:rsid w:val="00ED3D90"/>
    <w:rsid w:val="00F429D1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3B40-E67C-4950-8A07-42CA078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199184CB.dotm</Template>
  <TotalTime>191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田中 明典 8974</cp:lastModifiedBy>
  <cp:revision>37</cp:revision>
  <cp:lastPrinted>2020-04-27T06:23:00Z</cp:lastPrinted>
  <dcterms:created xsi:type="dcterms:W3CDTF">2020-04-22T06:42:00Z</dcterms:created>
  <dcterms:modified xsi:type="dcterms:W3CDTF">2022-01-20T00:13:00Z</dcterms:modified>
</cp:coreProperties>
</file>