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9D" w:rsidRDefault="00BA165D" w:rsidP="00CD7E9D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223A56" wp14:editId="5D24C4E4">
                <wp:simplePos x="0" y="0"/>
                <wp:positionH relativeFrom="column">
                  <wp:posOffset>7160</wp:posOffset>
                </wp:positionH>
                <wp:positionV relativeFrom="paragraph">
                  <wp:posOffset>11955</wp:posOffset>
                </wp:positionV>
                <wp:extent cx="1113790" cy="325820"/>
                <wp:effectExtent l="0" t="0" r="10160" b="1714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32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8FF" w:rsidRPr="00D936F7" w:rsidRDefault="00B258FF" w:rsidP="00BA165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936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送信票不要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0" type="#_x0000_t202" style="position:absolute;left:0;text-align:left;margin-left:.55pt;margin-top:.95pt;width:87.7pt;height:2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">
                <v:textbox>
                  <w:txbxContent>
                    <w:p w:rsidR="00B258FF" w:rsidRPr="00D936F7" w:rsidRDefault="00B258FF" w:rsidP="00BA165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936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送信票不要</w:t>
                      </w:r>
                    </w:p>
                  </w:txbxContent>
                </v:textbox>
              </v:shape>
            </w:pict>
          </mc:Fallback>
        </mc:AlternateContent>
      </w:r>
      <w:r w:rsidR="000962B5" w:rsidRPr="00CD7E9D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021C7B" wp14:editId="450B6CA8">
                <wp:simplePos x="0" y="0"/>
                <wp:positionH relativeFrom="column">
                  <wp:posOffset>4615815</wp:posOffset>
                </wp:positionH>
                <wp:positionV relativeFrom="paragraph">
                  <wp:posOffset>13970</wp:posOffset>
                </wp:positionV>
                <wp:extent cx="1019175" cy="1403985"/>
                <wp:effectExtent l="0" t="0" r="9525" b="0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8FF" w:rsidRPr="00FB0818" w:rsidRDefault="00B258FF" w:rsidP="00CD7E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63.45pt;margin-top:1.1pt;width:80.2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" stroked="f">
                <v:textbox style="mso-fit-shape-to-text:t">
                  <w:txbxContent>
                    <w:p w:rsidR="00B258FF" w:rsidRPr="00FB0818" w:rsidRDefault="00B258FF" w:rsidP="00CD7E9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:rsidR="00CD7E9D" w:rsidRDefault="00CD7E9D" w:rsidP="00CD7E9D">
      <w:pPr>
        <w:jc w:val="center"/>
      </w:pPr>
    </w:p>
    <w:p w:rsidR="00CD7E9D" w:rsidRPr="00CD7E9D" w:rsidRDefault="00CD7E9D" w:rsidP="00CD7E9D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CD7E9D">
        <w:rPr>
          <w:rFonts w:ascii="HG丸ｺﾞｼｯｸM-PRO" w:eastAsia="HG丸ｺﾞｼｯｸM-PRO" w:hAnsi="HG丸ｺﾞｼｯｸM-PRO" w:hint="eastAsia"/>
          <w:b/>
          <w:sz w:val="28"/>
          <w:szCs w:val="28"/>
        </w:rPr>
        <w:t>一宮</w:t>
      </w:r>
      <w:r w:rsidR="005E7091">
        <w:rPr>
          <w:rFonts w:ascii="HG丸ｺﾞｼｯｸM-PRO" w:eastAsia="HG丸ｺﾞｼｯｸM-PRO" w:hAnsi="HG丸ｺﾞｼｯｸM-PRO" w:hint="eastAsia"/>
          <w:b/>
          <w:sz w:val="28"/>
          <w:szCs w:val="28"/>
        </w:rPr>
        <w:t>市</w:t>
      </w:r>
      <w:r w:rsidRPr="00CD7E9D">
        <w:rPr>
          <w:rFonts w:ascii="HG丸ｺﾞｼｯｸM-PRO" w:eastAsia="HG丸ｺﾞｼｯｸM-PRO" w:hAnsi="HG丸ｺﾞｼｯｸM-PRO" w:hint="eastAsia"/>
          <w:b/>
          <w:sz w:val="28"/>
          <w:szCs w:val="28"/>
        </w:rPr>
        <w:t>薬局DOTS</w:t>
      </w:r>
      <w:r w:rsidR="007443E6">
        <w:rPr>
          <w:rFonts w:ascii="HG丸ｺﾞｼｯｸM-PRO" w:eastAsia="HG丸ｺﾞｼｯｸM-PRO" w:hAnsi="HG丸ｺﾞｼｯｸM-PRO" w:hint="eastAsia"/>
          <w:b/>
          <w:sz w:val="28"/>
          <w:szCs w:val="28"/>
        </w:rPr>
        <w:t>連絡票</w:t>
      </w: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2175"/>
        <w:gridCol w:w="13"/>
        <w:gridCol w:w="2173"/>
        <w:gridCol w:w="4394"/>
      </w:tblGrid>
      <w:tr w:rsidR="008D1A8B" w:rsidRPr="00AB224B" w:rsidTr="000D56C5">
        <w:trPr>
          <w:trHeight w:val="1246"/>
        </w:trPr>
        <w:tc>
          <w:tcPr>
            <w:tcW w:w="4361" w:type="dxa"/>
            <w:gridSpan w:val="3"/>
            <w:vMerge w:val="restart"/>
          </w:tcPr>
          <w:p w:rsidR="008D1A8B" w:rsidRPr="00D936F7" w:rsidRDefault="008D1A8B" w:rsidP="00D3563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36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（送付先）</w:t>
            </w:r>
          </w:p>
          <w:p w:rsidR="008D1A8B" w:rsidRPr="00D936F7" w:rsidRDefault="008D1A8B" w:rsidP="00BA16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36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一宮市保健所 保健予防課　</w:t>
            </w:r>
          </w:p>
          <w:p w:rsidR="008D1A8B" w:rsidRDefault="008D1A8B" w:rsidP="00BA16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36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保健予防グループ　結核担当</w:t>
            </w:r>
          </w:p>
          <w:p w:rsidR="008D1A8B" w:rsidRPr="00D936F7" w:rsidRDefault="008D1A8B" w:rsidP="00BA16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67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電話番号：</w:t>
            </w:r>
            <w:r w:rsidRPr="00B96794">
              <w:rPr>
                <w:rFonts w:ascii="HG丸ｺﾞｼｯｸM-PRO" w:eastAsia="HG丸ｺﾞｼｯｸM-PRO" w:hAnsi="HG丸ｺﾞｼｯｸM-PRO" w:hint="eastAsia"/>
                <w:sz w:val="22"/>
              </w:rPr>
              <w:t>０５８６－５２－３８５４</w:t>
            </w:r>
          </w:p>
        </w:tc>
        <w:tc>
          <w:tcPr>
            <w:tcW w:w="4394" w:type="dxa"/>
          </w:tcPr>
          <w:p w:rsidR="008D1A8B" w:rsidRPr="00AB224B" w:rsidRDefault="008D1A8B" w:rsidP="00D3563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22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（発信元）</w:t>
            </w:r>
          </w:p>
        </w:tc>
      </w:tr>
      <w:tr w:rsidR="008D1A8B" w:rsidRPr="00AB224B" w:rsidTr="000D56C5">
        <w:trPr>
          <w:trHeight w:val="555"/>
        </w:trPr>
        <w:tc>
          <w:tcPr>
            <w:tcW w:w="4361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8D1A8B" w:rsidRPr="008D1A8B" w:rsidRDefault="008D1A8B" w:rsidP="00BA165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8D1A8B" w:rsidRPr="00AB224B" w:rsidRDefault="008D1A8B" w:rsidP="00117744">
            <w:pPr>
              <w:widowControl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22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送信日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B22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月　</w:t>
            </w:r>
            <w:r w:rsidRPr="00AB22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</w:tr>
      <w:tr w:rsidR="00CD7E9D" w:rsidRPr="00AB224B" w:rsidTr="00EE05FD">
        <w:trPr>
          <w:trHeight w:val="820"/>
        </w:trPr>
        <w:tc>
          <w:tcPr>
            <w:tcW w:w="8755" w:type="dxa"/>
            <w:gridSpan w:val="4"/>
            <w:tcBorders>
              <w:top w:val="double" w:sz="4" w:space="0" w:color="auto"/>
            </w:tcBorders>
            <w:vAlign w:val="center"/>
          </w:tcPr>
          <w:p w:rsidR="00CD7E9D" w:rsidRPr="00AB224B" w:rsidRDefault="00CD7E9D" w:rsidP="007F2F5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22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保健所登録番号　（</w:t>
            </w:r>
            <w:r w:rsidR="00EB33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="007F2F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  <w:r w:rsidR="00EB33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Pr="00AB22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0123EE" w:rsidRPr="00AB224B" w:rsidTr="00EE05FD">
        <w:trPr>
          <w:trHeight w:val="608"/>
        </w:trPr>
        <w:tc>
          <w:tcPr>
            <w:tcW w:w="2175" w:type="dxa"/>
            <w:vAlign w:val="center"/>
          </w:tcPr>
          <w:p w:rsidR="000123EE" w:rsidRPr="000123EE" w:rsidRDefault="000123EE" w:rsidP="00D3563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来局日</w:t>
            </w:r>
          </w:p>
        </w:tc>
        <w:tc>
          <w:tcPr>
            <w:tcW w:w="6580" w:type="dxa"/>
            <w:gridSpan w:val="3"/>
            <w:vAlign w:val="center"/>
          </w:tcPr>
          <w:p w:rsidR="000123EE" w:rsidRPr="00AB224B" w:rsidRDefault="00117744" w:rsidP="00EE05FD">
            <w:pPr>
              <w:widowControl/>
              <w:ind w:firstLineChars="800" w:firstLine="19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　　　</w:t>
            </w:r>
            <w:r w:rsidR="00EE05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　　　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</w:t>
            </w:r>
          </w:p>
        </w:tc>
      </w:tr>
      <w:tr w:rsidR="00E2789D" w:rsidRPr="00AB224B" w:rsidTr="00E2789D">
        <w:trPr>
          <w:trHeight w:val="1269"/>
        </w:trPr>
        <w:tc>
          <w:tcPr>
            <w:tcW w:w="2175" w:type="dxa"/>
            <w:vMerge w:val="restart"/>
            <w:vAlign w:val="center"/>
          </w:tcPr>
          <w:p w:rsidR="00E2789D" w:rsidRPr="00AB224B" w:rsidRDefault="00E2789D" w:rsidP="00E2789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処方薬剤</w:t>
            </w:r>
          </w:p>
        </w:tc>
        <w:tc>
          <w:tcPr>
            <w:tcW w:w="6580" w:type="dxa"/>
            <w:gridSpan w:val="3"/>
            <w:tcBorders>
              <w:bottom w:val="dotted" w:sz="4" w:space="0" w:color="auto"/>
            </w:tcBorders>
            <w:vAlign w:val="center"/>
          </w:tcPr>
          <w:p w:rsidR="00E2789D" w:rsidRDefault="00E2789D" w:rsidP="00E27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イソニアジド（</w:t>
            </w: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INH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□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リファンピシン（</w:t>
            </w: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RFP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E2789D" w:rsidRPr="002E0AC3" w:rsidRDefault="00E2789D" w:rsidP="00E27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エタンブトール（</w:t>
            </w: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EB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ピラジナミド（</w:t>
            </w: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PZA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E2789D" w:rsidRPr="000B2EDF" w:rsidRDefault="00E2789D" w:rsidP="00E2789D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レボフロキサシン（</w:t>
            </w: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LVFX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□その他（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）</w:t>
            </w:r>
          </w:p>
        </w:tc>
      </w:tr>
      <w:tr w:rsidR="00E2789D" w:rsidRPr="00AB224B" w:rsidTr="00EE05FD">
        <w:trPr>
          <w:trHeight w:val="497"/>
        </w:trPr>
        <w:tc>
          <w:tcPr>
            <w:tcW w:w="2175" w:type="dxa"/>
            <w:vMerge/>
          </w:tcPr>
          <w:p w:rsidR="00E2789D" w:rsidRDefault="00E2789D" w:rsidP="00E2789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580" w:type="dxa"/>
            <w:gridSpan w:val="3"/>
            <w:tcBorders>
              <w:top w:val="dotted" w:sz="4" w:space="0" w:color="auto"/>
            </w:tcBorders>
            <w:vAlign w:val="center"/>
          </w:tcPr>
          <w:p w:rsidR="00E2789D" w:rsidRPr="00265AF6" w:rsidRDefault="00E2789D" w:rsidP="00E2789D">
            <w:pPr>
              <w:pStyle w:val="a3"/>
              <w:numPr>
                <w:ilvl w:val="0"/>
                <w:numId w:val="13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65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変更あり 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265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□ 変更なし　　　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265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中止</w:t>
            </w:r>
          </w:p>
        </w:tc>
      </w:tr>
      <w:tr w:rsidR="00E2789D" w:rsidRPr="00AB224B" w:rsidTr="00E2789D">
        <w:trPr>
          <w:trHeight w:val="2679"/>
        </w:trPr>
        <w:tc>
          <w:tcPr>
            <w:tcW w:w="2175" w:type="dxa"/>
            <w:vAlign w:val="center"/>
          </w:tcPr>
          <w:p w:rsidR="00E2789D" w:rsidRPr="00AB224B" w:rsidRDefault="00E2789D" w:rsidP="00E2789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服薬確認</w:t>
            </w:r>
          </w:p>
        </w:tc>
        <w:tc>
          <w:tcPr>
            <w:tcW w:w="6580" w:type="dxa"/>
            <w:gridSpan w:val="3"/>
            <w:vAlign w:val="center"/>
          </w:tcPr>
          <w:p w:rsidR="00E2789D" w:rsidRDefault="00E2789D" w:rsidP="00E27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＜方法＞</w:t>
            </w:r>
          </w:p>
          <w:p w:rsidR="00E2789D" w:rsidRPr="002E0AC3" w:rsidRDefault="00E2789D" w:rsidP="00E27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 服薬手帳　　□ 残薬     □ 空袋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 口頭のみ</w:t>
            </w:r>
          </w:p>
          <w:p w:rsidR="00E2789D" w:rsidRDefault="00E2789D" w:rsidP="00E27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 その他（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            </w:t>
            </w:r>
            <w:r w:rsidRPr="002E0AC3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  <w:p w:rsidR="00E2789D" w:rsidRDefault="00E2789D" w:rsidP="00E27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2789D" w:rsidRDefault="00E2789D" w:rsidP="00E27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＜状況＞</w:t>
            </w:r>
          </w:p>
          <w:p w:rsidR="00E2789D" w:rsidRDefault="00E2789D" w:rsidP="00E27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 </w:t>
            </w:r>
            <w:r w:rsidRPr="005A23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服薬できている</w:t>
            </w:r>
          </w:p>
          <w:p w:rsidR="00E2789D" w:rsidRPr="00D936F7" w:rsidRDefault="00E2789D" w:rsidP="00E27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D3A4A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A2904" wp14:editId="55D4402A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9525</wp:posOffset>
                      </wp:positionV>
                      <wp:extent cx="1457325" cy="428625"/>
                      <wp:effectExtent l="0" t="0" r="9525" b="9525"/>
                      <wp:wrapNone/>
                      <wp:docPr id="3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8FF" w:rsidRPr="004D3A4A" w:rsidRDefault="00B258FF" w:rsidP="004F0BE1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4D3A4A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詳細を下の連絡事項欄</w:t>
                                  </w:r>
                                </w:p>
                                <w:p w:rsidR="00B258FF" w:rsidRPr="004D3A4A" w:rsidRDefault="00B258FF" w:rsidP="004F0BE1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4D3A4A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に記入してください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7.15pt;margin-top:.75pt;width:114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" stroked="f">
                      <v:textbox>
                        <w:txbxContent>
                          <w:p w:rsidR="00B258FF" w:rsidRPr="004D3A4A" w:rsidRDefault="00B258FF" w:rsidP="004F0BE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D3A4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詳細を下の連絡事項欄</w:t>
                            </w:r>
                          </w:p>
                          <w:p w:rsidR="00B258FF" w:rsidRPr="004D3A4A" w:rsidRDefault="00B258FF" w:rsidP="004F0BE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D3A4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AE708F" wp14:editId="21210DF8">
                      <wp:simplePos x="0" y="0"/>
                      <wp:positionH relativeFrom="column">
                        <wp:posOffset>2218055</wp:posOffset>
                      </wp:positionH>
                      <wp:positionV relativeFrom="paragraph">
                        <wp:posOffset>95250</wp:posOffset>
                      </wp:positionV>
                      <wp:extent cx="228600" cy="285750"/>
                      <wp:effectExtent l="0" t="0" r="19050" b="19050"/>
                      <wp:wrapNone/>
                      <wp:docPr id="311" name="右中かっこ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8575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5179A63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11" o:spid="_x0000_s1026" type="#_x0000_t88" style="position:absolute;left:0;text-align:left;margin-left:174.65pt;margin-top:7.5pt;width:18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" adj="1440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 治療中断</w:t>
            </w:r>
            <w:r w:rsidRPr="00D936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B9760C" w:rsidRPr="00D936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おそ</w:t>
            </w:r>
            <w:r w:rsidRPr="00D936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れあり</w:t>
            </w:r>
          </w:p>
          <w:p w:rsidR="00E2789D" w:rsidRPr="00151ED8" w:rsidRDefault="00E2789D" w:rsidP="00E278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936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 服薬できていない、治療中断　　</w:t>
            </w:r>
          </w:p>
        </w:tc>
      </w:tr>
      <w:tr w:rsidR="00E2789D" w:rsidRPr="00AB224B" w:rsidTr="00E2789D">
        <w:trPr>
          <w:trHeight w:val="758"/>
        </w:trPr>
        <w:tc>
          <w:tcPr>
            <w:tcW w:w="2175" w:type="dxa"/>
            <w:vAlign w:val="center"/>
          </w:tcPr>
          <w:p w:rsidR="00E2789D" w:rsidRPr="00AB224B" w:rsidRDefault="00E2789D" w:rsidP="00E2789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副作用</w:t>
            </w:r>
          </w:p>
        </w:tc>
        <w:tc>
          <w:tcPr>
            <w:tcW w:w="6580" w:type="dxa"/>
            <w:gridSpan w:val="3"/>
            <w:vAlign w:val="center"/>
          </w:tcPr>
          <w:p w:rsidR="00E2789D" w:rsidRPr="002E0AC3" w:rsidRDefault="00E2789D" w:rsidP="00E27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なし</w:t>
            </w:r>
          </w:p>
          <w:p w:rsidR="00E2789D" w:rsidRPr="002E0AC3" w:rsidRDefault="00E2789D" w:rsidP="00E27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あり（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2E0A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）</w:t>
            </w:r>
          </w:p>
        </w:tc>
      </w:tr>
      <w:tr w:rsidR="00E2789D" w:rsidRPr="00AB224B" w:rsidTr="00E2789D">
        <w:trPr>
          <w:trHeight w:val="658"/>
        </w:trPr>
        <w:tc>
          <w:tcPr>
            <w:tcW w:w="2175" w:type="dxa"/>
            <w:vAlign w:val="center"/>
          </w:tcPr>
          <w:p w:rsidR="00E2789D" w:rsidRPr="00AB224B" w:rsidRDefault="00E2789D" w:rsidP="00E2789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次回来局予定日</w:t>
            </w:r>
          </w:p>
        </w:tc>
        <w:tc>
          <w:tcPr>
            <w:tcW w:w="6580" w:type="dxa"/>
            <w:gridSpan w:val="3"/>
            <w:vAlign w:val="center"/>
          </w:tcPr>
          <w:p w:rsidR="00E2789D" w:rsidRDefault="00117744" w:rsidP="00117744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E278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月　　　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）</w:t>
            </w:r>
            <w:r w:rsidR="00E278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不 明</w:t>
            </w:r>
          </w:p>
        </w:tc>
      </w:tr>
      <w:tr w:rsidR="00E2789D" w:rsidRPr="00AB224B" w:rsidTr="0087408D">
        <w:trPr>
          <w:trHeight w:val="1768"/>
        </w:trPr>
        <w:tc>
          <w:tcPr>
            <w:tcW w:w="2175" w:type="dxa"/>
            <w:vAlign w:val="center"/>
          </w:tcPr>
          <w:p w:rsidR="00E2789D" w:rsidRPr="00AB224B" w:rsidRDefault="00E2789D" w:rsidP="00E2789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その他指導事項、連絡事項等</w:t>
            </w:r>
          </w:p>
        </w:tc>
        <w:tc>
          <w:tcPr>
            <w:tcW w:w="6580" w:type="dxa"/>
            <w:gridSpan w:val="3"/>
          </w:tcPr>
          <w:p w:rsidR="00E2789D" w:rsidRPr="00E2789D" w:rsidRDefault="00E2789D" w:rsidP="00E2789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2789D" w:rsidRPr="00AB224B" w:rsidTr="008D1A8B">
        <w:trPr>
          <w:trHeight w:val="706"/>
        </w:trPr>
        <w:tc>
          <w:tcPr>
            <w:tcW w:w="218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2789D" w:rsidRPr="00AB224B" w:rsidRDefault="00E2789D" w:rsidP="00E2789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6567" w:type="dxa"/>
            <w:gridSpan w:val="2"/>
            <w:tcBorders>
              <w:bottom w:val="single" w:sz="4" w:space="0" w:color="000000" w:themeColor="text1"/>
            </w:tcBorders>
          </w:tcPr>
          <w:p w:rsidR="00E2789D" w:rsidRPr="00AB224B" w:rsidRDefault="00E2789D" w:rsidP="00E2789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0D56C5" w:rsidRPr="00CE12C9" w:rsidRDefault="000465F0" w:rsidP="008D1A8B">
      <w:pPr>
        <w:widowControl/>
        <w:jc w:val="left"/>
        <w:rPr>
          <w:rFonts w:ascii="HG丸ｺﾞｼｯｸM-PRO" w:eastAsia="HG丸ｺﾞｼｯｸM-PRO" w:hAnsi="HG丸ｺﾞｼｯｸM-PRO"/>
          <w:color w:val="FF0000"/>
          <w:sz w:val="22"/>
        </w:rPr>
      </w:pPr>
      <w:r w:rsidRPr="00B96794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96128" behindDoc="0" locked="0" layoutInCell="1" allowOverlap="1" wp14:anchorId="53228EF2" wp14:editId="6FD2C8A8">
            <wp:simplePos x="0" y="0"/>
            <wp:positionH relativeFrom="column">
              <wp:posOffset>4671060</wp:posOffset>
            </wp:positionH>
            <wp:positionV relativeFrom="paragraph">
              <wp:posOffset>170815</wp:posOffset>
            </wp:positionV>
            <wp:extent cx="661670" cy="661670"/>
            <wp:effectExtent l="0" t="0" r="5080" b="5080"/>
            <wp:wrapSquare wrapText="bothSides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ダウンロー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6C5" w:rsidRPr="00B96794">
        <w:rPr>
          <w:rFonts w:ascii="HG丸ｺﾞｼｯｸM-PRO" w:eastAsia="HG丸ｺﾞｼｯｸM-PRO" w:hAnsi="HG丸ｺﾞｼｯｸM-PRO" w:hint="eastAsia"/>
          <w:sz w:val="22"/>
        </w:rPr>
        <w:t>（報告方法）</w:t>
      </w:r>
    </w:p>
    <w:p w:rsidR="000D56C5" w:rsidRPr="00B96794" w:rsidRDefault="000D56C5" w:rsidP="000D56C5">
      <w:pPr>
        <w:widowControl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B96794">
        <w:rPr>
          <w:rFonts w:ascii="HG丸ｺﾞｼｯｸM-PRO" w:eastAsia="HG丸ｺﾞｼｯｸM-PRO" w:hAnsi="HG丸ｺﾞｼｯｸM-PRO" w:hint="eastAsia"/>
          <w:sz w:val="22"/>
        </w:rPr>
        <w:t>・申請フォーム：</w:t>
      </w:r>
      <w:r w:rsidR="008D1A8B" w:rsidRPr="00B96794">
        <w:rPr>
          <w:rFonts w:ascii="HG丸ｺﾞｼｯｸM-PRO" w:eastAsia="HG丸ｺﾞｼｯｸM-PRO" w:hAnsi="HG丸ｺﾞｼｯｸM-PRO" w:hint="eastAsia"/>
          <w:sz w:val="22"/>
        </w:rPr>
        <w:t>一宮市公式ウェブサイト</w:t>
      </w:r>
      <w:r w:rsidRPr="00B96794">
        <w:rPr>
          <w:rFonts w:ascii="HG丸ｺﾞｼｯｸM-PRO" w:eastAsia="HG丸ｺﾞｼｯｸM-PRO" w:hAnsi="HG丸ｺﾞｼｯｸM-PRO" w:hint="eastAsia"/>
          <w:sz w:val="22"/>
        </w:rPr>
        <w:t xml:space="preserve"> 「</w:t>
      </w:r>
      <w:r w:rsidR="008D1A8B" w:rsidRPr="00B96794">
        <w:rPr>
          <w:rFonts w:ascii="HG丸ｺﾞｼｯｸM-PRO" w:eastAsia="HG丸ｺﾞｼｯｸM-PRO" w:hAnsi="HG丸ｺﾞｼｯｸM-PRO" w:hint="eastAsia"/>
          <w:sz w:val="22"/>
        </w:rPr>
        <w:t>ページID1039476</w:t>
      </w:r>
      <w:r w:rsidRPr="00B96794">
        <w:rPr>
          <w:rFonts w:ascii="HG丸ｺﾞｼｯｸM-PRO" w:eastAsia="HG丸ｺﾞｼｯｸM-PRO" w:hAnsi="HG丸ｺﾞｼｯｸM-PRO" w:hint="eastAsia"/>
          <w:sz w:val="22"/>
        </w:rPr>
        <w:t>」</w:t>
      </w:r>
    </w:p>
    <w:p w:rsidR="00CE12C9" w:rsidRPr="00B96794" w:rsidRDefault="000D56C5" w:rsidP="000D56C5">
      <w:pPr>
        <w:widowControl/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 w:rsidRPr="00B96794">
        <w:rPr>
          <w:rFonts w:ascii="HG丸ｺﾞｼｯｸM-PRO" w:eastAsia="HG丸ｺﾞｼｯｸM-PRO" w:hAnsi="HG丸ｺﾞｼｯｸM-PRO" w:hint="eastAsia"/>
          <w:sz w:val="22"/>
        </w:rPr>
        <w:t>を検索し、</w:t>
      </w:r>
      <w:r w:rsidR="008D1A8B" w:rsidRPr="00B96794">
        <w:rPr>
          <w:rFonts w:ascii="HG丸ｺﾞｼｯｸM-PRO" w:eastAsia="HG丸ｺﾞｼｯｸM-PRO" w:hAnsi="HG丸ｺﾞｼｯｸM-PRO" w:hint="eastAsia"/>
          <w:sz w:val="22"/>
        </w:rPr>
        <w:t>「薬局DOTS」</w:t>
      </w:r>
      <w:r w:rsidR="00CE12C9" w:rsidRPr="00B96794">
        <w:rPr>
          <w:rFonts w:ascii="HG丸ｺﾞｼｯｸM-PRO" w:eastAsia="HG丸ｺﾞｼｯｸM-PRO" w:hAnsi="HG丸ｺﾞｼｯｸM-PRO" w:hint="eastAsia"/>
          <w:sz w:val="22"/>
        </w:rPr>
        <w:t>から入力</w:t>
      </w:r>
      <w:r w:rsidRPr="00B96794">
        <w:rPr>
          <w:rFonts w:ascii="HG丸ｺﾞｼｯｸM-PRO" w:eastAsia="HG丸ｺﾞｼｯｸM-PRO" w:hAnsi="HG丸ｺﾞｼｯｸM-PRO" w:hint="eastAsia"/>
          <w:sz w:val="22"/>
        </w:rPr>
        <w:t>又は右の二次元バー</w:t>
      </w:r>
    </w:p>
    <w:p w:rsidR="008D1A8B" w:rsidRPr="00B96794" w:rsidRDefault="000D56C5" w:rsidP="000D56C5">
      <w:pPr>
        <w:widowControl/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 w:rsidRPr="00B96794">
        <w:rPr>
          <w:rFonts w:ascii="HG丸ｺﾞｼｯｸM-PRO" w:eastAsia="HG丸ｺﾞｼｯｸM-PRO" w:hAnsi="HG丸ｺﾞｼｯｸM-PRO" w:hint="eastAsia"/>
          <w:sz w:val="22"/>
        </w:rPr>
        <w:t>コードから入力</w:t>
      </w:r>
    </w:p>
    <w:p w:rsidR="00B90540" w:rsidRPr="00B96794" w:rsidRDefault="000D56C5" w:rsidP="000D56C5">
      <w:pPr>
        <w:widowControl/>
        <w:ind w:firstLineChars="100" w:firstLine="220"/>
        <w:jc w:val="left"/>
      </w:pPr>
      <w:r w:rsidRPr="00B96794">
        <w:rPr>
          <w:rFonts w:ascii="HG丸ｺﾞｼｯｸM-PRO" w:eastAsia="HG丸ｺﾞｼｯｸM-PRO" w:hAnsi="HG丸ｺﾞｼｯｸM-PRO" w:hint="eastAsia"/>
          <w:sz w:val="22"/>
        </w:rPr>
        <w:t>・</w:t>
      </w:r>
      <w:r w:rsidR="008D1A8B" w:rsidRPr="00B96794">
        <w:rPr>
          <w:rFonts w:ascii="HG丸ｺﾞｼｯｸM-PRO" w:eastAsia="HG丸ｺﾞｼｯｸM-PRO" w:hAnsi="HG丸ｺﾞｼｯｸM-PRO" w:hint="eastAsia"/>
          <w:sz w:val="22"/>
        </w:rPr>
        <w:t>Ｅメール</w:t>
      </w:r>
      <w:r w:rsidR="008D1A8B" w:rsidRPr="00B96794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8D1A8B" w:rsidRPr="00B96794">
        <w:rPr>
          <w:rFonts w:ascii="HG丸ｺﾞｼｯｸM-PRO" w:eastAsia="HG丸ｺﾞｼｯｸM-PRO" w:hAnsi="HG丸ｺﾞｼｯｸM-PRO" w:hint="eastAsia"/>
          <w:sz w:val="22"/>
        </w:rPr>
        <w:t>hoken-yobo@city.ichinomiya.lg.jp</w:t>
      </w:r>
      <w:bookmarkStart w:id="0" w:name="_GoBack"/>
      <w:bookmarkEnd w:id="0"/>
    </w:p>
    <w:sectPr w:rsidR="00B90540" w:rsidRPr="00B96794" w:rsidSect="00EA61A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8FF" w:rsidRDefault="00B258FF" w:rsidP="005A59F3">
      <w:r>
        <w:separator/>
      </w:r>
    </w:p>
  </w:endnote>
  <w:endnote w:type="continuationSeparator" w:id="0">
    <w:p w:rsidR="00B258FF" w:rsidRDefault="00B258FF" w:rsidP="005A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8FF" w:rsidRDefault="00B258FF" w:rsidP="005A59F3">
      <w:r>
        <w:separator/>
      </w:r>
    </w:p>
  </w:footnote>
  <w:footnote w:type="continuationSeparator" w:id="0">
    <w:p w:rsidR="00B258FF" w:rsidRDefault="00B258FF" w:rsidP="005A5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C9A"/>
    <w:multiLevelType w:val="hybridMultilevel"/>
    <w:tmpl w:val="56B27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A35FA4"/>
    <w:multiLevelType w:val="hybridMultilevel"/>
    <w:tmpl w:val="B37E63AE"/>
    <w:lvl w:ilvl="0" w:tplc="277E613C">
      <w:numFmt w:val="bullet"/>
      <w:lvlText w:val="□"/>
      <w:lvlJc w:val="left"/>
      <w:pPr>
        <w:ind w:left="128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8" w:hanging="420"/>
      </w:pPr>
      <w:rPr>
        <w:rFonts w:ascii="Wingdings" w:hAnsi="Wingdings" w:hint="default"/>
      </w:rPr>
    </w:lvl>
  </w:abstractNum>
  <w:abstractNum w:abstractNumId="2">
    <w:nsid w:val="0EE05D3F"/>
    <w:multiLevelType w:val="hybridMultilevel"/>
    <w:tmpl w:val="EACC3096"/>
    <w:lvl w:ilvl="0" w:tplc="4C8AC1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F4B7100"/>
    <w:multiLevelType w:val="hybridMultilevel"/>
    <w:tmpl w:val="D794D5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FCC498F"/>
    <w:multiLevelType w:val="hybridMultilevel"/>
    <w:tmpl w:val="DF36C11A"/>
    <w:lvl w:ilvl="0" w:tplc="6E22AA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13375E8C"/>
    <w:multiLevelType w:val="hybridMultilevel"/>
    <w:tmpl w:val="43F8D5A2"/>
    <w:lvl w:ilvl="0" w:tplc="8DBCE68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978351F"/>
    <w:multiLevelType w:val="hybridMultilevel"/>
    <w:tmpl w:val="86C6D16C"/>
    <w:lvl w:ilvl="0" w:tplc="92262CA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A124BD5"/>
    <w:multiLevelType w:val="hybridMultilevel"/>
    <w:tmpl w:val="E20EB518"/>
    <w:lvl w:ilvl="0" w:tplc="BEF428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1DD94479"/>
    <w:multiLevelType w:val="hybridMultilevel"/>
    <w:tmpl w:val="890898BC"/>
    <w:lvl w:ilvl="0" w:tplc="E16EB76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8A61D69"/>
    <w:multiLevelType w:val="hybridMultilevel"/>
    <w:tmpl w:val="148A5E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1CC28C5"/>
    <w:multiLevelType w:val="hybridMultilevel"/>
    <w:tmpl w:val="B4D4C2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54D1C30"/>
    <w:multiLevelType w:val="hybridMultilevel"/>
    <w:tmpl w:val="0B122AC0"/>
    <w:lvl w:ilvl="0" w:tplc="D1FADA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C217E79"/>
    <w:multiLevelType w:val="hybridMultilevel"/>
    <w:tmpl w:val="69DEC8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C890F8D"/>
    <w:multiLevelType w:val="hybridMultilevel"/>
    <w:tmpl w:val="18C47BFC"/>
    <w:lvl w:ilvl="0" w:tplc="08FE7A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E67326C"/>
    <w:multiLevelType w:val="hybridMultilevel"/>
    <w:tmpl w:val="A0D6AB52"/>
    <w:lvl w:ilvl="0" w:tplc="3606FE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6D350B1"/>
    <w:multiLevelType w:val="hybridMultilevel"/>
    <w:tmpl w:val="E90C3950"/>
    <w:lvl w:ilvl="0" w:tplc="88AA42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61534E2"/>
    <w:multiLevelType w:val="hybridMultilevel"/>
    <w:tmpl w:val="94E6DB62"/>
    <w:lvl w:ilvl="0" w:tplc="D1FADA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B0562DB"/>
    <w:multiLevelType w:val="hybridMultilevel"/>
    <w:tmpl w:val="886AEEB0"/>
    <w:lvl w:ilvl="0" w:tplc="ABA2EA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>
    <w:nsid w:val="78327AC9"/>
    <w:multiLevelType w:val="hybridMultilevel"/>
    <w:tmpl w:val="1B68AA10"/>
    <w:lvl w:ilvl="0" w:tplc="A55E9C1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84A0CD5"/>
    <w:multiLevelType w:val="hybridMultilevel"/>
    <w:tmpl w:val="3698EAF2"/>
    <w:lvl w:ilvl="0" w:tplc="26DE7B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A475876"/>
    <w:multiLevelType w:val="hybridMultilevel"/>
    <w:tmpl w:val="6D3884FA"/>
    <w:lvl w:ilvl="0" w:tplc="D4FA336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19"/>
  </w:num>
  <w:num w:numId="5">
    <w:abstractNumId w:val="2"/>
  </w:num>
  <w:num w:numId="6">
    <w:abstractNumId w:val="16"/>
  </w:num>
  <w:num w:numId="7">
    <w:abstractNumId w:val="11"/>
  </w:num>
  <w:num w:numId="8">
    <w:abstractNumId w:val="15"/>
  </w:num>
  <w:num w:numId="9">
    <w:abstractNumId w:val="14"/>
  </w:num>
  <w:num w:numId="10">
    <w:abstractNumId w:val="20"/>
  </w:num>
  <w:num w:numId="11">
    <w:abstractNumId w:val="6"/>
  </w:num>
  <w:num w:numId="12">
    <w:abstractNumId w:val="18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12"/>
  </w:num>
  <w:num w:numId="18">
    <w:abstractNumId w:val="10"/>
  </w:num>
  <w:num w:numId="19">
    <w:abstractNumId w:val="0"/>
  </w:num>
  <w:num w:numId="20">
    <w:abstractNumId w:val="3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34"/>
    <w:rsid w:val="00004FCC"/>
    <w:rsid w:val="000112FB"/>
    <w:rsid w:val="000123EE"/>
    <w:rsid w:val="00032E43"/>
    <w:rsid w:val="000444F2"/>
    <w:rsid w:val="000465F0"/>
    <w:rsid w:val="00077F1E"/>
    <w:rsid w:val="00083980"/>
    <w:rsid w:val="00083AE8"/>
    <w:rsid w:val="000962B5"/>
    <w:rsid w:val="000A026E"/>
    <w:rsid w:val="000A0797"/>
    <w:rsid w:val="000B2496"/>
    <w:rsid w:val="000D56C5"/>
    <w:rsid w:val="000E0C08"/>
    <w:rsid w:val="00117744"/>
    <w:rsid w:val="00140AE4"/>
    <w:rsid w:val="00140B53"/>
    <w:rsid w:val="00151ED8"/>
    <w:rsid w:val="00155802"/>
    <w:rsid w:val="00184F74"/>
    <w:rsid w:val="001C75F0"/>
    <w:rsid w:val="001D35BA"/>
    <w:rsid w:val="001E785C"/>
    <w:rsid w:val="00246AFD"/>
    <w:rsid w:val="002618FB"/>
    <w:rsid w:val="00264927"/>
    <w:rsid w:val="002C3225"/>
    <w:rsid w:val="002D112E"/>
    <w:rsid w:val="002E5E43"/>
    <w:rsid w:val="002F6E01"/>
    <w:rsid w:val="00304D62"/>
    <w:rsid w:val="003717EE"/>
    <w:rsid w:val="00377150"/>
    <w:rsid w:val="003869FA"/>
    <w:rsid w:val="003E4E73"/>
    <w:rsid w:val="004064D0"/>
    <w:rsid w:val="00415C12"/>
    <w:rsid w:val="004305DB"/>
    <w:rsid w:val="004359B2"/>
    <w:rsid w:val="004408DD"/>
    <w:rsid w:val="00444E88"/>
    <w:rsid w:val="004801EE"/>
    <w:rsid w:val="00480DFE"/>
    <w:rsid w:val="004B0A14"/>
    <w:rsid w:val="004B317B"/>
    <w:rsid w:val="004F0BE1"/>
    <w:rsid w:val="005046AC"/>
    <w:rsid w:val="00526B09"/>
    <w:rsid w:val="00536C40"/>
    <w:rsid w:val="00547A55"/>
    <w:rsid w:val="005519B3"/>
    <w:rsid w:val="00556E73"/>
    <w:rsid w:val="00574073"/>
    <w:rsid w:val="00574788"/>
    <w:rsid w:val="00581B7B"/>
    <w:rsid w:val="00597207"/>
    <w:rsid w:val="005A59F3"/>
    <w:rsid w:val="005C4A3C"/>
    <w:rsid w:val="005D7710"/>
    <w:rsid w:val="005E7091"/>
    <w:rsid w:val="005F3EE1"/>
    <w:rsid w:val="0063779E"/>
    <w:rsid w:val="00672034"/>
    <w:rsid w:val="006A1ECB"/>
    <w:rsid w:val="006D390A"/>
    <w:rsid w:val="006E0DAF"/>
    <w:rsid w:val="00701CFB"/>
    <w:rsid w:val="007128EF"/>
    <w:rsid w:val="007234F5"/>
    <w:rsid w:val="007242EE"/>
    <w:rsid w:val="007405C9"/>
    <w:rsid w:val="007443E6"/>
    <w:rsid w:val="00775791"/>
    <w:rsid w:val="007A74F1"/>
    <w:rsid w:val="007D3B62"/>
    <w:rsid w:val="007D7F57"/>
    <w:rsid w:val="007F21BC"/>
    <w:rsid w:val="007F2F5F"/>
    <w:rsid w:val="007F734E"/>
    <w:rsid w:val="00811BA5"/>
    <w:rsid w:val="00822AD9"/>
    <w:rsid w:val="008536D9"/>
    <w:rsid w:val="00861B3C"/>
    <w:rsid w:val="0087408D"/>
    <w:rsid w:val="00893084"/>
    <w:rsid w:val="008A7FC1"/>
    <w:rsid w:val="008B2054"/>
    <w:rsid w:val="008C285B"/>
    <w:rsid w:val="008D1A8B"/>
    <w:rsid w:val="008F34D1"/>
    <w:rsid w:val="008F45CC"/>
    <w:rsid w:val="00931D0B"/>
    <w:rsid w:val="00941B66"/>
    <w:rsid w:val="00943ABB"/>
    <w:rsid w:val="00951E25"/>
    <w:rsid w:val="00954061"/>
    <w:rsid w:val="00964CCC"/>
    <w:rsid w:val="009815EA"/>
    <w:rsid w:val="00983135"/>
    <w:rsid w:val="00983C2A"/>
    <w:rsid w:val="009A2BF7"/>
    <w:rsid w:val="009C0C8E"/>
    <w:rsid w:val="009C491F"/>
    <w:rsid w:val="009E7175"/>
    <w:rsid w:val="00A16228"/>
    <w:rsid w:val="00A36EA4"/>
    <w:rsid w:val="00A37ED0"/>
    <w:rsid w:val="00A55649"/>
    <w:rsid w:val="00A56797"/>
    <w:rsid w:val="00A8159C"/>
    <w:rsid w:val="00A84501"/>
    <w:rsid w:val="00A9094B"/>
    <w:rsid w:val="00A9536A"/>
    <w:rsid w:val="00AA5EE6"/>
    <w:rsid w:val="00AB10A9"/>
    <w:rsid w:val="00AB224B"/>
    <w:rsid w:val="00AB5468"/>
    <w:rsid w:val="00AF6D96"/>
    <w:rsid w:val="00B04E28"/>
    <w:rsid w:val="00B205C6"/>
    <w:rsid w:val="00B258FF"/>
    <w:rsid w:val="00B34D9C"/>
    <w:rsid w:val="00B51BE8"/>
    <w:rsid w:val="00B74F07"/>
    <w:rsid w:val="00B74F7B"/>
    <w:rsid w:val="00B75E49"/>
    <w:rsid w:val="00B90540"/>
    <w:rsid w:val="00B93013"/>
    <w:rsid w:val="00B96794"/>
    <w:rsid w:val="00B9760C"/>
    <w:rsid w:val="00BA165D"/>
    <w:rsid w:val="00BA195D"/>
    <w:rsid w:val="00BB01FD"/>
    <w:rsid w:val="00BB3DD2"/>
    <w:rsid w:val="00BE7D16"/>
    <w:rsid w:val="00C05BC2"/>
    <w:rsid w:val="00C12A4E"/>
    <w:rsid w:val="00C259AC"/>
    <w:rsid w:val="00C267BA"/>
    <w:rsid w:val="00C62A92"/>
    <w:rsid w:val="00C75615"/>
    <w:rsid w:val="00CA312B"/>
    <w:rsid w:val="00CB671F"/>
    <w:rsid w:val="00CC57E4"/>
    <w:rsid w:val="00CD3E3A"/>
    <w:rsid w:val="00CD7E9D"/>
    <w:rsid w:val="00CE12C9"/>
    <w:rsid w:val="00CF4597"/>
    <w:rsid w:val="00D12850"/>
    <w:rsid w:val="00D30527"/>
    <w:rsid w:val="00D35634"/>
    <w:rsid w:val="00D8670F"/>
    <w:rsid w:val="00D936F7"/>
    <w:rsid w:val="00DA18D9"/>
    <w:rsid w:val="00DB0E79"/>
    <w:rsid w:val="00DB0E8A"/>
    <w:rsid w:val="00DC7304"/>
    <w:rsid w:val="00E00414"/>
    <w:rsid w:val="00E06159"/>
    <w:rsid w:val="00E21CA8"/>
    <w:rsid w:val="00E2789D"/>
    <w:rsid w:val="00E43519"/>
    <w:rsid w:val="00E61CB7"/>
    <w:rsid w:val="00E7723D"/>
    <w:rsid w:val="00E952DB"/>
    <w:rsid w:val="00E96EE4"/>
    <w:rsid w:val="00EA61AD"/>
    <w:rsid w:val="00EB3305"/>
    <w:rsid w:val="00EB3AC0"/>
    <w:rsid w:val="00EE05FD"/>
    <w:rsid w:val="00EF2625"/>
    <w:rsid w:val="00EF491E"/>
    <w:rsid w:val="00F0076E"/>
    <w:rsid w:val="00F00ACD"/>
    <w:rsid w:val="00F14089"/>
    <w:rsid w:val="00F60ACF"/>
    <w:rsid w:val="00F92A47"/>
    <w:rsid w:val="00F94137"/>
    <w:rsid w:val="00FB2983"/>
    <w:rsid w:val="00FC24A3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C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5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9F3"/>
  </w:style>
  <w:style w:type="paragraph" w:styleId="a6">
    <w:name w:val="footer"/>
    <w:basedOn w:val="a"/>
    <w:link w:val="a7"/>
    <w:uiPriority w:val="99"/>
    <w:unhideWhenUsed/>
    <w:rsid w:val="005A5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9F3"/>
  </w:style>
  <w:style w:type="paragraph" w:styleId="a8">
    <w:name w:val="Balloon Text"/>
    <w:basedOn w:val="a"/>
    <w:link w:val="a9"/>
    <w:uiPriority w:val="99"/>
    <w:semiHidden/>
    <w:unhideWhenUsed/>
    <w:rsid w:val="00004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4F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F0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D1A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C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5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9F3"/>
  </w:style>
  <w:style w:type="paragraph" w:styleId="a6">
    <w:name w:val="footer"/>
    <w:basedOn w:val="a"/>
    <w:link w:val="a7"/>
    <w:uiPriority w:val="99"/>
    <w:unhideWhenUsed/>
    <w:rsid w:val="005A5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9F3"/>
  </w:style>
  <w:style w:type="paragraph" w:styleId="a8">
    <w:name w:val="Balloon Text"/>
    <w:basedOn w:val="a"/>
    <w:link w:val="a9"/>
    <w:uiPriority w:val="99"/>
    <w:semiHidden/>
    <w:unhideWhenUsed/>
    <w:rsid w:val="00004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4F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F0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D1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5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79B2-1AF4-4AD0-A2C3-AB60B6DE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39483981.dotm</Template>
  <TotalTime>95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野末 朋代 9006</cp:lastModifiedBy>
  <cp:revision>9</cp:revision>
  <cp:lastPrinted>2025-11-28T04:13:00Z</cp:lastPrinted>
  <dcterms:created xsi:type="dcterms:W3CDTF">2025-11-13T02:58:00Z</dcterms:created>
  <dcterms:modified xsi:type="dcterms:W3CDTF">2025-11-28T05:04:00Z</dcterms:modified>
</cp:coreProperties>
</file>