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4F4" w:rsidRDefault="00FE6F59">
      <w:r>
        <w:rPr>
          <w:rFonts w:hint="eastAsia"/>
        </w:rPr>
        <w:t>様式２</w:t>
      </w:r>
    </w:p>
    <w:p w:rsidR="00947D3C" w:rsidRDefault="00947D3C"/>
    <w:p w:rsidR="00960CCD" w:rsidRDefault="00947D3C" w:rsidP="00947D3C">
      <w:pPr>
        <w:tabs>
          <w:tab w:val="left" w:pos="5774"/>
        </w:tabs>
        <w:jc w:val="center"/>
        <w:rPr>
          <w:sz w:val="24"/>
          <w:szCs w:val="24"/>
        </w:rPr>
      </w:pPr>
      <w:r w:rsidRPr="00677B07">
        <w:rPr>
          <w:rFonts w:hint="eastAsia"/>
          <w:sz w:val="24"/>
          <w:szCs w:val="24"/>
        </w:rPr>
        <w:t>結核予防対策事業費補助金</w:t>
      </w:r>
      <w:r w:rsidR="0014275E">
        <w:rPr>
          <w:rFonts w:hint="eastAsia"/>
          <w:sz w:val="24"/>
          <w:szCs w:val="24"/>
        </w:rPr>
        <w:t>事業</w:t>
      </w:r>
      <w:r w:rsidR="00356057">
        <w:rPr>
          <w:rFonts w:hint="eastAsia"/>
          <w:sz w:val="24"/>
          <w:szCs w:val="24"/>
        </w:rPr>
        <w:t>計画変更</w:t>
      </w:r>
      <w:r w:rsidR="00856D6A">
        <w:rPr>
          <w:rFonts w:hint="eastAsia"/>
          <w:sz w:val="24"/>
          <w:szCs w:val="24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60CCD" w:rsidTr="00960CCD">
        <w:tc>
          <w:tcPr>
            <w:tcW w:w="8702" w:type="dxa"/>
          </w:tcPr>
          <w:p w:rsidR="00960CCD" w:rsidRDefault="00960CCD" w:rsidP="00960CCD">
            <w:pPr>
              <w:jc w:val="right"/>
              <w:rPr>
                <w:sz w:val="24"/>
                <w:szCs w:val="24"/>
              </w:rPr>
            </w:pPr>
          </w:p>
          <w:p w:rsidR="00960CCD" w:rsidRDefault="00960CCD" w:rsidP="00960CCD">
            <w:pPr>
              <w:jc w:val="right"/>
              <w:rPr>
                <w:sz w:val="24"/>
                <w:szCs w:val="24"/>
              </w:rPr>
            </w:pPr>
          </w:p>
          <w:p w:rsidR="00960CCD" w:rsidRDefault="00960CCD" w:rsidP="00960CCD">
            <w:pPr>
              <w:jc w:val="right"/>
              <w:rPr>
                <w:sz w:val="24"/>
                <w:szCs w:val="24"/>
              </w:rPr>
            </w:pPr>
          </w:p>
          <w:p w:rsidR="00960CCD" w:rsidRPr="00677B07" w:rsidRDefault="00960CCD" w:rsidP="00960CCD">
            <w:pPr>
              <w:jc w:val="right"/>
              <w:rPr>
                <w:sz w:val="24"/>
                <w:szCs w:val="24"/>
              </w:rPr>
            </w:pPr>
            <w:r w:rsidRPr="00677B07">
              <w:rPr>
                <w:rFonts w:hint="eastAsia"/>
                <w:sz w:val="24"/>
                <w:szCs w:val="24"/>
              </w:rPr>
              <w:t>年　　月　　日</w:t>
            </w:r>
          </w:p>
          <w:p w:rsidR="00960CCD" w:rsidRDefault="00960CCD" w:rsidP="00960CCD">
            <w:pPr>
              <w:jc w:val="center"/>
            </w:pPr>
          </w:p>
          <w:p w:rsidR="00960CCD" w:rsidRPr="00677B07" w:rsidRDefault="00960CCD" w:rsidP="00960CCD">
            <w:pPr>
              <w:rPr>
                <w:sz w:val="24"/>
                <w:szCs w:val="24"/>
              </w:rPr>
            </w:pPr>
            <w:r w:rsidRPr="00677B07">
              <w:rPr>
                <w:rFonts w:hint="eastAsia"/>
                <w:sz w:val="24"/>
                <w:szCs w:val="24"/>
              </w:rPr>
              <w:t>（あて先）一宮市長</w:t>
            </w:r>
          </w:p>
          <w:p w:rsidR="00960CCD" w:rsidRDefault="00960CCD" w:rsidP="00960CCD">
            <w:pPr>
              <w:jc w:val="center"/>
              <w:rPr>
                <w:sz w:val="24"/>
                <w:szCs w:val="24"/>
              </w:rPr>
            </w:pPr>
          </w:p>
          <w:p w:rsidR="00960CCD" w:rsidRPr="00856D6A" w:rsidRDefault="00960CCD" w:rsidP="00CF1DFB">
            <w:pPr>
              <w:ind w:firstLineChars="1650" w:firstLine="3960"/>
              <w:rPr>
                <w:sz w:val="24"/>
                <w:szCs w:val="24"/>
                <w:u w:val="single"/>
              </w:rPr>
            </w:pPr>
            <w:r w:rsidRPr="00856D6A">
              <w:rPr>
                <w:rFonts w:hint="eastAsia"/>
                <w:sz w:val="24"/>
                <w:szCs w:val="24"/>
              </w:rPr>
              <w:t>所在地</w:t>
            </w:r>
            <w:r w:rsidRPr="00856D6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960CCD" w:rsidRPr="00856D6A" w:rsidRDefault="00960CCD" w:rsidP="00CF1DFB">
            <w:pPr>
              <w:ind w:firstLineChars="1650" w:firstLine="3960"/>
              <w:rPr>
                <w:sz w:val="24"/>
                <w:szCs w:val="24"/>
                <w:u w:val="single"/>
              </w:rPr>
            </w:pPr>
            <w:r w:rsidRPr="00856D6A">
              <w:rPr>
                <w:rFonts w:hint="eastAsia"/>
                <w:sz w:val="24"/>
                <w:szCs w:val="24"/>
              </w:rPr>
              <w:t>法人名</w:t>
            </w:r>
            <w:r w:rsidRPr="00856D6A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960CCD" w:rsidRPr="00677B07" w:rsidRDefault="00960CCD" w:rsidP="0050562E">
            <w:pPr>
              <w:ind w:firstLineChars="2193" w:firstLine="3947"/>
              <w:rPr>
                <w:sz w:val="24"/>
                <w:szCs w:val="24"/>
                <w:u w:val="single"/>
              </w:rPr>
            </w:pPr>
            <w:r w:rsidRPr="0050562E">
              <w:rPr>
                <w:rFonts w:hint="eastAsia"/>
                <w:w w:val="75"/>
                <w:kern w:val="0"/>
                <w:sz w:val="24"/>
                <w:szCs w:val="24"/>
                <w:fitText w:val="720" w:id="-611588352"/>
              </w:rPr>
              <w:t>代表者名</w:t>
            </w:r>
            <w:r w:rsidRPr="00677B0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960CCD" w:rsidRDefault="00960CCD" w:rsidP="00960CCD">
            <w:pPr>
              <w:jc w:val="center"/>
              <w:rPr>
                <w:sz w:val="24"/>
                <w:szCs w:val="24"/>
              </w:rPr>
            </w:pPr>
          </w:p>
          <w:p w:rsidR="00960CCD" w:rsidRPr="00677B07" w:rsidRDefault="00960CCD" w:rsidP="00960CCD">
            <w:pPr>
              <w:jc w:val="center"/>
              <w:rPr>
                <w:sz w:val="24"/>
                <w:szCs w:val="24"/>
              </w:rPr>
            </w:pPr>
          </w:p>
          <w:p w:rsidR="00960CCD" w:rsidRDefault="00960CCD" w:rsidP="00960CCD">
            <w:pPr>
              <w:rPr>
                <w:rFonts w:asciiTheme="minorEastAsia" w:hAnsiTheme="minorEastAsia"/>
                <w:sz w:val="24"/>
                <w:szCs w:val="24"/>
              </w:rPr>
            </w:pPr>
            <w:r w:rsidRPr="009B14D2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日付け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一宮保予指令第　　　　　号で交付決定を受けた結核予防対策事業費補助金</w:t>
            </w:r>
            <w:r w:rsidRPr="009B14D2">
              <w:rPr>
                <w:rFonts w:asciiTheme="minorEastAsia" w:hAnsiTheme="minorEastAsia" w:hint="eastAsia"/>
                <w:sz w:val="24"/>
                <w:szCs w:val="24"/>
              </w:rPr>
              <w:t>について、次のとおり補助金の変更交付をしてください。</w:t>
            </w:r>
          </w:p>
          <w:p w:rsidR="00960CCD" w:rsidRDefault="00960CCD" w:rsidP="00960CC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960CCD" w:rsidRPr="009B14D2" w:rsidRDefault="00960CCD" w:rsidP="00960C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60CCD" w:rsidRPr="009B14D2" w:rsidRDefault="00960CCD" w:rsidP="00960CCD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06"/>
              <w:gridCol w:w="2708"/>
              <w:gridCol w:w="2912"/>
            </w:tblGrid>
            <w:tr w:rsidR="00960CCD" w:rsidRPr="009B14D2" w:rsidTr="002E5B50">
              <w:tc>
                <w:tcPr>
                  <w:tcW w:w="2706" w:type="dxa"/>
                </w:tcPr>
                <w:p w:rsidR="00960CCD" w:rsidRPr="009B14D2" w:rsidRDefault="00960CCD" w:rsidP="00960CC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B14D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変更交付申請額　（a）</w:t>
                  </w:r>
                </w:p>
              </w:tc>
              <w:tc>
                <w:tcPr>
                  <w:tcW w:w="2708" w:type="dxa"/>
                </w:tcPr>
                <w:p w:rsidR="00960CCD" w:rsidRPr="009B14D2" w:rsidRDefault="00960CCD" w:rsidP="00960CC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B14D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既交付決定額　　（ｂ）</w:t>
                  </w:r>
                </w:p>
              </w:tc>
              <w:tc>
                <w:tcPr>
                  <w:tcW w:w="2912" w:type="dxa"/>
                </w:tcPr>
                <w:p w:rsidR="00960CCD" w:rsidRPr="009B14D2" w:rsidRDefault="00960CCD" w:rsidP="00960CC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差引</w:t>
                  </w:r>
                  <w:r w:rsidRPr="009B14D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額　（a－ｂ）</w:t>
                  </w:r>
                </w:p>
              </w:tc>
            </w:tr>
            <w:tr w:rsidR="00960CCD" w:rsidRPr="009B14D2" w:rsidTr="002E5B50">
              <w:tc>
                <w:tcPr>
                  <w:tcW w:w="2706" w:type="dxa"/>
                </w:tcPr>
                <w:p w:rsidR="00960CCD" w:rsidRPr="009B14D2" w:rsidRDefault="00960CCD" w:rsidP="00960CCD">
                  <w:pPr>
                    <w:ind w:left="2640" w:hangingChars="1100" w:hanging="26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B14D2">
                    <w:rPr>
                      <w:rFonts w:asciiTheme="minorEastAsia" w:hAnsiTheme="minorEastAsia" w:hint="eastAsia"/>
                      <w:sz w:val="24"/>
                      <w:szCs w:val="24"/>
                    </w:rPr>
                    <w:t xml:space="preserve">　　　　　　　　　　　円</w:t>
                  </w:r>
                </w:p>
              </w:tc>
              <w:tc>
                <w:tcPr>
                  <w:tcW w:w="2708" w:type="dxa"/>
                </w:tcPr>
                <w:p w:rsidR="00960CCD" w:rsidRPr="009B14D2" w:rsidRDefault="00960CCD" w:rsidP="00960CC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960CCD" w:rsidRPr="009B14D2" w:rsidRDefault="00960CCD" w:rsidP="00960CCD">
                  <w:pPr>
                    <w:ind w:firstLineChars="1100" w:firstLine="26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B14D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2912" w:type="dxa"/>
                </w:tcPr>
                <w:p w:rsidR="00960CCD" w:rsidRPr="009B14D2" w:rsidRDefault="00960CCD" w:rsidP="00960CC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960CCD" w:rsidRPr="009B14D2" w:rsidRDefault="00960CCD" w:rsidP="00960CCD">
                  <w:pPr>
                    <w:ind w:firstLineChars="1200" w:firstLine="288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B14D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p w:rsidR="00960CCD" w:rsidRPr="009B14D2" w:rsidRDefault="00960CCD" w:rsidP="00960CC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60CCD" w:rsidRDefault="00960CCD" w:rsidP="0050562E">
            <w:pPr>
              <w:jc w:val="center"/>
              <w:rPr>
                <w:sz w:val="24"/>
                <w:szCs w:val="24"/>
              </w:rPr>
            </w:pPr>
          </w:p>
          <w:p w:rsidR="0050562E" w:rsidRPr="00960CCD" w:rsidRDefault="0050562E" w:rsidP="0050562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562E" w:rsidRPr="0050562E" w:rsidRDefault="0050562E" w:rsidP="0050562E">
      <w:pPr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</w:p>
    <w:p w:rsidR="0050562E" w:rsidRPr="00BC0752" w:rsidRDefault="0088509B" w:rsidP="0088509B">
      <w:pPr>
        <w:rPr>
          <w:rFonts w:asciiTheme="minorEastAsia" w:hAnsiTheme="minorEastAsia"/>
          <w:sz w:val="24"/>
          <w:szCs w:val="24"/>
        </w:rPr>
      </w:pPr>
      <w:r w:rsidRPr="00BC0752">
        <w:rPr>
          <w:rFonts w:asciiTheme="minorEastAsia" w:hAnsiTheme="minorEastAsia" w:hint="eastAsia"/>
          <w:sz w:val="24"/>
          <w:szCs w:val="24"/>
        </w:rPr>
        <w:t>【添付書類】</w:t>
      </w:r>
    </w:p>
    <w:p w:rsidR="0050562E" w:rsidRPr="00BC0752" w:rsidRDefault="0050562E" w:rsidP="0050562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C0752">
        <w:rPr>
          <w:rFonts w:asciiTheme="minorEastAsia" w:hAnsiTheme="minorEastAsia" w:hint="eastAsia"/>
          <w:sz w:val="24"/>
          <w:szCs w:val="24"/>
        </w:rPr>
        <w:t>・総括表　　　　　　　　　　　　　　　　　　　　　　　　（様式１－１）</w:t>
      </w:r>
    </w:p>
    <w:p w:rsidR="0050562E" w:rsidRPr="00BC0752" w:rsidRDefault="0050562E" w:rsidP="0050562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C0752">
        <w:rPr>
          <w:rFonts w:asciiTheme="minorEastAsia" w:hAnsiTheme="minorEastAsia" w:hint="eastAsia"/>
          <w:sz w:val="24"/>
          <w:szCs w:val="24"/>
        </w:rPr>
        <w:t>・実施対象別種目別支出額及び基準額算出表（計画・変更）　（様式１－２）</w:t>
      </w:r>
    </w:p>
    <w:p w:rsidR="0050562E" w:rsidRPr="00BC0752" w:rsidRDefault="0050562E" w:rsidP="0050562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C0752">
        <w:rPr>
          <w:rFonts w:asciiTheme="minorEastAsia" w:hAnsiTheme="minorEastAsia" w:hint="eastAsia"/>
          <w:sz w:val="24"/>
          <w:szCs w:val="24"/>
        </w:rPr>
        <w:t>・結核健康診断事業計画書　　　　　　　　　　　　　　　　（様式１－３）</w:t>
      </w:r>
    </w:p>
    <w:p w:rsidR="0050562E" w:rsidRPr="00BC0752" w:rsidRDefault="0050562E" w:rsidP="0050562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C0752">
        <w:rPr>
          <w:rFonts w:asciiTheme="minorEastAsia" w:hAnsiTheme="minorEastAsia" w:hint="eastAsia"/>
          <w:sz w:val="24"/>
          <w:szCs w:val="24"/>
        </w:rPr>
        <w:t>・事業予算額調　　　　　　　　　　　　　　　　　　　　　（様式１－４）</w:t>
      </w:r>
    </w:p>
    <w:p w:rsidR="00960CCD" w:rsidRPr="00BC0752" w:rsidRDefault="00960CCD" w:rsidP="00960CCD">
      <w:pPr>
        <w:tabs>
          <w:tab w:val="left" w:pos="5774"/>
        </w:tabs>
      </w:pPr>
    </w:p>
    <w:sectPr w:rsidR="00960CCD" w:rsidRPr="00BC0752" w:rsidSect="00947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2E" w:rsidRDefault="0050562E" w:rsidP="0050562E">
      <w:r>
        <w:separator/>
      </w:r>
    </w:p>
  </w:endnote>
  <w:endnote w:type="continuationSeparator" w:id="0">
    <w:p w:rsidR="0050562E" w:rsidRDefault="0050562E" w:rsidP="0050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2E" w:rsidRDefault="0050562E" w:rsidP="0050562E">
      <w:r>
        <w:separator/>
      </w:r>
    </w:p>
  </w:footnote>
  <w:footnote w:type="continuationSeparator" w:id="0">
    <w:p w:rsidR="0050562E" w:rsidRDefault="0050562E" w:rsidP="00505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3C"/>
    <w:rsid w:val="00044CFF"/>
    <w:rsid w:val="00093ACB"/>
    <w:rsid w:val="00137C34"/>
    <w:rsid w:val="0014275E"/>
    <w:rsid w:val="001C14A5"/>
    <w:rsid w:val="00207F71"/>
    <w:rsid w:val="0035178D"/>
    <w:rsid w:val="00356057"/>
    <w:rsid w:val="004A2BC2"/>
    <w:rsid w:val="004D4B46"/>
    <w:rsid w:val="0050562E"/>
    <w:rsid w:val="00540EF3"/>
    <w:rsid w:val="005833B5"/>
    <w:rsid w:val="00596200"/>
    <w:rsid w:val="005C5E0F"/>
    <w:rsid w:val="00677B07"/>
    <w:rsid w:val="00736525"/>
    <w:rsid w:val="00756E7A"/>
    <w:rsid w:val="00852386"/>
    <w:rsid w:val="00856D6A"/>
    <w:rsid w:val="0088509B"/>
    <w:rsid w:val="00890916"/>
    <w:rsid w:val="00947D3C"/>
    <w:rsid w:val="00960CCD"/>
    <w:rsid w:val="009B14D2"/>
    <w:rsid w:val="009D6D6F"/>
    <w:rsid w:val="00AD3922"/>
    <w:rsid w:val="00B6632B"/>
    <w:rsid w:val="00BC0752"/>
    <w:rsid w:val="00C61D97"/>
    <w:rsid w:val="00CF1DFB"/>
    <w:rsid w:val="00DF7C6E"/>
    <w:rsid w:val="00E156EB"/>
    <w:rsid w:val="00E2116A"/>
    <w:rsid w:val="00E66431"/>
    <w:rsid w:val="00F174F4"/>
    <w:rsid w:val="00F33C20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E207B67-DB7C-4BAC-8016-DAF2863D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6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62E"/>
  </w:style>
  <w:style w:type="paragraph" w:styleId="a6">
    <w:name w:val="footer"/>
    <w:basedOn w:val="a"/>
    <w:link w:val="a7"/>
    <w:uiPriority w:val="99"/>
    <w:unhideWhenUsed/>
    <w:rsid w:val="00505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62E"/>
  </w:style>
  <w:style w:type="paragraph" w:styleId="a8">
    <w:name w:val="Balloon Text"/>
    <w:basedOn w:val="a"/>
    <w:link w:val="a9"/>
    <w:uiPriority w:val="99"/>
    <w:semiHidden/>
    <w:unhideWhenUsed/>
    <w:rsid w:val="00BC0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7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C30122C5.dotm</Template>
  <TotalTime>103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31</cp:revision>
  <cp:lastPrinted>2026-03-25T06:33:00Z</cp:lastPrinted>
  <dcterms:created xsi:type="dcterms:W3CDTF">2020-12-10T04:48:00Z</dcterms:created>
  <dcterms:modified xsi:type="dcterms:W3CDTF">2026-03-25T06:34:00Z</dcterms:modified>
</cp:coreProperties>
</file>