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D3C" w:rsidRDefault="00D0060E">
      <w:r>
        <w:rPr>
          <w:rFonts w:hint="eastAsia"/>
        </w:rPr>
        <w:t xml:space="preserve">　様式３</w:t>
      </w:r>
    </w:p>
    <w:p w:rsidR="00947D3C" w:rsidRDefault="00947D3C" w:rsidP="00947D3C">
      <w:pPr>
        <w:tabs>
          <w:tab w:val="left" w:pos="5774"/>
        </w:tabs>
        <w:jc w:val="center"/>
        <w:rPr>
          <w:sz w:val="24"/>
          <w:szCs w:val="24"/>
        </w:rPr>
      </w:pPr>
      <w:r w:rsidRPr="00677B07">
        <w:rPr>
          <w:rFonts w:hint="eastAsia"/>
          <w:sz w:val="24"/>
          <w:szCs w:val="24"/>
        </w:rPr>
        <w:t>結核予防対策事業費補助金</w:t>
      </w:r>
      <w:r w:rsidR="00775519">
        <w:rPr>
          <w:rFonts w:hint="eastAsia"/>
          <w:sz w:val="24"/>
          <w:szCs w:val="24"/>
        </w:rPr>
        <w:t>事業</w:t>
      </w:r>
      <w:r w:rsidR="00405208" w:rsidRPr="005C4ECB">
        <w:rPr>
          <w:rFonts w:hint="eastAsia"/>
          <w:sz w:val="24"/>
          <w:szCs w:val="24"/>
        </w:rPr>
        <w:t>完了報告書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67176" w:rsidRPr="00FA76FC" w:rsidTr="00367176">
        <w:tc>
          <w:tcPr>
            <w:tcW w:w="8702" w:type="dxa"/>
          </w:tcPr>
          <w:p w:rsidR="00367176" w:rsidRPr="00FA76FC" w:rsidRDefault="00367176" w:rsidP="00367176">
            <w:pPr>
              <w:tabs>
                <w:tab w:val="left" w:pos="5774"/>
              </w:tabs>
              <w:jc w:val="left"/>
            </w:pPr>
          </w:p>
          <w:p w:rsidR="00087339" w:rsidRPr="00FA76FC" w:rsidRDefault="00087339" w:rsidP="00367176">
            <w:pPr>
              <w:tabs>
                <w:tab w:val="left" w:pos="5774"/>
              </w:tabs>
              <w:jc w:val="left"/>
            </w:pPr>
          </w:p>
          <w:p w:rsidR="00087339" w:rsidRPr="00FA76FC" w:rsidRDefault="00087339" w:rsidP="00367176">
            <w:pPr>
              <w:tabs>
                <w:tab w:val="left" w:pos="5774"/>
              </w:tabs>
              <w:jc w:val="left"/>
            </w:pPr>
          </w:p>
          <w:p w:rsidR="00087339" w:rsidRPr="00FA76FC" w:rsidRDefault="00087339" w:rsidP="00367176">
            <w:pPr>
              <w:tabs>
                <w:tab w:val="left" w:pos="5774"/>
              </w:tabs>
              <w:jc w:val="left"/>
            </w:pPr>
          </w:p>
          <w:p w:rsidR="00087339" w:rsidRPr="00FA76FC" w:rsidRDefault="00087339" w:rsidP="00367176">
            <w:pPr>
              <w:tabs>
                <w:tab w:val="left" w:pos="5774"/>
              </w:tabs>
              <w:jc w:val="left"/>
            </w:pPr>
          </w:p>
          <w:p w:rsidR="00087339" w:rsidRPr="00FA76FC" w:rsidRDefault="00087339" w:rsidP="00087339">
            <w:pPr>
              <w:jc w:val="right"/>
              <w:rPr>
                <w:sz w:val="24"/>
                <w:szCs w:val="24"/>
              </w:rPr>
            </w:pPr>
            <w:r w:rsidRPr="00FA76FC">
              <w:rPr>
                <w:rFonts w:hint="eastAsia"/>
                <w:sz w:val="24"/>
                <w:szCs w:val="24"/>
              </w:rPr>
              <w:t>年　　月　　日</w:t>
            </w:r>
          </w:p>
          <w:p w:rsidR="00087339" w:rsidRPr="00FA76FC" w:rsidRDefault="00087339" w:rsidP="00087339">
            <w:pPr>
              <w:jc w:val="center"/>
            </w:pPr>
          </w:p>
          <w:p w:rsidR="00087339" w:rsidRPr="00FA76FC" w:rsidRDefault="00087339" w:rsidP="00087339">
            <w:pPr>
              <w:rPr>
                <w:sz w:val="24"/>
                <w:szCs w:val="24"/>
              </w:rPr>
            </w:pPr>
            <w:r w:rsidRPr="00FA76FC">
              <w:rPr>
                <w:rFonts w:hint="eastAsia"/>
                <w:sz w:val="24"/>
                <w:szCs w:val="24"/>
              </w:rPr>
              <w:t>（あて先）一宮市長</w:t>
            </w:r>
          </w:p>
          <w:p w:rsidR="00087339" w:rsidRPr="00FA76FC" w:rsidRDefault="00087339" w:rsidP="00087339">
            <w:pPr>
              <w:jc w:val="center"/>
              <w:rPr>
                <w:sz w:val="24"/>
                <w:szCs w:val="24"/>
              </w:rPr>
            </w:pPr>
          </w:p>
          <w:p w:rsidR="00087339" w:rsidRPr="00FA76FC" w:rsidRDefault="00087339" w:rsidP="00087339">
            <w:pPr>
              <w:jc w:val="center"/>
              <w:rPr>
                <w:sz w:val="24"/>
                <w:szCs w:val="24"/>
                <w:u w:val="single"/>
              </w:rPr>
            </w:pPr>
            <w:r w:rsidRPr="00FA76FC">
              <w:rPr>
                <w:sz w:val="24"/>
                <w:szCs w:val="24"/>
              </w:rPr>
              <w:t xml:space="preserve"> </w:t>
            </w:r>
            <w:r w:rsidRPr="00FA76FC">
              <w:rPr>
                <w:rFonts w:hint="eastAsia"/>
                <w:sz w:val="24"/>
                <w:szCs w:val="24"/>
              </w:rPr>
              <w:t>所在地</w:t>
            </w:r>
            <w:r w:rsidRPr="00FA76F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087339" w:rsidRPr="00FA76FC" w:rsidRDefault="00087339" w:rsidP="00087339">
            <w:pPr>
              <w:jc w:val="center"/>
              <w:rPr>
                <w:sz w:val="24"/>
                <w:szCs w:val="24"/>
                <w:u w:val="single"/>
              </w:rPr>
            </w:pPr>
            <w:r w:rsidRPr="00FA76FC">
              <w:rPr>
                <w:rFonts w:hint="eastAsia"/>
                <w:sz w:val="24"/>
                <w:szCs w:val="24"/>
              </w:rPr>
              <w:t xml:space="preserve"> </w:t>
            </w:r>
            <w:r w:rsidRPr="00FA76FC">
              <w:rPr>
                <w:rFonts w:hint="eastAsia"/>
                <w:sz w:val="24"/>
                <w:szCs w:val="24"/>
              </w:rPr>
              <w:t>法人名</w:t>
            </w:r>
            <w:r w:rsidRPr="00FA76F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087339" w:rsidRPr="00FA76FC" w:rsidRDefault="00087339" w:rsidP="00087339">
            <w:pPr>
              <w:jc w:val="center"/>
              <w:rPr>
                <w:sz w:val="24"/>
                <w:szCs w:val="24"/>
                <w:u w:val="single"/>
              </w:rPr>
            </w:pPr>
            <w:r w:rsidRPr="00FA76FC">
              <w:rPr>
                <w:rFonts w:hint="eastAsia"/>
                <w:sz w:val="24"/>
                <w:szCs w:val="24"/>
              </w:rPr>
              <w:t xml:space="preserve"> </w:t>
            </w:r>
            <w:r w:rsidRPr="00FA76FC">
              <w:rPr>
                <w:rFonts w:hint="eastAsia"/>
                <w:w w:val="75"/>
                <w:kern w:val="0"/>
                <w:sz w:val="24"/>
                <w:szCs w:val="24"/>
                <w:fitText w:val="720" w:id="-1940683008"/>
              </w:rPr>
              <w:t>代表者名</w:t>
            </w:r>
            <w:r w:rsidRPr="00FA76FC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  <w:p w:rsidR="00087339" w:rsidRPr="00FA76FC" w:rsidRDefault="00087339" w:rsidP="00087339">
            <w:pPr>
              <w:jc w:val="center"/>
            </w:pPr>
          </w:p>
          <w:p w:rsidR="00087339" w:rsidRPr="00FA76FC" w:rsidRDefault="00087339" w:rsidP="00087339">
            <w:pPr>
              <w:jc w:val="center"/>
            </w:pPr>
          </w:p>
          <w:p w:rsidR="00087339" w:rsidRPr="00FA76FC" w:rsidRDefault="00087339" w:rsidP="00087339">
            <w:pPr>
              <w:rPr>
                <w:sz w:val="24"/>
                <w:szCs w:val="24"/>
              </w:rPr>
            </w:pPr>
            <w:r w:rsidRPr="00FA76FC">
              <w:rPr>
                <w:rFonts w:hint="eastAsia"/>
                <w:sz w:val="24"/>
                <w:szCs w:val="24"/>
              </w:rPr>
              <w:t xml:space="preserve">　　　　　年　　　月　　　日付</w:t>
            </w:r>
            <w:bookmarkStart w:id="0" w:name="_GoBack"/>
            <w:bookmarkEnd w:id="0"/>
            <w:r w:rsidRPr="00FA76FC">
              <w:rPr>
                <w:rFonts w:hint="eastAsia"/>
                <w:sz w:val="24"/>
                <w:szCs w:val="24"/>
              </w:rPr>
              <w:t>け　一宮保予指令第　　　　　号で交付決定を受けた結核予防対策事業費補助金について、結核健康診断が完了したので</w:t>
            </w:r>
            <w:r w:rsidR="00B05AFE" w:rsidRPr="00FA76FC">
              <w:rPr>
                <w:rFonts w:hint="eastAsia"/>
                <w:sz w:val="24"/>
                <w:szCs w:val="24"/>
              </w:rPr>
              <w:t xml:space="preserve">　</w:t>
            </w:r>
            <w:r w:rsidRPr="00FA76FC">
              <w:rPr>
                <w:rFonts w:hint="eastAsia"/>
                <w:sz w:val="24"/>
                <w:szCs w:val="24"/>
              </w:rPr>
              <w:t>報告します。</w:t>
            </w:r>
          </w:p>
          <w:p w:rsidR="00087339" w:rsidRPr="00FA76FC" w:rsidRDefault="00087339" w:rsidP="00087339"/>
          <w:p w:rsidR="00087339" w:rsidRPr="00FA76FC" w:rsidRDefault="00087339" w:rsidP="0008733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87339" w:rsidRPr="00FA76FC" w:rsidRDefault="00087339" w:rsidP="00367176">
            <w:pPr>
              <w:tabs>
                <w:tab w:val="left" w:pos="5774"/>
              </w:tabs>
              <w:jc w:val="left"/>
            </w:pPr>
          </w:p>
          <w:p w:rsidR="00081068" w:rsidRPr="00FA76FC" w:rsidRDefault="00081068" w:rsidP="00367176">
            <w:pPr>
              <w:tabs>
                <w:tab w:val="left" w:pos="5774"/>
              </w:tabs>
              <w:jc w:val="left"/>
            </w:pPr>
          </w:p>
          <w:p w:rsidR="00081068" w:rsidRPr="00FA76FC" w:rsidRDefault="00081068" w:rsidP="00367176">
            <w:pPr>
              <w:tabs>
                <w:tab w:val="left" w:pos="5774"/>
              </w:tabs>
              <w:jc w:val="left"/>
            </w:pPr>
          </w:p>
          <w:p w:rsidR="00081068" w:rsidRPr="00FA76FC" w:rsidRDefault="00081068" w:rsidP="00367176">
            <w:pPr>
              <w:tabs>
                <w:tab w:val="left" w:pos="5774"/>
              </w:tabs>
              <w:jc w:val="left"/>
            </w:pPr>
          </w:p>
        </w:tc>
      </w:tr>
    </w:tbl>
    <w:p w:rsidR="00081068" w:rsidRPr="00FA76FC" w:rsidRDefault="00081068" w:rsidP="00081068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081068" w:rsidRPr="00FA76FC" w:rsidRDefault="00081068" w:rsidP="00081068">
      <w:pPr>
        <w:rPr>
          <w:rFonts w:asciiTheme="minorEastAsia" w:hAnsiTheme="minorEastAsia"/>
          <w:sz w:val="24"/>
          <w:szCs w:val="24"/>
        </w:rPr>
      </w:pPr>
      <w:r w:rsidRPr="00FA76FC">
        <w:rPr>
          <w:rFonts w:asciiTheme="minorEastAsia" w:hAnsiTheme="minorEastAsia" w:hint="eastAsia"/>
          <w:sz w:val="24"/>
          <w:szCs w:val="24"/>
        </w:rPr>
        <w:t>【添付書類】</w:t>
      </w:r>
    </w:p>
    <w:p w:rsidR="00081068" w:rsidRPr="00FA76FC" w:rsidRDefault="00081068" w:rsidP="000810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76FC">
        <w:rPr>
          <w:rFonts w:asciiTheme="minorEastAsia" w:hAnsiTheme="minorEastAsia" w:hint="eastAsia"/>
          <w:sz w:val="24"/>
          <w:szCs w:val="24"/>
        </w:rPr>
        <w:t>・精算額総括表　　　　　　　　　　　　　　　　　　　　（様式３－１）</w:t>
      </w:r>
    </w:p>
    <w:p w:rsidR="00081068" w:rsidRPr="00FA76FC" w:rsidRDefault="00081068" w:rsidP="0008106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A76FC">
        <w:rPr>
          <w:rFonts w:asciiTheme="minorEastAsia" w:hAnsiTheme="minorEastAsia" w:hint="eastAsia"/>
          <w:sz w:val="24"/>
          <w:szCs w:val="24"/>
        </w:rPr>
        <w:t>・実施対象別種目別支出額及び基準額算出表（完了報告）　（様式３－２）</w:t>
      </w:r>
    </w:p>
    <w:p w:rsidR="00081068" w:rsidRPr="00FA76FC" w:rsidRDefault="00081068" w:rsidP="00081068">
      <w:pPr>
        <w:ind w:firstLineChars="100" w:firstLine="240"/>
        <w:rPr>
          <w:rFonts w:asciiTheme="minorEastAsia" w:hAnsiTheme="minorEastAsia"/>
        </w:rPr>
      </w:pPr>
      <w:r w:rsidRPr="00FA76FC">
        <w:rPr>
          <w:rFonts w:asciiTheme="minorEastAsia" w:hAnsiTheme="minorEastAsia" w:hint="eastAsia"/>
          <w:sz w:val="24"/>
          <w:szCs w:val="24"/>
        </w:rPr>
        <w:t>・結核健康診断実施成績書　　　　　　　　　　　　　　　（様式３－３）</w:t>
      </w:r>
    </w:p>
    <w:p w:rsidR="00081068" w:rsidRPr="00FA76FC" w:rsidRDefault="00081068" w:rsidP="00081068">
      <w:pPr>
        <w:ind w:firstLineChars="100" w:firstLine="240"/>
        <w:rPr>
          <w:sz w:val="24"/>
          <w:szCs w:val="24"/>
        </w:rPr>
      </w:pPr>
      <w:r w:rsidRPr="00FA76FC">
        <w:rPr>
          <w:rFonts w:hint="eastAsia"/>
          <w:sz w:val="24"/>
          <w:szCs w:val="24"/>
        </w:rPr>
        <w:t>・事業決算額調　　　　　　　　　　　　　　　　　　　　（様式３－４）</w:t>
      </w:r>
    </w:p>
    <w:p w:rsidR="00081068" w:rsidRPr="00FA76FC" w:rsidRDefault="00B05AFE" w:rsidP="00081068">
      <w:pPr>
        <w:ind w:firstLineChars="100" w:firstLine="240"/>
        <w:rPr>
          <w:sz w:val="24"/>
          <w:szCs w:val="24"/>
        </w:rPr>
      </w:pPr>
      <w:r w:rsidRPr="00FA76FC">
        <w:rPr>
          <w:rFonts w:hint="eastAsia"/>
          <w:sz w:val="24"/>
          <w:szCs w:val="24"/>
        </w:rPr>
        <w:t>・補助対象者の</w:t>
      </w:r>
      <w:r w:rsidR="00081068" w:rsidRPr="00FA76FC">
        <w:rPr>
          <w:rFonts w:hint="eastAsia"/>
          <w:sz w:val="24"/>
          <w:szCs w:val="24"/>
        </w:rPr>
        <w:t>人数が確認できるもの（任意様式）</w:t>
      </w:r>
    </w:p>
    <w:p w:rsidR="00081068" w:rsidRPr="00FA76FC" w:rsidRDefault="00081068" w:rsidP="00081068">
      <w:pPr>
        <w:ind w:firstLineChars="100" w:firstLine="240"/>
        <w:rPr>
          <w:sz w:val="24"/>
          <w:szCs w:val="24"/>
        </w:rPr>
      </w:pPr>
      <w:r w:rsidRPr="00FA76FC">
        <w:rPr>
          <w:rFonts w:hint="eastAsia"/>
          <w:sz w:val="24"/>
          <w:szCs w:val="24"/>
        </w:rPr>
        <w:t>・請求書</w:t>
      </w:r>
      <w:r w:rsidR="00B05AFE" w:rsidRPr="00FA76FC">
        <w:rPr>
          <w:rFonts w:hint="eastAsia"/>
          <w:sz w:val="24"/>
          <w:szCs w:val="24"/>
        </w:rPr>
        <w:t>・</w:t>
      </w:r>
      <w:r w:rsidRPr="00FA76FC">
        <w:rPr>
          <w:rFonts w:hint="eastAsia"/>
          <w:sz w:val="24"/>
          <w:szCs w:val="24"/>
        </w:rPr>
        <w:t>領収書の写し（種別、単価、件数等の内訳の記入があり、原本</w:t>
      </w:r>
    </w:p>
    <w:p w:rsidR="00081068" w:rsidRPr="00FA76FC" w:rsidRDefault="00081068" w:rsidP="00081068">
      <w:pPr>
        <w:ind w:firstLineChars="198" w:firstLine="475"/>
        <w:rPr>
          <w:sz w:val="24"/>
          <w:szCs w:val="24"/>
        </w:rPr>
      </w:pPr>
      <w:r w:rsidRPr="00FA76FC">
        <w:rPr>
          <w:rFonts w:hint="eastAsia"/>
          <w:sz w:val="24"/>
          <w:szCs w:val="24"/>
        </w:rPr>
        <w:t>証明したものであること）</w:t>
      </w:r>
    </w:p>
    <w:p w:rsidR="00367176" w:rsidRPr="00FA76FC" w:rsidRDefault="00367176" w:rsidP="00367176">
      <w:pPr>
        <w:tabs>
          <w:tab w:val="left" w:pos="5774"/>
        </w:tabs>
        <w:jc w:val="left"/>
      </w:pPr>
    </w:p>
    <w:sectPr w:rsidR="00367176" w:rsidRPr="00FA76FC" w:rsidSect="00947D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FE" w:rsidRDefault="00B05AFE" w:rsidP="00B05AFE">
      <w:r>
        <w:separator/>
      </w:r>
    </w:p>
  </w:endnote>
  <w:endnote w:type="continuationSeparator" w:id="0">
    <w:p w:rsidR="00B05AFE" w:rsidRDefault="00B05AFE" w:rsidP="00B0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FE" w:rsidRDefault="00B05AFE" w:rsidP="00B05AFE">
      <w:r>
        <w:separator/>
      </w:r>
    </w:p>
  </w:footnote>
  <w:footnote w:type="continuationSeparator" w:id="0">
    <w:p w:rsidR="00B05AFE" w:rsidRDefault="00B05AFE" w:rsidP="00B05A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3C"/>
    <w:rsid w:val="00044CFF"/>
    <w:rsid w:val="00081068"/>
    <w:rsid w:val="00087339"/>
    <w:rsid w:val="00112232"/>
    <w:rsid w:val="002417F4"/>
    <w:rsid w:val="00253377"/>
    <w:rsid w:val="0031700E"/>
    <w:rsid w:val="00320128"/>
    <w:rsid w:val="00356057"/>
    <w:rsid w:val="00367176"/>
    <w:rsid w:val="00404C0D"/>
    <w:rsid w:val="00405208"/>
    <w:rsid w:val="00490CDA"/>
    <w:rsid w:val="00540EF3"/>
    <w:rsid w:val="00596200"/>
    <w:rsid w:val="005C4ECB"/>
    <w:rsid w:val="0064690B"/>
    <w:rsid w:val="00677B07"/>
    <w:rsid w:val="00702C68"/>
    <w:rsid w:val="0070418B"/>
    <w:rsid w:val="00775519"/>
    <w:rsid w:val="007C4DDC"/>
    <w:rsid w:val="00890916"/>
    <w:rsid w:val="00947D3C"/>
    <w:rsid w:val="009D3713"/>
    <w:rsid w:val="00A235B6"/>
    <w:rsid w:val="00A411EB"/>
    <w:rsid w:val="00AA7D5A"/>
    <w:rsid w:val="00B05AFE"/>
    <w:rsid w:val="00B225FF"/>
    <w:rsid w:val="00B352D8"/>
    <w:rsid w:val="00C61D97"/>
    <w:rsid w:val="00D0060E"/>
    <w:rsid w:val="00DF7C6E"/>
    <w:rsid w:val="00EE3BEC"/>
    <w:rsid w:val="00F174F4"/>
    <w:rsid w:val="00FA76FC"/>
    <w:rsid w:val="00FD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78F064C0-D893-4379-923C-E33CA5B50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A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AFE"/>
  </w:style>
  <w:style w:type="paragraph" w:styleId="a6">
    <w:name w:val="footer"/>
    <w:basedOn w:val="a"/>
    <w:link w:val="a7"/>
    <w:uiPriority w:val="99"/>
    <w:unhideWhenUsed/>
    <w:rsid w:val="00B05A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AFE"/>
  </w:style>
  <w:style w:type="paragraph" w:styleId="a8">
    <w:name w:val="Balloon Text"/>
    <w:basedOn w:val="a"/>
    <w:link w:val="a9"/>
    <w:uiPriority w:val="99"/>
    <w:semiHidden/>
    <w:unhideWhenUsed/>
    <w:rsid w:val="00FA7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7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8D6033A.dotm</Template>
  <TotalTime>145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小島 智子 8951</dc:creator>
  <cp:lastModifiedBy>野末 朋代 9006</cp:lastModifiedBy>
  <cp:revision>32</cp:revision>
  <cp:lastPrinted>2026-03-25T06:34:00Z</cp:lastPrinted>
  <dcterms:created xsi:type="dcterms:W3CDTF">2020-12-10T04:48:00Z</dcterms:created>
  <dcterms:modified xsi:type="dcterms:W3CDTF">2026-03-25T06:35:00Z</dcterms:modified>
</cp:coreProperties>
</file>