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4BA" w:rsidRDefault="003814BA" w:rsidP="003814BA">
      <w:r>
        <w:rPr>
          <w:rFonts w:hint="eastAsia"/>
        </w:rPr>
        <w:t>様式５</w:t>
      </w:r>
    </w:p>
    <w:p w:rsidR="003814BA" w:rsidRDefault="003814BA" w:rsidP="003814BA">
      <w:pPr>
        <w:jc w:val="center"/>
        <w:rPr>
          <w:sz w:val="36"/>
          <w:szCs w:val="36"/>
        </w:rPr>
      </w:pPr>
      <w:r w:rsidRPr="0025092C">
        <w:rPr>
          <w:rFonts w:hint="eastAsia"/>
          <w:sz w:val="36"/>
          <w:szCs w:val="36"/>
        </w:rPr>
        <w:t>結核指定医療機関</w:t>
      </w:r>
      <w:r w:rsidR="007A1BEF">
        <w:rPr>
          <w:rFonts w:hint="eastAsia"/>
          <w:sz w:val="36"/>
          <w:szCs w:val="36"/>
        </w:rPr>
        <w:t xml:space="preserve">　</w:t>
      </w:r>
      <w:r>
        <w:rPr>
          <w:rFonts w:hint="eastAsia"/>
          <w:sz w:val="36"/>
          <w:szCs w:val="36"/>
        </w:rPr>
        <w:t>変更届</w:t>
      </w:r>
    </w:p>
    <w:p w:rsidR="0025092C" w:rsidRDefault="007B45C6" w:rsidP="0025092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25092C">
        <w:rPr>
          <w:rFonts w:hint="eastAsia"/>
          <w:szCs w:val="21"/>
        </w:rPr>
        <w:t xml:space="preserve">　</w:t>
      </w:r>
      <w:r w:rsidR="00A8458D">
        <w:rPr>
          <w:rFonts w:hint="eastAsia"/>
          <w:szCs w:val="21"/>
        </w:rPr>
        <w:t xml:space="preserve">　</w:t>
      </w:r>
      <w:r w:rsidR="0025092C">
        <w:rPr>
          <w:rFonts w:hint="eastAsia"/>
          <w:szCs w:val="21"/>
        </w:rPr>
        <w:t xml:space="preserve">　　　　年　　　　月　　　　日</w:t>
      </w:r>
    </w:p>
    <w:p w:rsidR="0044519B" w:rsidRDefault="0044519B" w:rsidP="0044519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25092C">
        <w:rPr>
          <w:rFonts w:hint="eastAsia"/>
          <w:sz w:val="24"/>
          <w:szCs w:val="24"/>
        </w:rPr>
        <w:t xml:space="preserve">　</w:t>
      </w:r>
    </w:p>
    <w:p w:rsidR="0025092C" w:rsidRPr="00DE6E2B" w:rsidRDefault="0025092C" w:rsidP="00B52EB9">
      <w:pPr>
        <w:spacing w:line="320" w:lineRule="exact"/>
        <w:ind w:firstLineChars="200" w:firstLine="560"/>
        <w:rPr>
          <w:sz w:val="28"/>
          <w:szCs w:val="28"/>
        </w:rPr>
      </w:pPr>
      <w:r w:rsidRPr="0025092C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 w:rsidRPr="0025092C">
        <w:rPr>
          <w:rFonts w:hint="eastAsia"/>
          <w:sz w:val="28"/>
          <w:szCs w:val="28"/>
        </w:rPr>
        <w:t>宮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r w:rsidRPr="00DE6E2B">
        <w:rPr>
          <w:rFonts w:hint="eastAsia"/>
          <w:sz w:val="28"/>
          <w:szCs w:val="28"/>
        </w:rPr>
        <w:t>市</w:t>
      </w:r>
      <w:r w:rsidRPr="00DE6E2B">
        <w:rPr>
          <w:rFonts w:hint="eastAsia"/>
          <w:sz w:val="28"/>
          <w:szCs w:val="28"/>
        </w:rPr>
        <w:t xml:space="preserve"> </w:t>
      </w:r>
      <w:r w:rsidRPr="00DE6E2B">
        <w:rPr>
          <w:rFonts w:hint="eastAsia"/>
          <w:sz w:val="28"/>
          <w:szCs w:val="28"/>
        </w:rPr>
        <w:t>長</w:t>
      </w:r>
      <w:r w:rsidRPr="00DE6E2B">
        <w:rPr>
          <w:rFonts w:hint="eastAsia"/>
          <w:sz w:val="28"/>
          <w:szCs w:val="28"/>
        </w:rPr>
        <w:t xml:space="preserve"> </w:t>
      </w:r>
    </w:p>
    <w:p w:rsidR="001D2744" w:rsidRPr="00DE6E2B" w:rsidRDefault="001D2744" w:rsidP="004C0771">
      <w:pPr>
        <w:ind w:firstLineChars="1400" w:firstLine="2940"/>
      </w:pPr>
      <w:r w:rsidRPr="00DE6E2B">
        <w:rPr>
          <w:rFonts w:hint="eastAsia"/>
        </w:rPr>
        <w:t xml:space="preserve">開設者住所　</w:t>
      </w:r>
      <w:r w:rsidRPr="00DE6E2B">
        <w:rPr>
          <w:rFonts w:hint="eastAsia"/>
          <w:u w:val="single"/>
        </w:rPr>
        <w:t xml:space="preserve">　　　　　　　　　　</w:t>
      </w:r>
      <w:r w:rsidR="004C0771" w:rsidRPr="00DE6E2B">
        <w:rPr>
          <w:rFonts w:hint="eastAsia"/>
          <w:u w:val="single"/>
        </w:rPr>
        <w:t xml:space="preserve">　　</w:t>
      </w:r>
      <w:r w:rsidRPr="00DE6E2B">
        <w:rPr>
          <w:rFonts w:hint="eastAsia"/>
          <w:u w:val="single"/>
        </w:rPr>
        <w:t xml:space="preserve">　　　　　　　　　</w:t>
      </w:r>
    </w:p>
    <w:p w:rsidR="00E7654D" w:rsidRPr="00DE6E2B" w:rsidRDefault="00E7654D" w:rsidP="004C0771">
      <w:pPr>
        <w:ind w:firstLineChars="1400" w:firstLine="2800"/>
        <w:rPr>
          <w:sz w:val="28"/>
          <w:szCs w:val="28"/>
        </w:rPr>
      </w:pPr>
      <w:r w:rsidRPr="00DE6E2B">
        <w:rPr>
          <w:rFonts w:hint="eastAsia"/>
          <w:sz w:val="20"/>
          <w:szCs w:val="20"/>
        </w:rPr>
        <w:t>（</w:t>
      </w:r>
      <w:r w:rsidRPr="00DE6E2B">
        <w:rPr>
          <w:rFonts w:hint="eastAsia"/>
          <w:w w:val="82"/>
          <w:kern w:val="0"/>
          <w:sz w:val="20"/>
          <w:szCs w:val="20"/>
          <w:fitText w:val="2800" w:id="-428175616"/>
        </w:rPr>
        <w:t>法人の場合は、主たる事務所の所在</w:t>
      </w:r>
      <w:r w:rsidRPr="00DE6E2B">
        <w:rPr>
          <w:rFonts w:hint="eastAsia"/>
          <w:spacing w:val="18"/>
          <w:w w:val="82"/>
          <w:kern w:val="0"/>
          <w:sz w:val="20"/>
          <w:szCs w:val="20"/>
          <w:fitText w:val="2800" w:id="-428175616"/>
        </w:rPr>
        <w:t>地</w:t>
      </w:r>
      <w:r w:rsidRPr="00DE6E2B">
        <w:rPr>
          <w:rFonts w:hint="eastAsia"/>
          <w:sz w:val="20"/>
          <w:szCs w:val="20"/>
        </w:rPr>
        <w:t>）</w:t>
      </w:r>
    </w:p>
    <w:p w:rsidR="001D2744" w:rsidRPr="00DE6E2B" w:rsidRDefault="001D2744" w:rsidP="00D3007C">
      <w:pPr>
        <w:spacing w:line="360" w:lineRule="auto"/>
        <w:ind w:firstLineChars="1600" w:firstLine="4480"/>
        <w:rPr>
          <w:sz w:val="28"/>
          <w:szCs w:val="28"/>
        </w:rPr>
      </w:pPr>
    </w:p>
    <w:p w:rsidR="001D2744" w:rsidRPr="00DE6E2B" w:rsidRDefault="001D2744" w:rsidP="00D3007C">
      <w:pPr>
        <w:ind w:firstLineChars="1400" w:firstLine="2940"/>
      </w:pPr>
      <w:r w:rsidRPr="00DE6E2B">
        <w:rPr>
          <w:rFonts w:hint="eastAsia"/>
        </w:rPr>
        <w:t xml:space="preserve">開設者氏名　</w:t>
      </w:r>
      <w:r w:rsidRPr="00DE6E2B">
        <w:rPr>
          <w:rFonts w:hint="eastAsia"/>
          <w:u w:val="single"/>
        </w:rPr>
        <w:t xml:space="preserve">　　　　　　　　　　　　　　　</w:t>
      </w:r>
      <w:r w:rsidR="004C0771" w:rsidRPr="00DE6E2B">
        <w:rPr>
          <w:rFonts w:hint="eastAsia"/>
          <w:u w:val="single"/>
        </w:rPr>
        <w:t xml:space="preserve">　　</w:t>
      </w:r>
      <w:r w:rsidRPr="00DE6E2B">
        <w:rPr>
          <w:rFonts w:hint="eastAsia"/>
          <w:u w:val="single"/>
        </w:rPr>
        <w:t xml:space="preserve">　　　　</w:t>
      </w:r>
    </w:p>
    <w:p w:rsidR="00E7654D" w:rsidRPr="00DE6E2B" w:rsidRDefault="00E7654D" w:rsidP="004C0771">
      <w:pPr>
        <w:spacing w:line="240" w:lineRule="exact"/>
        <w:ind w:firstLineChars="1400" w:firstLine="2800"/>
        <w:rPr>
          <w:kern w:val="0"/>
          <w:sz w:val="20"/>
          <w:szCs w:val="20"/>
        </w:rPr>
      </w:pPr>
      <w:r w:rsidRPr="00DE6E2B">
        <w:rPr>
          <w:rFonts w:hint="eastAsia"/>
          <w:kern w:val="0"/>
          <w:sz w:val="20"/>
          <w:szCs w:val="20"/>
        </w:rPr>
        <w:t>（</w:t>
      </w:r>
      <w:r w:rsidRPr="00DE6E2B">
        <w:rPr>
          <w:rFonts w:hint="eastAsia"/>
          <w:spacing w:val="2"/>
          <w:w w:val="73"/>
          <w:kern w:val="0"/>
          <w:sz w:val="20"/>
          <w:szCs w:val="20"/>
          <w:fitText w:val="2800" w:id="-428175360"/>
        </w:rPr>
        <w:t>法人の場合は、法人の名称・代表者職氏</w:t>
      </w:r>
      <w:r w:rsidRPr="00DE6E2B">
        <w:rPr>
          <w:rFonts w:hint="eastAsia"/>
          <w:spacing w:val="-16"/>
          <w:w w:val="73"/>
          <w:kern w:val="0"/>
          <w:sz w:val="20"/>
          <w:szCs w:val="20"/>
          <w:fitText w:val="2800" w:id="-428175360"/>
        </w:rPr>
        <w:t>名</w:t>
      </w:r>
      <w:r w:rsidRPr="00DE6E2B">
        <w:rPr>
          <w:rFonts w:hint="eastAsia"/>
          <w:kern w:val="0"/>
          <w:sz w:val="20"/>
          <w:szCs w:val="20"/>
        </w:rPr>
        <w:t>）</w:t>
      </w:r>
    </w:p>
    <w:p w:rsidR="001D2744" w:rsidRPr="00DE6E2B" w:rsidRDefault="001D2744" w:rsidP="001D2744">
      <w:pPr>
        <w:rPr>
          <w:sz w:val="20"/>
          <w:szCs w:val="20"/>
        </w:rPr>
      </w:pPr>
      <w:r w:rsidRPr="00DE6E2B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</w:p>
    <w:p w:rsidR="003814BA" w:rsidRPr="00DE6E2B" w:rsidRDefault="003814BA" w:rsidP="003814BA">
      <w:pPr>
        <w:ind w:rightChars="-68" w:right="-143"/>
        <w:jc w:val="left"/>
        <w:rPr>
          <w:rFonts w:asciiTheme="minorEastAsia" w:hAnsiTheme="minorEastAsia"/>
          <w:szCs w:val="21"/>
        </w:rPr>
      </w:pPr>
      <w:r w:rsidRPr="00DE6E2B">
        <w:rPr>
          <w:rFonts w:hint="eastAsia"/>
          <w:sz w:val="22"/>
        </w:rPr>
        <w:t xml:space="preserve">　</w:t>
      </w:r>
      <w:r w:rsidRPr="00DE6E2B">
        <w:rPr>
          <w:rFonts w:asciiTheme="minorEastAsia" w:hAnsiTheme="minorEastAsia" w:hint="eastAsia"/>
          <w:sz w:val="22"/>
        </w:rPr>
        <w:t>感染症の予防及び感染症の患者に対する医療に関する法律（平成10年法律第114号）第38条第2項の規定に基づき、結核指定医療機関として指定を受けていますが、下記のとおり変更があったので届</w:t>
      </w:r>
      <w:r w:rsidR="003C3618" w:rsidRPr="00DE6E2B">
        <w:rPr>
          <w:rFonts w:asciiTheme="minorEastAsia" w:hAnsiTheme="minorEastAsia" w:hint="eastAsia"/>
          <w:sz w:val="22"/>
        </w:rPr>
        <w:t>け</w:t>
      </w:r>
      <w:r w:rsidRPr="00DE6E2B">
        <w:rPr>
          <w:rFonts w:asciiTheme="minorEastAsia" w:hAnsiTheme="minorEastAsia" w:hint="eastAsia"/>
          <w:sz w:val="22"/>
        </w:rPr>
        <w:t>出ます。</w:t>
      </w:r>
    </w:p>
    <w:p w:rsidR="008B0BA2" w:rsidRPr="00DE6E2B" w:rsidRDefault="008B0BA2" w:rsidP="001709C9">
      <w:pPr>
        <w:ind w:rightChars="-68" w:right="-143"/>
        <w:jc w:val="center"/>
        <w:rPr>
          <w:rFonts w:asciiTheme="minorEastAsia" w:hAnsiTheme="minorEastAsia"/>
          <w:szCs w:val="21"/>
        </w:rPr>
      </w:pPr>
      <w:r w:rsidRPr="00DE6E2B">
        <w:rPr>
          <w:rFonts w:asciiTheme="minorEastAsia" w:hAnsiTheme="minorEastAsia" w:hint="eastAsia"/>
          <w:szCs w:val="21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851"/>
        <w:gridCol w:w="5475"/>
      </w:tblGrid>
      <w:tr w:rsidR="00DE6E2B" w:rsidRPr="00DE6E2B" w:rsidTr="00B52EB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D2744" w:rsidRPr="00DE6E2B" w:rsidRDefault="00076A44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指定</w:t>
            </w:r>
            <w:r w:rsidR="001D2744" w:rsidRPr="00DE6E2B">
              <w:rPr>
                <w:rFonts w:hint="eastAsia"/>
                <w:szCs w:val="21"/>
              </w:rPr>
              <w:t>医療機関の種別</w:t>
            </w:r>
          </w:p>
          <w:p w:rsidR="001D2744" w:rsidRPr="00DE6E2B" w:rsidRDefault="001D2744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DE6E2B" w:rsidRDefault="001D2744" w:rsidP="002D32B6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１</w:t>
            </w:r>
            <w:r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 xml:space="preserve">病院　</w:t>
            </w:r>
            <w:r w:rsidR="002D32B6" w:rsidRPr="00DE6E2B">
              <w:rPr>
                <w:rFonts w:hint="eastAsia"/>
                <w:szCs w:val="21"/>
              </w:rPr>
              <w:t xml:space="preserve">　</w:t>
            </w:r>
            <w:r w:rsidRPr="00DE6E2B">
              <w:rPr>
                <w:rFonts w:hint="eastAsia"/>
                <w:szCs w:val="21"/>
              </w:rPr>
              <w:t xml:space="preserve">　２</w:t>
            </w:r>
            <w:r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 xml:space="preserve">診療所　　</w:t>
            </w:r>
            <w:r w:rsidR="002D32B6" w:rsidRPr="00DE6E2B">
              <w:rPr>
                <w:rFonts w:hint="eastAsia"/>
                <w:szCs w:val="21"/>
              </w:rPr>
              <w:t xml:space="preserve">　</w:t>
            </w:r>
            <w:r w:rsidRPr="00DE6E2B">
              <w:rPr>
                <w:rFonts w:hint="eastAsia"/>
                <w:szCs w:val="21"/>
              </w:rPr>
              <w:t>３</w:t>
            </w:r>
            <w:r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薬局</w:t>
            </w: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3814BA" w:rsidRPr="00DE6E2B" w:rsidRDefault="00076A44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指定</w:t>
            </w:r>
            <w:r w:rsidR="001D2744" w:rsidRPr="00DE6E2B">
              <w:rPr>
                <w:rFonts w:hint="eastAsia"/>
                <w:szCs w:val="21"/>
              </w:rPr>
              <w:t>医療機関の名称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2744" w:rsidRPr="00DE6E2B" w:rsidRDefault="001D2744" w:rsidP="00B86466">
            <w:pPr>
              <w:rPr>
                <w:szCs w:val="21"/>
              </w:rPr>
            </w:pP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3814BA" w:rsidRPr="00DE6E2B" w:rsidRDefault="00076A44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指定</w:t>
            </w:r>
            <w:r w:rsidR="001D2744" w:rsidRPr="00DE6E2B">
              <w:rPr>
                <w:rFonts w:hint="eastAsia"/>
                <w:szCs w:val="21"/>
              </w:rPr>
              <w:t>医療機関の所在地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0B7B" w:rsidRPr="00DE6E2B" w:rsidRDefault="00490B7B" w:rsidP="00B86466">
            <w:pPr>
              <w:rPr>
                <w:szCs w:val="21"/>
              </w:rPr>
            </w:pP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1709C9" w:rsidRPr="00DE6E2B" w:rsidRDefault="001709C9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指定年月日</w:t>
            </w:r>
          </w:p>
          <w:p w:rsidR="001709C9" w:rsidRPr="00DE6E2B" w:rsidRDefault="001709C9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・指定番号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09C9" w:rsidRPr="00DE6E2B" w:rsidRDefault="001709C9" w:rsidP="006F280C">
            <w:pPr>
              <w:wordWrap w:val="0"/>
              <w:jc w:val="righ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年　　　月　　　日　・　第　　　　　　　　号</w:t>
            </w:r>
            <w:r w:rsidR="006F280C" w:rsidRPr="00DE6E2B">
              <w:rPr>
                <w:rFonts w:hint="eastAsia"/>
                <w:szCs w:val="21"/>
              </w:rPr>
              <w:t xml:space="preserve">　</w:t>
            </w:r>
          </w:p>
        </w:tc>
      </w:tr>
      <w:tr w:rsidR="00DE6E2B" w:rsidRPr="00DE6E2B" w:rsidTr="00B52EB9">
        <w:trPr>
          <w:trHeight w:val="1595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3C3618" w:rsidRPr="00DE6E2B" w:rsidRDefault="003C3618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変更内容</w:t>
            </w:r>
          </w:p>
          <w:p w:rsidR="003C3618" w:rsidRPr="00DE6E2B" w:rsidRDefault="003C3618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１</w:t>
            </w:r>
            <w:r w:rsidRPr="00DE6E2B">
              <w:rPr>
                <w:rFonts w:hint="eastAsia"/>
                <w:szCs w:val="21"/>
              </w:rPr>
              <w:t xml:space="preserve"> </w:t>
            </w:r>
            <w:r w:rsidR="006A0572" w:rsidRPr="00DE6E2B">
              <w:rPr>
                <w:rFonts w:hint="eastAsia"/>
                <w:szCs w:val="21"/>
              </w:rPr>
              <w:t>指定</w:t>
            </w:r>
            <w:r w:rsidRPr="00DE6E2B">
              <w:rPr>
                <w:rFonts w:hint="eastAsia"/>
                <w:szCs w:val="21"/>
              </w:rPr>
              <w:t>医療機関の名称変更</w:t>
            </w:r>
          </w:p>
          <w:p w:rsidR="003C3618" w:rsidRPr="00DE6E2B" w:rsidRDefault="003C3618" w:rsidP="003C3618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２</w:t>
            </w:r>
            <w:r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開設者の氏名変更（養子縁組、婚姻、法人の名称変更等）</w:t>
            </w:r>
          </w:p>
          <w:p w:rsidR="003C3618" w:rsidRPr="00DE6E2B" w:rsidRDefault="003C3618" w:rsidP="003C3618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３</w:t>
            </w:r>
            <w:r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開設者の住所変更</w:t>
            </w:r>
          </w:p>
          <w:p w:rsidR="003C3618" w:rsidRPr="00DE6E2B" w:rsidRDefault="003C3618" w:rsidP="003C3618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４</w:t>
            </w:r>
            <w:r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法人の代表者変更</w:t>
            </w: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vMerge w:val="restart"/>
            <w:tcBorders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変更した事項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618" w:rsidRPr="00DE6E2B" w:rsidRDefault="003C3618" w:rsidP="003C3618">
            <w:pPr>
              <w:jc w:val="center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変更前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jc w:val="left"/>
              <w:rPr>
                <w:szCs w:val="21"/>
              </w:rPr>
            </w:pP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vMerge/>
            <w:tcBorders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C3618" w:rsidRPr="00DE6E2B" w:rsidRDefault="003C3618" w:rsidP="003C3618">
            <w:pPr>
              <w:jc w:val="center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変更後</w:t>
            </w:r>
          </w:p>
        </w:tc>
        <w:tc>
          <w:tcPr>
            <w:tcW w:w="54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jc w:val="left"/>
              <w:rPr>
                <w:szCs w:val="21"/>
              </w:rPr>
            </w:pP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jc w:val="center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年　　　月　　　日</w:t>
            </w: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担当者名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rPr>
                <w:szCs w:val="21"/>
              </w:rPr>
            </w:pPr>
          </w:p>
        </w:tc>
      </w:tr>
      <w:tr w:rsidR="00DE6E2B" w:rsidRPr="00DE6E2B" w:rsidTr="00B52EB9">
        <w:trPr>
          <w:trHeight w:val="680"/>
        </w:trPr>
        <w:tc>
          <w:tcPr>
            <w:tcW w:w="2376" w:type="dxa"/>
            <w:tcBorders>
              <w:right w:val="single" w:sz="12" w:space="0" w:color="auto"/>
            </w:tcBorders>
            <w:vAlign w:val="center"/>
          </w:tcPr>
          <w:p w:rsidR="003C3618" w:rsidRPr="00DE6E2B" w:rsidRDefault="003C3618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担当者連絡先</w:t>
            </w:r>
          </w:p>
          <w:p w:rsidR="003C3618" w:rsidRPr="00DE6E2B" w:rsidRDefault="003C3618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（電話、メール等）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C3618" w:rsidRPr="00DE6E2B" w:rsidRDefault="003C3618" w:rsidP="003C3618">
            <w:pPr>
              <w:rPr>
                <w:szCs w:val="21"/>
              </w:rPr>
            </w:pPr>
          </w:p>
        </w:tc>
      </w:tr>
      <w:tr w:rsidR="00DE6E2B" w:rsidRPr="00DE6E2B" w:rsidTr="00B52EB9">
        <w:trPr>
          <w:trHeight w:val="822"/>
        </w:trPr>
        <w:tc>
          <w:tcPr>
            <w:tcW w:w="2376" w:type="dxa"/>
            <w:vMerge w:val="restart"/>
            <w:tcBorders>
              <w:right w:val="single" w:sz="12" w:space="0" w:color="auto"/>
            </w:tcBorders>
            <w:vAlign w:val="center"/>
          </w:tcPr>
          <w:p w:rsidR="00B52EB9" w:rsidRPr="00DE6E2B" w:rsidRDefault="00B52EB9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指定書の受取方法</w:t>
            </w:r>
          </w:p>
          <w:p w:rsidR="00B52EB9" w:rsidRPr="00DE6E2B" w:rsidRDefault="00B52EB9" w:rsidP="001F292B">
            <w:pPr>
              <w:spacing w:line="280" w:lineRule="exact"/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（数字に〇）</w:t>
            </w:r>
          </w:p>
        </w:tc>
        <w:tc>
          <w:tcPr>
            <w:tcW w:w="632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52EB9" w:rsidRPr="00DE6E2B" w:rsidRDefault="00B52EB9" w:rsidP="00B52EB9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１</w:t>
            </w:r>
            <w:r w:rsidR="0072512B"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指定医療機関に郵送　　２</w:t>
            </w:r>
            <w:r w:rsidR="0072512B"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開設者の住所に郵送</w:t>
            </w:r>
          </w:p>
          <w:p w:rsidR="00B52EB9" w:rsidRPr="00DE6E2B" w:rsidRDefault="00B52EB9" w:rsidP="0072512B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３</w:t>
            </w:r>
            <w:r w:rsidR="0072512B"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来所　　４</w:t>
            </w:r>
            <w:r w:rsidR="0072512B" w:rsidRPr="00DE6E2B">
              <w:rPr>
                <w:rFonts w:hint="eastAsia"/>
                <w:szCs w:val="21"/>
              </w:rPr>
              <w:t xml:space="preserve"> </w:t>
            </w:r>
            <w:r w:rsidRPr="00DE6E2B">
              <w:rPr>
                <w:rFonts w:hint="eastAsia"/>
                <w:szCs w:val="21"/>
              </w:rPr>
              <w:t>その他（　　　　　　　　　　　　　　　　　）</w:t>
            </w:r>
          </w:p>
        </w:tc>
      </w:tr>
      <w:tr w:rsidR="00DE6E2B" w:rsidRPr="00DE6E2B" w:rsidTr="00B52EB9">
        <w:trPr>
          <w:trHeight w:val="567"/>
        </w:trPr>
        <w:tc>
          <w:tcPr>
            <w:tcW w:w="2376" w:type="dxa"/>
            <w:vMerge/>
            <w:tcBorders>
              <w:right w:val="single" w:sz="12" w:space="0" w:color="auto"/>
            </w:tcBorders>
            <w:vAlign w:val="center"/>
          </w:tcPr>
          <w:p w:rsidR="00B52EB9" w:rsidRPr="00DE6E2B" w:rsidRDefault="00B52EB9" w:rsidP="003C3618">
            <w:pPr>
              <w:rPr>
                <w:szCs w:val="21"/>
              </w:rPr>
            </w:pPr>
          </w:p>
        </w:tc>
        <w:tc>
          <w:tcPr>
            <w:tcW w:w="632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EB9" w:rsidRPr="00DE6E2B" w:rsidRDefault="00B52EB9" w:rsidP="00B52EB9">
            <w:pPr>
              <w:rPr>
                <w:szCs w:val="21"/>
              </w:rPr>
            </w:pPr>
            <w:r w:rsidRPr="00DE6E2B">
              <w:rPr>
                <w:rFonts w:hint="eastAsia"/>
                <w:szCs w:val="21"/>
              </w:rPr>
              <w:t>郵送の場合、郵便番号（〒　　　－　　　　　）</w:t>
            </w:r>
          </w:p>
        </w:tc>
      </w:tr>
    </w:tbl>
    <w:p w:rsidR="001D2744" w:rsidRPr="00DE6E2B" w:rsidRDefault="008B0BA2" w:rsidP="00B52EB9">
      <w:pPr>
        <w:spacing w:beforeLines="10" w:before="36"/>
        <w:rPr>
          <w:rFonts w:ascii="ＭＳ 明朝" w:eastAsia="ＭＳ 明朝" w:hAnsi="ＭＳ 明朝"/>
          <w:sz w:val="16"/>
          <w:szCs w:val="16"/>
        </w:rPr>
      </w:pPr>
      <w:r w:rsidRPr="00DE6E2B">
        <w:rPr>
          <w:rFonts w:ascii="ＭＳ 明朝" w:eastAsia="ＭＳ 明朝" w:hAnsi="ＭＳ 明朝" w:hint="eastAsia"/>
          <w:szCs w:val="21"/>
        </w:rPr>
        <w:t>※</w:t>
      </w:r>
      <w:r w:rsidRPr="00DE6E2B">
        <w:rPr>
          <w:rFonts w:ascii="ＭＳ 明朝" w:eastAsia="ＭＳ 明朝" w:hAnsi="ＭＳ 明朝" w:hint="eastAsia"/>
          <w:szCs w:val="21"/>
          <w:u w:val="single"/>
        </w:rPr>
        <w:t>指定書を添付して</w:t>
      </w:r>
      <w:r w:rsidRPr="00DE6E2B">
        <w:rPr>
          <w:rFonts w:ascii="ＭＳ 明朝" w:eastAsia="ＭＳ 明朝" w:hAnsi="ＭＳ 明朝" w:hint="eastAsia"/>
          <w:szCs w:val="21"/>
        </w:rPr>
        <w:t>保健所に提出してください。</w:t>
      </w:r>
      <w:r w:rsidR="00B52EB9" w:rsidRPr="00DE6E2B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1960F2" w:rsidRPr="00DE6E2B">
        <w:rPr>
          <w:rFonts w:ascii="ＭＳ 明朝" w:eastAsia="ＭＳ 明朝" w:hAnsi="ＭＳ 明朝" w:hint="eastAsia"/>
          <w:sz w:val="16"/>
          <w:szCs w:val="16"/>
        </w:rPr>
        <w:t>2026.7</w:t>
      </w:r>
      <w:bookmarkEnd w:id="0"/>
    </w:p>
    <w:sectPr w:rsidR="001D2744" w:rsidRPr="00DE6E2B" w:rsidSect="00357653">
      <w:pgSz w:w="11906" w:h="16838"/>
      <w:pgMar w:top="567" w:right="147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4BA" w:rsidRDefault="003814BA" w:rsidP="00B533E5">
      <w:r>
        <w:separator/>
      </w:r>
    </w:p>
  </w:endnote>
  <w:endnote w:type="continuationSeparator" w:id="0">
    <w:p w:rsidR="003814BA" w:rsidRDefault="003814BA" w:rsidP="00B5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4BA" w:rsidRDefault="003814BA" w:rsidP="00B533E5">
      <w:r>
        <w:separator/>
      </w:r>
    </w:p>
  </w:footnote>
  <w:footnote w:type="continuationSeparator" w:id="0">
    <w:p w:rsidR="003814BA" w:rsidRDefault="003814BA" w:rsidP="00B53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2C"/>
    <w:rsid w:val="00076A44"/>
    <w:rsid w:val="001709C9"/>
    <w:rsid w:val="001724C1"/>
    <w:rsid w:val="001960F2"/>
    <w:rsid w:val="001D2744"/>
    <w:rsid w:val="001F292B"/>
    <w:rsid w:val="001F6462"/>
    <w:rsid w:val="0025092C"/>
    <w:rsid w:val="00271C83"/>
    <w:rsid w:val="002D32B6"/>
    <w:rsid w:val="00303D52"/>
    <w:rsid w:val="00357653"/>
    <w:rsid w:val="003814BA"/>
    <w:rsid w:val="003C3618"/>
    <w:rsid w:val="0044519B"/>
    <w:rsid w:val="00490B7B"/>
    <w:rsid w:val="004C0771"/>
    <w:rsid w:val="005F45BE"/>
    <w:rsid w:val="005F6F13"/>
    <w:rsid w:val="006A0572"/>
    <w:rsid w:val="006D0F50"/>
    <w:rsid w:val="006F280C"/>
    <w:rsid w:val="0072512B"/>
    <w:rsid w:val="007A1BEF"/>
    <w:rsid w:val="007B45C6"/>
    <w:rsid w:val="007D53A3"/>
    <w:rsid w:val="008B0BA2"/>
    <w:rsid w:val="008C08EC"/>
    <w:rsid w:val="00A8458D"/>
    <w:rsid w:val="00B10023"/>
    <w:rsid w:val="00B33090"/>
    <w:rsid w:val="00B52EB9"/>
    <w:rsid w:val="00B533E5"/>
    <w:rsid w:val="00B86466"/>
    <w:rsid w:val="00D3007C"/>
    <w:rsid w:val="00DE6E2B"/>
    <w:rsid w:val="00E531DD"/>
    <w:rsid w:val="00E7654D"/>
    <w:rsid w:val="00F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BF6B0C-539B-46A8-90A8-275A6FDE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9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9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3E5"/>
  </w:style>
  <w:style w:type="paragraph" w:styleId="a7">
    <w:name w:val="footer"/>
    <w:basedOn w:val="a"/>
    <w:link w:val="a8"/>
    <w:uiPriority w:val="99"/>
    <w:unhideWhenUsed/>
    <w:rsid w:val="00B53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3E5"/>
  </w:style>
  <w:style w:type="table" w:styleId="a9">
    <w:name w:val="Table Grid"/>
    <w:basedOn w:val="a1"/>
    <w:uiPriority w:val="59"/>
    <w:rsid w:val="001D2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9380CCB9.dotm</Template>
  <TotalTime>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11</cp:revision>
  <cp:lastPrinted>2026-06-22T02:52:00Z</cp:lastPrinted>
  <dcterms:created xsi:type="dcterms:W3CDTF">2026-06-18T01:33:00Z</dcterms:created>
  <dcterms:modified xsi:type="dcterms:W3CDTF">2026-06-30T05:08:00Z</dcterms:modified>
</cp:coreProperties>
</file>