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C7" w:rsidRDefault="009B39C8">
      <w:pPr>
        <w:rPr>
          <w:rFonts w:ascii="ＭＳ 明朝"/>
        </w:rPr>
      </w:pPr>
      <w:r>
        <w:rPr>
          <w:rFonts w:ascii="ＭＳ 明朝" w:hint="eastAsia"/>
        </w:rPr>
        <w:t>様式１－４</w:t>
      </w:r>
    </w:p>
    <w:p w:rsidR="009B39C8" w:rsidRDefault="009B39C8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3"/>
        <w:gridCol w:w="1701"/>
        <w:gridCol w:w="993"/>
        <w:gridCol w:w="1134"/>
        <w:gridCol w:w="1911"/>
      </w:tblGrid>
      <w:tr w:rsidR="002A0CC7">
        <w:trPr>
          <w:cantSplit/>
          <w:trHeight w:val="940"/>
        </w:trPr>
        <w:tc>
          <w:tcPr>
            <w:tcW w:w="857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0CC7" w:rsidRPr="005715A2" w:rsidRDefault="002A0CC7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</w:t>
            </w:r>
            <w:r w:rsidR="005715A2">
              <w:rPr>
                <w:rFonts w:ascii="ＭＳ 明朝" w:hint="eastAsia"/>
              </w:rPr>
              <w:t xml:space="preserve">　　　　　　　　　　　　　　　</w:t>
            </w:r>
            <w:r w:rsidRPr="005715A2">
              <w:rPr>
                <w:rFonts w:ascii="ＭＳ 明朝" w:hint="eastAsia"/>
                <w:sz w:val="24"/>
                <w:szCs w:val="24"/>
              </w:rPr>
              <w:t>事業</w:t>
            </w:r>
            <w:r w:rsidR="00177E5A">
              <w:rPr>
                <w:rFonts w:ascii="ＭＳ 明朝" w:hint="eastAsia"/>
                <w:sz w:val="24"/>
                <w:szCs w:val="24"/>
              </w:rPr>
              <w:t>予算</w:t>
            </w:r>
            <w:r w:rsidRPr="005715A2">
              <w:rPr>
                <w:rFonts w:ascii="ＭＳ 明朝" w:hint="eastAsia"/>
                <w:sz w:val="24"/>
                <w:szCs w:val="24"/>
              </w:rPr>
              <w:t>額調</w:t>
            </w:r>
          </w:p>
          <w:p w:rsidR="002A0CC7" w:rsidRDefault="002A0C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A0CC7" w:rsidRDefault="002A0CC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20"/>
              </w:rPr>
              <w:t>歳</w:t>
            </w:r>
            <w:r>
              <w:rPr>
                <w:rFonts w:ascii="ＭＳ 明朝" w:hint="eastAsia"/>
              </w:rPr>
              <w:t>入</w:t>
            </w:r>
          </w:p>
          <w:p w:rsidR="002A0CC7" w:rsidRDefault="002A0C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177E5A">
        <w:trPr>
          <w:trHeight w:val="425"/>
        </w:trPr>
        <w:tc>
          <w:tcPr>
            <w:tcW w:w="283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694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304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177E5A" w:rsidTr="00177E5A">
        <w:trPr>
          <w:trHeight w:val="425"/>
        </w:trPr>
        <w:tc>
          <w:tcPr>
            <w:tcW w:w="2835" w:type="dxa"/>
            <w:gridSpan w:val="2"/>
            <w:vAlign w:val="center"/>
          </w:tcPr>
          <w:p w:rsidR="00177E5A" w:rsidRDefault="00177E5A" w:rsidP="006E7CBD">
            <w:pPr>
              <w:ind w:left="170" w:right="170"/>
              <w:rPr>
                <w:rFonts w:ascii="ＭＳ 明朝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77E5A" w:rsidRDefault="00177E5A" w:rsidP="00654070">
            <w:pPr>
              <w:wordWrap w:val="0"/>
              <w:ind w:left="170" w:right="170"/>
              <w:jc w:val="right"/>
              <w:rPr>
                <w:rFonts w:ascii="ＭＳ 明朝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</w:p>
        </w:tc>
      </w:tr>
      <w:tr w:rsidR="00177E5A" w:rsidTr="00177E5A">
        <w:trPr>
          <w:trHeight w:val="425"/>
        </w:trPr>
        <w:tc>
          <w:tcPr>
            <w:tcW w:w="283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4" w:type="dxa"/>
            <w:gridSpan w:val="2"/>
            <w:vAlign w:val="center"/>
          </w:tcPr>
          <w:p w:rsidR="00177E5A" w:rsidRDefault="00177E5A" w:rsidP="00654070">
            <w:pPr>
              <w:ind w:left="170" w:right="170"/>
              <w:jc w:val="right"/>
              <w:rPr>
                <w:rFonts w:ascii="ＭＳ 明朝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</w:p>
        </w:tc>
      </w:tr>
      <w:tr w:rsidR="00177E5A" w:rsidTr="00177E5A">
        <w:trPr>
          <w:trHeight w:val="425"/>
        </w:trPr>
        <w:tc>
          <w:tcPr>
            <w:tcW w:w="283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4" w:type="dxa"/>
            <w:gridSpan w:val="2"/>
            <w:vAlign w:val="center"/>
          </w:tcPr>
          <w:p w:rsidR="00177E5A" w:rsidRDefault="00177E5A" w:rsidP="00654070">
            <w:pPr>
              <w:ind w:left="170" w:right="170"/>
              <w:jc w:val="right"/>
              <w:rPr>
                <w:rFonts w:ascii="ＭＳ 明朝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</w:p>
        </w:tc>
      </w:tr>
      <w:tr w:rsidR="00177E5A" w:rsidTr="00177E5A">
        <w:trPr>
          <w:trHeight w:val="425"/>
        </w:trPr>
        <w:tc>
          <w:tcPr>
            <w:tcW w:w="283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94" w:type="dxa"/>
            <w:gridSpan w:val="2"/>
            <w:vAlign w:val="center"/>
          </w:tcPr>
          <w:p w:rsidR="00177E5A" w:rsidRDefault="00177E5A" w:rsidP="00654070">
            <w:pPr>
              <w:ind w:left="170" w:right="170"/>
              <w:jc w:val="right"/>
              <w:rPr>
                <w:rFonts w:ascii="ＭＳ 明朝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</w:p>
        </w:tc>
      </w:tr>
      <w:tr w:rsidR="00177E5A" w:rsidTr="00A2082F">
        <w:trPr>
          <w:trHeight w:val="425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177E5A" w:rsidRDefault="006E7CBD" w:rsidP="006E7CBD">
            <w:pPr>
              <w:ind w:left="170" w:right="170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補助金収入（結核予防対策事業費補助金）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:rsidR="00177E5A" w:rsidRDefault="00177E5A" w:rsidP="00654070">
            <w:pPr>
              <w:ind w:leftChars="81" w:left="170" w:right="170" w:firstLineChars="200" w:firstLine="420"/>
              <w:rPr>
                <w:rFonts w:ascii="ＭＳ 明朝"/>
              </w:rPr>
            </w:pPr>
          </w:p>
        </w:tc>
        <w:tc>
          <w:tcPr>
            <w:tcW w:w="3045" w:type="dxa"/>
            <w:gridSpan w:val="2"/>
            <w:tcBorders>
              <w:bottom w:val="double" w:sz="4" w:space="0" w:color="auto"/>
            </w:tcBorders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</w:p>
        </w:tc>
      </w:tr>
      <w:tr w:rsidR="00177E5A" w:rsidTr="00A2082F">
        <w:trPr>
          <w:trHeight w:val="425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177E5A" w:rsidRDefault="00177E5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vAlign w:val="center"/>
          </w:tcPr>
          <w:p w:rsidR="00177E5A" w:rsidRDefault="00177E5A" w:rsidP="00654070">
            <w:pPr>
              <w:wordWrap w:val="0"/>
              <w:jc w:val="right"/>
              <w:rPr>
                <w:rFonts w:ascii="ＭＳ 明朝"/>
              </w:rPr>
            </w:pPr>
          </w:p>
        </w:tc>
        <w:tc>
          <w:tcPr>
            <w:tcW w:w="3045" w:type="dxa"/>
            <w:gridSpan w:val="2"/>
            <w:tcBorders>
              <w:top w:val="double" w:sz="4" w:space="0" w:color="auto"/>
            </w:tcBorders>
            <w:vAlign w:val="center"/>
          </w:tcPr>
          <w:p w:rsidR="00177E5A" w:rsidRDefault="00177E5A">
            <w:pPr>
              <w:rPr>
                <w:rFonts w:ascii="ＭＳ 明朝"/>
              </w:rPr>
            </w:pPr>
          </w:p>
        </w:tc>
      </w:tr>
      <w:tr w:rsidR="002A0CC7">
        <w:trPr>
          <w:cantSplit/>
          <w:trHeight w:val="771"/>
        </w:trPr>
        <w:tc>
          <w:tcPr>
            <w:tcW w:w="8574" w:type="dxa"/>
            <w:gridSpan w:val="6"/>
            <w:vAlign w:val="center"/>
          </w:tcPr>
          <w:p w:rsidR="002A0CC7" w:rsidRDefault="002A0C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6E7CBD" w:rsidRDefault="006E7CBD">
            <w:pPr>
              <w:jc w:val="center"/>
              <w:rPr>
                <w:rFonts w:ascii="ＭＳ 明朝"/>
                <w:spacing w:val="620"/>
              </w:rPr>
            </w:pPr>
          </w:p>
          <w:p w:rsidR="002A0CC7" w:rsidRDefault="002A0CC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20"/>
              </w:rPr>
              <w:t>歳</w:t>
            </w:r>
            <w:r>
              <w:rPr>
                <w:rFonts w:ascii="ＭＳ 明朝" w:hint="eastAsia"/>
              </w:rPr>
              <w:t>出</w:t>
            </w:r>
          </w:p>
          <w:p w:rsidR="002A0CC7" w:rsidRDefault="002A0CC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  <w:gridSpan w:val="2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※補助対象額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234A76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6E7CBD">
        <w:trPr>
          <w:trHeight w:val="425"/>
        </w:trPr>
        <w:tc>
          <w:tcPr>
            <w:tcW w:w="2552" w:type="dxa"/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A2082F">
        <w:trPr>
          <w:trHeight w:val="425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177E5A" w:rsidRDefault="00177E5A" w:rsidP="00654070">
            <w:pPr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tcBorders>
              <w:bottom w:val="double" w:sz="4" w:space="0" w:color="auto"/>
            </w:tcBorders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tcBorders>
              <w:bottom w:val="double" w:sz="4" w:space="0" w:color="auto"/>
            </w:tcBorders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77E5A" w:rsidTr="00A2082F">
        <w:trPr>
          <w:trHeight w:val="425"/>
        </w:trPr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7E5A" w:rsidRDefault="00177E5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7E5A" w:rsidRDefault="00177E5A" w:rsidP="00654070">
            <w:pPr>
              <w:jc w:val="right"/>
              <w:rPr>
                <w:rFonts w:ascii="ＭＳ 明朝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77E5A" w:rsidRDefault="00177E5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A18D3" w:rsidRDefault="00DA18D3">
      <w:pPr>
        <w:rPr>
          <w:rFonts w:ascii="ＭＳ 明朝"/>
        </w:rPr>
      </w:pPr>
    </w:p>
    <w:p w:rsidR="002A0CC7" w:rsidRDefault="002A0CC7">
      <w:pPr>
        <w:rPr>
          <w:rFonts w:ascii="ＭＳ 明朝"/>
        </w:rPr>
      </w:pPr>
      <w:r>
        <w:rPr>
          <w:rFonts w:ascii="ＭＳ 明朝" w:hint="eastAsia"/>
        </w:rPr>
        <w:t xml:space="preserve">※　</w:t>
      </w:r>
      <w:r w:rsidR="00771419">
        <w:rPr>
          <w:rFonts w:ascii="ＭＳ 明朝" w:hint="eastAsia"/>
        </w:rPr>
        <w:t>「補助対象額」の</w:t>
      </w:r>
      <w:r>
        <w:rPr>
          <w:rFonts w:ascii="ＭＳ 明朝" w:hint="eastAsia"/>
        </w:rPr>
        <w:t>欄は、記入しないでください。</w:t>
      </w:r>
    </w:p>
    <w:sectPr w:rsidR="002A0CC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DC" w:rsidRDefault="004737DC">
      <w:r>
        <w:separator/>
      </w:r>
    </w:p>
  </w:endnote>
  <w:endnote w:type="continuationSeparator" w:id="0">
    <w:p w:rsidR="004737DC" w:rsidRDefault="0047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DC" w:rsidRDefault="004737DC">
      <w:r>
        <w:separator/>
      </w:r>
    </w:p>
  </w:footnote>
  <w:footnote w:type="continuationSeparator" w:id="0">
    <w:p w:rsidR="004737DC" w:rsidRDefault="0047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90"/>
    <w:rsid w:val="000A6387"/>
    <w:rsid w:val="00121688"/>
    <w:rsid w:val="00136F37"/>
    <w:rsid w:val="00177E5A"/>
    <w:rsid w:val="00183C51"/>
    <w:rsid w:val="00187F35"/>
    <w:rsid w:val="00224E6E"/>
    <w:rsid w:val="00234A76"/>
    <w:rsid w:val="00243DC4"/>
    <w:rsid w:val="002451EA"/>
    <w:rsid w:val="002A0CC7"/>
    <w:rsid w:val="003E5F72"/>
    <w:rsid w:val="004737DC"/>
    <w:rsid w:val="00495D0C"/>
    <w:rsid w:val="005566BC"/>
    <w:rsid w:val="005715A2"/>
    <w:rsid w:val="005F5049"/>
    <w:rsid w:val="00654070"/>
    <w:rsid w:val="00697390"/>
    <w:rsid w:val="006E7CBD"/>
    <w:rsid w:val="00771419"/>
    <w:rsid w:val="00854436"/>
    <w:rsid w:val="0093438F"/>
    <w:rsid w:val="00962CE0"/>
    <w:rsid w:val="009B39C8"/>
    <w:rsid w:val="00A15F1A"/>
    <w:rsid w:val="00A2082F"/>
    <w:rsid w:val="00DA18D3"/>
    <w:rsid w:val="00E27BF9"/>
    <w:rsid w:val="00F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1A118-02A2-4B74-8D2E-753822DA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79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様式第4(その１)</vt:lpstr>
      <vt:lpstr>様式第4(その１)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様式第4(その１)</dc:title>
  <dc:subject/>
  <dc:creator>(株)ぎょうせい</dc:creator>
  <cp:keywords/>
  <dc:description/>
  <cp:lastModifiedBy>野末 朋代 9006</cp:lastModifiedBy>
  <cp:revision>4</cp:revision>
  <cp:lastPrinted>2006-04-21T02:28:00Z</cp:lastPrinted>
  <dcterms:created xsi:type="dcterms:W3CDTF">2022-06-18T02:45:00Z</dcterms:created>
  <dcterms:modified xsi:type="dcterms:W3CDTF">2026-05-13T02:38:00Z</dcterms:modified>
</cp:coreProperties>
</file>