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BD6E8" w14:textId="45120F94" w:rsidR="009357D6" w:rsidRPr="00D54FA3" w:rsidRDefault="009357D6" w:rsidP="007D2DA2">
      <w:pPr>
        <w:widowControl/>
        <w:ind w:right="808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0" w:name="_GoBack"/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CEDAD5A">
                      <wp:simplePos x="0" y="0"/>
                      <wp:positionH relativeFrom="column">
                        <wp:posOffset>-221961</wp:posOffset>
                      </wp:positionH>
                      <wp:positionV relativeFrom="paragraph">
                        <wp:posOffset>4033</wp:posOffset>
                      </wp:positionV>
                      <wp:extent cx="6661150" cy="8372104"/>
                      <wp:effectExtent l="0" t="0" r="25400" b="1016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83721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17.5pt;margin-top:.3pt;width:524.5pt;height:659.2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2OxgEAAHQDAAAOAAAAZHJzL2Uyb0RvYy54bWysU1tv0zAUfkfiP1h+p0k6Wrao6YQ2xssE&#10;1TZ+wKntJBa+6dg07b/n2L0w4A2RB8v2ufi7nKxu99awncKovet4M6s5U054qd3Q8W8vD++uOYsJ&#10;nATjner4QUV+u377ZjWFVs396I1UyKiJi+0UOj6mFNqqimJUFuLMB+Uo2Hu0kOiIQyURJupuTTWv&#10;62U1eZQBvVAx0u39McjXpX/fK5G+9n1UiZmOE7ZUVizrNq/VegXtgBBGLU4w4B9QWNCOHr20uocE&#10;7Afqv1pZLdBH36eZ8Lbyfa+FKhyITVP/weZ5hKAKFxInhotM8f+1FV92G2Raknf1VcOZA0suPZFu&#10;4Aaj2Pus0BRiS4nPYYOZYwyPXnyPzPm7kbLUR0Q/jQok4WpyfvVbQT7EU+m+R5tbEHG2Ly4cLi6o&#10;fWKCLpfLZdMsyCxBseurD/OmLigqaM/lAWP6rLxledNxJLhFfdg9xpQBQHtOya85/6CNKVYbx6aO&#10;3yzmi1IQvdEyBwsvHLZ3BtkO8rCUr7Ahxq/TrE40skZbQndJgjYL8MnJ8koCbY57QmLcSZGjCFmO&#10;rZeHDZ6VImsL5NMY5tl5fS7Vv36W9U8AAAD//wMAUEsDBBQABgAIAAAAIQBaKh5g3gAAAAoBAAAP&#10;AAAAZHJzL2Rvd25yZXYueG1sTI/BTsMwEETvSPyDtUjcWjuUVhDiVAHRayUKEnBzk8WOGq+j2G3C&#10;37M90duOZjT7plhPvhMnHGIbSEM2VyCQ6tC0ZDV8vG9mDyBiMtSYLhBq+MUI6/L6qjB5E0Z6w9Mu&#10;WcElFHOjwaXU51LG2qE3cR56JPZ+wuBNYjlY2Qxm5HLfyTulVtKblviDMz2+OKwPu6PX8Np/b6ul&#10;jbL6TO7rEJ7HjdtarW9vpuoJRMIp/YfhjM/oUDLTPhypiaLTMFsseUvSsAJxtlV2z3rP1yJ7VCDL&#10;Ql5OKP8AAAD//wMAUEsBAi0AFAAGAAgAAAAhALaDOJL+AAAA4QEAABMAAAAAAAAAAAAAAAAAAAAA&#10;AFtDb250ZW50X1R5cGVzXS54bWxQSwECLQAUAAYACAAAACEAOP0h/9YAAACUAQAACwAAAAAAAAAA&#10;AAAAAAAvAQAAX3JlbHMvLnJlbHNQSwECLQAUAAYACAAAACEARsH9jsYBAAB0AwAADgAAAAAAAAAA&#10;AAAAAAAuAgAAZHJzL2Uyb0RvYy54bWxQSwECLQAUAAYACAAAACEAWioeYN4AAAAKAQAADwAAAAAA&#10;AAAAAAAAAAAgBAAAZHJzL2Rvd25yZXYueG1sUEsFBgAAAAAEAAQA8wAAACsFAAAAAA==&#10;" filled="f"/>
                  </w:pict>
                </mc:Fallback>
              </mc:AlternateContent>
            </w:r>
            <w:bookmarkEnd w:id="0"/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6D26F51D" w:rsidR="009357D6" w:rsidRPr="00D54FA3" w:rsidRDefault="00294DB2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（あて先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一宮市保健所長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9sCOAIAAJI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7VuyhmKP7bTQzTnupb9FIWtocgq9RkkJ9tPv7hvcg5y6j1tmBY7CVi0A&#10;q5XhBhseVdwg6+uTKi2oD7h+c9uFY5qj55x6Sjp14btNw/XlYj6Ps4Fjb5i/0SvDT93RMN96kFXs&#10;b2DU0eiZ4uDHQemXNGzWz+do9fArmf0AAAD//wMAUEsDBBQABgAIAAAAIQA+zznK3gAAAAkBAAAP&#10;AAAAZHJzL2Rvd25yZXYueG1sTI/LTsMwEEX3SPyDNUjsqEMVEhriVKg8suqCFLF24yGJGo8j223T&#10;v2dYwXJ0j+6cW65nO4oT+jA4UnC/SEAgtc4M1Cn43L3dPYIIUZPRoyNUcMEA6+r6qtSFcWf6wFMT&#10;O8ElFAqtoI9xKqQMbY9Wh4WbkDj7dt7qyKfvpPH6zOV2lMskyaTVA/GHXk+46bE9NEerIG6+/O7l&#10;9fBOaRKaemtr2l5qpW5v5ucnEBHn+AfDrz6rQ8VOe3ckE8So4CHPmVSwXPEkzldZloLYM5ilOciq&#10;lP8XVD8AAAD//wMAUEsBAi0AFAAGAAgAAAAhALaDOJL+AAAA4QEAABMAAAAAAAAAAAAAAAAAAAAA&#10;AFtDb250ZW50X1R5cGVzXS54bWxQSwECLQAUAAYACAAAACEAOP0h/9YAAACUAQAACwAAAAAAAAAA&#10;AAAAAAAvAQAAX3JlbHMvLnJlbHNQSwECLQAUAAYACAAAACEAe7/bAjgCAACSBAAADgAAAAAAAAAA&#10;AAAAAAAuAgAAZHJzL2Uyb0RvYy54bWxQSwECLQAUAAYACAAAACEAPs85yt4AAAAJAQAADwAAAAAA&#10;AAAAAAAAAACSBAAAZHJzL2Rvd25yZXYueG1sUEsFBgAAAAAEAAQA8wAAAJ0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7777777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2B8942FB" w14:textId="77777777" w:rsidR="00071612" w:rsidRDefault="00071612">
      <w:pPr>
        <w:widowControl/>
        <w:jc w:val="right"/>
        <w:rPr>
          <w:rFonts w:asciiTheme="minorEastAsia" w:eastAsiaTheme="minorEastAsia" w:hAnsiTheme="minorEastAsia" w:hint="eastAsia"/>
          <w:color w:val="000000" w:themeColor="text1"/>
          <w:sz w:val="21"/>
        </w:rPr>
      </w:pPr>
    </w:p>
    <w:p w14:paraId="3B8B0660" w14:textId="77777777" w:rsidR="00700422" w:rsidRDefault="00700422">
      <w:pPr>
        <w:widowControl/>
        <w:jc w:val="right"/>
        <w:rPr>
          <w:rFonts w:asciiTheme="minorEastAsia" w:eastAsiaTheme="minorEastAsia" w:hAnsiTheme="minorEastAsia" w:hint="eastAsia"/>
          <w:color w:val="000000" w:themeColor="text1"/>
          <w:sz w:val="21"/>
        </w:rPr>
      </w:pPr>
    </w:p>
    <w:p w14:paraId="5F806EFC" w14:textId="77777777" w:rsidR="00700422" w:rsidRDefault="00700422">
      <w:pPr>
        <w:widowControl/>
        <w:jc w:val="right"/>
        <w:rPr>
          <w:rFonts w:asciiTheme="minorEastAsia" w:eastAsiaTheme="minorEastAsia" w:hAnsiTheme="minorEastAsia" w:hint="eastAsia"/>
          <w:color w:val="000000" w:themeColor="text1"/>
          <w:sz w:val="21"/>
        </w:rPr>
      </w:pPr>
    </w:p>
    <w:p w14:paraId="5D2E98C7" w14:textId="77777777" w:rsidR="00700422" w:rsidRDefault="00700422">
      <w:pPr>
        <w:widowControl/>
        <w:jc w:val="right"/>
        <w:rPr>
          <w:rFonts w:asciiTheme="minorEastAsia" w:eastAsiaTheme="minorEastAsia" w:hAnsiTheme="minorEastAsia" w:hint="eastAsia"/>
          <w:color w:val="000000" w:themeColor="text1"/>
          <w:sz w:val="21"/>
        </w:rPr>
      </w:pPr>
    </w:p>
    <w:p w14:paraId="5FA80553" w14:textId="77777777" w:rsidR="00700422" w:rsidRDefault="00700422">
      <w:pPr>
        <w:widowControl/>
        <w:jc w:val="right"/>
        <w:rPr>
          <w:rFonts w:asciiTheme="minorEastAsia" w:eastAsiaTheme="minorEastAsia" w:hAnsiTheme="minorEastAsia" w:hint="eastAsia"/>
          <w:color w:val="000000" w:themeColor="text1"/>
          <w:sz w:val="21"/>
        </w:rPr>
      </w:pPr>
    </w:p>
    <w:p w14:paraId="3164E809" w14:textId="77777777" w:rsidR="00700422" w:rsidRPr="00700422" w:rsidRDefault="00700422" w:rsidP="00700422">
      <w:pPr>
        <w:pStyle w:val="Default"/>
        <w:spacing w:line="0" w:lineRule="atLeast"/>
        <w:jc w:val="both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700422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（注意）</w:t>
      </w:r>
    </w:p>
    <w:p w14:paraId="072673FF" w14:textId="77777777" w:rsidR="00700422" w:rsidRPr="00700422" w:rsidRDefault="00700422" w:rsidP="0070042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700422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１　用紙の大きさは、</w:t>
      </w:r>
      <w:r w:rsidRPr="00700422">
        <w:rPr>
          <w:rFonts w:asciiTheme="minorEastAsia" w:eastAsiaTheme="minorEastAsia" w:hAnsiTheme="minorEastAsia"/>
          <w:color w:val="000000" w:themeColor="text1"/>
          <w:sz w:val="16"/>
          <w:szCs w:val="16"/>
        </w:rPr>
        <w:t>A4</w:t>
      </w:r>
      <w:r w:rsidRPr="00700422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とする。</w:t>
      </w:r>
    </w:p>
    <w:p w14:paraId="693CB621" w14:textId="77777777" w:rsidR="00700422" w:rsidRPr="00700422" w:rsidRDefault="00700422" w:rsidP="0070042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700422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２　字は、墨、インク等を用い、楷書ではっきり書くこと。</w:t>
      </w:r>
    </w:p>
    <w:p w14:paraId="59240E8A" w14:textId="77777777" w:rsidR="00700422" w:rsidRPr="00700422" w:rsidRDefault="00700422" w:rsidP="0070042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700422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３　この確認内容に関する勤務簿の写し、研修修了証の写し等を添付する。</w:t>
      </w:r>
    </w:p>
    <w:p w14:paraId="574EBC51" w14:textId="77777777" w:rsidR="00700422" w:rsidRPr="00700422" w:rsidRDefault="00700422" w:rsidP="0070042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700422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４　配置販売業にあっては、薬局又は店舗の名称の記載を要しない。</w:t>
      </w:r>
    </w:p>
    <w:p w14:paraId="029B56C2" w14:textId="77777777" w:rsidR="00700422" w:rsidRPr="00700422" w:rsidRDefault="00700422" w:rsidP="00700422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700422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1C5BF019" w14:textId="77777777" w:rsidR="00700422" w:rsidRPr="00700422" w:rsidRDefault="00700422" w:rsidP="00700422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700422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６　</w:t>
      </w:r>
      <w:r w:rsidRPr="00700422">
        <w:rPr>
          <w:rFonts w:hint="eastAsia"/>
          <w:sz w:val="16"/>
          <w:szCs w:val="16"/>
        </w:rPr>
        <w:t>業務の従事期間が２年以上である登録販売者について証明する場合は、「２.業務内容」を「</w:t>
      </w:r>
      <w:r w:rsidRPr="00700422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登録販売者として行った業務に該当する□にレを記入」と読み替える</w:t>
      </w:r>
      <w:r w:rsidRPr="00700422">
        <w:rPr>
          <w:rFonts w:hint="eastAsia"/>
          <w:sz w:val="16"/>
          <w:szCs w:val="16"/>
        </w:rPr>
        <w:t>。</w:t>
      </w:r>
    </w:p>
    <w:sectPr w:rsidR="00700422" w:rsidRPr="00700422">
      <w:footerReference w:type="default" r:id="rId9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9A26" w14:textId="2417641A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824F9"/>
    <w:rsid w:val="00294DB2"/>
    <w:rsid w:val="002E15AB"/>
    <w:rsid w:val="00362A21"/>
    <w:rsid w:val="0039717C"/>
    <w:rsid w:val="003A0B17"/>
    <w:rsid w:val="003C01A9"/>
    <w:rsid w:val="003E426F"/>
    <w:rsid w:val="003F13DA"/>
    <w:rsid w:val="00403855"/>
    <w:rsid w:val="004163BD"/>
    <w:rsid w:val="0043601F"/>
    <w:rsid w:val="00446178"/>
    <w:rsid w:val="00492CC0"/>
    <w:rsid w:val="00496F70"/>
    <w:rsid w:val="004F25F9"/>
    <w:rsid w:val="005B0021"/>
    <w:rsid w:val="005C4D19"/>
    <w:rsid w:val="005C5668"/>
    <w:rsid w:val="005E3C26"/>
    <w:rsid w:val="00650F5E"/>
    <w:rsid w:val="006A16D6"/>
    <w:rsid w:val="006D7011"/>
    <w:rsid w:val="006E0E18"/>
    <w:rsid w:val="00700422"/>
    <w:rsid w:val="007223AF"/>
    <w:rsid w:val="00723775"/>
    <w:rsid w:val="00727201"/>
    <w:rsid w:val="007D2DA2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43D0"/>
    <w:rsid w:val="00A7017C"/>
    <w:rsid w:val="00AB7915"/>
    <w:rsid w:val="00AC6BA5"/>
    <w:rsid w:val="00B04F26"/>
    <w:rsid w:val="00B22639"/>
    <w:rsid w:val="00B36A10"/>
    <w:rsid w:val="00B6193A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55920-9F0A-450E-9B8F-EDA37686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3C824724.dotm</Template>
  <TotalTime>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中村 景子 11829</cp:lastModifiedBy>
  <cp:revision>6</cp:revision>
  <cp:lastPrinted>2021-07-30T09:59:00Z</cp:lastPrinted>
  <dcterms:created xsi:type="dcterms:W3CDTF">2022-07-03T05:14:00Z</dcterms:created>
  <dcterms:modified xsi:type="dcterms:W3CDTF">2022-07-03T06:50:00Z</dcterms:modified>
</cp:coreProperties>
</file>