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0"/>
      </w:tblGrid>
      <w:tr w:rsidR="00AC3D78" w:rsidTr="0049309B">
        <w:trPr>
          <w:trHeight w:val="13175"/>
        </w:trPr>
        <w:tc>
          <w:tcPr>
            <w:tcW w:w="9080" w:type="dxa"/>
            <w:shd w:val="clear" w:color="auto" w:fill="auto"/>
          </w:tcPr>
          <w:p w:rsidR="00DA2DC2" w:rsidRPr="00BD09F6" w:rsidRDefault="00D81EA5" w:rsidP="00052725">
            <w:pPr>
              <w:suppressAutoHyphens/>
              <w:wordWrap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pacing w:val="2"/>
                <w:sz w:val="24"/>
              </w:rPr>
            </w:pPr>
            <w:r w:rsidRPr="00BD09F6">
              <w:rPr>
                <w:rFonts w:hAnsi="ＭＳ 明朝" w:hint="eastAsia"/>
                <w:spacing w:val="-2"/>
                <w:sz w:val="24"/>
              </w:rPr>
              <w:t>業</w:t>
            </w:r>
            <w:r w:rsidR="00A72847" w:rsidRPr="00BD09F6">
              <w:rPr>
                <w:rFonts w:hAnsi="ＭＳ 明朝" w:hint="eastAsia"/>
                <w:spacing w:val="-2"/>
                <w:sz w:val="24"/>
              </w:rPr>
              <w:t xml:space="preserve">　務　従　事　</w:t>
            </w:r>
            <w:r w:rsidR="00AC3D78" w:rsidRPr="00BD09F6">
              <w:rPr>
                <w:rFonts w:hAnsi="ＭＳ 明朝" w:hint="eastAsia"/>
                <w:spacing w:val="-2"/>
                <w:sz w:val="24"/>
              </w:rPr>
              <w:t>証　明　書</w:t>
            </w:r>
          </w:p>
          <w:p w:rsidR="00DA2DC2" w:rsidRPr="00D81EA5" w:rsidRDefault="00DA2DC2" w:rsidP="00052725">
            <w:pPr>
              <w:suppressAutoHyphens/>
              <w:wordWrap w:val="0"/>
              <w:autoSpaceDE w:val="0"/>
              <w:autoSpaceDN w:val="0"/>
              <w:spacing w:line="160" w:lineRule="exact"/>
              <w:jc w:val="left"/>
              <w:rPr>
                <w:rFonts w:hAnsi="ＭＳ 明朝"/>
                <w:spacing w:val="2"/>
              </w:rPr>
            </w:pPr>
          </w:p>
          <w:p w:rsidR="00DA2DC2" w:rsidRPr="00052725" w:rsidRDefault="00AC3D78" w:rsidP="00052725">
            <w:pPr>
              <w:suppressAutoHyphens/>
              <w:wordWrap w:val="0"/>
              <w:autoSpaceDE w:val="0"/>
              <w:autoSpaceDN w:val="0"/>
              <w:spacing w:line="340" w:lineRule="exact"/>
              <w:ind w:right="235"/>
              <w:jc w:val="right"/>
              <w:rPr>
                <w:rFonts w:hAnsi="ＭＳ 明朝"/>
              </w:rPr>
            </w:pPr>
            <w:r w:rsidRPr="00052725">
              <w:rPr>
                <w:rFonts w:hAnsi="ＭＳ 明朝" w:hint="eastAsia"/>
              </w:rPr>
              <w:t xml:space="preserve">　　年　　月　　日</w:t>
            </w:r>
          </w:p>
          <w:p w:rsidR="00DA2DC2" w:rsidRPr="00A51FD3" w:rsidRDefault="004B4966" w:rsidP="00B07E6C">
            <w:pPr>
              <w:suppressAutoHyphens/>
              <w:wordWrap w:val="0"/>
              <w:autoSpaceDE w:val="0"/>
              <w:autoSpaceDN w:val="0"/>
              <w:spacing w:line="340" w:lineRule="exact"/>
              <w:ind w:firstLineChars="100" w:firstLine="209"/>
              <w:jc w:val="left"/>
              <w:rPr>
                <w:rFonts w:hAnsi="ＭＳ 明朝"/>
                <w:szCs w:val="21"/>
              </w:rPr>
            </w:pPr>
            <w:r w:rsidRPr="00A51FD3">
              <w:rPr>
                <w:rFonts w:hAnsi="ＭＳ 明朝" w:hint="eastAsia"/>
                <w:szCs w:val="21"/>
              </w:rPr>
              <w:t>（従事者の氏名）　様</w:t>
            </w:r>
          </w:p>
          <w:p w:rsidR="00DA2DC2" w:rsidRPr="00A51FD3" w:rsidRDefault="00AC3D78" w:rsidP="00E603E3">
            <w:pPr>
              <w:suppressAutoHyphens/>
              <w:autoSpaceDE w:val="0"/>
              <w:autoSpaceDN w:val="0"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A51FD3">
              <w:rPr>
                <w:rFonts w:hAnsi="ＭＳ 明朝" w:hint="eastAsia"/>
                <w:szCs w:val="21"/>
              </w:rPr>
              <w:t xml:space="preserve">　　　　　　　　　　　　　　　</w:t>
            </w:r>
            <w:r w:rsidR="00B07E6C">
              <w:rPr>
                <w:rFonts w:hAnsi="ＭＳ 明朝" w:hint="eastAsia"/>
                <w:szCs w:val="21"/>
              </w:rPr>
              <w:t xml:space="preserve">　</w:t>
            </w:r>
            <w:r w:rsidRPr="00A51FD3">
              <w:rPr>
                <w:rFonts w:hAnsi="ＭＳ 明朝" w:hint="eastAsia"/>
                <w:szCs w:val="21"/>
              </w:rPr>
              <w:t xml:space="preserve">　</w:t>
            </w:r>
            <w:r w:rsidRPr="00A51FD3">
              <w:rPr>
                <w:rFonts w:hAnsi="ＭＳ 明朝" w:hint="eastAsia"/>
                <w:kern w:val="0"/>
                <w:szCs w:val="21"/>
              </w:rPr>
              <w:t>薬局開設者又は医薬品の</w:t>
            </w:r>
            <w:r w:rsidR="009C1A83" w:rsidRPr="00A51FD3">
              <w:rPr>
                <w:rFonts w:hAnsi="ＭＳ 明朝" w:hint="eastAsia"/>
                <w:szCs w:val="21"/>
              </w:rPr>
              <w:t>販売業者</w:t>
            </w:r>
            <w:r w:rsidRPr="00A51FD3">
              <w:rPr>
                <w:rFonts w:hAnsi="ＭＳ 明朝" w:hint="eastAsia"/>
                <w:szCs w:val="21"/>
              </w:rPr>
              <w:t xml:space="preserve">　　　　　　　　　　　　　　</w:t>
            </w:r>
          </w:p>
          <w:p w:rsidR="00E603E3" w:rsidRPr="00A51FD3" w:rsidRDefault="00DA2DC2" w:rsidP="00052725">
            <w:pPr>
              <w:suppressAutoHyphens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A51FD3">
              <w:rPr>
                <w:rFonts w:hAnsi="ＭＳ 明朝" w:hint="eastAsia"/>
                <w:szCs w:val="21"/>
              </w:rPr>
              <w:t xml:space="preserve">　　　　　　　　　　　　　　　　</w:t>
            </w:r>
            <w:r w:rsidR="00B07E6C">
              <w:rPr>
                <w:rFonts w:hAnsi="ＭＳ 明朝" w:hint="eastAsia"/>
                <w:szCs w:val="21"/>
              </w:rPr>
              <w:t xml:space="preserve">　</w:t>
            </w:r>
            <w:r w:rsidR="00AC3D78" w:rsidRPr="00A51FD3">
              <w:rPr>
                <w:rFonts w:hAnsi="ＭＳ 明朝" w:hint="eastAsia"/>
                <w:szCs w:val="21"/>
              </w:rPr>
              <w:t>住所</w:t>
            </w:r>
            <w:r w:rsidR="00AC3D78" w:rsidRPr="00B07E6C">
              <w:rPr>
                <w:rFonts w:hAnsi="ＭＳ 明朝" w:hint="eastAsia"/>
                <w:sz w:val="16"/>
                <w:szCs w:val="16"/>
              </w:rPr>
              <w:t>（法人にあっては、主たる事務所の所在地）</w:t>
            </w:r>
          </w:p>
          <w:p w:rsidR="001F2980" w:rsidRPr="00A51FD3" w:rsidRDefault="001F2980" w:rsidP="00052725">
            <w:pPr>
              <w:suppressAutoHyphens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zCs w:val="21"/>
              </w:rPr>
            </w:pPr>
          </w:p>
          <w:p w:rsidR="00E603E3" w:rsidRPr="00A51FD3" w:rsidRDefault="00AC3D78" w:rsidP="00B07E6C">
            <w:pPr>
              <w:suppressAutoHyphens/>
              <w:wordWrap w:val="0"/>
              <w:autoSpaceDE w:val="0"/>
              <w:autoSpaceDN w:val="0"/>
              <w:spacing w:line="340" w:lineRule="exact"/>
              <w:ind w:firstLineChars="1700" w:firstLine="3548"/>
              <w:jc w:val="left"/>
              <w:rPr>
                <w:rFonts w:hAnsi="ＭＳ 明朝"/>
                <w:szCs w:val="21"/>
              </w:rPr>
            </w:pPr>
            <w:r w:rsidRPr="00A51FD3">
              <w:rPr>
                <w:rFonts w:hAnsi="ＭＳ 明朝" w:hint="eastAsia"/>
                <w:szCs w:val="21"/>
              </w:rPr>
              <w:t>氏名</w:t>
            </w:r>
            <w:r w:rsidRPr="00B07E6C">
              <w:rPr>
                <w:rFonts w:hAnsi="ＭＳ 明朝" w:hint="eastAsia"/>
                <w:sz w:val="16"/>
                <w:szCs w:val="16"/>
              </w:rPr>
              <w:t>（法人にあっては名称及び代表者の氏名）</w:t>
            </w:r>
          </w:p>
          <w:p w:rsidR="00DF7CE1" w:rsidRPr="00A51FD3" w:rsidRDefault="00DA2DC2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firstLineChars="2800" w:firstLine="5843"/>
              <w:jc w:val="left"/>
              <w:rPr>
                <w:rFonts w:hAnsi="ＭＳ 明朝"/>
                <w:szCs w:val="21"/>
              </w:rPr>
            </w:pPr>
            <w:r w:rsidRPr="00A51FD3">
              <w:rPr>
                <w:rFonts w:hAnsi="ＭＳ 明朝" w:hint="eastAsia"/>
                <w:szCs w:val="21"/>
              </w:rPr>
              <w:t xml:space="preserve">　</w:t>
            </w:r>
            <w:r w:rsidR="00AC3D78" w:rsidRPr="00A51FD3">
              <w:rPr>
                <w:rFonts w:hAnsi="ＭＳ 明朝" w:hint="eastAsia"/>
                <w:szCs w:val="21"/>
              </w:rPr>
              <w:t xml:space="preserve">　　　　　</w:t>
            </w:r>
          </w:p>
          <w:p w:rsidR="00DA2DC2" w:rsidRPr="00A51FD3" w:rsidRDefault="0021100C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firstLineChars="3600" w:firstLine="7513"/>
              <w:jc w:val="left"/>
              <w:rPr>
                <w:rFonts w:hAnsi="ＭＳ 明朝"/>
                <w:szCs w:val="21"/>
              </w:rPr>
            </w:pPr>
            <w:r w:rsidRPr="00A51FD3">
              <w:rPr>
                <w:rFonts w:hAnsi="ＭＳ 明朝" w:hint="eastAsia"/>
                <w:szCs w:val="21"/>
              </w:rPr>
              <w:t xml:space="preserve">　</w:t>
            </w:r>
          </w:p>
          <w:p w:rsidR="00D65BC5" w:rsidRPr="00A51FD3" w:rsidRDefault="001F2980" w:rsidP="00DF7CE1">
            <w:pPr>
              <w:suppressAutoHyphens/>
              <w:wordWrap w:val="0"/>
              <w:autoSpaceDE w:val="0"/>
              <w:autoSpaceDN w:val="0"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A51FD3">
              <w:rPr>
                <w:rFonts w:hAnsi="ＭＳ 明朝" w:hint="eastAsia"/>
                <w:szCs w:val="21"/>
              </w:rPr>
              <w:t xml:space="preserve">　　</w:t>
            </w:r>
            <w:r w:rsidR="00DA2DC2" w:rsidRPr="00A51FD3">
              <w:rPr>
                <w:rFonts w:hAnsi="ＭＳ 明朝" w:hint="eastAsia"/>
                <w:szCs w:val="21"/>
              </w:rPr>
              <w:t>以下のとおりであることを証明します。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26"/>
              <w:gridCol w:w="5983"/>
            </w:tblGrid>
            <w:tr w:rsidR="00AC3D78" w:rsidTr="00A51FD3">
              <w:trPr>
                <w:trHeight w:hRule="exact" w:val="567"/>
              </w:trPr>
              <w:tc>
                <w:tcPr>
                  <w:tcW w:w="2626" w:type="dxa"/>
                  <w:shd w:val="clear" w:color="auto" w:fill="auto"/>
                  <w:vAlign w:val="center"/>
                </w:tcPr>
                <w:p w:rsidR="00DA2DC2" w:rsidRPr="00815A2E" w:rsidRDefault="00AC3D78" w:rsidP="00A51FD3">
                  <w:pPr>
                    <w:ind w:leftChars="50" w:left="104" w:rightChars="50" w:right="104"/>
                    <w:jc w:val="center"/>
                  </w:pPr>
                  <w:r w:rsidRPr="00815A2E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5983" w:type="dxa"/>
                  <w:shd w:val="clear" w:color="auto" w:fill="auto"/>
                  <w:vAlign w:val="center"/>
                </w:tcPr>
                <w:p w:rsidR="00DA2DC2" w:rsidRPr="00A51FD3" w:rsidRDefault="00D65BC5" w:rsidP="00A51FD3">
                  <w:pPr>
                    <w:wordWrap w:val="0"/>
                    <w:autoSpaceDE w:val="0"/>
                    <w:autoSpaceDN w:val="0"/>
                    <w:ind w:leftChars="50" w:left="104" w:rightChars="50" w:right="104"/>
                    <w:jc w:val="right"/>
                    <w:rPr>
                      <w:rFonts w:hAnsi="ＭＳ 明朝"/>
                      <w:sz w:val="20"/>
                      <w:szCs w:val="20"/>
                    </w:rPr>
                  </w:pPr>
                  <w:r w:rsidRPr="00A51FD3">
                    <w:rPr>
                      <w:rFonts w:hAnsi="ＭＳ 明朝" w:hint="eastAsia"/>
                      <w:sz w:val="20"/>
                      <w:szCs w:val="20"/>
                    </w:rPr>
                    <w:t>（生</w:t>
                  </w:r>
                  <w:r w:rsidR="00883DFA" w:rsidRPr="00A51FD3">
                    <w:rPr>
                      <w:rFonts w:hAnsi="ＭＳ 明朝" w:hint="eastAsia"/>
                      <w:sz w:val="20"/>
                      <w:szCs w:val="20"/>
                    </w:rPr>
                    <w:t xml:space="preserve">年月日　</w:t>
                  </w:r>
                  <w:r w:rsidRPr="00A51FD3">
                    <w:rPr>
                      <w:rFonts w:hAnsi="ＭＳ 明朝" w:hint="eastAsia"/>
                      <w:sz w:val="20"/>
                      <w:szCs w:val="20"/>
                    </w:rPr>
                    <w:t xml:space="preserve">　　　年　　月　　日）</w:t>
                  </w:r>
                </w:p>
              </w:tc>
            </w:tr>
            <w:tr w:rsidR="00AC3D78" w:rsidTr="00A51FD3">
              <w:trPr>
                <w:trHeight w:hRule="exact" w:val="567"/>
              </w:trPr>
              <w:tc>
                <w:tcPr>
                  <w:tcW w:w="2626" w:type="dxa"/>
                  <w:shd w:val="clear" w:color="auto" w:fill="auto"/>
                  <w:vAlign w:val="center"/>
                </w:tcPr>
                <w:p w:rsidR="00DA2DC2" w:rsidRPr="00815A2E" w:rsidRDefault="00AC3D78" w:rsidP="00A51FD3">
                  <w:pPr>
                    <w:ind w:leftChars="50" w:left="104" w:rightChars="50" w:right="104"/>
                    <w:jc w:val="center"/>
                  </w:pPr>
                  <w:r w:rsidRPr="00815A2E"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5983" w:type="dxa"/>
                  <w:shd w:val="clear" w:color="auto" w:fill="auto"/>
                </w:tcPr>
                <w:p w:rsidR="00D65BC5" w:rsidRPr="00052725" w:rsidRDefault="00D65BC5" w:rsidP="00A51FD3">
                  <w:pPr>
                    <w:suppressAutoHyphens/>
                    <w:wordWrap w:val="0"/>
                    <w:autoSpaceDE w:val="0"/>
                    <w:autoSpaceDN w:val="0"/>
                    <w:spacing w:line="340" w:lineRule="exact"/>
                    <w:ind w:leftChars="50" w:left="104" w:rightChars="50" w:right="104"/>
                    <w:jc w:val="left"/>
                    <w:rPr>
                      <w:rFonts w:hAnsi="ＭＳ 明朝"/>
                      <w:spacing w:val="-2"/>
                    </w:rPr>
                  </w:pPr>
                </w:p>
                <w:p w:rsidR="00DA2DC2" w:rsidRPr="00052725" w:rsidRDefault="00DA2DC2" w:rsidP="00A51FD3">
                  <w:pPr>
                    <w:wordWrap w:val="0"/>
                    <w:autoSpaceDE w:val="0"/>
                    <w:autoSpaceDN w:val="0"/>
                    <w:ind w:leftChars="50" w:left="104" w:rightChars="50" w:right="104"/>
                    <w:rPr>
                      <w:rFonts w:hAnsi="ＭＳ 明朝"/>
                    </w:rPr>
                  </w:pPr>
                </w:p>
              </w:tc>
            </w:tr>
            <w:tr w:rsidR="00AC3D78" w:rsidTr="00A51FD3">
              <w:trPr>
                <w:trHeight w:hRule="exact" w:val="567"/>
              </w:trPr>
              <w:tc>
                <w:tcPr>
                  <w:tcW w:w="2626" w:type="dxa"/>
                  <w:shd w:val="clear" w:color="auto" w:fill="auto"/>
                  <w:vAlign w:val="center"/>
                </w:tcPr>
                <w:p w:rsidR="0049309B" w:rsidRDefault="00E603E3" w:rsidP="00A51FD3">
                  <w:pPr>
                    <w:ind w:leftChars="50" w:left="104" w:rightChars="50" w:right="104"/>
                    <w:jc w:val="center"/>
                  </w:pPr>
                  <w:r>
                    <w:rPr>
                      <w:rFonts w:hint="eastAsia"/>
                    </w:rPr>
                    <w:t>販売従事登録年月日及び</w:t>
                  </w:r>
                </w:p>
                <w:p w:rsidR="00E603E3" w:rsidRPr="00815A2E" w:rsidRDefault="00AC3D78" w:rsidP="00A51FD3">
                  <w:pPr>
                    <w:ind w:leftChars="50" w:left="104" w:rightChars="50" w:right="104"/>
                    <w:jc w:val="center"/>
                  </w:pPr>
                  <w:r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5983" w:type="dxa"/>
                  <w:shd w:val="clear" w:color="auto" w:fill="auto"/>
                </w:tcPr>
                <w:p w:rsidR="00E603E3" w:rsidRPr="00052725" w:rsidRDefault="00E603E3" w:rsidP="00A51FD3">
                  <w:pPr>
                    <w:suppressAutoHyphens/>
                    <w:wordWrap w:val="0"/>
                    <w:autoSpaceDE w:val="0"/>
                    <w:autoSpaceDN w:val="0"/>
                    <w:spacing w:line="340" w:lineRule="exact"/>
                    <w:ind w:leftChars="50" w:left="104" w:rightChars="50" w:right="104"/>
                    <w:jc w:val="left"/>
                    <w:rPr>
                      <w:rFonts w:hAnsi="ＭＳ 明朝"/>
                      <w:spacing w:val="-2"/>
                    </w:rPr>
                  </w:pPr>
                </w:p>
              </w:tc>
            </w:tr>
            <w:tr w:rsidR="00AC3D78" w:rsidTr="00A51FD3">
              <w:trPr>
                <w:trHeight w:hRule="exact" w:val="567"/>
              </w:trPr>
              <w:tc>
                <w:tcPr>
                  <w:tcW w:w="2626" w:type="dxa"/>
                  <w:shd w:val="clear" w:color="auto" w:fill="auto"/>
                  <w:vAlign w:val="center"/>
                </w:tcPr>
                <w:p w:rsidR="0049309B" w:rsidRDefault="00E603E3" w:rsidP="00A51FD3">
                  <w:pPr>
                    <w:ind w:leftChars="50" w:left="104" w:rightChars="50" w:right="104"/>
                    <w:jc w:val="center"/>
                  </w:pPr>
                  <w:r>
                    <w:rPr>
                      <w:rFonts w:hint="eastAsia"/>
                    </w:rPr>
                    <w:t>薬局又は店舗の名称及び</w:t>
                  </w:r>
                </w:p>
                <w:p w:rsidR="00DA2DC2" w:rsidRPr="00D65BC5" w:rsidRDefault="00E603E3" w:rsidP="00A51FD3">
                  <w:pPr>
                    <w:ind w:leftChars="50" w:left="104" w:rightChars="50" w:right="104"/>
                    <w:jc w:val="center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983" w:type="dxa"/>
                  <w:shd w:val="clear" w:color="auto" w:fill="auto"/>
                </w:tcPr>
                <w:p w:rsidR="00DA2DC2" w:rsidRPr="00052725" w:rsidRDefault="00DA2DC2" w:rsidP="00A51FD3">
                  <w:pPr>
                    <w:wordWrap w:val="0"/>
                    <w:autoSpaceDE w:val="0"/>
                    <w:autoSpaceDN w:val="0"/>
                    <w:ind w:leftChars="50" w:left="104" w:rightChars="50" w:right="104"/>
                    <w:rPr>
                      <w:rFonts w:hAnsi="ＭＳ 明朝"/>
                    </w:rPr>
                  </w:pPr>
                </w:p>
              </w:tc>
            </w:tr>
            <w:tr w:rsidR="00AC3D78" w:rsidTr="00A51FD3">
              <w:trPr>
                <w:trHeight w:hRule="exact" w:val="567"/>
              </w:trPr>
              <w:tc>
                <w:tcPr>
                  <w:tcW w:w="2626" w:type="dxa"/>
                  <w:shd w:val="clear" w:color="auto" w:fill="auto"/>
                  <w:vAlign w:val="center"/>
                </w:tcPr>
                <w:p w:rsidR="00DA2DC2" w:rsidRPr="00815A2E" w:rsidRDefault="00E603E3" w:rsidP="00A51FD3">
                  <w:pPr>
                    <w:ind w:leftChars="75" w:left="157" w:rightChars="75" w:right="157"/>
                    <w:jc w:val="center"/>
                  </w:pPr>
                  <w:r>
                    <w:rPr>
                      <w:rFonts w:hint="eastAsia"/>
                    </w:rPr>
                    <w:t>薬局若しくは店舗の所在地又は配置販売業の区域</w:t>
                  </w:r>
                </w:p>
              </w:tc>
              <w:tc>
                <w:tcPr>
                  <w:tcW w:w="5983" w:type="dxa"/>
                  <w:shd w:val="clear" w:color="auto" w:fill="auto"/>
                </w:tcPr>
                <w:p w:rsidR="00DA2DC2" w:rsidRPr="00052725" w:rsidRDefault="00DA2DC2" w:rsidP="00A51FD3">
                  <w:pPr>
                    <w:wordWrap w:val="0"/>
                    <w:autoSpaceDE w:val="0"/>
                    <w:autoSpaceDN w:val="0"/>
                    <w:ind w:leftChars="50" w:left="104" w:rightChars="50" w:right="104"/>
                    <w:rPr>
                      <w:rFonts w:hAnsi="ＭＳ 明朝"/>
                    </w:rPr>
                  </w:pPr>
                </w:p>
              </w:tc>
            </w:tr>
          </w:tbl>
          <w:p w:rsidR="00A51FD3" w:rsidRDefault="00D81EA5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-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１．業務</w:t>
            </w:r>
            <w:r w:rsidR="00AC3D78" w:rsidRPr="00052725">
              <w:rPr>
                <w:rFonts w:hAnsi="ＭＳ 明朝" w:hint="eastAsia"/>
                <w:spacing w:val="-2"/>
                <w:szCs w:val="21"/>
              </w:rPr>
              <w:t>期間</w:t>
            </w:r>
            <w:r w:rsidR="00C358DE">
              <w:rPr>
                <w:rFonts w:hAnsi="ＭＳ 明朝" w:hint="eastAsia"/>
                <w:spacing w:val="-2"/>
                <w:szCs w:val="21"/>
              </w:rPr>
              <w:t xml:space="preserve">　</w:t>
            </w:r>
            <w:r w:rsidR="00AC3D78">
              <w:rPr>
                <w:rFonts w:hAnsi="ＭＳ 明朝" w:hint="eastAsia"/>
                <w:spacing w:val="-2"/>
                <w:szCs w:val="21"/>
              </w:rPr>
              <w:t xml:space="preserve">　　</w:t>
            </w:r>
            <w:r w:rsidR="005A7643">
              <w:rPr>
                <w:rFonts w:hAnsi="ＭＳ 明朝" w:hint="eastAsia"/>
                <w:spacing w:val="-2"/>
                <w:szCs w:val="21"/>
              </w:rPr>
              <w:t xml:space="preserve">　</w:t>
            </w:r>
            <w:r w:rsidR="00AC3D78">
              <w:rPr>
                <w:rFonts w:hAnsi="ＭＳ 明朝" w:hint="eastAsia"/>
                <w:spacing w:val="-2"/>
                <w:szCs w:val="21"/>
              </w:rPr>
              <w:t xml:space="preserve">　　　　年　　　月～　</w:t>
            </w:r>
            <w:r w:rsidR="005A7643">
              <w:rPr>
                <w:rFonts w:hAnsi="ＭＳ 明朝" w:hint="eastAsia"/>
                <w:spacing w:val="-2"/>
                <w:szCs w:val="21"/>
              </w:rPr>
              <w:t xml:space="preserve">　　　</w:t>
            </w:r>
            <w:r w:rsidR="00AC3D78">
              <w:rPr>
                <w:rFonts w:hAnsi="ＭＳ 明朝" w:hint="eastAsia"/>
                <w:spacing w:val="-2"/>
                <w:szCs w:val="21"/>
              </w:rPr>
              <w:t xml:space="preserve">　　年　　　月</w:t>
            </w:r>
            <w:r w:rsidR="00A51FD3" w:rsidRPr="00052725">
              <w:rPr>
                <w:rFonts w:hAnsi="ＭＳ 明朝" w:hint="eastAsia"/>
                <w:spacing w:val="-2"/>
                <w:szCs w:val="21"/>
              </w:rPr>
              <w:t xml:space="preserve">（　　</w:t>
            </w:r>
            <w:r w:rsidR="00A51FD3">
              <w:rPr>
                <w:rFonts w:hAnsi="ＭＳ 明朝" w:hint="eastAsia"/>
                <w:spacing w:val="-2"/>
                <w:szCs w:val="21"/>
              </w:rPr>
              <w:t xml:space="preserve">　</w:t>
            </w:r>
            <w:r w:rsidR="00A51FD3" w:rsidRPr="00052725">
              <w:rPr>
                <w:rFonts w:hAnsi="ＭＳ 明朝" w:hint="eastAsia"/>
                <w:spacing w:val="-2"/>
                <w:szCs w:val="21"/>
              </w:rPr>
              <w:t xml:space="preserve">年　　</w:t>
            </w:r>
            <w:r w:rsidR="00A51FD3">
              <w:rPr>
                <w:rFonts w:hAnsi="ＭＳ 明朝" w:hint="eastAsia"/>
                <w:spacing w:val="-2"/>
                <w:szCs w:val="21"/>
              </w:rPr>
              <w:t xml:space="preserve">　</w:t>
            </w:r>
            <w:r w:rsidR="00A51FD3" w:rsidRPr="00052725">
              <w:rPr>
                <w:rFonts w:hAnsi="ＭＳ 明朝" w:hint="eastAsia"/>
                <w:spacing w:val="-2"/>
                <w:szCs w:val="21"/>
              </w:rPr>
              <w:t>月間）</w:t>
            </w:r>
          </w:p>
          <w:p w:rsidR="00C358DE" w:rsidRPr="00A51FD3" w:rsidRDefault="00C358DE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</w:pPr>
          </w:p>
          <w:p w:rsidR="00D81EA5" w:rsidRDefault="00D52E0B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-2"/>
                <w:szCs w:val="21"/>
              </w:rPr>
            </w:pPr>
            <w:r>
              <w:rPr>
                <w:rFonts w:hAnsi="ＭＳ 明朝" w:hint="eastAsia"/>
                <w:noProof/>
                <w:spacing w:val="-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26035</wp:posOffset>
                      </wp:positionV>
                      <wp:extent cx="5010150" cy="603250"/>
                      <wp:effectExtent l="0" t="0" r="0" b="0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0" cy="603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9.35pt;margin-top:2.05pt;width:394.5pt;height:4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"/>
                  </w:pict>
                </mc:Fallback>
              </mc:AlternateContent>
            </w:r>
            <w:r w:rsidR="0083582C">
              <w:rPr>
                <w:rFonts w:hAnsi="ＭＳ 明朝" w:hint="eastAsia"/>
                <w:spacing w:val="-2"/>
                <w:szCs w:val="21"/>
              </w:rPr>
              <w:t xml:space="preserve">　　　　　このうち、要指導医薬品若しくは第１</w:t>
            </w:r>
            <w:r w:rsidR="00AC3D78">
              <w:rPr>
                <w:rFonts w:hAnsi="ＭＳ 明朝" w:hint="eastAsia"/>
                <w:spacing w:val="-2"/>
                <w:szCs w:val="21"/>
              </w:rPr>
              <w:t>類医薬品を販売し、又は授与する薬局等</w:t>
            </w:r>
          </w:p>
          <w:p w:rsidR="00A72847" w:rsidRDefault="00D81EA5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-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 xml:space="preserve">　　　　　において業務に従事した期間</w:t>
            </w:r>
          </w:p>
          <w:p w:rsidR="00A51FD3" w:rsidRDefault="002500FE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-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 xml:space="preserve">　　　　　　 　</w:t>
            </w:r>
            <w:r w:rsidR="00883DFA">
              <w:rPr>
                <w:rFonts w:hAnsi="ＭＳ 明朝" w:hint="eastAsia"/>
                <w:spacing w:val="-2"/>
                <w:szCs w:val="21"/>
              </w:rPr>
              <w:t xml:space="preserve">　　　</w:t>
            </w:r>
            <w:r>
              <w:rPr>
                <w:rFonts w:hAnsi="ＭＳ 明朝" w:hint="eastAsia"/>
                <w:spacing w:val="-2"/>
                <w:szCs w:val="21"/>
              </w:rPr>
              <w:t xml:space="preserve">　　年　　月　～　</w:t>
            </w:r>
            <w:r w:rsidR="00883DFA">
              <w:rPr>
                <w:rFonts w:hAnsi="ＭＳ 明朝" w:hint="eastAsia"/>
                <w:spacing w:val="-2"/>
                <w:szCs w:val="21"/>
              </w:rPr>
              <w:t xml:space="preserve">　　　　</w:t>
            </w:r>
            <w:r w:rsidR="00A51FD3">
              <w:rPr>
                <w:rFonts w:hAnsi="ＭＳ 明朝" w:hint="eastAsia"/>
                <w:spacing w:val="-2"/>
                <w:szCs w:val="21"/>
              </w:rPr>
              <w:t xml:space="preserve">　　年　　月（　　　年　　　月間）</w:t>
            </w:r>
          </w:p>
          <w:p w:rsidR="00DA2DC2" w:rsidRPr="00052725" w:rsidRDefault="00D81EA5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２．業務</w:t>
            </w:r>
            <w:r w:rsidR="00A72847">
              <w:rPr>
                <w:rFonts w:hAnsi="ＭＳ 明朝" w:hint="eastAsia"/>
                <w:spacing w:val="-2"/>
                <w:szCs w:val="21"/>
              </w:rPr>
              <w:t>内容（</w:t>
            </w:r>
            <w:r w:rsidR="00AC3D78" w:rsidRPr="00052725">
              <w:rPr>
                <w:rFonts w:hAnsi="ＭＳ 明朝" w:hint="eastAsia"/>
                <w:spacing w:val="-2"/>
                <w:szCs w:val="21"/>
              </w:rPr>
              <w:t>期間内に</w:t>
            </w:r>
            <w:r>
              <w:rPr>
                <w:rFonts w:hAnsi="ＭＳ 明朝" w:hint="eastAsia"/>
                <w:spacing w:val="-2"/>
                <w:szCs w:val="21"/>
              </w:rPr>
              <w:t>薬剤師又は登録販売者の管理・指導の下で行われた業務</w:t>
            </w:r>
            <w:r w:rsidR="00AC3D78" w:rsidRPr="00052725">
              <w:rPr>
                <w:rFonts w:hAnsi="ＭＳ 明朝" w:hint="eastAsia"/>
                <w:spacing w:val="-2"/>
                <w:szCs w:val="21"/>
              </w:rPr>
              <w:t>に該当する□に</w:t>
            </w:r>
            <w:r w:rsidR="00A72847">
              <w:rPr>
                <w:rFonts w:hAnsi="ＭＳ 明朝" w:hint="eastAsia"/>
                <w:spacing w:val="-2"/>
                <w:szCs w:val="21"/>
              </w:rPr>
              <w:t xml:space="preserve">　　</w:t>
            </w:r>
            <w:r w:rsidR="00AC3D78" w:rsidRPr="00052725">
              <w:rPr>
                <w:rFonts w:hAnsi="ＭＳ 明朝" w:hint="eastAsia"/>
                <w:spacing w:val="-2"/>
                <w:szCs w:val="21"/>
              </w:rPr>
              <w:t>レを記入すること。）</w:t>
            </w:r>
          </w:p>
          <w:p w:rsidR="00DA2DC2" w:rsidRPr="00052725" w:rsidRDefault="00851D7C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150" w:left="722" w:rightChars="50" w:right="104" w:hangingChars="200" w:hanging="409"/>
              <w:jc w:val="lef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□</w:t>
            </w:r>
            <w:r w:rsidR="00AC3D78" w:rsidRPr="00052725">
              <w:rPr>
                <w:rFonts w:hAnsi="ＭＳ 明朝" w:hint="eastAsia"/>
                <w:spacing w:val="-2"/>
                <w:szCs w:val="21"/>
              </w:rPr>
              <w:t xml:space="preserve">　主に一般用医薬品の販売等の直接の</w:t>
            </w:r>
            <w:r w:rsidR="00D81EA5">
              <w:rPr>
                <w:rFonts w:hAnsi="ＭＳ 明朝" w:hint="eastAsia"/>
                <w:spacing w:val="-2"/>
                <w:szCs w:val="21"/>
              </w:rPr>
              <w:t>業務</w:t>
            </w:r>
          </w:p>
          <w:p w:rsidR="00DA2DC2" w:rsidRPr="00052725" w:rsidRDefault="00851D7C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150" w:left="722" w:rightChars="50" w:right="104" w:hangingChars="200" w:hanging="409"/>
              <w:jc w:val="lef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□</w:t>
            </w:r>
            <w:r w:rsidR="00A72847">
              <w:rPr>
                <w:rFonts w:hAnsi="ＭＳ 明朝" w:hint="eastAsia"/>
                <w:spacing w:val="-2"/>
                <w:szCs w:val="21"/>
              </w:rPr>
              <w:t xml:space="preserve">　一般用医薬品の販売時の情報提供</w:t>
            </w:r>
            <w:r w:rsidR="00D81EA5">
              <w:rPr>
                <w:rFonts w:hAnsi="ＭＳ 明朝" w:hint="eastAsia"/>
                <w:spacing w:val="-2"/>
                <w:szCs w:val="21"/>
              </w:rPr>
              <w:t>業務</w:t>
            </w:r>
          </w:p>
          <w:p w:rsidR="00DA2DC2" w:rsidRPr="00052725" w:rsidRDefault="00851D7C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150" w:left="722" w:rightChars="50" w:right="104" w:hangingChars="200" w:hanging="409"/>
              <w:jc w:val="lef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□</w:t>
            </w:r>
            <w:r w:rsidR="00AC3D78" w:rsidRPr="00052725">
              <w:rPr>
                <w:rFonts w:hAnsi="ＭＳ 明朝" w:hint="eastAsia"/>
                <w:spacing w:val="-2"/>
                <w:szCs w:val="21"/>
              </w:rPr>
              <w:t xml:space="preserve">　一般用医薬品に関する相談</w:t>
            </w:r>
            <w:r w:rsidR="00D81EA5">
              <w:rPr>
                <w:rFonts w:hAnsi="ＭＳ 明朝" w:hint="eastAsia"/>
                <w:spacing w:val="-2"/>
                <w:szCs w:val="21"/>
              </w:rPr>
              <w:t>対応業務</w:t>
            </w:r>
          </w:p>
          <w:p w:rsidR="00DA2DC2" w:rsidRPr="00052725" w:rsidRDefault="00851D7C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150" w:left="722" w:rightChars="50" w:right="104" w:hangingChars="200" w:hanging="409"/>
              <w:jc w:val="lef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□</w:t>
            </w:r>
            <w:r w:rsidR="00AC3D78" w:rsidRPr="00052725">
              <w:rPr>
                <w:rFonts w:hAnsi="ＭＳ 明朝" w:hint="eastAsia"/>
                <w:spacing w:val="-2"/>
                <w:szCs w:val="21"/>
              </w:rPr>
              <w:t xml:space="preserve">　一般用医薬品の販売制度の内容等の説明</w:t>
            </w:r>
            <w:r w:rsidR="00D81EA5">
              <w:rPr>
                <w:rFonts w:hAnsi="ＭＳ 明朝" w:hint="eastAsia"/>
                <w:spacing w:val="-2"/>
                <w:szCs w:val="21"/>
              </w:rPr>
              <w:t>業務</w:t>
            </w:r>
          </w:p>
          <w:p w:rsidR="00DA2DC2" w:rsidRPr="00052725" w:rsidRDefault="00851D7C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150" w:left="722" w:rightChars="50" w:right="104" w:hangingChars="200" w:hanging="409"/>
              <w:jc w:val="lef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□</w:t>
            </w:r>
            <w:r w:rsidR="00AC3D78" w:rsidRPr="00052725">
              <w:rPr>
                <w:rFonts w:hAnsi="ＭＳ 明朝" w:hint="eastAsia"/>
                <w:spacing w:val="-2"/>
                <w:szCs w:val="21"/>
              </w:rPr>
              <w:t xml:space="preserve">　一般用医薬品の管理や貯蔵に関する</w:t>
            </w:r>
            <w:r w:rsidR="00D81EA5">
              <w:rPr>
                <w:rFonts w:hAnsi="ＭＳ 明朝" w:hint="eastAsia"/>
                <w:spacing w:val="-2"/>
                <w:szCs w:val="21"/>
              </w:rPr>
              <w:t>業務</w:t>
            </w:r>
          </w:p>
          <w:p w:rsidR="00A51FD3" w:rsidRPr="00052725" w:rsidRDefault="00851D7C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150" w:left="722" w:rightChars="50" w:right="104" w:hangingChars="200" w:hanging="409"/>
              <w:jc w:val="left"/>
              <w:rPr>
                <w:rFonts w:hAnsi="ＭＳ 明朝"/>
                <w:spacing w:val="-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□</w:t>
            </w:r>
            <w:r w:rsidR="00D81EA5">
              <w:rPr>
                <w:rFonts w:hAnsi="ＭＳ 明朝" w:hint="eastAsia"/>
                <w:spacing w:val="-2"/>
                <w:szCs w:val="21"/>
              </w:rPr>
              <w:t xml:space="preserve">　一般用医薬品の陳列や広告に関する業務</w:t>
            </w:r>
          </w:p>
          <w:p w:rsidR="00DA2DC2" w:rsidRDefault="00AC3D78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-2"/>
                <w:szCs w:val="21"/>
              </w:rPr>
            </w:pPr>
            <w:r w:rsidRPr="00052725">
              <w:rPr>
                <w:rFonts w:hAnsi="ＭＳ 明朝" w:hint="eastAsia"/>
                <w:spacing w:val="-2"/>
                <w:szCs w:val="21"/>
              </w:rPr>
              <w:t>３</w:t>
            </w:r>
            <w:r w:rsidR="00A72847">
              <w:rPr>
                <w:rFonts w:hAnsi="ＭＳ 明朝" w:hint="eastAsia"/>
                <w:spacing w:val="-2"/>
                <w:szCs w:val="21"/>
              </w:rPr>
              <w:t>．</w:t>
            </w:r>
            <w:r w:rsidRPr="00052725">
              <w:rPr>
                <w:rFonts w:hAnsi="ＭＳ 明朝" w:hint="eastAsia"/>
                <w:spacing w:val="-2"/>
                <w:szCs w:val="21"/>
              </w:rPr>
              <w:t>業務時間（該当する□にレを記入すること。）</w:t>
            </w:r>
          </w:p>
          <w:p w:rsidR="002C2722" w:rsidRPr="002C2722" w:rsidRDefault="003020F6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138" w:left="712" w:rightChars="50" w:right="104" w:hangingChars="207" w:hanging="424"/>
              <w:jc w:val="left"/>
              <w:rPr>
                <w:rFonts w:hAnsi="ＭＳ 明朝"/>
                <w:spacing w:val="-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□上記１</w:t>
            </w:r>
            <w:r w:rsidR="00AC3D78" w:rsidRPr="002C2722">
              <w:rPr>
                <w:rFonts w:hAnsi="ＭＳ 明朝" w:hint="eastAsia"/>
                <w:spacing w:val="-2"/>
                <w:szCs w:val="21"/>
              </w:rPr>
              <w:t>の期間において、上記２の業務に１か月に合計</w:t>
            </w:r>
            <w:r>
              <w:rPr>
                <w:rFonts w:hAnsi="ＭＳ 明朝" w:hint="eastAsia"/>
                <w:spacing w:val="-2"/>
                <w:szCs w:val="21"/>
              </w:rPr>
              <w:t>８０</w:t>
            </w:r>
            <w:r w:rsidR="00AC3D78" w:rsidRPr="002C2722">
              <w:rPr>
                <w:rFonts w:hAnsi="ＭＳ 明朝" w:hint="eastAsia"/>
                <w:spacing w:val="-2"/>
                <w:szCs w:val="21"/>
              </w:rPr>
              <w:t>時間以上従事した。</w:t>
            </w:r>
          </w:p>
          <w:p w:rsidR="00A51FD3" w:rsidRDefault="002C2722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138" w:left="712" w:rightChars="50" w:right="104" w:hangingChars="207" w:hanging="424"/>
              <w:jc w:val="left"/>
              <w:rPr>
                <w:rFonts w:hAnsi="ＭＳ 明朝"/>
                <w:spacing w:val="-2"/>
                <w:szCs w:val="21"/>
              </w:rPr>
            </w:pPr>
            <w:r w:rsidRPr="002C2722">
              <w:rPr>
                <w:rFonts w:hAnsi="ＭＳ 明朝" w:hint="eastAsia"/>
                <w:spacing w:val="-2"/>
                <w:szCs w:val="21"/>
              </w:rPr>
              <w:t xml:space="preserve">□上記１の期間において、上記２の業務に従事し、合計（ </w:t>
            </w:r>
            <w:r w:rsidR="006B67B2">
              <w:rPr>
                <w:rFonts w:hAnsi="ＭＳ 明朝" w:hint="eastAsia"/>
                <w:spacing w:val="-2"/>
                <w:szCs w:val="21"/>
              </w:rPr>
              <w:t xml:space="preserve">　　　</w:t>
            </w:r>
            <w:r w:rsidRPr="002C2722">
              <w:rPr>
                <w:rFonts w:hAnsi="ＭＳ 明朝" w:hint="eastAsia"/>
                <w:spacing w:val="-2"/>
                <w:szCs w:val="21"/>
              </w:rPr>
              <w:t>）時間従事した。</w:t>
            </w:r>
          </w:p>
          <w:p w:rsidR="0049309B" w:rsidRPr="00A51FD3" w:rsidRDefault="00AC3D78" w:rsidP="00A51FD3">
            <w:pPr>
              <w:suppressAutoHyphens/>
              <w:wordWrap w:val="0"/>
              <w:autoSpaceDE w:val="0"/>
              <w:autoSpaceDN w:val="0"/>
              <w:spacing w:line="340" w:lineRule="exact"/>
              <w:ind w:leftChars="50" w:left="104" w:rightChars="50" w:right="104"/>
              <w:jc w:val="left"/>
              <w:rPr>
                <w:rFonts w:hAnsi="ＭＳ 明朝"/>
                <w:spacing w:val="-2"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４．研修の受講（受講した外部研修の年月日及び概要を記載）</w:t>
            </w:r>
          </w:p>
        </w:tc>
      </w:tr>
    </w:tbl>
    <w:p w:rsidR="00D65BC5" w:rsidRDefault="00AC3D78" w:rsidP="00B07E6C">
      <w:pPr>
        <w:wordWrap w:val="0"/>
        <w:autoSpaceDE w:val="0"/>
        <w:autoSpaceDN w:val="0"/>
        <w:spacing w:line="240" w:lineRule="exact"/>
        <w:ind w:left="199" w:hangingChars="100" w:hanging="199"/>
        <w:rPr>
          <w:rFonts w:hAnsi="ＭＳ 明朝"/>
          <w:sz w:val="20"/>
          <w:szCs w:val="20"/>
        </w:rPr>
      </w:pPr>
      <w:r w:rsidRPr="00D65BC5">
        <w:rPr>
          <w:rFonts w:hAnsi="ＭＳ 明朝" w:hint="eastAsia"/>
          <w:sz w:val="20"/>
          <w:szCs w:val="20"/>
        </w:rPr>
        <w:t>（注意）</w:t>
      </w:r>
    </w:p>
    <w:p w:rsidR="00D65BC5" w:rsidRPr="00D65BC5" w:rsidRDefault="005A7643" w:rsidP="00B07E6C">
      <w:pPr>
        <w:wordWrap w:val="0"/>
        <w:autoSpaceDE w:val="0"/>
        <w:autoSpaceDN w:val="0"/>
        <w:spacing w:line="240" w:lineRule="exact"/>
        <w:ind w:left="199" w:hangingChars="100" w:hanging="199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１　</w:t>
      </w:r>
      <w:r w:rsidR="00AC3D78" w:rsidRPr="00D65BC5">
        <w:rPr>
          <w:rFonts w:hAnsi="ＭＳ 明朝" w:hint="eastAsia"/>
          <w:sz w:val="20"/>
          <w:szCs w:val="20"/>
        </w:rPr>
        <w:t>字は、</w:t>
      </w:r>
      <w:r w:rsidR="00B07E6C">
        <w:rPr>
          <w:rFonts w:hAnsi="ＭＳ 明朝" w:hint="eastAsia"/>
          <w:sz w:val="20"/>
          <w:szCs w:val="20"/>
        </w:rPr>
        <w:t>墨、インク等を用い、楷書ではっきりと書いてください</w:t>
      </w:r>
      <w:r w:rsidR="00AC3D78" w:rsidRPr="00D65BC5">
        <w:rPr>
          <w:rFonts w:hAnsi="ＭＳ 明朝" w:hint="eastAsia"/>
          <w:sz w:val="20"/>
          <w:szCs w:val="20"/>
        </w:rPr>
        <w:t>。</w:t>
      </w:r>
    </w:p>
    <w:p w:rsidR="00A45105" w:rsidRDefault="005A7643" w:rsidP="005A7643">
      <w:pPr>
        <w:wordWrap w:val="0"/>
        <w:autoSpaceDE w:val="0"/>
        <w:autoSpaceDN w:val="0"/>
        <w:spacing w:line="24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２　</w:t>
      </w:r>
      <w:r w:rsidR="00A72847">
        <w:rPr>
          <w:rFonts w:hAnsi="ＭＳ 明朝" w:hint="eastAsia"/>
          <w:sz w:val="20"/>
          <w:szCs w:val="20"/>
        </w:rPr>
        <w:t>この証明に関する勤務簿の写し又はこれに準ずるもの</w:t>
      </w:r>
      <w:r w:rsidR="00FC72BF">
        <w:rPr>
          <w:rFonts w:hAnsi="ＭＳ 明朝" w:hint="eastAsia"/>
          <w:sz w:val="20"/>
          <w:szCs w:val="20"/>
        </w:rPr>
        <w:t>（勤務状況報告書）</w:t>
      </w:r>
      <w:r w:rsidR="00B07E6C">
        <w:rPr>
          <w:rFonts w:hAnsi="ＭＳ 明朝" w:hint="eastAsia"/>
          <w:sz w:val="20"/>
          <w:szCs w:val="20"/>
        </w:rPr>
        <w:t>を添付してください</w:t>
      </w:r>
      <w:r w:rsidR="00A72847">
        <w:rPr>
          <w:rFonts w:hAnsi="ＭＳ 明朝" w:hint="eastAsia"/>
          <w:sz w:val="20"/>
          <w:szCs w:val="20"/>
        </w:rPr>
        <w:t>。</w:t>
      </w:r>
    </w:p>
    <w:p w:rsidR="00D81EA5" w:rsidRDefault="005A7643" w:rsidP="005A7643">
      <w:pPr>
        <w:wordWrap w:val="0"/>
        <w:autoSpaceDE w:val="0"/>
        <w:autoSpaceDN w:val="0"/>
        <w:spacing w:line="240" w:lineRule="exact"/>
        <w:ind w:left="397" w:hangingChars="200" w:hanging="397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３　</w:t>
      </w:r>
      <w:r w:rsidR="002C2722" w:rsidRPr="002C2722">
        <w:rPr>
          <w:rFonts w:hAnsi="ＭＳ 明朝" w:hint="eastAsia"/>
          <w:sz w:val="20"/>
          <w:szCs w:val="20"/>
        </w:rPr>
        <w:t>業務の従事期間が２年以上である登録販売者について証明する場合は、「２.業務内容」を「</w:t>
      </w:r>
      <w:r w:rsidR="00B07E6C">
        <w:rPr>
          <w:rFonts w:hAnsi="ＭＳ 明朝" w:hint="eastAsia"/>
          <w:sz w:val="20"/>
          <w:szCs w:val="20"/>
        </w:rPr>
        <w:t>登録販売者として行った業務に該当する□にレを記入」と読み替えてください。</w:t>
      </w:r>
    </w:p>
    <w:p w:rsidR="00A51FD3" w:rsidRDefault="00DF500E" w:rsidP="00DF500E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AC3D78">
        <w:rPr>
          <w:rFonts w:hint="eastAsia"/>
          <w:szCs w:val="21"/>
        </w:rPr>
        <w:t xml:space="preserve">　</w:t>
      </w:r>
      <w:r w:rsidR="00A51FD3">
        <w:rPr>
          <w:rFonts w:hint="eastAsia"/>
          <w:szCs w:val="21"/>
        </w:rPr>
        <w:t xml:space="preserve">　　　</w:t>
      </w:r>
      <w:r w:rsidR="00AC3D78" w:rsidRPr="00330788">
        <w:rPr>
          <w:rFonts w:hint="eastAsia"/>
          <w:szCs w:val="21"/>
        </w:rPr>
        <w:t xml:space="preserve">　　</w:t>
      </w:r>
    </w:p>
    <w:p w:rsidR="00C34E6C" w:rsidRPr="00330788" w:rsidRDefault="00A51FD3" w:rsidP="00A51FD3">
      <w:pPr>
        <w:spacing w:line="360" w:lineRule="auto"/>
        <w:jc w:val="right"/>
        <w:rPr>
          <w:szCs w:val="21"/>
        </w:rPr>
      </w:pPr>
      <w:r>
        <w:rPr>
          <w:szCs w:val="21"/>
        </w:rPr>
        <w:br w:type="page"/>
      </w:r>
      <w:r w:rsidR="00AC3D78" w:rsidRPr="00330788">
        <w:rPr>
          <w:rFonts w:hint="eastAsia"/>
          <w:szCs w:val="21"/>
        </w:rPr>
        <w:lastRenderedPageBreak/>
        <w:t>年　　月　　日</w:t>
      </w:r>
    </w:p>
    <w:p w:rsidR="00C34E6C" w:rsidRPr="00781BC0" w:rsidRDefault="00AC3D78" w:rsidP="00C34E6C">
      <w:pPr>
        <w:spacing w:line="360" w:lineRule="auto"/>
        <w:jc w:val="center"/>
        <w:rPr>
          <w:b/>
          <w:sz w:val="28"/>
          <w:szCs w:val="28"/>
        </w:rPr>
      </w:pPr>
      <w:r w:rsidRPr="00781BC0"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Pr="00781BC0">
        <w:rPr>
          <w:rFonts w:hint="eastAsia"/>
          <w:b/>
          <w:sz w:val="28"/>
          <w:szCs w:val="28"/>
        </w:rPr>
        <w:t>に係る勤務状況報告書</w:t>
      </w:r>
    </w:p>
    <w:p w:rsidR="00C34E6C" w:rsidRDefault="00AC3D78" w:rsidP="00C34E6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63F34" w:rsidRDefault="008E05E6" w:rsidP="00A51FD3">
      <w:pPr>
        <w:spacing w:line="280" w:lineRule="exact"/>
        <w:ind w:leftChars="1966" w:left="4103"/>
        <w:rPr>
          <w:szCs w:val="21"/>
        </w:rPr>
      </w:pPr>
      <w:r>
        <w:rPr>
          <w:rFonts w:hint="eastAsia"/>
          <w:szCs w:val="21"/>
        </w:rPr>
        <w:t>業務</w:t>
      </w:r>
      <w:r w:rsidR="00C34E6C">
        <w:rPr>
          <w:rFonts w:hint="eastAsia"/>
          <w:szCs w:val="21"/>
        </w:rPr>
        <w:t>に従事した薬局、</w:t>
      </w:r>
    </w:p>
    <w:p w:rsidR="00603381" w:rsidRDefault="00C34E6C" w:rsidP="00A51FD3">
      <w:pPr>
        <w:spacing w:line="280" w:lineRule="exact"/>
        <w:ind w:leftChars="1966" w:left="4103"/>
        <w:rPr>
          <w:szCs w:val="21"/>
        </w:rPr>
      </w:pPr>
      <w:r>
        <w:rPr>
          <w:rFonts w:hint="eastAsia"/>
          <w:szCs w:val="21"/>
        </w:rPr>
        <w:t>医薬品販売業の</w:t>
      </w:r>
      <w:r w:rsidR="00AC3D78">
        <w:rPr>
          <w:rFonts w:hint="eastAsia"/>
          <w:szCs w:val="21"/>
        </w:rPr>
        <w:t>名称：</w:t>
      </w:r>
    </w:p>
    <w:p w:rsidR="00C34E6C" w:rsidRDefault="00AC3D78" w:rsidP="00A51FD3">
      <w:pPr>
        <w:spacing w:line="280" w:lineRule="exact"/>
        <w:ind w:leftChars="1966" w:left="4103" w:firstLineChars="600" w:firstLine="1252"/>
        <w:rPr>
          <w:szCs w:val="21"/>
        </w:rPr>
      </w:pPr>
      <w:r>
        <w:rPr>
          <w:rFonts w:hint="eastAsia"/>
          <w:szCs w:val="21"/>
        </w:rPr>
        <w:t>所在地</w:t>
      </w:r>
      <w:r w:rsidR="00603381">
        <w:rPr>
          <w:rFonts w:hint="eastAsia"/>
          <w:szCs w:val="21"/>
        </w:rPr>
        <w:t>：</w:t>
      </w:r>
    </w:p>
    <w:p w:rsidR="00C34E6C" w:rsidRPr="00330788" w:rsidRDefault="00C34E6C" w:rsidP="00A51FD3">
      <w:pPr>
        <w:spacing w:line="280" w:lineRule="exact"/>
        <w:ind w:firstLineChars="2200" w:firstLine="4591"/>
        <w:rPr>
          <w:szCs w:val="21"/>
        </w:rPr>
      </w:pPr>
    </w:p>
    <w:p w:rsidR="00DF7CE1" w:rsidRPr="00DF7CE1" w:rsidRDefault="009C1A83" w:rsidP="00A51FD3">
      <w:pPr>
        <w:spacing w:line="280" w:lineRule="exact"/>
        <w:ind w:leftChars="1966" w:left="4103"/>
        <w:rPr>
          <w:szCs w:val="21"/>
        </w:rPr>
      </w:pPr>
      <w:r>
        <w:rPr>
          <w:rFonts w:hint="eastAsia"/>
          <w:szCs w:val="21"/>
        </w:rPr>
        <w:t>薬局開設者又は医薬品の販売業者</w:t>
      </w:r>
      <w:r w:rsidR="00AC3D78" w:rsidRPr="00DF7CE1">
        <w:rPr>
          <w:rFonts w:hint="eastAsia"/>
          <w:szCs w:val="21"/>
        </w:rPr>
        <w:t xml:space="preserve">　　　　　　　　　　　　　　</w:t>
      </w:r>
    </w:p>
    <w:p w:rsidR="00DF7CE1" w:rsidRDefault="00AC3D78" w:rsidP="00A51FD3">
      <w:pPr>
        <w:spacing w:line="280" w:lineRule="exact"/>
        <w:ind w:leftChars="1966" w:left="4103"/>
        <w:rPr>
          <w:szCs w:val="21"/>
        </w:rPr>
      </w:pPr>
      <w:r w:rsidRPr="00DF7CE1">
        <w:rPr>
          <w:rFonts w:hint="eastAsia"/>
          <w:szCs w:val="21"/>
        </w:rPr>
        <w:t>住所（法人にあっては、主たる事務所の所在地）</w:t>
      </w:r>
    </w:p>
    <w:p w:rsidR="00C358DE" w:rsidRDefault="00C358DE" w:rsidP="00A51FD3">
      <w:pPr>
        <w:spacing w:line="280" w:lineRule="exact"/>
        <w:ind w:leftChars="1966" w:left="4103"/>
        <w:rPr>
          <w:szCs w:val="21"/>
        </w:rPr>
      </w:pPr>
    </w:p>
    <w:p w:rsidR="006B67B2" w:rsidRPr="006B67B2" w:rsidRDefault="006B67B2" w:rsidP="00A51FD3">
      <w:pPr>
        <w:spacing w:line="280" w:lineRule="exact"/>
        <w:ind w:leftChars="1966" w:left="4103"/>
        <w:rPr>
          <w:szCs w:val="21"/>
        </w:rPr>
      </w:pPr>
    </w:p>
    <w:p w:rsidR="00C34E6C" w:rsidRDefault="00DF7CE1" w:rsidP="00A51FD3">
      <w:pPr>
        <w:spacing w:line="280" w:lineRule="exact"/>
        <w:ind w:leftChars="1966" w:left="4103"/>
        <w:rPr>
          <w:szCs w:val="21"/>
        </w:rPr>
      </w:pPr>
      <w:r w:rsidRPr="00DF7CE1">
        <w:rPr>
          <w:rFonts w:hint="eastAsia"/>
          <w:szCs w:val="21"/>
        </w:rPr>
        <w:t>氏名（法人にあっては名称及び代表者の氏名）</w:t>
      </w:r>
    </w:p>
    <w:p w:rsidR="00DF500E" w:rsidRDefault="00C34E6C" w:rsidP="00A51FD3">
      <w:pPr>
        <w:spacing w:line="280" w:lineRule="exact"/>
        <w:ind w:leftChars="1966" w:left="4103" w:firstLineChars="2000" w:firstLine="4174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:rsidR="00C34E6C" w:rsidRDefault="00AC3D78" w:rsidP="00A51FD3">
      <w:pPr>
        <w:spacing w:line="280" w:lineRule="exact"/>
        <w:ind w:leftChars="1966" w:left="4103" w:firstLineChars="2000" w:firstLine="4174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C34E6C" w:rsidRPr="0026645B" w:rsidRDefault="00C34E6C" w:rsidP="00A51FD3">
      <w:pPr>
        <w:spacing w:line="280" w:lineRule="exact"/>
        <w:ind w:firstLineChars="1900" w:firstLine="3965"/>
        <w:rPr>
          <w:szCs w:val="21"/>
        </w:rPr>
      </w:pPr>
    </w:p>
    <w:p w:rsidR="00C34E6C" w:rsidRPr="00330788" w:rsidRDefault="00AC3D78" w:rsidP="00B43799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上記の者の一般用医薬品</w:t>
      </w:r>
      <w:r w:rsidR="00851D7C">
        <w:rPr>
          <w:rFonts w:hint="eastAsia"/>
          <w:szCs w:val="21"/>
        </w:rPr>
        <w:t>（要指導医薬品）</w:t>
      </w:r>
      <w:r w:rsidR="008E05E6">
        <w:rPr>
          <w:rFonts w:hint="eastAsia"/>
          <w:szCs w:val="21"/>
        </w:rPr>
        <w:t>販売に係る業務</w:t>
      </w:r>
      <w:r>
        <w:rPr>
          <w:rFonts w:hint="eastAsia"/>
          <w:szCs w:val="21"/>
        </w:rPr>
        <w:t>について、下記のとお</w:t>
      </w:r>
      <w:r w:rsidRPr="00330788">
        <w:rPr>
          <w:rFonts w:hint="eastAsia"/>
          <w:szCs w:val="21"/>
        </w:rPr>
        <w:t>り報告します。なお、本証明に係る根拠</w:t>
      </w:r>
      <w:r>
        <w:rPr>
          <w:rFonts w:hint="eastAsia"/>
          <w:szCs w:val="21"/>
        </w:rPr>
        <w:t>資料</w:t>
      </w:r>
      <w:r w:rsidRPr="00330788">
        <w:rPr>
          <w:rFonts w:hint="eastAsia"/>
          <w:szCs w:val="21"/>
        </w:rPr>
        <w:t>については、</w:t>
      </w:r>
      <w:r w:rsidR="00811B34">
        <w:rPr>
          <w:rFonts w:hint="eastAsia"/>
          <w:szCs w:val="21"/>
        </w:rPr>
        <w:t>一宮市</w:t>
      </w:r>
      <w:r>
        <w:rPr>
          <w:rFonts w:hint="eastAsia"/>
          <w:szCs w:val="21"/>
        </w:rPr>
        <w:t>より</w:t>
      </w:r>
      <w:r w:rsidRPr="00330788">
        <w:rPr>
          <w:rFonts w:hint="eastAsia"/>
          <w:szCs w:val="21"/>
        </w:rPr>
        <w:t>求めがあれば</w:t>
      </w:r>
      <w:r>
        <w:rPr>
          <w:rFonts w:hint="eastAsia"/>
          <w:szCs w:val="21"/>
        </w:rPr>
        <w:t>速やかに</w:t>
      </w:r>
      <w:r w:rsidR="00B07E6C">
        <w:rPr>
          <w:rFonts w:hint="eastAsia"/>
          <w:szCs w:val="21"/>
        </w:rPr>
        <w:t>提供</w:t>
      </w:r>
      <w:r w:rsidRPr="00330788">
        <w:rPr>
          <w:rFonts w:hint="eastAsia"/>
          <w:szCs w:val="21"/>
        </w:rPr>
        <w:t>します。</w:t>
      </w:r>
    </w:p>
    <w:p w:rsidR="00C34E6C" w:rsidRPr="00781BC0" w:rsidRDefault="00C34E6C" w:rsidP="00C34E6C">
      <w:pPr>
        <w:rPr>
          <w:sz w:val="22"/>
          <w:szCs w:val="22"/>
        </w:rPr>
      </w:pPr>
    </w:p>
    <w:p w:rsidR="00C34E6C" w:rsidRDefault="00574784" w:rsidP="00C34E6C">
      <w:pPr>
        <w:jc w:val="center"/>
        <w:rPr>
          <w:b/>
          <w:sz w:val="28"/>
          <w:szCs w:val="28"/>
        </w:rPr>
      </w:pPr>
      <w:r w:rsidRPr="00574784">
        <w:rPr>
          <w:rFonts w:hint="eastAsia"/>
          <w:b/>
          <w:sz w:val="28"/>
          <w:szCs w:val="28"/>
          <w:u w:val="single"/>
        </w:rPr>
        <w:t xml:space="preserve">　　</w:t>
      </w:r>
      <w:r w:rsidR="00AC3D78" w:rsidRPr="00781BC0">
        <w:rPr>
          <w:rFonts w:hint="eastAsia"/>
          <w:b/>
          <w:sz w:val="28"/>
          <w:szCs w:val="28"/>
          <w:u w:val="single"/>
        </w:rPr>
        <w:t xml:space="preserve">　　　</w:t>
      </w:r>
      <w:r w:rsidR="00AC3D78" w:rsidRPr="00781BC0">
        <w:rPr>
          <w:rFonts w:hint="eastAsia"/>
          <w:b/>
          <w:sz w:val="28"/>
          <w:szCs w:val="28"/>
        </w:rPr>
        <w:t>年</w:t>
      </w:r>
      <w:r w:rsidR="00AC3D78" w:rsidRPr="00781BC0">
        <w:rPr>
          <w:rFonts w:hint="eastAsia"/>
          <w:b/>
          <w:sz w:val="28"/>
          <w:szCs w:val="28"/>
          <w:u w:val="single"/>
        </w:rPr>
        <w:t xml:space="preserve">　　　</w:t>
      </w:r>
      <w:r w:rsidR="00AC3D78" w:rsidRPr="00781BC0">
        <w:rPr>
          <w:rFonts w:hint="eastAsia"/>
          <w:b/>
          <w:sz w:val="28"/>
          <w:szCs w:val="28"/>
        </w:rPr>
        <w:t xml:space="preserve">月　～　</w:t>
      </w:r>
      <w:r w:rsidRPr="00574784">
        <w:rPr>
          <w:rFonts w:hint="eastAsia"/>
          <w:b/>
          <w:sz w:val="28"/>
          <w:szCs w:val="28"/>
          <w:u w:val="single"/>
        </w:rPr>
        <w:t xml:space="preserve">　　</w:t>
      </w:r>
      <w:r w:rsidR="00AC3D78" w:rsidRPr="00781BC0">
        <w:rPr>
          <w:rFonts w:hint="eastAsia"/>
          <w:b/>
          <w:sz w:val="28"/>
          <w:szCs w:val="28"/>
          <w:u w:val="single"/>
        </w:rPr>
        <w:t xml:space="preserve">　　　</w:t>
      </w:r>
      <w:r w:rsidR="00AC3D78" w:rsidRPr="00781BC0">
        <w:rPr>
          <w:rFonts w:hint="eastAsia"/>
          <w:b/>
          <w:sz w:val="28"/>
          <w:szCs w:val="28"/>
        </w:rPr>
        <w:t>年</w:t>
      </w:r>
      <w:r w:rsidR="00AC3D78" w:rsidRPr="00781BC0">
        <w:rPr>
          <w:rFonts w:hint="eastAsia"/>
          <w:b/>
          <w:sz w:val="28"/>
          <w:szCs w:val="28"/>
          <w:u w:val="single"/>
        </w:rPr>
        <w:t xml:space="preserve">　　　</w:t>
      </w:r>
      <w:r w:rsidR="00AC3D78" w:rsidRPr="00781BC0">
        <w:rPr>
          <w:rFonts w:hint="eastAsia"/>
          <w:b/>
          <w:sz w:val="28"/>
          <w:szCs w:val="28"/>
        </w:rPr>
        <w:t>月分の勤務状況</w:t>
      </w:r>
    </w:p>
    <w:p w:rsidR="006B67B2" w:rsidRDefault="006B67B2" w:rsidP="00C34E6C">
      <w:pPr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134"/>
        <w:gridCol w:w="1415"/>
        <w:gridCol w:w="2412"/>
        <w:gridCol w:w="1134"/>
        <w:gridCol w:w="1418"/>
      </w:tblGrid>
      <w:tr w:rsidR="00AC3D78" w:rsidTr="00C34E6C">
        <w:trPr>
          <w:trHeight w:val="390"/>
        </w:trPr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E6C" w:rsidRPr="00253165" w:rsidRDefault="00AC3D78" w:rsidP="00FF52C4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一般用医薬品</w:t>
            </w:r>
            <w:r w:rsidR="00851D7C">
              <w:rPr>
                <w:rFonts w:hint="eastAsia"/>
                <w:sz w:val="20"/>
                <w:szCs w:val="20"/>
              </w:rPr>
              <w:t>（要指導医薬品）</w:t>
            </w:r>
            <w:r w:rsidRPr="00253165">
              <w:rPr>
                <w:rFonts w:hint="eastAsia"/>
                <w:sz w:val="20"/>
                <w:szCs w:val="20"/>
              </w:rPr>
              <w:t>販売に係る</w:t>
            </w:r>
          </w:p>
        </w:tc>
        <w:tc>
          <w:tcPr>
            <w:tcW w:w="49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E6C" w:rsidRPr="00253165" w:rsidRDefault="00AC3D78" w:rsidP="00FF52C4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一般用医薬品販売</w:t>
            </w:r>
            <w:r w:rsidR="00851D7C">
              <w:rPr>
                <w:rFonts w:hint="eastAsia"/>
                <w:sz w:val="20"/>
                <w:szCs w:val="20"/>
              </w:rPr>
              <w:t>（要指導医薬品）</w:t>
            </w:r>
            <w:r w:rsidRPr="00253165">
              <w:rPr>
                <w:rFonts w:hint="eastAsia"/>
                <w:sz w:val="20"/>
                <w:szCs w:val="20"/>
              </w:rPr>
              <w:t>に係る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E6C" w:rsidRPr="00253165" w:rsidRDefault="008E05E6" w:rsidP="00FF52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従事</w:t>
            </w:r>
            <w:r w:rsidR="00AC3D78" w:rsidRPr="00253165">
              <w:rPr>
                <w:rFonts w:hint="eastAsia"/>
                <w:sz w:val="20"/>
                <w:szCs w:val="20"/>
              </w:rPr>
              <w:t>期間</w:t>
            </w:r>
            <w:r w:rsidR="003020F6">
              <w:rPr>
                <w:rFonts w:hint="eastAsia"/>
                <w:sz w:val="14"/>
                <w:szCs w:val="14"/>
              </w:rPr>
              <w:t>（</w:t>
            </w:r>
            <w:r w:rsidR="003020F6" w:rsidRPr="003020F6">
              <w:rPr>
                <w:rFonts w:hint="eastAsia"/>
                <w:sz w:val="14"/>
                <w:szCs w:val="14"/>
              </w:rPr>
              <w:t>１</w:t>
            </w:r>
            <w:r w:rsidR="00AC3D78" w:rsidRPr="003020F6">
              <w:rPr>
                <w:rFonts w:hint="eastAsia"/>
                <w:sz w:val="14"/>
                <w:szCs w:val="14"/>
              </w:rPr>
              <w:t>か月単位で記載</w:t>
            </w:r>
            <w:r w:rsidR="003020F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E6C" w:rsidRPr="00253165" w:rsidRDefault="00AC3D78" w:rsidP="00FF52C4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E6C" w:rsidRPr="00253165" w:rsidRDefault="00AC3D78" w:rsidP="00FF52C4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E6C" w:rsidRPr="00253165" w:rsidRDefault="008E05E6" w:rsidP="00FF52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従事</w:t>
            </w:r>
            <w:r w:rsidR="00AC3D78" w:rsidRPr="00253165">
              <w:rPr>
                <w:rFonts w:hint="eastAsia"/>
                <w:sz w:val="20"/>
                <w:szCs w:val="20"/>
              </w:rPr>
              <w:t>期間</w:t>
            </w:r>
            <w:r w:rsidR="003020F6">
              <w:rPr>
                <w:rFonts w:hint="eastAsia"/>
                <w:sz w:val="14"/>
                <w:szCs w:val="14"/>
              </w:rPr>
              <w:t>（</w:t>
            </w:r>
            <w:r w:rsidR="003020F6" w:rsidRPr="003020F6">
              <w:rPr>
                <w:rFonts w:hint="eastAsia"/>
                <w:sz w:val="14"/>
                <w:szCs w:val="14"/>
              </w:rPr>
              <w:t>１</w:t>
            </w:r>
            <w:r w:rsidR="00AC3D78" w:rsidRPr="003020F6">
              <w:rPr>
                <w:rFonts w:hint="eastAsia"/>
                <w:sz w:val="14"/>
                <w:szCs w:val="14"/>
              </w:rPr>
              <w:t>か月単位で記載</w:t>
            </w:r>
            <w:r w:rsidR="003020F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E6C" w:rsidRPr="00253165" w:rsidRDefault="00AC3D78" w:rsidP="00FF52C4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E6C" w:rsidRPr="00253165" w:rsidRDefault="00AC3D78" w:rsidP="00FF52C4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3020F6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4784" w:rsidRPr="00751C49" w:rsidRDefault="00AC3D78" w:rsidP="0057478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4784" w:rsidRPr="00253165" w:rsidRDefault="00AC3D78" w:rsidP="0057478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FF52C4">
        <w:trPr>
          <w:trHeight w:val="390"/>
        </w:trPr>
        <w:tc>
          <w:tcPr>
            <w:tcW w:w="49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D7C" w:rsidRPr="00253165" w:rsidRDefault="00D52E0B" w:rsidP="00FF52C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36195</wp:posOffset>
                      </wp:positionV>
                      <wp:extent cx="3133725" cy="2190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37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9pt;margin-top:2.85pt;width:246.75pt;height:17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D7C" w:rsidRPr="00253165" w:rsidRDefault="00AC3D78" w:rsidP="00851D7C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以下、別紙のとおり</w:t>
            </w:r>
          </w:p>
        </w:tc>
      </w:tr>
    </w:tbl>
    <w:p w:rsidR="00C34E6C" w:rsidRPr="008045C5" w:rsidRDefault="00C34E6C" w:rsidP="00C34E6C">
      <w:pPr>
        <w:rPr>
          <w:sz w:val="22"/>
          <w:szCs w:val="22"/>
        </w:rPr>
      </w:pPr>
    </w:p>
    <w:p w:rsidR="00C34E6C" w:rsidRPr="001E1AB9" w:rsidRDefault="00614C34" w:rsidP="001E1AB9">
      <w:pPr>
        <w:rPr>
          <w:b/>
          <w:sz w:val="28"/>
          <w:szCs w:val="28"/>
          <w:u w:val="single"/>
        </w:rPr>
      </w:pPr>
      <w:bookmarkStart w:id="0" w:name="_GoBack"/>
      <w:r>
        <w:rPr>
          <w:rFonts w:hint="eastAsia"/>
          <w:b/>
          <w:sz w:val="28"/>
          <w:szCs w:val="28"/>
        </w:rPr>
        <w:t>根拠書類</w:t>
      </w:r>
      <w:r w:rsidR="00AC3D78" w:rsidRPr="00781BC0">
        <w:rPr>
          <w:rFonts w:hint="eastAsia"/>
          <w:b/>
          <w:sz w:val="28"/>
          <w:szCs w:val="28"/>
        </w:rPr>
        <w:t>：</w:t>
      </w:r>
      <w:r w:rsidR="001E1AB9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bookmarkEnd w:id="0"/>
    <w:p w:rsidR="00614C34" w:rsidRPr="00614C34" w:rsidRDefault="00AC3D78" w:rsidP="00614C34">
      <w:pPr>
        <w:rPr>
          <w:szCs w:val="21"/>
        </w:rPr>
      </w:pPr>
      <w:r w:rsidRPr="00614C34">
        <w:rPr>
          <w:rFonts w:hint="eastAsia"/>
          <w:szCs w:val="21"/>
        </w:rPr>
        <w:t>※１</w:t>
      </w:r>
      <w:r w:rsidR="00B43799" w:rsidRPr="00614C3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根拠書類</w:t>
      </w:r>
      <w:r w:rsidRPr="00614C34">
        <w:rPr>
          <w:rFonts w:hint="eastAsia"/>
          <w:szCs w:val="21"/>
        </w:rPr>
        <w:t>については、時間のみではなく</w:t>
      </w:r>
      <w:r w:rsidR="008E05E6">
        <w:rPr>
          <w:rFonts w:hint="eastAsia"/>
          <w:szCs w:val="21"/>
        </w:rPr>
        <w:t>業務</w:t>
      </w:r>
      <w:r w:rsidR="001E1AB9">
        <w:rPr>
          <w:rFonts w:hint="eastAsia"/>
          <w:szCs w:val="21"/>
        </w:rPr>
        <w:t>内容もわかるものとしてください</w:t>
      </w:r>
      <w:r w:rsidRPr="00614C34">
        <w:rPr>
          <w:rFonts w:hint="eastAsia"/>
          <w:szCs w:val="21"/>
        </w:rPr>
        <w:t>。</w:t>
      </w:r>
    </w:p>
    <w:p w:rsidR="00C34E6C" w:rsidRPr="00614C34" w:rsidRDefault="00AC3D78" w:rsidP="00614C34">
      <w:pPr>
        <w:rPr>
          <w:sz w:val="22"/>
          <w:szCs w:val="22"/>
        </w:rPr>
      </w:pPr>
      <w:r w:rsidRPr="00330788">
        <w:rPr>
          <w:rFonts w:hint="eastAsia"/>
          <w:szCs w:val="21"/>
        </w:rPr>
        <w:t>※</w:t>
      </w:r>
      <w:r w:rsidR="00614C34">
        <w:rPr>
          <w:rFonts w:hint="eastAsia"/>
          <w:szCs w:val="21"/>
        </w:rPr>
        <w:t>２</w:t>
      </w:r>
      <w:r w:rsidR="00B43799">
        <w:rPr>
          <w:rFonts w:hint="eastAsia"/>
          <w:szCs w:val="21"/>
        </w:rPr>
        <w:t xml:space="preserve">　</w:t>
      </w:r>
      <w:r w:rsidR="008E05E6">
        <w:rPr>
          <w:rFonts w:hint="eastAsia"/>
          <w:szCs w:val="21"/>
        </w:rPr>
        <w:t>業務</w:t>
      </w:r>
      <w:r w:rsidR="00851D7C">
        <w:rPr>
          <w:rFonts w:hint="eastAsia"/>
          <w:szCs w:val="21"/>
        </w:rPr>
        <w:t>従事</w:t>
      </w:r>
      <w:r w:rsidR="003020F6">
        <w:rPr>
          <w:rFonts w:hint="eastAsia"/>
          <w:szCs w:val="21"/>
        </w:rPr>
        <w:t>証明書１</w:t>
      </w:r>
      <w:r w:rsidR="001E1AB9">
        <w:rPr>
          <w:rFonts w:hint="eastAsia"/>
          <w:szCs w:val="21"/>
        </w:rPr>
        <w:t>枚ごとに対応する期間の勤務状況報告書を添付してください</w:t>
      </w:r>
      <w:r w:rsidRPr="00330788">
        <w:rPr>
          <w:rFonts w:hint="eastAsia"/>
          <w:szCs w:val="21"/>
        </w:rPr>
        <w:t>。</w:t>
      </w:r>
    </w:p>
    <w:p w:rsidR="00C34E6C" w:rsidRDefault="00D52E0B" w:rsidP="00C34E6C">
      <w:pPr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125730</wp:posOffset>
                </wp:positionV>
                <wp:extent cx="62611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9.9pt" to="485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c7JAIAAE0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" strokeweight="1pt">
                <v:stroke dashstyle="1 1" endcap="round"/>
              </v:line>
            </w:pict>
          </mc:Fallback>
        </mc:AlternateContent>
      </w:r>
    </w:p>
    <w:p w:rsidR="00C34E6C" w:rsidRPr="00330788" w:rsidRDefault="00AC3D78" w:rsidP="00C34E6C">
      <w:pPr>
        <w:rPr>
          <w:szCs w:val="21"/>
        </w:rPr>
      </w:pPr>
      <w:r w:rsidRPr="00330788">
        <w:rPr>
          <w:rFonts w:hint="eastAsia"/>
          <w:szCs w:val="21"/>
        </w:rPr>
        <w:t>上記内容について事実と相違ありません。</w:t>
      </w:r>
    </w:p>
    <w:p w:rsidR="00C34E6C" w:rsidRPr="00330788" w:rsidRDefault="00AC3D78" w:rsidP="00C34E6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（被</w:t>
      </w:r>
      <w:r w:rsidRPr="00330788">
        <w:rPr>
          <w:rFonts w:hint="eastAsia"/>
          <w:szCs w:val="21"/>
        </w:rPr>
        <w:t xml:space="preserve">証明者）氏　名：　　　　　　　　　　　　　　　</w:t>
      </w:r>
    </w:p>
    <w:p w:rsidR="00751C49" w:rsidRPr="002930B0" w:rsidRDefault="00AC3D78" w:rsidP="00751C49">
      <w:pPr>
        <w:jc w:val="right"/>
        <w:rPr>
          <w:sz w:val="28"/>
          <w:szCs w:val="28"/>
        </w:rPr>
      </w:pPr>
      <w:r w:rsidRPr="002930B0">
        <w:rPr>
          <w:rFonts w:hint="eastAsia"/>
          <w:sz w:val="28"/>
          <w:szCs w:val="28"/>
        </w:rPr>
        <w:lastRenderedPageBreak/>
        <w:t>別　紙</w:t>
      </w:r>
    </w:p>
    <w:p w:rsidR="00751C49" w:rsidRDefault="00751C49" w:rsidP="00751C49">
      <w:pPr>
        <w:rPr>
          <w:sz w:val="22"/>
          <w:szCs w:val="22"/>
        </w:rPr>
      </w:pPr>
    </w:p>
    <w:p w:rsidR="00751C49" w:rsidRDefault="00751C49" w:rsidP="00751C49">
      <w:pPr>
        <w:rPr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134"/>
        <w:gridCol w:w="1415"/>
        <w:gridCol w:w="2412"/>
        <w:gridCol w:w="1134"/>
        <w:gridCol w:w="1418"/>
      </w:tblGrid>
      <w:tr w:rsidR="00AC3D78" w:rsidTr="00751C49">
        <w:trPr>
          <w:trHeight w:val="390"/>
        </w:trPr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C49" w:rsidRPr="00253165" w:rsidRDefault="00AC3D78" w:rsidP="00A750DC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一般用医薬品</w:t>
            </w:r>
            <w:r>
              <w:rPr>
                <w:rFonts w:hint="eastAsia"/>
                <w:sz w:val="20"/>
                <w:szCs w:val="20"/>
              </w:rPr>
              <w:t>（要指導医薬品）</w:t>
            </w:r>
            <w:r w:rsidRPr="00253165">
              <w:rPr>
                <w:rFonts w:hint="eastAsia"/>
                <w:sz w:val="20"/>
                <w:szCs w:val="20"/>
              </w:rPr>
              <w:t>販売に係る</w:t>
            </w:r>
          </w:p>
        </w:tc>
        <w:tc>
          <w:tcPr>
            <w:tcW w:w="49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C49" w:rsidRPr="00253165" w:rsidRDefault="00AC3D78" w:rsidP="00A750DC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一般用医薬品販売</w:t>
            </w:r>
            <w:r>
              <w:rPr>
                <w:rFonts w:hint="eastAsia"/>
                <w:sz w:val="20"/>
                <w:szCs w:val="20"/>
              </w:rPr>
              <w:t>（要指導医薬品）</w:t>
            </w:r>
            <w:r w:rsidRPr="00253165">
              <w:rPr>
                <w:rFonts w:hint="eastAsia"/>
                <w:sz w:val="20"/>
                <w:szCs w:val="20"/>
              </w:rPr>
              <w:t>に係る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C49" w:rsidRPr="00253165" w:rsidRDefault="00AC3D78" w:rsidP="00A750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従事</w:t>
            </w:r>
            <w:r w:rsidRPr="00253165">
              <w:rPr>
                <w:rFonts w:hint="eastAsia"/>
                <w:sz w:val="20"/>
                <w:szCs w:val="20"/>
              </w:rPr>
              <w:t>期間</w:t>
            </w:r>
            <w:r w:rsidR="0083582C">
              <w:rPr>
                <w:rFonts w:hint="eastAsia"/>
                <w:sz w:val="14"/>
                <w:szCs w:val="14"/>
              </w:rPr>
              <w:t>（１</w:t>
            </w:r>
            <w:r w:rsidRPr="0083582C">
              <w:rPr>
                <w:rFonts w:hint="eastAsia"/>
                <w:sz w:val="14"/>
                <w:szCs w:val="14"/>
              </w:rPr>
              <w:t>か月単位で記載</w:t>
            </w:r>
            <w:r w:rsidR="0083582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C49" w:rsidRPr="00253165" w:rsidRDefault="00AC3D78" w:rsidP="00A750DC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C49" w:rsidRPr="00253165" w:rsidRDefault="00AC3D78" w:rsidP="00A750DC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C49" w:rsidRPr="00253165" w:rsidRDefault="00AC3D78" w:rsidP="00A750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従事</w:t>
            </w:r>
            <w:r w:rsidRPr="00253165">
              <w:rPr>
                <w:rFonts w:hint="eastAsia"/>
                <w:sz w:val="20"/>
                <w:szCs w:val="20"/>
              </w:rPr>
              <w:t>期間</w:t>
            </w:r>
            <w:r w:rsidR="0083582C">
              <w:rPr>
                <w:rFonts w:hint="eastAsia"/>
                <w:sz w:val="14"/>
                <w:szCs w:val="14"/>
              </w:rPr>
              <w:t>（１</w:t>
            </w:r>
            <w:r w:rsidRPr="0083582C">
              <w:rPr>
                <w:rFonts w:hint="eastAsia"/>
                <w:sz w:val="14"/>
                <w:szCs w:val="14"/>
              </w:rPr>
              <w:t>か月単位で記載</w:t>
            </w:r>
            <w:r w:rsidR="0083582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C49" w:rsidRPr="00253165" w:rsidRDefault="00AC3D78" w:rsidP="00A750DC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C49" w:rsidRPr="00253165" w:rsidRDefault="00AC3D78" w:rsidP="00A750DC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751C49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751C49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751C49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751C49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DFA" w:rsidRPr="00253165" w:rsidRDefault="00AC3D78" w:rsidP="00883DF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9F45B9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751C49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751C49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9F45B9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9F45B9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9F45B9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9F45B9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751C49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751C49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9F45B9">
        <w:trPr>
          <w:trHeight w:val="390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381" w:rsidRPr="00253165" w:rsidRDefault="00AC3D78" w:rsidP="006033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  <w:tr w:rsidR="00AC3D78" w:rsidTr="008244F1">
        <w:trPr>
          <w:trHeight w:val="390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2881" w:rsidRPr="00253165" w:rsidRDefault="00AC3D78" w:rsidP="00FD28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2881" w:rsidRPr="00253165" w:rsidRDefault="00AC3D78" w:rsidP="00FD28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881" w:rsidRPr="00253165" w:rsidRDefault="00AC3D78" w:rsidP="00FD28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2881" w:rsidRPr="00253165" w:rsidRDefault="00AC3D78" w:rsidP="00FD2881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2881" w:rsidRPr="00253165" w:rsidRDefault="00AC3D78" w:rsidP="00FD28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881" w:rsidRPr="00253165" w:rsidRDefault="00AC3D78" w:rsidP="00FD288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時間　 分</w:t>
            </w:r>
          </w:p>
        </w:tc>
      </w:tr>
    </w:tbl>
    <w:p w:rsidR="00751C49" w:rsidRPr="00181A09" w:rsidRDefault="00751C49" w:rsidP="00A51FD3">
      <w:pPr>
        <w:wordWrap w:val="0"/>
        <w:autoSpaceDE w:val="0"/>
        <w:autoSpaceDN w:val="0"/>
        <w:spacing w:line="240" w:lineRule="exact"/>
        <w:ind w:leftChars="100" w:left="418" w:hangingChars="100" w:hanging="209"/>
        <w:rPr>
          <w:rFonts w:hAnsi="ＭＳ 明朝"/>
          <w:szCs w:val="21"/>
        </w:rPr>
      </w:pPr>
    </w:p>
    <w:sectPr w:rsidR="00751C49" w:rsidRPr="00181A09" w:rsidSect="00851D7C">
      <w:pgSz w:w="11906" w:h="16838" w:code="9"/>
      <w:pgMar w:top="851" w:right="1418" w:bottom="567" w:left="1418" w:header="851" w:footer="992" w:gutter="0"/>
      <w:cols w:space="425"/>
      <w:docGrid w:type="linesAndChars" w:linePitch="369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7D" w:rsidRDefault="00530A7D" w:rsidP="00A51FD3">
      <w:r>
        <w:separator/>
      </w:r>
    </w:p>
  </w:endnote>
  <w:endnote w:type="continuationSeparator" w:id="0">
    <w:p w:rsidR="00530A7D" w:rsidRDefault="00530A7D" w:rsidP="00A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7D" w:rsidRDefault="00530A7D" w:rsidP="00A51FD3">
      <w:r>
        <w:separator/>
      </w:r>
    </w:p>
  </w:footnote>
  <w:footnote w:type="continuationSeparator" w:id="0">
    <w:p w:rsidR="00530A7D" w:rsidRDefault="00530A7D" w:rsidP="00A5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3F4"/>
    <w:multiLevelType w:val="hybridMultilevel"/>
    <w:tmpl w:val="78B67E86"/>
    <w:lvl w:ilvl="0" w:tplc="C5DC2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3433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8C83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34DF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0C2C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1ABA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4023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D617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187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7D4C4C"/>
    <w:multiLevelType w:val="singleLevel"/>
    <w:tmpl w:val="7F9C0812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>
    <w:nsid w:val="12772161"/>
    <w:multiLevelType w:val="multilevel"/>
    <w:tmpl w:val="8AE873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8673B8"/>
    <w:multiLevelType w:val="singleLevel"/>
    <w:tmpl w:val="73448924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18E9589B"/>
    <w:multiLevelType w:val="hybridMultilevel"/>
    <w:tmpl w:val="A4004464"/>
    <w:lvl w:ilvl="0" w:tplc="17F45A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8EB8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223C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246D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44F2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E800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041E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80B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8AA6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DCF4734"/>
    <w:multiLevelType w:val="hybridMultilevel"/>
    <w:tmpl w:val="B6741ADA"/>
    <w:lvl w:ilvl="0" w:tplc="9760C31E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3CBD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F2A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D2D2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B699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3A59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84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DC56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008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6B82AFC"/>
    <w:multiLevelType w:val="hybridMultilevel"/>
    <w:tmpl w:val="0D7E1886"/>
    <w:lvl w:ilvl="0" w:tplc="3968BE28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A5D0B9E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781646D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621A1CD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BF42C2AC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EAC4E0CC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6FCE89A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CEA42468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2EC6F08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>
    <w:nsid w:val="27AF276C"/>
    <w:multiLevelType w:val="hybridMultilevel"/>
    <w:tmpl w:val="415246C2"/>
    <w:lvl w:ilvl="0" w:tplc="348E9E56">
      <w:start w:val="5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CE401186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ADFE9E84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ACA49C88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94F26F2E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C2B41DB0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423E94E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E97841BC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497C902E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8">
    <w:nsid w:val="2D990F5A"/>
    <w:multiLevelType w:val="singleLevel"/>
    <w:tmpl w:val="4992C3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2EF53029"/>
    <w:multiLevelType w:val="singleLevel"/>
    <w:tmpl w:val="C0C26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36E1024B"/>
    <w:multiLevelType w:val="singleLevel"/>
    <w:tmpl w:val="3FE23F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3CCD4266"/>
    <w:multiLevelType w:val="hybridMultilevel"/>
    <w:tmpl w:val="90E29AE2"/>
    <w:lvl w:ilvl="0" w:tplc="5AAC09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670E9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3A6C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412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0E80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B09E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9026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8C2A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A2F2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33A4A82"/>
    <w:multiLevelType w:val="hybridMultilevel"/>
    <w:tmpl w:val="9B942CFC"/>
    <w:lvl w:ilvl="0" w:tplc="ED7C38F6">
      <w:numFmt w:val="bullet"/>
      <w:lvlText w:val="・"/>
      <w:lvlJc w:val="left"/>
      <w:pPr>
        <w:tabs>
          <w:tab w:val="num" w:pos="712"/>
        </w:tabs>
        <w:ind w:left="712" w:hanging="480"/>
      </w:pPr>
      <w:rPr>
        <w:rFonts w:ascii="ＭＳ 明朝" w:eastAsia="ＭＳ 明朝" w:hAnsi="ＭＳ 明朝" w:cs="Times New Roman" w:hint="eastAsia"/>
      </w:rPr>
    </w:lvl>
    <w:lvl w:ilvl="1" w:tplc="8146DABE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4FA044DA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B6FEA312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9B1E74FA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24925A28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908B1C8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BC9EA26A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610C9C8A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3">
    <w:nsid w:val="442C1B06"/>
    <w:multiLevelType w:val="hybridMultilevel"/>
    <w:tmpl w:val="D778B8B8"/>
    <w:lvl w:ilvl="0" w:tplc="E30849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B9E27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446E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28EE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C236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5C3F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5A6C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B05C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32B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BFA6D69"/>
    <w:multiLevelType w:val="hybridMultilevel"/>
    <w:tmpl w:val="45809414"/>
    <w:lvl w:ilvl="0" w:tplc="6ADAB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5A6B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6636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260B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E2F9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064C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68D5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546D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5879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2514390"/>
    <w:multiLevelType w:val="hybridMultilevel"/>
    <w:tmpl w:val="5BF08ECC"/>
    <w:lvl w:ilvl="0" w:tplc="D716E9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59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DE3F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DE62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62B4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D8D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F041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B0EE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7866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4741BE3"/>
    <w:multiLevelType w:val="hybridMultilevel"/>
    <w:tmpl w:val="29ECC730"/>
    <w:lvl w:ilvl="0" w:tplc="0CDCC67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FAEEB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B867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C0C8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5A5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9C0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2299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64F2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7EBE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6C4712E"/>
    <w:multiLevelType w:val="singleLevel"/>
    <w:tmpl w:val="7B00144E"/>
    <w:lvl w:ilvl="0">
      <w:start w:val="14"/>
      <w:numFmt w:val="decimal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>
    <w:nsid w:val="5E6524A8"/>
    <w:multiLevelType w:val="hybridMultilevel"/>
    <w:tmpl w:val="1CFAECBC"/>
    <w:lvl w:ilvl="0" w:tplc="C47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E88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4244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6AB7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5E70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8AB9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38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7AF5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00F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9AE1017"/>
    <w:multiLevelType w:val="hybridMultilevel"/>
    <w:tmpl w:val="BF3E1E38"/>
    <w:lvl w:ilvl="0" w:tplc="2B723B4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5248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AA83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6E0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4EB0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E20C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3278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A43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860B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AB333F8"/>
    <w:multiLevelType w:val="singleLevel"/>
    <w:tmpl w:val="EB34CF2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>
    <w:nsid w:val="6B6430BF"/>
    <w:multiLevelType w:val="singleLevel"/>
    <w:tmpl w:val="74C8C1D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>
    <w:nsid w:val="6D755E69"/>
    <w:multiLevelType w:val="hybridMultilevel"/>
    <w:tmpl w:val="34CE324A"/>
    <w:lvl w:ilvl="0" w:tplc="CFB00BD4">
      <w:start w:val="1"/>
      <w:numFmt w:val="decimalEnclosedCircle"/>
      <w:lvlText w:val="%1"/>
      <w:lvlJc w:val="left"/>
      <w:pPr>
        <w:tabs>
          <w:tab w:val="num" w:pos="1014"/>
        </w:tabs>
        <w:ind w:left="1014" w:hanging="360"/>
      </w:pPr>
      <w:rPr>
        <w:rFonts w:hint="eastAsia"/>
      </w:rPr>
    </w:lvl>
    <w:lvl w:ilvl="1" w:tplc="11E04498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C22E310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72687B20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F11EAEC4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F6853EE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3886BA2E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FB58242A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A3DA6B44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23">
    <w:nsid w:val="71AD55BE"/>
    <w:multiLevelType w:val="singleLevel"/>
    <w:tmpl w:val="2F727D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24">
    <w:nsid w:val="738622F0"/>
    <w:multiLevelType w:val="singleLevel"/>
    <w:tmpl w:val="189A11EC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24"/>
  </w:num>
  <w:num w:numId="5">
    <w:abstractNumId w:val="21"/>
  </w:num>
  <w:num w:numId="6">
    <w:abstractNumId w:val="23"/>
  </w:num>
  <w:num w:numId="7">
    <w:abstractNumId w:val="10"/>
  </w:num>
  <w:num w:numId="8">
    <w:abstractNumId w:val="3"/>
  </w:num>
  <w:num w:numId="9">
    <w:abstractNumId w:val="17"/>
  </w:num>
  <w:num w:numId="10">
    <w:abstractNumId w:val="11"/>
  </w:num>
  <w:num w:numId="11">
    <w:abstractNumId w:val="13"/>
  </w:num>
  <w:num w:numId="12">
    <w:abstractNumId w:val="22"/>
  </w:num>
  <w:num w:numId="13">
    <w:abstractNumId w:val="18"/>
  </w:num>
  <w:num w:numId="14">
    <w:abstractNumId w:val="19"/>
  </w:num>
  <w:num w:numId="15">
    <w:abstractNumId w:val="14"/>
  </w:num>
  <w:num w:numId="16">
    <w:abstractNumId w:val="1"/>
  </w:num>
  <w:num w:numId="17">
    <w:abstractNumId w:val="0"/>
  </w:num>
  <w:num w:numId="18">
    <w:abstractNumId w:val="5"/>
  </w:num>
  <w:num w:numId="19">
    <w:abstractNumId w:val="15"/>
  </w:num>
  <w:num w:numId="20">
    <w:abstractNumId w:val="20"/>
  </w:num>
  <w:num w:numId="21">
    <w:abstractNumId w:val="12"/>
  </w:num>
  <w:num w:numId="22">
    <w:abstractNumId w:val="16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69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05"/>
    <w:rsid w:val="00002048"/>
    <w:rsid w:val="00025DD9"/>
    <w:rsid w:val="00052725"/>
    <w:rsid w:val="00063F34"/>
    <w:rsid w:val="000D26ED"/>
    <w:rsid w:val="0013137B"/>
    <w:rsid w:val="00181A09"/>
    <w:rsid w:val="00192789"/>
    <w:rsid w:val="001E0A0F"/>
    <w:rsid w:val="001E1AB9"/>
    <w:rsid w:val="001E1EEE"/>
    <w:rsid w:val="001F2980"/>
    <w:rsid w:val="0021100C"/>
    <w:rsid w:val="002500FE"/>
    <w:rsid w:val="00253165"/>
    <w:rsid w:val="00262A91"/>
    <w:rsid w:val="0026645B"/>
    <w:rsid w:val="00274B4E"/>
    <w:rsid w:val="002930B0"/>
    <w:rsid w:val="0029749B"/>
    <w:rsid w:val="002B0D79"/>
    <w:rsid w:val="002C2722"/>
    <w:rsid w:val="002F5207"/>
    <w:rsid w:val="003020F6"/>
    <w:rsid w:val="00311ED0"/>
    <w:rsid w:val="00330788"/>
    <w:rsid w:val="00352214"/>
    <w:rsid w:val="003A1A9B"/>
    <w:rsid w:val="0041507A"/>
    <w:rsid w:val="00457802"/>
    <w:rsid w:val="0049309B"/>
    <w:rsid w:val="004B4966"/>
    <w:rsid w:val="00510763"/>
    <w:rsid w:val="00524621"/>
    <w:rsid w:val="00527510"/>
    <w:rsid w:val="00530A7D"/>
    <w:rsid w:val="0053453C"/>
    <w:rsid w:val="00557DD9"/>
    <w:rsid w:val="00574784"/>
    <w:rsid w:val="00592DE9"/>
    <w:rsid w:val="00596532"/>
    <w:rsid w:val="005A7643"/>
    <w:rsid w:val="005C6C23"/>
    <w:rsid w:val="005D3A88"/>
    <w:rsid w:val="00603381"/>
    <w:rsid w:val="00614C34"/>
    <w:rsid w:val="0063417E"/>
    <w:rsid w:val="0064422E"/>
    <w:rsid w:val="00664E50"/>
    <w:rsid w:val="006B67B2"/>
    <w:rsid w:val="006C7305"/>
    <w:rsid w:val="006F7BCD"/>
    <w:rsid w:val="00727BEB"/>
    <w:rsid w:val="00750313"/>
    <w:rsid w:val="00751C49"/>
    <w:rsid w:val="00781BC0"/>
    <w:rsid w:val="00794404"/>
    <w:rsid w:val="00796DA9"/>
    <w:rsid w:val="007B20BE"/>
    <w:rsid w:val="007F6644"/>
    <w:rsid w:val="008045C5"/>
    <w:rsid w:val="00811B34"/>
    <w:rsid w:val="00815A2E"/>
    <w:rsid w:val="008244F1"/>
    <w:rsid w:val="00824D06"/>
    <w:rsid w:val="00834A7B"/>
    <w:rsid w:val="0083582C"/>
    <w:rsid w:val="00851D7C"/>
    <w:rsid w:val="008564FF"/>
    <w:rsid w:val="00856582"/>
    <w:rsid w:val="008647FD"/>
    <w:rsid w:val="00883DFA"/>
    <w:rsid w:val="008E05E6"/>
    <w:rsid w:val="009774A2"/>
    <w:rsid w:val="009C1A83"/>
    <w:rsid w:val="009F45B9"/>
    <w:rsid w:val="00A20AD6"/>
    <w:rsid w:val="00A45105"/>
    <w:rsid w:val="00A51FD3"/>
    <w:rsid w:val="00A55158"/>
    <w:rsid w:val="00A72847"/>
    <w:rsid w:val="00A750DC"/>
    <w:rsid w:val="00AB432D"/>
    <w:rsid w:val="00AC3D78"/>
    <w:rsid w:val="00AD5A0D"/>
    <w:rsid w:val="00B07E6C"/>
    <w:rsid w:val="00B42824"/>
    <w:rsid w:val="00B43799"/>
    <w:rsid w:val="00BB44C4"/>
    <w:rsid w:val="00BD09F6"/>
    <w:rsid w:val="00C34E6C"/>
    <w:rsid w:val="00C358DE"/>
    <w:rsid w:val="00C84D25"/>
    <w:rsid w:val="00CA5AD4"/>
    <w:rsid w:val="00CE499C"/>
    <w:rsid w:val="00CF2453"/>
    <w:rsid w:val="00D21C93"/>
    <w:rsid w:val="00D50A2B"/>
    <w:rsid w:val="00D52E0B"/>
    <w:rsid w:val="00D578D8"/>
    <w:rsid w:val="00D65BC5"/>
    <w:rsid w:val="00D81EA5"/>
    <w:rsid w:val="00DA2DC2"/>
    <w:rsid w:val="00DB086D"/>
    <w:rsid w:val="00DF500E"/>
    <w:rsid w:val="00DF7CE1"/>
    <w:rsid w:val="00E23F00"/>
    <w:rsid w:val="00E4519D"/>
    <w:rsid w:val="00E603E3"/>
    <w:rsid w:val="00E64CF6"/>
    <w:rsid w:val="00E9620C"/>
    <w:rsid w:val="00EB46A1"/>
    <w:rsid w:val="00F15DB5"/>
    <w:rsid w:val="00F70960"/>
    <w:rsid w:val="00F82B53"/>
    <w:rsid w:val="00F83C75"/>
    <w:rsid w:val="00FC72BF"/>
    <w:rsid w:val="00FC7A26"/>
    <w:rsid w:val="00FD2881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C4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645"/>
    </w:pPr>
  </w:style>
  <w:style w:type="paragraph" w:styleId="2">
    <w:name w:val="Body Text Indent 2"/>
    <w:basedOn w:val="a"/>
    <w:pPr>
      <w:ind w:left="430" w:hanging="430"/>
    </w:pPr>
  </w:style>
  <w:style w:type="paragraph" w:styleId="3">
    <w:name w:val="Body Text Indent 3"/>
    <w:basedOn w:val="a"/>
    <w:pPr>
      <w:ind w:left="215" w:hanging="215"/>
    </w:pPr>
  </w:style>
  <w:style w:type="paragraph" w:styleId="a5">
    <w:name w:val="Note Heading"/>
    <w:basedOn w:val="a"/>
    <w:next w:val="a"/>
    <w:pPr>
      <w:jc w:val="center"/>
    </w:pPr>
    <w:rPr>
      <w:rFonts w:ascii="Century"/>
      <w:szCs w:val="20"/>
    </w:rPr>
  </w:style>
  <w:style w:type="paragraph" w:styleId="a6">
    <w:name w:val="Body Text"/>
    <w:basedOn w:val="a"/>
    <w:rPr>
      <w:rFonts w:ascii="Century"/>
      <w:sz w:val="20"/>
      <w:szCs w:val="20"/>
    </w:rPr>
  </w:style>
  <w:style w:type="paragraph" w:styleId="20">
    <w:name w:val="Body Text 2"/>
    <w:basedOn w:val="a"/>
    <w:rPr>
      <w:rFonts w:ascii="ＭＳ Ｐ明朝" w:eastAsia="ＭＳ Ｐ明朝" w:hAnsi="ＭＳ Ｐ明朝"/>
      <w:color w:val="FF0000"/>
      <w:sz w:val="22"/>
    </w:rPr>
  </w:style>
  <w:style w:type="paragraph" w:styleId="a7">
    <w:name w:val="Balloon Text"/>
    <w:basedOn w:val="a"/>
    <w:semiHidden/>
    <w:rsid w:val="000D26E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DA2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57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57DD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557D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57DD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C4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645"/>
    </w:pPr>
  </w:style>
  <w:style w:type="paragraph" w:styleId="2">
    <w:name w:val="Body Text Indent 2"/>
    <w:basedOn w:val="a"/>
    <w:pPr>
      <w:ind w:left="430" w:hanging="430"/>
    </w:pPr>
  </w:style>
  <w:style w:type="paragraph" w:styleId="3">
    <w:name w:val="Body Text Indent 3"/>
    <w:basedOn w:val="a"/>
    <w:pPr>
      <w:ind w:left="215" w:hanging="215"/>
    </w:pPr>
  </w:style>
  <w:style w:type="paragraph" w:styleId="a5">
    <w:name w:val="Note Heading"/>
    <w:basedOn w:val="a"/>
    <w:next w:val="a"/>
    <w:pPr>
      <w:jc w:val="center"/>
    </w:pPr>
    <w:rPr>
      <w:rFonts w:ascii="Century"/>
      <w:szCs w:val="20"/>
    </w:rPr>
  </w:style>
  <w:style w:type="paragraph" w:styleId="a6">
    <w:name w:val="Body Text"/>
    <w:basedOn w:val="a"/>
    <w:rPr>
      <w:rFonts w:ascii="Century"/>
      <w:sz w:val="20"/>
      <w:szCs w:val="20"/>
    </w:rPr>
  </w:style>
  <w:style w:type="paragraph" w:styleId="20">
    <w:name w:val="Body Text 2"/>
    <w:basedOn w:val="a"/>
    <w:rPr>
      <w:rFonts w:ascii="ＭＳ Ｐ明朝" w:eastAsia="ＭＳ Ｐ明朝" w:hAnsi="ＭＳ Ｐ明朝"/>
      <w:color w:val="FF0000"/>
      <w:sz w:val="22"/>
    </w:rPr>
  </w:style>
  <w:style w:type="paragraph" w:styleId="a7">
    <w:name w:val="Balloon Text"/>
    <w:basedOn w:val="a"/>
    <w:semiHidden/>
    <w:rsid w:val="000D26E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DA2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57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57DD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557D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57DD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40B5-0100-41CD-BB66-1EAAA16D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2</TotalTime>
  <Pages>3</Pages>
  <Words>1571</Words>
  <Characters>1238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4</cp:revision>
  <cp:lastPrinted>1900-12-31T15:00:00Z</cp:lastPrinted>
  <dcterms:created xsi:type="dcterms:W3CDTF">2021-03-16T04:13:00Z</dcterms:created>
  <dcterms:modified xsi:type="dcterms:W3CDTF">2021-03-16T04:20:00Z</dcterms:modified>
</cp:coreProperties>
</file>