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85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0"/>
        <w:gridCol w:w="1618"/>
        <w:gridCol w:w="7046"/>
      </w:tblGrid>
      <w:tr w:rsidR="00E20094" w:rsidTr="00A13348">
        <w:trPr>
          <w:trHeight w:val="1832"/>
        </w:trPr>
        <w:tc>
          <w:tcPr>
            <w:tcW w:w="604" w:type="pct"/>
            <w:vMerge w:val="restart"/>
            <w:shd w:val="clear" w:color="auto" w:fill="auto"/>
            <w:vAlign w:val="center"/>
          </w:tcPr>
          <w:p w:rsidR="008D65C6" w:rsidRPr="00A13348" w:rsidRDefault="00E20094" w:rsidP="00C96B3E">
            <w:pPr>
              <w:jc w:val="distribute"/>
              <w:rPr>
                <w:szCs w:val="21"/>
              </w:rPr>
            </w:pPr>
            <w:r w:rsidRPr="00A13348">
              <w:rPr>
                <w:rFonts w:hint="eastAsia"/>
                <w:szCs w:val="21"/>
              </w:rPr>
              <w:t>事業場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8D65C6" w:rsidRPr="00A13348" w:rsidRDefault="00E20094" w:rsidP="00C96B3E">
            <w:pPr>
              <w:jc w:val="distribute"/>
              <w:rPr>
                <w:szCs w:val="21"/>
              </w:rPr>
            </w:pPr>
            <w:r w:rsidRPr="00A13348">
              <w:rPr>
                <w:rFonts w:hint="eastAsia"/>
                <w:szCs w:val="21"/>
              </w:rPr>
              <w:t>種類</w:t>
            </w:r>
          </w:p>
        </w:tc>
        <w:tc>
          <w:tcPr>
            <w:tcW w:w="3575" w:type="pct"/>
            <w:shd w:val="clear" w:color="auto" w:fill="auto"/>
            <w:vAlign w:val="center"/>
          </w:tcPr>
          <w:p w:rsidR="00051880" w:rsidRPr="007833F5" w:rsidRDefault="00051880" w:rsidP="00051880">
            <w:pPr>
              <w:jc w:val="center"/>
              <w:rPr>
                <w:rFonts w:ascii="ＭＳ 明朝" w:hAnsi="ＭＳ 明朝"/>
                <w:spacing w:val="39"/>
              </w:rPr>
            </w:pPr>
          </w:p>
          <w:p w:rsidR="00051880" w:rsidRPr="007833F5" w:rsidRDefault="00051880" w:rsidP="00051880">
            <w:pPr>
              <w:jc w:val="center"/>
              <w:rPr>
                <w:rFonts w:ascii="ＭＳ 明朝" w:hAnsi="ＭＳ 明朝"/>
                <w:spacing w:val="39"/>
              </w:rPr>
            </w:pPr>
          </w:p>
          <w:p w:rsidR="008D65C6" w:rsidRPr="00C96B3E" w:rsidRDefault="00062BE8" w:rsidP="00051880">
            <w:pPr>
              <w:ind w:firstLineChars="100" w:firstLine="21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-345440</wp:posOffset>
                      </wp:positionV>
                      <wp:extent cx="1395730" cy="932815"/>
                      <wp:effectExtent l="1905" t="0" r="2540" b="3175"/>
                      <wp:wrapNone/>
                      <wp:docPr id="1" name="Text Box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5730" cy="932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1880" w:rsidRPr="007833F5" w:rsidRDefault="00051880" w:rsidP="00051880">
                                  <w:pPr>
                                    <w:spacing w:line="160" w:lineRule="atLeas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833F5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１（電気めっき業）</w:t>
                                  </w:r>
                                </w:p>
                                <w:p w:rsidR="00051880" w:rsidRPr="007833F5" w:rsidRDefault="00051880" w:rsidP="00051880">
                                  <w:pPr>
                                    <w:spacing w:line="160" w:lineRule="atLeas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833F5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２（金属熱処理業）</w:t>
                                  </w:r>
                                </w:p>
                                <w:p w:rsidR="00051880" w:rsidRPr="007833F5" w:rsidRDefault="00051880" w:rsidP="00051880">
                                  <w:pPr>
                                    <w:spacing w:line="160" w:lineRule="atLeas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833F5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３（運送業）</w:t>
                                  </w:r>
                                </w:p>
                                <w:p w:rsidR="00051880" w:rsidRPr="007833F5" w:rsidRDefault="00051880" w:rsidP="00051880">
                                  <w:pPr>
                                    <w:spacing w:line="160" w:lineRule="atLeas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7833F5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４（しろあり防除業）</w:t>
                                  </w:r>
                                </w:p>
                              </w:txbxContent>
                            </wps:txbx>
                            <wps:bodyPr rot="0" vert="horz" wrap="square" lIns="91440" tIns="20520" rIns="91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2" o:spid="_x0000_s1026" type="#_x0000_t202" style="position:absolute;left:0;text-align:left;margin-left:93.9pt;margin-top:-27.2pt;width:109.9pt;height:7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ZztAIAALs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" filled="f" stroked="f">
                      <v:textbox inset=",.57mm,,.57mm">
                        <w:txbxContent>
                          <w:p w:rsidR="00051880" w:rsidRPr="007833F5" w:rsidRDefault="00051880" w:rsidP="00051880">
                            <w:pPr>
                              <w:spacing w:line="160" w:lineRule="atLeas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833F5">
                              <w:rPr>
                                <w:rFonts w:ascii="ＭＳ 明朝" w:hAnsi="ＭＳ 明朝" w:hint="eastAsia"/>
                                <w:sz w:val="20"/>
                              </w:rPr>
                              <w:t>１（電気めっき業）</w:t>
                            </w:r>
                          </w:p>
                          <w:p w:rsidR="00051880" w:rsidRPr="007833F5" w:rsidRDefault="00051880" w:rsidP="00051880">
                            <w:pPr>
                              <w:spacing w:line="160" w:lineRule="atLeas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833F5">
                              <w:rPr>
                                <w:rFonts w:ascii="ＭＳ 明朝" w:hAnsi="ＭＳ 明朝" w:hint="eastAsia"/>
                                <w:sz w:val="20"/>
                              </w:rPr>
                              <w:t>２（金属熱処理業）</w:t>
                            </w:r>
                          </w:p>
                          <w:p w:rsidR="00051880" w:rsidRPr="007833F5" w:rsidRDefault="00051880" w:rsidP="00051880">
                            <w:pPr>
                              <w:spacing w:line="160" w:lineRule="atLeas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833F5">
                              <w:rPr>
                                <w:rFonts w:ascii="ＭＳ 明朝" w:hAnsi="ＭＳ 明朝" w:hint="eastAsia"/>
                                <w:sz w:val="20"/>
                              </w:rPr>
                              <w:t>３（運送業）</w:t>
                            </w:r>
                          </w:p>
                          <w:p w:rsidR="00051880" w:rsidRPr="007833F5" w:rsidRDefault="00051880" w:rsidP="00051880">
                            <w:pPr>
                              <w:spacing w:line="160" w:lineRule="atLeas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7833F5">
                              <w:rPr>
                                <w:rFonts w:ascii="ＭＳ 明朝" w:hAnsi="ＭＳ 明朝" w:hint="eastAsia"/>
                                <w:sz w:val="20"/>
                              </w:rPr>
                              <w:t>４（しろあり防除業）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1880" w:rsidRPr="007833F5">
              <w:rPr>
                <w:rFonts w:ascii="ＭＳ 明朝" w:hAnsi="ＭＳ 明朝" w:hint="eastAsia"/>
                <w:spacing w:val="39"/>
              </w:rPr>
              <w:t>令第４１条第　　　　　　　　号に規定する事業</w:t>
            </w:r>
          </w:p>
        </w:tc>
      </w:tr>
      <w:tr w:rsidR="00E20094" w:rsidTr="00A13348">
        <w:trPr>
          <w:trHeight w:val="851"/>
        </w:trPr>
        <w:tc>
          <w:tcPr>
            <w:tcW w:w="604" w:type="pct"/>
            <w:vMerge/>
            <w:shd w:val="clear" w:color="auto" w:fill="auto"/>
          </w:tcPr>
          <w:p w:rsidR="008D65C6" w:rsidRPr="00A13348" w:rsidRDefault="008D65C6" w:rsidP="00C96B3E">
            <w:pPr>
              <w:rPr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8D65C6" w:rsidRPr="00A13348" w:rsidRDefault="00E20094" w:rsidP="00C96B3E">
            <w:pPr>
              <w:jc w:val="distribute"/>
              <w:rPr>
                <w:szCs w:val="21"/>
              </w:rPr>
            </w:pPr>
            <w:r w:rsidRPr="00A13348">
              <w:rPr>
                <w:rFonts w:hint="eastAsia"/>
                <w:szCs w:val="21"/>
              </w:rPr>
              <w:t>名称</w:t>
            </w:r>
          </w:p>
        </w:tc>
        <w:tc>
          <w:tcPr>
            <w:tcW w:w="3575" w:type="pct"/>
            <w:shd w:val="clear" w:color="auto" w:fill="auto"/>
          </w:tcPr>
          <w:p w:rsidR="008D65C6" w:rsidRDefault="008D65C6" w:rsidP="00C96B3E"/>
        </w:tc>
      </w:tr>
      <w:tr w:rsidR="00E20094" w:rsidTr="00A13348">
        <w:trPr>
          <w:trHeight w:val="851"/>
        </w:trPr>
        <w:tc>
          <w:tcPr>
            <w:tcW w:w="604" w:type="pct"/>
            <w:vMerge/>
            <w:shd w:val="clear" w:color="auto" w:fill="auto"/>
          </w:tcPr>
          <w:p w:rsidR="008D65C6" w:rsidRPr="00A13348" w:rsidRDefault="008D65C6" w:rsidP="00C96B3E">
            <w:pPr>
              <w:rPr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8D65C6" w:rsidRPr="00A13348" w:rsidRDefault="00E20094" w:rsidP="00C96B3E">
            <w:pPr>
              <w:jc w:val="distribute"/>
              <w:rPr>
                <w:szCs w:val="21"/>
              </w:rPr>
            </w:pPr>
            <w:r w:rsidRPr="00A13348">
              <w:rPr>
                <w:rFonts w:hint="eastAsia"/>
                <w:szCs w:val="21"/>
              </w:rPr>
              <w:t>所在地</w:t>
            </w:r>
          </w:p>
        </w:tc>
        <w:tc>
          <w:tcPr>
            <w:tcW w:w="3575" w:type="pct"/>
            <w:shd w:val="clear" w:color="auto" w:fill="auto"/>
          </w:tcPr>
          <w:p w:rsidR="008D65C6" w:rsidRDefault="008D65C6" w:rsidP="00C96B3E"/>
        </w:tc>
      </w:tr>
      <w:tr w:rsidR="00E20094" w:rsidTr="00A13348">
        <w:trPr>
          <w:trHeight w:val="1701"/>
        </w:trPr>
        <w:tc>
          <w:tcPr>
            <w:tcW w:w="1425" w:type="pct"/>
            <w:gridSpan w:val="2"/>
            <w:shd w:val="clear" w:color="auto" w:fill="auto"/>
            <w:vAlign w:val="center"/>
          </w:tcPr>
          <w:p w:rsidR="008D65C6" w:rsidRPr="00A13348" w:rsidRDefault="00E20094" w:rsidP="00C96B3E">
            <w:pPr>
              <w:jc w:val="distribute"/>
              <w:rPr>
                <w:szCs w:val="21"/>
              </w:rPr>
            </w:pPr>
            <w:r w:rsidRPr="00A13348">
              <w:rPr>
                <w:rFonts w:hint="eastAsia"/>
                <w:szCs w:val="21"/>
              </w:rPr>
              <w:t>取扱品目</w:t>
            </w:r>
          </w:p>
        </w:tc>
        <w:tc>
          <w:tcPr>
            <w:tcW w:w="3575" w:type="pct"/>
            <w:shd w:val="clear" w:color="auto" w:fill="auto"/>
          </w:tcPr>
          <w:p w:rsidR="008D65C6" w:rsidRDefault="008D65C6" w:rsidP="00C96B3E"/>
        </w:tc>
      </w:tr>
      <w:tr w:rsidR="00E20094" w:rsidTr="00A13348">
        <w:trPr>
          <w:trHeight w:val="851"/>
        </w:trPr>
        <w:tc>
          <w:tcPr>
            <w:tcW w:w="1425" w:type="pct"/>
            <w:gridSpan w:val="2"/>
            <w:shd w:val="clear" w:color="auto" w:fill="auto"/>
            <w:vAlign w:val="center"/>
          </w:tcPr>
          <w:p w:rsidR="008D65C6" w:rsidRPr="00A13348" w:rsidRDefault="00E20094" w:rsidP="00C96B3E">
            <w:pPr>
              <w:jc w:val="distribute"/>
              <w:rPr>
                <w:szCs w:val="21"/>
              </w:rPr>
            </w:pPr>
            <w:r w:rsidRPr="00A13348">
              <w:rPr>
                <w:rFonts w:hint="eastAsia"/>
                <w:szCs w:val="21"/>
              </w:rPr>
              <w:t>廃止年月日</w:t>
            </w:r>
          </w:p>
        </w:tc>
        <w:tc>
          <w:tcPr>
            <w:tcW w:w="3575" w:type="pct"/>
            <w:shd w:val="clear" w:color="auto" w:fill="auto"/>
            <w:vAlign w:val="center"/>
          </w:tcPr>
          <w:p w:rsidR="008D65C6" w:rsidRPr="00A13348" w:rsidRDefault="00081F20" w:rsidP="00C96B3E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="0098395B">
              <w:rPr>
                <w:rFonts w:hint="eastAsia"/>
                <w:sz w:val="24"/>
              </w:rPr>
              <w:t xml:space="preserve">　　</w:t>
            </w:r>
            <w:r w:rsidRPr="00C96B3E">
              <w:rPr>
                <w:rFonts w:hint="eastAsia"/>
                <w:sz w:val="24"/>
              </w:rPr>
              <w:t xml:space="preserve">　　　</w:t>
            </w:r>
            <w:r w:rsidRPr="00A13348">
              <w:rPr>
                <w:rFonts w:hint="eastAsia"/>
                <w:szCs w:val="21"/>
              </w:rPr>
              <w:t xml:space="preserve">　年　　　　月　　　　日</w:t>
            </w:r>
          </w:p>
        </w:tc>
      </w:tr>
      <w:tr w:rsidR="00E20094" w:rsidTr="00A13348">
        <w:trPr>
          <w:trHeight w:val="1701"/>
        </w:trPr>
        <w:tc>
          <w:tcPr>
            <w:tcW w:w="1425" w:type="pct"/>
            <w:gridSpan w:val="2"/>
            <w:shd w:val="clear" w:color="auto" w:fill="auto"/>
            <w:vAlign w:val="center"/>
          </w:tcPr>
          <w:p w:rsidR="00062BE8" w:rsidRDefault="00E20094" w:rsidP="00C96B3E">
            <w:pPr>
              <w:rPr>
                <w:szCs w:val="21"/>
              </w:rPr>
            </w:pPr>
            <w:r w:rsidRPr="00062BE8">
              <w:rPr>
                <w:rFonts w:hint="eastAsia"/>
                <w:spacing w:val="15"/>
                <w:kern w:val="0"/>
                <w:szCs w:val="21"/>
                <w:fitText w:val="2520" w:id="-1819653120"/>
              </w:rPr>
              <w:t>廃止の日に現に所有す</w:t>
            </w:r>
            <w:r w:rsidRPr="00062BE8">
              <w:rPr>
                <w:rFonts w:hint="eastAsia"/>
                <w:spacing w:val="-45"/>
                <w:kern w:val="0"/>
                <w:szCs w:val="21"/>
                <w:fitText w:val="2520" w:id="-1819653120"/>
              </w:rPr>
              <w:t>る</w:t>
            </w:r>
            <w:r w:rsidR="00062BE8">
              <w:rPr>
                <w:rFonts w:hint="eastAsia"/>
                <w:szCs w:val="21"/>
              </w:rPr>
              <w:t xml:space="preserve"> </w:t>
            </w:r>
            <w:r w:rsidRPr="00A13348">
              <w:rPr>
                <w:rFonts w:hint="eastAsia"/>
                <w:szCs w:val="21"/>
              </w:rPr>
              <w:t>毒物又は劇物の品名、数量</w:t>
            </w:r>
          </w:p>
          <w:p w:rsidR="008D65C6" w:rsidRPr="00A13348" w:rsidRDefault="00062BE8" w:rsidP="00C96B3E">
            <w:pPr>
              <w:rPr>
                <w:szCs w:val="21"/>
              </w:rPr>
            </w:pPr>
            <w:r w:rsidRPr="00062BE8">
              <w:rPr>
                <w:rFonts w:hint="eastAsia"/>
                <w:spacing w:val="15"/>
                <w:kern w:val="0"/>
                <w:szCs w:val="21"/>
                <w:fitText w:val="2520" w:id="-1819652864"/>
              </w:rPr>
              <w:t>及</w:t>
            </w:r>
            <w:r w:rsidR="00E20094" w:rsidRPr="00062BE8">
              <w:rPr>
                <w:rFonts w:hint="eastAsia"/>
                <w:spacing w:val="15"/>
                <w:kern w:val="0"/>
                <w:szCs w:val="21"/>
                <w:fitText w:val="2520" w:id="-1819652864"/>
              </w:rPr>
              <w:t>び保管又は処理の方</w:t>
            </w:r>
            <w:r w:rsidR="00E20094" w:rsidRPr="00062BE8">
              <w:rPr>
                <w:rFonts w:hint="eastAsia"/>
                <w:spacing w:val="-45"/>
                <w:kern w:val="0"/>
                <w:szCs w:val="21"/>
                <w:fitText w:val="2520" w:id="-1819652864"/>
              </w:rPr>
              <w:t>法</w:t>
            </w:r>
          </w:p>
        </w:tc>
        <w:tc>
          <w:tcPr>
            <w:tcW w:w="3575" w:type="pct"/>
            <w:shd w:val="clear" w:color="auto" w:fill="auto"/>
          </w:tcPr>
          <w:p w:rsidR="008D65C6" w:rsidRPr="00062BE8" w:rsidRDefault="008D65C6" w:rsidP="00C96B3E"/>
        </w:tc>
      </w:tr>
      <w:tr w:rsidR="00E20094" w:rsidTr="00A13348">
        <w:trPr>
          <w:trHeight w:val="1701"/>
        </w:trPr>
        <w:tc>
          <w:tcPr>
            <w:tcW w:w="1425" w:type="pct"/>
            <w:gridSpan w:val="2"/>
            <w:shd w:val="clear" w:color="auto" w:fill="auto"/>
            <w:vAlign w:val="center"/>
          </w:tcPr>
          <w:p w:rsidR="008D65C6" w:rsidRPr="00A13348" w:rsidRDefault="00E20094" w:rsidP="00C96B3E">
            <w:pPr>
              <w:jc w:val="center"/>
              <w:rPr>
                <w:szCs w:val="21"/>
              </w:rPr>
            </w:pPr>
            <w:r w:rsidRPr="00A13348">
              <w:rPr>
                <w:rFonts w:hint="eastAsia"/>
                <w:szCs w:val="21"/>
              </w:rPr>
              <w:t xml:space="preserve">備　　　　　</w:t>
            </w:r>
            <w:r w:rsidR="00A13348">
              <w:rPr>
                <w:rFonts w:hint="eastAsia"/>
                <w:szCs w:val="21"/>
              </w:rPr>
              <w:t xml:space="preserve">          </w:t>
            </w:r>
            <w:r w:rsidRPr="00A13348">
              <w:rPr>
                <w:rFonts w:hint="eastAsia"/>
                <w:szCs w:val="21"/>
              </w:rPr>
              <w:t>考</w:t>
            </w:r>
          </w:p>
        </w:tc>
        <w:tc>
          <w:tcPr>
            <w:tcW w:w="3575" w:type="pct"/>
            <w:shd w:val="clear" w:color="auto" w:fill="auto"/>
            <w:vAlign w:val="bottom"/>
          </w:tcPr>
          <w:p w:rsidR="00051880" w:rsidRDefault="00051880" w:rsidP="001B5F77">
            <w:bookmarkStart w:id="0" w:name="_GoBack"/>
            <w:bookmarkEnd w:id="0"/>
          </w:p>
          <w:p w:rsidR="00051880" w:rsidRDefault="00051880" w:rsidP="001B5F77"/>
          <w:p w:rsidR="00645A12" w:rsidRPr="00C12768" w:rsidRDefault="00645A12" w:rsidP="00645A12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事業場</w:t>
            </w:r>
            <w:r w:rsidRPr="00C12768">
              <w:rPr>
                <w:rFonts w:ascii="ＭＳ 明朝" w:hAnsi="ＭＳ 明朝" w:hint="eastAsia"/>
                <w:szCs w:val="22"/>
              </w:rPr>
              <w:t xml:space="preserve">電話（　　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C12768">
              <w:rPr>
                <w:rFonts w:ascii="ＭＳ 明朝" w:hAnsi="ＭＳ 明朝" w:hint="eastAsia"/>
                <w:szCs w:val="22"/>
              </w:rPr>
              <w:t xml:space="preserve">　）　　　－　　　　</w:t>
            </w:r>
          </w:p>
          <w:p w:rsidR="008D65C6" w:rsidRDefault="00645A12" w:rsidP="00645A12">
            <w:r w:rsidRPr="00C12768">
              <w:rPr>
                <w:rFonts w:ascii="ＭＳ 明朝" w:hAnsi="ＭＳ 明朝" w:hint="eastAsia"/>
                <w:szCs w:val="22"/>
              </w:rPr>
              <w:t xml:space="preserve">担当者名（　　　　　　　　） 連絡先（　</w:t>
            </w:r>
            <w:r>
              <w:rPr>
                <w:rFonts w:ascii="ＭＳ 明朝" w:hAnsi="ＭＳ 明朝" w:hint="eastAsia"/>
                <w:szCs w:val="22"/>
              </w:rPr>
              <w:t xml:space="preserve">　 　）　　</w:t>
            </w:r>
            <w:r w:rsidRPr="00C12768">
              <w:rPr>
                <w:rFonts w:ascii="ＭＳ 明朝" w:hAnsi="ＭＳ 明朝" w:hint="eastAsia"/>
                <w:szCs w:val="22"/>
              </w:rPr>
              <w:t xml:space="preserve">　－　　　</w:t>
            </w:r>
          </w:p>
        </w:tc>
      </w:tr>
    </w:tbl>
    <w:p w:rsidR="008D65C6" w:rsidRPr="00051880" w:rsidRDefault="00E20094" w:rsidP="008D65C6">
      <w:pPr>
        <w:jc w:val="center"/>
        <w:rPr>
          <w:sz w:val="36"/>
          <w:szCs w:val="36"/>
        </w:rPr>
      </w:pPr>
      <w:r w:rsidRPr="00D318AB">
        <w:rPr>
          <w:rFonts w:hint="eastAsia"/>
          <w:spacing w:val="240"/>
          <w:kern w:val="0"/>
          <w:sz w:val="36"/>
          <w:szCs w:val="36"/>
          <w:fitText w:val="5400" w:id="-1825845248"/>
        </w:rPr>
        <w:t xml:space="preserve">廃　　止　　</w:t>
      </w:r>
      <w:r w:rsidRPr="00D318AB">
        <w:rPr>
          <w:rFonts w:hint="eastAsia"/>
          <w:kern w:val="0"/>
          <w:sz w:val="36"/>
          <w:szCs w:val="36"/>
          <w:fitText w:val="5400" w:id="-1825845248"/>
        </w:rPr>
        <w:t>届</w:t>
      </w:r>
    </w:p>
    <w:p w:rsidR="00BC1875" w:rsidRDefault="00BC1875">
      <w:pPr>
        <w:rPr>
          <w:sz w:val="24"/>
        </w:rPr>
      </w:pPr>
    </w:p>
    <w:p w:rsidR="00537FED" w:rsidRDefault="00582F9E">
      <w:pPr>
        <w:rPr>
          <w:sz w:val="24"/>
        </w:rPr>
      </w:pPr>
      <w:r>
        <w:rPr>
          <w:rFonts w:hint="eastAsia"/>
          <w:sz w:val="24"/>
        </w:rPr>
        <w:t>上記により、廃止</w:t>
      </w:r>
      <w:r w:rsidR="00E20094" w:rsidRPr="0002255A">
        <w:rPr>
          <w:rFonts w:hint="eastAsia"/>
          <w:sz w:val="24"/>
        </w:rPr>
        <w:t>の届出をします。</w:t>
      </w:r>
    </w:p>
    <w:p w:rsidR="00582F9E" w:rsidRPr="00582F9E" w:rsidRDefault="00582F9E">
      <w:pPr>
        <w:rPr>
          <w:sz w:val="24"/>
        </w:rPr>
      </w:pPr>
    </w:p>
    <w:p w:rsidR="00051880" w:rsidRPr="007833F5" w:rsidRDefault="00051880" w:rsidP="00BC1875">
      <w:pPr>
        <w:ind w:firstLineChars="300" w:firstLine="630"/>
        <w:jc w:val="left"/>
        <w:rPr>
          <w:rFonts w:ascii="ＭＳ 明朝" w:hAnsi="ＭＳ 明朝"/>
        </w:rPr>
      </w:pPr>
      <w:r w:rsidRPr="007833F5">
        <w:rPr>
          <w:rFonts w:ascii="ＭＳ 明朝" w:hAnsi="ＭＳ 明朝" w:hint="eastAsia"/>
        </w:rPr>
        <w:t xml:space="preserve">   年     月   </w:t>
      </w:r>
      <w:r w:rsidRPr="007833F5">
        <w:rPr>
          <w:rFonts w:ascii="ＭＳ 明朝" w:hAnsi="ＭＳ 明朝" w:hint="eastAsia"/>
          <w:color w:val="FF0000"/>
        </w:rPr>
        <w:t xml:space="preserve"> </w:t>
      </w:r>
      <w:r w:rsidRPr="007833F5">
        <w:rPr>
          <w:rFonts w:ascii="ＭＳ 明朝" w:hAnsi="ＭＳ 明朝" w:hint="eastAsia"/>
        </w:rPr>
        <w:t xml:space="preserve"> 日</w:t>
      </w:r>
    </w:p>
    <w:p w:rsidR="00051880" w:rsidRPr="007833F5" w:rsidRDefault="00051880" w:rsidP="00051880">
      <w:pPr>
        <w:spacing w:line="360" w:lineRule="auto"/>
        <w:jc w:val="left"/>
        <w:rPr>
          <w:rFonts w:ascii="ＭＳ 明朝" w:hAnsi="ＭＳ 明朝"/>
        </w:rPr>
      </w:pPr>
      <w:r w:rsidRPr="007833F5">
        <w:rPr>
          <w:rFonts w:ascii="ＭＳ 明朝" w:hAnsi="ＭＳ 明朝" w:hint="eastAsia"/>
        </w:rPr>
        <w:t xml:space="preserve">                                   住 所（法人にあっては、主たる事務所の所在地）</w:t>
      </w:r>
    </w:p>
    <w:p w:rsidR="00051880" w:rsidRPr="007833F5" w:rsidRDefault="00051880" w:rsidP="00051880">
      <w:pPr>
        <w:spacing w:line="360" w:lineRule="auto"/>
        <w:jc w:val="left"/>
        <w:rPr>
          <w:rFonts w:ascii="ＭＳ 明朝" w:hAnsi="ＭＳ 明朝"/>
        </w:rPr>
      </w:pPr>
      <w:r w:rsidRPr="007833F5">
        <w:rPr>
          <w:rFonts w:ascii="ＭＳ 明朝" w:hAnsi="ＭＳ 明朝" w:hint="eastAsia"/>
        </w:rPr>
        <w:t xml:space="preserve">                                      </w:t>
      </w:r>
      <w:r w:rsidRPr="007833F5">
        <w:rPr>
          <w:rFonts w:ascii="ＭＳ 明朝" w:hAnsi="ＭＳ 明朝" w:hint="eastAsia"/>
          <w:color w:val="FF0000"/>
        </w:rPr>
        <w:t xml:space="preserve">  </w:t>
      </w:r>
    </w:p>
    <w:p w:rsidR="00051880" w:rsidRPr="00BC1875" w:rsidRDefault="00051880" w:rsidP="00051880">
      <w:pPr>
        <w:spacing w:line="360" w:lineRule="auto"/>
        <w:jc w:val="left"/>
        <w:rPr>
          <w:rFonts w:ascii="ＭＳ 明朝" w:hAnsi="ＭＳ 明朝"/>
        </w:rPr>
      </w:pPr>
      <w:r w:rsidRPr="007833F5">
        <w:rPr>
          <w:rFonts w:ascii="ＭＳ 明朝" w:hAnsi="ＭＳ 明朝" w:hint="eastAsia"/>
        </w:rPr>
        <w:t xml:space="preserve">                                   氏 名（法人にあっては、名称及び代表者の氏名）</w:t>
      </w:r>
    </w:p>
    <w:p w:rsidR="00051880" w:rsidRDefault="00051880" w:rsidP="00051880">
      <w:pPr>
        <w:ind w:left="2835"/>
        <w:jc w:val="left"/>
        <w:rPr>
          <w:rFonts w:ascii="ＭＳ 明朝" w:hAnsi="ＭＳ 明朝"/>
          <w:color w:val="FF0000"/>
        </w:rPr>
      </w:pPr>
      <w:r w:rsidRPr="007833F5">
        <w:rPr>
          <w:rFonts w:ascii="ＭＳ 明朝" w:hAnsi="ＭＳ 明朝" w:hint="eastAsia"/>
          <w:color w:val="FF0000"/>
        </w:rPr>
        <w:t xml:space="preserve"> </w:t>
      </w:r>
    </w:p>
    <w:p w:rsidR="00BC1875" w:rsidRPr="007833F5" w:rsidRDefault="00BC1875" w:rsidP="00051880">
      <w:pPr>
        <w:ind w:left="2835"/>
        <w:jc w:val="left"/>
        <w:rPr>
          <w:rFonts w:ascii="ＭＳ 明朝" w:hAnsi="ＭＳ 明朝"/>
          <w:color w:val="FF0000"/>
        </w:rPr>
      </w:pPr>
    </w:p>
    <w:p w:rsidR="00051880" w:rsidRPr="007833F5" w:rsidRDefault="00051880" w:rsidP="00051880">
      <w:pPr>
        <w:jc w:val="left"/>
        <w:rPr>
          <w:rFonts w:ascii="ＭＳ 明朝" w:hAnsi="ＭＳ 明朝"/>
          <w:kern w:val="0"/>
          <w:sz w:val="24"/>
        </w:rPr>
      </w:pPr>
      <w:r w:rsidRPr="00D318AB">
        <w:rPr>
          <w:rFonts w:ascii="ＭＳ 明朝" w:hAnsi="ＭＳ 明朝" w:hint="eastAsia"/>
          <w:spacing w:val="47"/>
          <w:kern w:val="0"/>
          <w:sz w:val="24"/>
          <w:fitText w:val="3920" w:id="-1825844992"/>
        </w:rPr>
        <w:t>（あて先）一宮市保健所</w:t>
      </w:r>
      <w:r w:rsidRPr="00D318AB">
        <w:rPr>
          <w:rFonts w:ascii="ＭＳ 明朝" w:hAnsi="ＭＳ 明朝" w:hint="eastAsia"/>
          <w:spacing w:val="3"/>
          <w:kern w:val="0"/>
          <w:sz w:val="24"/>
          <w:fitText w:val="3920" w:id="-1825844992"/>
        </w:rPr>
        <w:t>長</w:t>
      </w:r>
    </w:p>
    <w:sectPr w:rsidR="00051880" w:rsidRPr="007833F5" w:rsidSect="0083748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7F" w:rsidRDefault="00CC327F" w:rsidP="00051880">
      <w:r>
        <w:separator/>
      </w:r>
    </w:p>
  </w:endnote>
  <w:endnote w:type="continuationSeparator" w:id="0">
    <w:p w:rsidR="00CC327F" w:rsidRDefault="00CC327F" w:rsidP="0005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7F" w:rsidRDefault="00CC327F" w:rsidP="00051880">
      <w:r>
        <w:separator/>
      </w:r>
    </w:p>
  </w:footnote>
  <w:footnote w:type="continuationSeparator" w:id="0">
    <w:p w:rsidR="00CC327F" w:rsidRDefault="00CC327F" w:rsidP="00051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82"/>
    <w:rsid w:val="0002255A"/>
    <w:rsid w:val="000430C0"/>
    <w:rsid w:val="00051880"/>
    <w:rsid w:val="000562CF"/>
    <w:rsid w:val="00062BE8"/>
    <w:rsid w:val="00080C1B"/>
    <w:rsid w:val="00081F20"/>
    <w:rsid w:val="000D0EA7"/>
    <w:rsid w:val="00151CA9"/>
    <w:rsid w:val="0017142B"/>
    <w:rsid w:val="001A3432"/>
    <w:rsid w:val="001B2735"/>
    <w:rsid w:val="001B5F77"/>
    <w:rsid w:val="001E24D8"/>
    <w:rsid w:val="00231D0A"/>
    <w:rsid w:val="00271250"/>
    <w:rsid w:val="00275AE2"/>
    <w:rsid w:val="00281FB7"/>
    <w:rsid w:val="00284323"/>
    <w:rsid w:val="002A0B53"/>
    <w:rsid w:val="002F0AA7"/>
    <w:rsid w:val="002F1C4C"/>
    <w:rsid w:val="00303B00"/>
    <w:rsid w:val="00316760"/>
    <w:rsid w:val="00397288"/>
    <w:rsid w:val="003A2BE9"/>
    <w:rsid w:val="0041560F"/>
    <w:rsid w:val="00415B6A"/>
    <w:rsid w:val="00427F7D"/>
    <w:rsid w:val="004C4621"/>
    <w:rsid w:val="00537FED"/>
    <w:rsid w:val="00582F9E"/>
    <w:rsid w:val="00592FE8"/>
    <w:rsid w:val="005F1E19"/>
    <w:rsid w:val="00625495"/>
    <w:rsid w:val="00645A12"/>
    <w:rsid w:val="00670D15"/>
    <w:rsid w:val="00715B73"/>
    <w:rsid w:val="0075177D"/>
    <w:rsid w:val="00771503"/>
    <w:rsid w:val="007B56DC"/>
    <w:rsid w:val="007C080F"/>
    <w:rsid w:val="00837482"/>
    <w:rsid w:val="008D65C6"/>
    <w:rsid w:val="00934AF1"/>
    <w:rsid w:val="0094422E"/>
    <w:rsid w:val="00967D6B"/>
    <w:rsid w:val="009708C3"/>
    <w:rsid w:val="0098395B"/>
    <w:rsid w:val="00A13348"/>
    <w:rsid w:val="00A54D4B"/>
    <w:rsid w:val="00A72817"/>
    <w:rsid w:val="00AA36D3"/>
    <w:rsid w:val="00AC6E0D"/>
    <w:rsid w:val="00B04176"/>
    <w:rsid w:val="00B139CF"/>
    <w:rsid w:val="00B65863"/>
    <w:rsid w:val="00B70E9C"/>
    <w:rsid w:val="00BA7A17"/>
    <w:rsid w:val="00BC1875"/>
    <w:rsid w:val="00BE3A34"/>
    <w:rsid w:val="00BF5694"/>
    <w:rsid w:val="00C2346B"/>
    <w:rsid w:val="00C96B3E"/>
    <w:rsid w:val="00CB7416"/>
    <w:rsid w:val="00CC327F"/>
    <w:rsid w:val="00D30F21"/>
    <w:rsid w:val="00D318AB"/>
    <w:rsid w:val="00D327B4"/>
    <w:rsid w:val="00D838FF"/>
    <w:rsid w:val="00DD3A6F"/>
    <w:rsid w:val="00E20094"/>
    <w:rsid w:val="00E548FE"/>
    <w:rsid w:val="00EA5480"/>
    <w:rsid w:val="00EC18E5"/>
    <w:rsid w:val="00F42372"/>
    <w:rsid w:val="00FB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rsid w:val="00EA5480"/>
    <w:pPr>
      <w:jc w:val="right"/>
    </w:pPr>
    <w:rPr>
      <w:rFonts w:ascii="ＭＳ 明朝" w:hAnsi="Times New Roman"/>
      <w:sz w:val="24"/>
      <w:szCs w:val="20"/>
    </w:rPr>
  </w:style>
  <w:style w:type="paragraph" w:styleId="a5">
    <w:name w:val="header"/>
    <w:basedOn w:val="a"/>
    <w:link w:val="a6"/>
    <w:rsid w:val="00983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395B"/>
    <w:rPr>
      <w:kern w:val="2"/>
      <w:sz w:val="21"/>
      <w:szCs w:val="24"/>
    </w:rPr>
  </w:style>
  <w:style w:type="paragraph" w:styleId="a7">
    <w:name w:val="footer"/>
    <w:basedOn w:val="a"/>
    <w:link w:val="a8"/>
    <w:rsid w:val="00983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395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rsid w:val="00EA5480"/>
    <w:pPr>
      <w:jc w:val="right"/>
    </w:pPr>
    <w:rPr>
      <w:rFonts w:ascii="ＭＳ 明朝" w:hAnsi="Times New Roman"/>
      <w:sz w:val="24"/>
      <w:szCs w:val="20"/>
    </w:rPr>
  </w:style>
  <w:style w:type="paragraph" w:styleId="a5">
    <w:name w:val="header"/>
    <w:basedOn w:val="a"/>
    <w:link w:val="a6"/>
    <w:rsid w:val="00983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395B"/>
    <w:rPr>
      <w:kern w:val="2"/>
      <w:sz w:val="21"/>
      <w:szCs w:val="24"/>
    </w:rPr>
  </w:style>
  <w:style w:type="paragraph" w:styleId="a7">
    <w:name w:val="footer"/>
    <w:basedOn w:val="a"/>
    <w:link w:val="a8"/>
    <w:rsid w:val="00983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39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895FB687.dotm</Template>
  <TotalTime>1</TotalTime>
  <Pages>1</Pages>
  <Words>170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景子 11829</dc:creator>
  <cp:lastModifiedBy>中村 景子 11829</cp:lastModifiedBy>
  <cp:revision>3</cp:revision>
  <cp:lastPrinted>1900-12-31T15:00:00Z</cp:lastPrinted>
  <dcterms:created xsi:type="dcterms:W3CDTF">2021-03-17T00:13:00Z</dcterms:created>
  <dcterms:modified xsi:type="dcterms:W3CDTF">2021-03-23T04:39:00Z</dcterms:modified>
</cp:coreProperties>
</file>