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4C" w:rsidRDefault="00E31FCC" w:rsidP="005E754C">
      <w:pPr>
        <w:spacing w:line="400" w:lineRule="exact"/>
        <w:jc w:val="center"/>
        <w:rPr>
          <w:rFonts w:hint="eastAsia"/>
          <w:kern w:val="0"/>
          <w:sz w:val="36"/>
        </w:rPr>
      </w:pPr>
      <w:bookmarkStart w:id="0" w:name="_GoBack"/>
      <w:bookmarkEnd w:id="0"/>
      <w:r w:rsidRPr="006B0668">
        <w:rPr>
          <w:rFonts w:hint="eastAsia"/>
          <w:spacing w:val="98"/>
          <w:kern w:val="0"/>
          <w:sz w:val="36"/>
          <w:fitText w:val="6480" w:id="-1820510976"/>
        </w:rPr>
        <w:t>医薬品製</w:t>
      </w:r>
      <w:r w:rsidR="006F4064" w:rsidRPr="006B0668">
        <w:rPr>
          <w:rFonts w:hint="eastAsia"/>
          <w:spacing w:val="98"/>
          <w:kern w:val="0"/>
          <w:sz w:val="36"/>
          <w:fitText w:val="6480" w:id="-1820510976"/>
        </w:rPr>
        <w:t>造販売承認申請</w:t>
      </w:r>
      <w:r w:rsidR="006F4064" w:rsidRPr="006B0668">
        <w:rPr>
          <w:rFonts w:hint="eastAsia"/>
          <w:spacing w:val="2"/>
          <w:kern w:val="0"/>
          <w:sz w:val="36"/>
          <w:fitText w:val="6480" w:id="-1820510976"/>
        </w:rPr>
        <w:t>書</w:t>
      </w:r>
    </w:p>
    <w:tbl>
      <w:tblPr>
        <w:tblpPr w:leftFromText="142" w:rightFromText="142" w:vertAnchor="text" w:horzAnchor="margin" w:tblpY="22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312"/>
        <w:gridCol w:w="6581"/>
      </w:tblGrid>
      <w:tr w:rsidR="00B11AEA" w:rsidTr="000C0D8B">
        <w:trPr>
          <w:cantSplit/>
          <w:trHeight w:val="454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1AEA" w:rsidRDefault="00B11AEA" w:rsidP="00B11AEA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EA" w:rsidRDefault="00B11AEA" w:rsidP="00B11AEA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一般的名称</w:t>
            </w:r>
          </w:p>
        </w:tc>
        <w:tc>
          <w:tcPr>
            <w:tcW w:w="6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B11AEA" w:rsidRDefault="00B11AEA" w:rsidP="00B11AEA">
            <w:pPr>
              <w:ind w:firstLineChars="100" w:firstLine="200"/>
              <w:rPr>
                <w:rFonts w:hint="eastAsia"/>
                <w:kern w:val="0"/>
                <w:sz w:val="20"/>
              </w:rPr>
            </w:pPr>
          </w:p>
        </w:tc>
      </w:tr>
      <w:tr w:rsidR="005E754C" w:rsidTr="000C0D8B">
        <w:trPr>
          <w:cantSplit/>
          <w:trHeight w:val="454"/>
        </w:trPr>
        <w:tc>
          <w:tcPr>
            <w:tcW w:w="5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販売名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54C" w:rsidRDefault="00447258" w:rsidP="005E754C">
            <w:pPr>
              <w:jc w:val="center"/>
              <w:rPr>
                <w:rFonts w:hint="eastAsia"/>
                <w:sz w:val="20"/>
              </w:rPr>
            </w:pPr>
            <w:r w:rsidRPr="00447258">
              <w:rPr>
                <w:rFonts w:hint="eastAsia"/>
                <w:kern w:val="0"/>
                <w:sz w:val="20"/>
              </w:rPr>
              <w:t>別紙</w:t>
            </w:r>
            <w:r w:rsidR="00B11AEA" w:rsidRPr="00B11AEA">
              <w:rPr>
                <w:rFonts w:hint="eastAsia"/>
                <w:kern w:val="0"/>
                <w:sz w:val="20"/>
              </w:rPr>
              <w:t>製造販売承認品目表</w:t>
            </w:r>
            <w:r w:rsidR="005E754C" w:rsidRPr="00447258">
              <w:rPr>
                <w:rFonts w:hint="eastAsia"/>
                <w:kern w:val="0"/>
                <w:sz w:val="20"/>
              </w:rPr>
              <w:t>のとおり</w:t>
            </w:r>
          </w:p>
        </w:tc>
      </w:tr>
      <w:tr w:rsidR="005E754C" w:rsidTr="000C0D8B">
        <w:trPr>
          <w:trHeight w:val="454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成分及び分量又は本質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54C" w:rsidRDefault="005E754C" w:rsidP="005E754C">
            <w:pPr>
              <w:jc w:val="center"/>
              <w:rPr>
                <w:rFonts w:hint="eastAsia"/>
                <w:sz w:val="20"/>
              </w:rPr>
            </w:pPr>
            <w:r w:rsidRPr="00447258">
              <w:rPr>
                <w:rFonts w:hint="eastAsia"/>
                <w:kern w:val="0"/>
                <w:sz w:val="20"/>
              </w:rPr>
              <w:t>薬局製剤指針による</w:t>
            </w:r>
          </w:p>
        </w:tc>
      </w:tr>
      <w:tr w:rsidR="005E754C" w:rsidTr="000C0D8B">
        <w:trPr>
          <w:trHeight w:val="454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製造方法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54C" w:rsidRDefault="005E754C" w:rsidP="005E754C">
            <w:pPr>
              <w:jc w:val="center"/>
              <w:rPr>
                <w:rFonts w:hint="eastAsia"/>
                <w:sz w:val="20"/>
              </w:rPr>
            </w:pPr>
            <w:r w:rsidRPr="003B607C">
              <w:rPr>
                <w:rFonts w:hint="eastAsia"/>
                <w:spacing w:val="325"/>
                <w:kern w:val="0"/>
                <w:sz w:val="20"/>
                <w:fitText w:val="1050" w:id="-1827867390"/>
              </w:rPr>
              <w:t>同</w:t>
            </w:r>
            <w:r w:rsidRPr="003B607C">
              <w:rPr>
                <w:rFonts w:hint="eastAsia"/>
                <w:kern w:val="0"/>
                <w:sz w:val="20"/>
                <w:fitText w:val="1050" w:id="-1827867390"/>
              </w:rPr>
              <w:t>上</w:t>
            </w:r>
          </w:p>
        </w:tc>
      </w:tr>
      <w:tr w:rsidR="005E754C" w:rsidTr="000C0D8B">
        <w:trPr>
          <w:trHeight w:val="454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用法及び用量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54C" w:rsidRDefault="005E754C" w:rsidP="005E754C">
            <w:pPr>
              <w:jc w:val="center"/>
              <w:rPr>
                <w:rFonts w:hint="eastAsia"/>
                <w:sz w:val="20"/>
              </w:rPr>
            </w:pPr>
            <w:r w:rsidRPr="003B607C">
              <w:rPr>
                <w:rFonts w:hint="eastAsia"/>
                <w:spacing w:val="325"/>
                <w:kern w:val="0"/>
                <w:sz w:val="20"/>
                <w:fitText w:val="1050" w:id="-1827867389"/>
              </w:rPr>
              <w:t>同</w:t>
            </w:r>
            <w:r w:rsidRPr="003B607C">
              <w:rPr>
                <w:rFonts w:hint="eastAsia"/>
                <w:kern w:val="0"/>
                <w:sz w:val="20"/>
                <w:fitText w:val="1050" w:id="-1827867389"/>
              </w:rPr>
              <w:t>上</w:t>
            </w:r>
          </w:p>
        </w:tc>
      </w:tr>
      <w:tr w:rsidR="005E754C" w:rsidTr="000C0D8B">
        <w:trPr>
          <w:trHeight w:val="454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効能又は効果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54C" w:rsidRDefault="005E754C" w:rsidP="005E754C">
            <w:pPr>
              <w:jc w:val="center"/>
              <w:rPr>
                <w:rFonts w:hint="eastAsia"/>
                <w:sz w:val="20"/>
              </w:rPr>
            </w:pPr>
            <w:r w:rsidRPr="003B607C">
              <w:rPr>
                <w:rFonts w:hint="eastAsia"/>
                <w:spacing w:val="325"/>
                <w:kern w:val="0"/>
                <w:sz w:val="20"/>
                <w:fitText w:val="1050" w:id="-1827867388"/>
              </w:rPr>
              <w:t>同</w:t>
            </w:r>
            <w:r w:rsidRPr="003B607C">
              <w:rPr>
                <w:rFonts w:hint="eastAsia"/>
                <w:kern w:val="0"/>
                <w:sz w:val="20"/>
                <w:fitText w:val="1050" w:id="-1827867388"/>
              </w:rPr>
              <w:t>上</w:t>
            </w:r>
          </w:p>
        </w:tc>
      </w:tr>
      <w:tr w:rsidR="005E754C" w:rsidTr="000C0D8B">
        <w:trPr>
          <w:trHeight w:val="454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貯蔵方法及び有効期間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54C" w:rsidRDefault="005E754C" w:rsidP="005E754C">
            <w:pPr>
              <w:jc w:val="center"/>
              <w:rPr>
                <w:rFonts w:hint="eastAsia"/>
                <w:sz w:val="20"/>
              </w:rPr>
            </w:pPr>
            <w:r w:rsidRPr="003B607C">
              <w:rPr>
                <w:rFonts w:hint="eastAsia"/>
                <w:spacing w:val="325"/>
                <w:kern w:val="0"/>
                <w:sz w:val="20"/>
                <w:fitText w:val="1050" w:id="-1827867387"/>
              </w:rPr>
              <w:t>同</w:t>
            </w:r>
            <w:r w:rsidRPr="003B607C">
              <w:rPr>
                <w:rFonts w:hint="eastAsia"/>
                <w:kern w:val="0"/>
                <w:sz w:val="20"/>
                <w:fitText w:val="1050" w:id="-1827867387"/>
              </w:rPr>
              <w:t>上</w:t>
            </w:r>
          </w:p>
        </w:tc>
      </w:tr>
      <w:tr w:rsidR="005E754C" w:rsidTr="000C0D8B">
        <w:trPr>
          <w:trHeight w:val="454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規格及び試験方法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54C" w:rsidRDefault="005E754C" w:rsidP="005E754C">
            <w:pPr>
              <w:jc w:val="center"/>
              <w:rPr>
                <w:rFonts w:hint="eastAsia"/>
                <w:sz w:val="20"/>
              </w:rPr>
            </w:pPr>
            <w:r w:rsidRPr="003B607C">
              <w:rPr>
                <w:rFonts w:hint="eastAsia"/>
                <w:spacing w:val="325"/>
                <w:kern w:val="0"/>
                <w:sz w:val="20"/>
                <w:fitText w:val="1050" w:id="-1827867386"/>
              </w:rPr>
              <w:t>同</w:t>
            </w:r>
            <w:r w:rsidRPr="003B607C">
              <w:rPr>
                <w:rFonts w:hint="eastAsia"/>
                <w:kern w:val="0"/>
                <w:sz w:val="20"/>
                <w:fitText w:val="1050" w:id="-1827867386"/>
              </w:rPr>
              <w:t>上</w:t>
            </w:r>
          </w:p>
        </w:tc>
      </w:tr>
      <w:tr w:rsidR="005E754C" w:rsidTr="000C0D8B">
        <w:trPr>
          <w:trHeight w:val="454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製造販売する品目の製造所</w:t>
            </w:r>
          </w:p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（薬局の所在地）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54C" w:rsidRDefault="005E754C" w:rsidP="005E754C">
            <w:pPr>
              <w:ind w:firstLineChars="100" w:firstLine="200"/>
              <w:rPr>
                <w:rFonts w:hint="eastAsia"/>
                <w:kern w:val="0"/>
                <w:sz w:val="20"/>
              </w:rPr>
            </w:pPr>
          </w:p>
        </w:tc>
      </w:tr>
      <w:tr w:rsidR="005E754C" w:rsidTr="000C0D8B">
        <w:trPr>
          <w:trHeight w:val="454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原薬の製造所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5E754C" w:rsidRDefault="005E754C" w:rsidP="005E754C">
            <w:pPr>
              <w:ind w:firstLineChars="100" w:firstLine="200"/>
              <w:rPr>
                <w:rFonts w:hint="eastAsia"/>
                <w:kern w:val="0"/>
                <w:sz w:val="20"/>
              </w:rPr>
            </w:pPr>
          </w:p>
        </w:tc>
      </w:tr>
      <w:tr w:rsidR="005E754C" w:rsidTr="006B0668">
        <w:trPr>
          <w:trHeight w:val="3124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54C" w:rsidRDefault="005E754C" w:rsidP="005E754C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D8B" w:rsidRPr="000C0D8B" w:rsidRDefault="000C0D8B" w:rsidP="000C0D8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C0D8B">
              <w:rPr>
                <w:rFonts w:hint="eastAsia"/>
                <w:sz w:val="20"/>
                <w:szCs w:val="20"/>
              </w:rPr>
              <w:t>薬局開設許可済みの場合</w:t>
            </w:r>
          </w:p>
          <w:p w:rsidR="000C0D8B" w:rsidRPr="000C0D8B" w:rsidRDefault="000C0D8B" w:rsidP="000C0D8B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薬局の名称</w:t>
            </w:r>
          </w:p>
          <w:p w:rsidR="000C0D8B" w:rsidRPr="000C0D8B" w:rsidRDefault="000C0D8B" w:rsidP="000C0D8B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薬局開設許可番号　　　　　　　第　　　　　　　号</w:t>
            </w:r>
          </w:p>
          <w:p w:rsidR="000C0D8B" w:rsidRDefault="000C0D8B" w:rsidP="000C0D8B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 xml:space="preserve">許可年月日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C0D8B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0C0D8B" w:rsidRPr="000C0D8B" w:rsidRDefault="000C0D8B" w:rsidP="000C0D8B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</w:p>
          <w:p w:rsidR="000C0D8B" w:rsidRPr="000C0D8B" w:rsidRDefault="000C0D8B" w:rsidP="000C0D8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C0D8B">
              <w:rPr>
                <w:rFonts w:hint="eastAsia"/>
                <w:sz w:val="20"/>
                <w:szCs w:val="20"/>
              </w:rPr>
              <w:t>薬局開設許可申請中の場合</w:t>
            </w:r>
          </w:p>
          <w:p w:rsidR="000C0D8B" w:rsidRPr="000C0D8B" w:rsidRDefault="000C0D8B" w:rsidP="000C0D8B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薬局の名称</w:t>
            </w:r>
          </w:p>
          <w:p w:rsidR="000C0D8B" w:rsidRDefault="000C0D8B" w:rsidP="000C0D8B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薬局開設許可申請日　　　　　　　年　　　月　　　日</w:t>
            </w:r>
          </w:p>
          <w:p w:rsidR="000C0D8B" w:rsidRPr="000C0D8B" w:rsidRDefault="000C0D8B" w:rsidP="000C0D8B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</w:p>
          <w:p w:rsidR="000C0D8B" w:rsidRPr="000C0D8B" w:rsidRDefault="000C0D8B" w:rsidP="000C0D8B">
            <w:pPr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薬局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0C0D8B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  <w:p w:rsidR="005E754C" w:rsidRPr="000C0D8B" w:rsidRDefault="000C0D8B" w:rsidP="000C0D8B">
            <w:pPr>
              <w:rPr>
                <w:rFonts w:hint="eastAsia"/>
                <w:sz w:val="20"/>
                <w:szCs w:val="20"/>
              </w:rPr>
            </w:pPr>
            <w:r w:rsidRPr="000C0D8B">
              <w:rPr>
                <w:rFonts w:hint="eastAsia"/>
                <w:sz w:val="20"/>
                <w:szCs w:val="20"/>
              </w:rPr>
              <w:t>担当者名（　　　　　　　　）</w:t>
            </w:r>
            <w:r w:rsidRPr="000C0D8B">
              <w:rPr>
                <w:rFonts w:hint="eastAsia"/>
                <w:sz w:val="20"/>
                <w:szCs w:val="20"/>
              </w:rPr>
              <w:t xml:space="preserve"> </w:t>
            </w:r>
            <w:r w:rsidRPr="000C0D8B">
              <w:rPr>
                <w:rFonts w:hint="eastAsia"/>
                <w:sz w:val="20"/>
                <w:szCs w:val="20"/>
              </w:rPr>
              <w:t xml:space="preserve">連絡先（　　　）　　　－　　　</w:t>
            </w:r>
          </w:p>
        </w:tc>
      </w:tr>
    </w:tbl>
    <w:p w:rsidR="00D57BA7" w:rsidRPr="00407C1B" w:rsidRDefault="006F4064" w:rsidP="00407C1B">
      <w:pPr>
        <w:rPr>
          <w:rFonts w:hint="eastAsia"/>
          <w:sz w:val="24"/>
        </w:rPr>
      </w:pPr>
      <w:r w:rsidRPr="00407C1B">
        <w:rPr>
          <w:rFonts w:hint="eastAsia"/>
          <w:sz w:val="24"/>
        </w:rPr>
        <w:t>上記により、医薬品の製造</w:t>
      </w:r>
      <w:r w:rsidR="006F2F00" w:rsidRPr="00407C1B">
        <w:rPr>
          <w:rFonts w:hint="eastAsia"/>
          <w:sz w:val="24"/>
        </w:rPr>
        <w:t>販売</w:t>
      </w:r>
      <w:r w:rsidRPr="00407C1B">
        <w:rPr>
          <w:rFonts w:hint="eastAsia"/>
          <w:sz w:val="24"/>
        </w:rPr>
        <w:t>の承認を申請します。</w:t>
      </w:r>
    </w:p>
    <w:p w:rsidR="00D57BA7" w:rsidRDefault="00D57BA7">
      <w:pPr>
        <w:rPr>
          <w:rFonts w:hint="eastAsia"/>
        </w:rPr>
      </w:pPr>
    </w:p>
    <w:p w:rsidR="00D57BA7" w:rsidRDefault="006F4064" w:rsidP="006B0668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880D60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:rsidR="00D57BA7" w:rsidRDefault="006F4064" w:rsidP="002807AE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  <w:r>
        <w:rPr>
          <w:rFonts w:hint="eastAsia"/>
          <w:sz w:val="16"/>
        </w:rPr>
        <w:t>（法人にあっては、主たる事務所の所在地）</w:t>
      </w:r>
    </w:p>
    <w:p w:rsidR="005A0760" w:rsidRDefault="005A0760" w:rsidP="005A0760">
      <w:pPr>
        <w:rPr>
          <w:rFonts w:hint="eastAsia"/>
          <w:sz w:val="24"/>
        </w:rPr>
      </w:pPr>
    </w:p>
    <w:p w:rsidR="005E754C" w:rsidRDefault="006F4064" w:rsidP="005A0760">
      <w:pPr>
        <w:ind w:firstLineChars="2000" w:firstLine="4400"/>
        <w:rPr>
          <w:rFonts w:hint="eastAsia"/>
          <w:sz w:val="16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16"/>
        </w:rPr>
        <w:t>（法人にあっては、名称及び代表者の氏名）</w:t>
      </w:r>
    </w:p>
    <w:p w:rsidR="005A0760" w:rsidRPr="005A0760" w:rsidRDefault="005A0760" w:rsidP="005A0760">
      <w:pPr>
        <w:ind w:firstLineChars="2000" w:firstLine="3200"/>
        <w:rPr>
          <w:rFonts w:hint="eastAsia"/>
          <w:sz w:val="16"/>
        </w:rPr>
      </w:pPr>
    </w:p>
    <w:p w:rsidR="005E754C" w:rsidRPr="006B0668" w:rsidRDefault="005E754C" w:rsidP="005E754C">
      <w:pPr>
        <w:rPr>
          <w:rFonts w:ascii="ＭＳ 明朝" w:hAnsi="ＭＳ 明朝" w:hint="eastAsia"/>
          <w:sz w:val="24"/>
        </w:rPr>
      </w:pPr>
      <w:r w:rsidRPr="006B0668">
        <w:rPr>
          <w:rFonts w:hint="eastAsia"/>
          <w:spacing w:val="56"/>
          <w:w w:val="93"/>
          <w:kern w:val="0"/>
          <w:sz w:val="24"/>
          <w:fitText w:val="3920" w:id="-1827867647"/>
        </w:rPr>
        <w:t>（あて先）一宮市保健所</w:t>
      </w:r>
      <w:r w:rsidRPr="006B0668">
        <w:rPr>
          <w:rFonts w:hint="eastAsia"/>
          <w:spacing w:val="5"/>
          <w:w w:val="93"/>
          <w:kern w:val="0"/>
          <w:sz w:val="24"/>
          <w:fitText w:val="3920" w:id="-1827867647"/>
        </w:rPr>
        <w:t>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5A0760" w:rsidRPr="00DF5CD1" w:rsidTr="005A0760">
        <w:trPr>
          <w:trHeight w:val="383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5A0760" w:rsidRPr="00024335" w:rsidRDefault="005A0760" w:rsidP="005A0760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 w:rsidRPr="005A0760">
              <w:rPr>
                <w:rFonts w:ascii="ＭＳ 明朝" w:hAnsi="ＭＳ 明朝" w:hint="eastAsia"/>
                <w:spacing w:val="75"/>
                <w:kern w:val="0"/>
                <w:szCs w:val="21"/>
                <w:fitText w:val="2100" w:id="-1820510464"/>
              </w:rPr>
              <w:t>保健所収受</w:t>
            </w:r>
            <w:r w:rsidRPr="005A0760">
              <w:rPr>
                <w:rFonts w:ascii="ＭＳ 明朝" w:hAnsi="ＭＳ 明朝" w:hint="eastAsia"/>
                <w:spacing w:val="45"/>
                <w:kern w:val="0"/>
                <w:szCs w:val="21"/>
                <w:fitText w:val="2100" w:id="-1820510464"/>
              </w:rPr>
              <w:t>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0760" w:rsidRPr="00024335" w:rsidRDefault="005A0760" w:rsidP="005A0760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 w:rsidRPr="005A0760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820510463"/>
              </w:rPr>
              <w:t>領収済</w:t>
            </w:r>
            <w:r w:rsidRPr="005A0760">
              <w:rPr>
                <w:rFonts w:ascii="ＭＳ 明朝" w:hAnsi="ＭＳ 明朝" w:hint="eastAsia"/>
                <w:kern w:val="0"/>
                <w:szCs w:val="21"/>
                <w:fitText w:val="2100" w:id="-1820510463"/>
              </w:rPr>
              <w:t>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0760" w:rsidRPr="00024335" w:rsidRDefault="005A0760" w:rsidP="005A0760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 w:rsidRPr="003B607C">
              <w:rPr>
                <w:rFonts w:ascii="ＭＳ 明朝" w:hAnsi="ＭＳ 明朝" w:hint="eastAsia"/>
                <w:spacing w:val="360"/>
                <w:kern w:val="0"/>
                <w:szCs w:val="21"/>
                <w:fitText w:val="2100" w:id="-1820510462"/>
              </w:rPr>
              <w:t>承認</w:t>
            </w:r>
            <w:r w:rsidRPr="003B607C">
              <w:rPr>
                <w:rFonts w:ascii="ＭＳ 明朝" w:hAnsi="ＭＳ 明朝" w:hint="eastAsia"/>
                <w:spacing w:val="15"/>
                <w:kern w:val="0"/>
                <w:szCs w:val="21"/>
                <w:fitText w:val="2100" w:id="-1820510462"/>
              </w:rPr>
              <w:t>証</w:t>
            </w:r>
          </w:p>
        </w:tc>
      </w:tr>
      <w:tr w:rsidR="005A0760" w:rsidRPr="00DF5CD1" w:rsidTr="005A0760">
        <w:trPr>
          <w:trHeight w:val="15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5A0760" w:rsidRPr="00024335" w:rsidRDefault="005A0760" w:rsidP="005A0760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A0760" w:rsidRPr="00024335" w:rsidRDefault="005A0760" w:rsidP="005A0760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A48F1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119" w:type="dxa"/>
            <w:shd w:val="clear" w:color="auto" w:fill="auto"/>
          </w:tcPr>
          <w:p w:rsidR="005A0760" w:rsidRPr="00024335" w:rsidRDefault="005A0760" w:rsidP="005A0760">
            <w:pPr>
              <w:spacing w:before="1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5A0760" w:rsidRDefault="005A0760" w:rsidP="005A0760">
            <w:pPr>
              <w:spacing w:before="12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受領者氏名</w:t>
            </w:r>
          </w:p>
          <w:p w:rsidR="005A0760" w:rsidRPr="00E00D80" w:rsidRDefault="005A0760" w:rsidP="005A0760">
            <w:pPr>
              <w:spacing w:before="120"/>
              <w:jc w:val="left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</w:tc>
      </w:tr>
    </w:tbl>
    <w:p w:rsidR="00447258" w:rsidRPr="00396EE9" w:rsidRDefault="00447258" w:rsidP="00447258">
      <w:pPr>
        <w:tabs>
          <w:tab w:val="left" w:pos="2730"/>
        </w:tabs>
        <w:rPr>
          <w:rFonts w:ascii="ＭＳ 明朝" w:hAnsi="ＭＳ 明朝"/>
          <w:kern w:val="0"/>
          <w:szCs w:val="21"/>
        </w:rPr>
      </w:pPr>
      <w:r w:rsidRPr="00396EE9">
        <w:rPr>
          <w:rFonts w:ascii="ＭＳ 明朝" w:hAnsi="ＭＳ 明朝" w:hint="eastAsia"/>
          <w:kern w:val="0"/>
          <w:szCs w:val="21"/>
        </w:rPr>
        <w:t>（記載上の留意事項）</w:t>
      </w:r>
      <w:r w:rsidRPr="00396EE9">
        <w:rPr>
          <w:rFonts w:ascii="ＭＳ 明朝" w:hAnsi="ＭＳ 明朝"/>
          <w:kern w:val="0"/>
          <w:szCs w:val="21"/>
        </w:rPr>
        <w:tab/>
      </w:r>
    </w:p>
    <w:p w:rsidR="00447258" w:rsidRDefault="00447258" w:rsidP="00447258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 w:rsidRPr="00396EE9">
        <w:rPr>
          <w:rFonts w:ascii="ＭＳ 明朝" w:hAnsi="ＭＳ 明朝" w:cs="MS-Mincho" w:hint="eastAsia"/>
          <w:kern w:val="0"/>
          <w:szCs w:val="21"/>
        </w:rPr>
        <w:t>１　字は、墨、インク等を用い、楷書ではっきりと書いてください。</w:t>
      </w:r>
    </w:p>
    <w:p w:rsidR="00447258" w:rsidRPr="006B0668" w:rsidRDefault="006B0668" w:rsidP="006B0668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２　</w:t>
      </w:r>
      <w:r w:rsidR="00447258">
        <w:rPr>
          <w:rFonts w:ascii="ＭＳ 明朝" w:hAnsi="ＭＳ 明朝" w:cs="MS-Mincho" w:hint="eastAsia"/>
          <w:kern w:val="0"/>
          <w:szCs w:val="21"/>
        </w:rPr>
        <w:t>販売名は、処方名の前に薬局名等を入れて製造所を特定してください。</w:t>
      </w:r>
    </w:p>
    <w:p w:rsidR="00447258" w:rsidRDefault="00447258" w:rsidP="00447258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（添付書類）</w:t>
      </w:r>
    </w:p>
    <w:p w:rsidR="00447258" w:rsidRPr="00447258" w:rsidRDefault="00447258" w:rsidP="000F4C9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製造販売承認品目表</w:t>
      </w:r>
    </w:p>
    <w:sectPr w:rsidR="00447258" w:rsidRPr="00447258">
      <w:pgSz w:w="11906" w:h="16838" w:code="9"/>
      <w:pgMar w:top="964" w:right="1021" w:bottom="567" w:left="1418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83" w:rsidRDefault="004C1F83" w:rsidP="00E31FCC">
      <w:r>
        <w:separator/>
      </w:r>
    </w:p>
  </w:endnote>
  <w:endnote w:type="continuationSeparator" w:id="0">
    <w:p w:rsidR="004C1F83" w:rsidRDefault="004C1F83" w:rsidP="00E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83" w:rsidRDefault="004C1F83" w:rsidP="00E31FCC">
      <w:r>
        <w:separator/>
      </w:r>
    </w:p>
  </w:footnote>
  <w:footnote w:type="continuationSeparator" w:id="0">
    <w:p w:rsidR="004C1F83" w:rsidRDefault="004C1F83" w:rsidP="00E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00"/>
    <w:rsid w:val="000C0D8B"/>
    <w:rsid w:val="000F4C98"/>
    <w:rsid w:val="001F72B9"/>
    <w:rsid w:val="00267CA2"/>
    <w:rsid w:val="002807AE"/>
    <w:rsid w:val="00280FC0"/>
    <w:rsid w:val="002B4B58"/>
    <w:rsid w:val="003B607C"/>
    <w:rsid w:val="00407C1B"/>
    <w:rsid w:val="00447258"/>
    <w:rsid w:val="004B7BD3"/>
    <w:rsid w:val="004C1F83"/>
    <w:rsid w:val="005A0760"/>
    <w:rsid w:val="005D739B"/>
    <w:rsid w:val="005E754C"/>
    <w:rsid w:val="006B0668"/>
    <w:rsid w:val="006F2F00"/>
    <w:rsid w:val="006F4064"/>
    <w:rsid w:val="0076582F"/>
    <w:rsid w:val="00880D60"/>
    <w:rsid w:val="00881462"/>
    <w:rsid w:val="00971628"/>
    <w:rsid w:val="009C388D"/>
    <w:rsid w:val="009E50D0"/>
    <w:rsid w:val="00B11AEA"/>
    <w:rsid w:val="00D530DD"/>
    <w:rsid w:val="00D57BA7"/>
    <w:rsid w:val="00E31FCC"/>
    <w:rsid w:val="00E475A7"/>
    <w:rsid w:val="00EA03AC"/>
    <w:rsid w:val="00F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Balloon Text"/>
    <w:basedOn w:val="a"/>
    <w:semiHidden/>
    <w:rsid w:val="00267C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1F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1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1FC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Balloon Text"/>
    <w:basedOn w:val="a"/>
    <w:semiHidden/>
    <w:rsid w:val="00267C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1F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1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1F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2EA62596.dotm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景子 11829</dc:creator>
  <cp:lastModifiedBy>中村 景子 11829</cp:lastModifiedBy>
  <cp:revision>2</cp:revision>
  <cp:lastPrinted>2021-03-02T00:11:00Z</cp:lastPrinted>
  <dcterms:created xsi:type="dcterms:W3CDTF">2021-03-16T04:03:00Z</dcterms:created>
  <dcterms:modified xsi:type="dcterms:W3CDTF">2021-03-16T04:03:00Z</dcterms:modified>
</cp:coreProperties>
</file>