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B8" w:rsidRPr="006420E7" w:rsidRDefault="00285483" w:rsidP="00C918B8">
      <w:pPr>
        <w:jc w:val="center"/>
        <w:rPr>
          <w:rFonts w:asciiTheme="minorEastAsia" w:eastAsiaTheme="minorEastAsia" w:hAnsiTheme="minorEastAsia" w:cs="ＭＳ 明朝"/>
          <w:sz w:val="36"/>
          <w:szCs w:val="36"/>
        </w:rPr>
      </w:pPr>
      <w:r w:rsidRPr="006420E7">
        <w:rPr>
          <w:rFonts w:asciiTheme="minorEastAsia" w:eastAsiaTheme="minorEastAsia" w:hAnsiTheme="minorEastAsia" w:cs="ＭＳ 明朝" w:hint="eastAsia"/>
          <w:sz w:val="36"/>
          <w:szCs w:val="36"/>
        </w:rPr>
        <w:t>公衆浴場営業許可申請書等記載</w:t>
      </w:r>
      <w:r w:rsidR="00685F4C" w:rsidRPr="006420E7">
        <w:rPr>
          <w:rFonts w:asciiTheme="minorEastAsia" w:eastAsiaTheme="minorEastAsia" w:hAnsiTheme="minorEastAsia" w:cs="ＭＳ 明朝" w:hint="eastAsia"/>
          <w:sz w:val="36"/>
          <w:szCs w:val="36"/>
        </w:rPr>
        <w:t>事項変更届</w:t>
      </w:r>
    </w:p>
    <w:p w:rsidR="00C918B8" w:rsidRPr="00740F2C" w:rsidRDefault="00C918B8" w:rsidP="00C918B8">
      <w:pPr>
        <w:rPr>
          <w:rFonts w:asciiTheme="minorEastAsia" w:eastAsiaTheme="minorEastAsia" w:hAnsiTheme="minorEastAsia" w:cs="ＭＳ 明朝"/>
          <w:sz w:val="22"/>
          <w:szCs w:val="22"/>
        </w:rPr>
      </w:pPr>
    </w:p>
    <w:p w:rsidR="00732333" w:rsidRDefault="00C918B8" w:rsidP="00732333">
      <w:pPr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年　　　月　　　日　</w:t>
      </w:r>
    </w:p>
    <w:p w:rsidR="00C918B8" w:rsidRDefault="00C918B8" w:rsidP="00732333">
      <w:pPr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(あて先)一宮市保健所長</w:t>
      </w:r>
    </w:p>
    <w:p w:rsidR="00CB5784" w:rsidRPr="00740F2C" w:rsidRDefault="00CB5784" w:rsidP="006A7D09">
      <w:pPr>
        <w:tabs>
          <w:tab w:val="left" w:pos="8945"/>
        </w:tabs>
        <w:spacing w:line="0" w:lineRule="atLeast"/>
        <w:ind w:leftChars="2013" w:left="4227" w:right="839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営業者　住　　所　　　　　　　　　　　　　</w:t>
      </w:r>
    </w:p>
    <w:p w:rsidR="00CB5784" w:rsidRPr="00740F2C" w:rsidRDefault="00CB5784" w:rsidP="00CB5784">
      <w:pPr>
        <w:wordWrap w:val="0"/>
        <w:spacing w:line="276" w:lineRule="auto"/>
        <w:ind w:rightChars="581" w:right="1220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/>
          <w:sz w:val="22"/>
          <w:szCs w:val="22"/>
        </w:rPr>
        <w:fldChar w:fldCharType="begin"/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 xml:space="preserve"> eq \o\ad(\s\up 9(</w:instrTex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instrText>ふりがな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>),</w:instrTex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instrText>氏　　名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>)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fldChar w:fldCharType="end"/>
      </w:r>
      <w:r w:rsidRPr="00740F2C">
        <w:rPr>
          <w:rFonts w:asciiTheme="minorEastAsia" w:eastAsiaTheme="minorEastAsia" w:hAnsiTheme="minorEastAsia" w:cs="ＭＳ 明朝" w:hint="eastAsia"/>
          <w:vanish/>
          <w:sz w:val="22"/>
          <w:szCs w:val="22"/>
        </w:rPr>
        <w:t>氏名</w: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 </w:t>
      </w:r>
    </w:p>
    <w:p w:rsidR="00CB5784" w:rsidRDefault="00CB5784" w:rsidP="00CB5784">
      <w:pPr>
        <w:tabs>
          <w:tab w:val="left" w:pos="8245"/>
        </w:tabs>
        <w:ind w:right="140" w:firstLineChars="2341" w:firstLine="5150"/>
        <w:rPr>
          <w:rFonts w:asciiTheme="minorEastAsia" w:eastAsiaTheme="minorEastAsia" w:hAnsiTheme="minorEastAsia" w:cs="ＭＳ 明朝"/>
          <w:sz w:val="22"/>
          <w:szCs w:val="22"/>
        </w:rPr>
      </w:pPr>
      <w:r w:rsidRPr="00987C6F">
        <w:rPr>
          <w:sz w:val="22"/>
          <w:szCs w:val="22"/>
        </w:rPr>
        <w:t>(</w:t>
      </w:r>
      <w:r w:rsidRPr="00987C6F">
        <w:rPr>
          <w:rFonts w:hint="eastAsia"/>
          <w:sz w:val="22"/>
          <w:szCs w:val="22"/>
        </w:rPr>
        <w:t>法人にあっては名称及び代表者氏名</w:t>
      </w:r>
      <w:r w:rsidRPr="00987C6F">
        <w:rPr>
          <w:sz w:val="22"/>
          <w:szCs w:val="22"/>
        </w:rPr>
        <w:t>)</w:t>
      </w:r>
      <w:r w:rsidRPr="00740F2C">
        <w:rPr>
          <w:rFonts w:asciiTheme="minorEastAsia" w:eastAsiaTheme="minorEastAsia" w:hAnsiTheme="minorEastAsia" w:cs="ＭＳ 明朝" w:hint="eastAsia"/>
          <w:vanish/>
          <w:sz w:val="22"/>
          <w:szCs w:val="22"/>
        </w:rPr>
        <w:t>印法人にあっては、名称及び代表者氏名</w:t>
      </w:r>
      <w:r w:rsidRPr="00740F2C">
        <w:rPr>
          <w:rFonts w:asciiTheme="minorEastAsia" w:eastAsiaTheme="minorEastAsia" w:hAnsiTheme="minorEastAsia" w:cs="ＭＳ 明朝" w:hint="eastAsia"/>
          <w:w w:val="50"/>
          <w:sz w:val="22"/>
          <w:szCs w:val="22"/>
        </w:rPr>
        <w:t xml:space="preserve">　　</w: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</w:p>
    <w:p w:rsidR="00CB5784" w:rsidRPr="00740F2C" w:rsidRDefault="00CB5784" w:rsidP="00CB5784">
      <w:pPr>
        <w:tabs>
          <w:tab w:val="left" w:pos="8245"/>
        </w:tabs>
        <w:ind w:right="140" w:firstLineChars="2341" w:firstLine="515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電話番号</w:t>
      </w:r>
    </w:p>
    <w:p w:rsidR="00C918B8" w:rsidRPr="00740F2C" w:rsidRDefault="00C918B8" w:rsidP="00CB5784">
      <w:pPr>
        <w:tabs>
          <w:tab w:val="left" w:pos="8945"/>
        </w:tabs>
        <w:ind w:leftChars="1513" w:left="3177" w:right="-710" w:firstLineChars="1580" w:firstLine="3476"/>
        <w:rPr>
          <w:rFonts w:asciiTheme="minorEastAsia" w:eastAsiaTheme="minorEastAsia" w:hAnsiTheme="minorEastAsia" w:cs="ＭＳ 明朝"/>
          <w:sz w:val="22"/>
          <w:szCs w:val="22"/>
        </w:rPr>
      </w:pPr>
    </w:p>
    <w:p w:rsidR="00C918B8" w:rsidRPr="00740F2C" w:rsidRDefault="00AA3F6A" w:rsidP="00976F9A">
      <w:pPr>
        <w:spacing w:after="240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次のとおり、　</w:t>
      </w:r>
      <w:r w:rsidR="00E82444" w:rsidRPr="00E82444">
        <w:rPr>
          <w:rFonts w:asciiTheme="minorEastAsia" w:eastAsiaTheme="minorEastAsia" w:hAnsiTheme="minorEastAsia" w:cs="ＭＳ 明朝" w:hint="eastAsia"/>
          <w:sz w:val="44"/>
          <w:szCs w:val="44"/>
          <w:eastAsianLayout w:id="-1276880896" w:combine="1"/>
        </w:rPr>
        <w:t>公衆浴場営業許可申請書　公衆浴場営業者地位承継届</w:t>
      </w:r>
      <w:r w:rsidR="00E82444">
        <w:rPr>
          <w:rFonts w:asciiTheme="minorEastAsia" w:eastAsiaTheme="minorEastAsia" w:hAnsiTheme="minorEastAsia" w:cs="ＭＳ 明朝" w:hint="eastAsia"/>
          <w:sz w:val="44"/>
          <w:szCs w:val="44"/>
        </w:rPr>
        <w:t xml:space="preserve"> </w:t>
      </w:r>
      <w:r w:rsidR="00E82444" w:rsidRPr="00E82444">
        <w:rPr>
          <w:rFonts w:asciiTheme="minorEastAsia" w:eastAsiaTheme="minorEastAsia" w:hAnsiTheme="minorEastAsia" w:cs="ＭＳ 明朝" w:hint="eastAsia"/>
          <w:sz w:val="22"/>
          <w:szCs w:val="22"/>
        </w:rPr>
        <w:t>の</w:t>
      </w:r>
      <w:r w:rsidR="00C41377">
        <w:rPr>
          <w:rFonts w:asciiTheme="minorEastAsia" w:eastAsiaTheme="minorEastAsia" w:hAnsiTheme="minorEastAsia" w:cs="ＭＳ 明朝" w:hint="eastAsia"/>
          <w:sz w:val="22"/>
          <w:szCs w:val="22"/>
        </w:rPr>
        <w:t>記載</w:t>
      </w:r>
      <w:bookmarkStart w:id="0" w:name="_GoBack"/>
      <w:bookmarkEnd w:id="0"/>
      <w:r w:rsidR="00285483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事項に変更を生じましたので、公衆浴場法施行規則</w:t>
      </w:r>
      <w:r w:rsidR="00C918B8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第</w:t>
      </w:r>
      <w:r w:rsidR="00285483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４条</w:t>
      </w:r>
      <w:r w:rsidR="00C918B8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の規定により届け出ます。</w:t>
      </w:r>
    </w:p>
    <w:tbl>
      <w:tblPr>
        <w:tblW w:w="99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642"/>
        <w:gridCol w:w="6737"/>
      </w:tblGrid>
      <w:tr w:rsidR="00CB5784" w:rsidRPr="008A76FD" w:rsidTr="006A7D09">
        <w:trPr>
          <w:trHeight w:val="624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CB5784" w:rsidRPr="005154BC" w:rsidRDefault="00CB5784" w:rsidP="00732333">
            <w:pPr>
              <w:ind w:left="113" w:right="113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公衆浴場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784" w:rsidRPr="005154BC" w:rsidRDefault="00CB5784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営業許可年月日及び番号</w:t>
            </w:r>
          </w:p>
        </w:tc>
        <w:tc>
          <w:tcPr>
            <w:tcW w:w="6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5784" w:rsidRPr="005154BC" w:rsidRDefault="00CB5784" w:rsidP="006A7D09">
            <w:pPr>
              <w:ind w:right="220" w:firstLineChars="300" w:firstLine="660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>
              <w:rPr>
                <w:rFonts w:hint="eastAsia"/>
                <w:sz w:val="22"/>
                <w:szCs w:val="22"/>
              </w:rPr>
              <w:t xml:space="preserve">　　　　　第</w:t>
            </w:r>
            <w:r w:rsidRPr="005154BC">
              <w:rPr>
                <w:rFonts w:hint="eastAsia"/>
                <w:sz w:val="22"/>
                <w:szCs w:val="22"/>
              </w:rPr>
              <w:t xml:space="preserve">　　　　　　号</w:t>
            </w:r>
          </w:p>
        </w:tc>
      </w:tr>
      <w:tr w:rsidR="00CB5784" w:rsidRPr="008A76FD" w:rsidTr="006A7D09">
        <w:trPr>
          <w:trHeight w:val="624"/>
          <w:jc w:val="center"/>
        </w:trPr>
        <w:tc>
          <w:tcPr>
            <w:tcW w:w="5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5784" w:rsidRPr="005154BC" w:rsidRDefault="00CB5784" w:rsidP="0073233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784" w:rsidRPr="005154BC" w:rsidRDefault="00CB5784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5784" w:rsidRPr="005154BC" w:rsidRDefault="00CB5784" w:rsidP="00732333">
            <w:pPr>
              <w:rPr>
                <w:sz w:val="22"/>
                <w:szCs w:val="22"/>
              </w:rPr>
            </w:pPr>
          </w:p>
        </w:tc>
      </w:tr>
      <w:tr w:rsidR="00CB5784" w:rsidRPr="008A76FD" w:rsidTr="006A7D09">
        <w:trPr>
          <w:trHeight w:val="624"/>
          <w:jc w:val="center"/>
        </w:trPr>
        <w:tc>
          <w:tcPr>
            <w:tcW w:w="5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B5784" w:rsidRPr="005154BC" w:rsidRDefault="00CB5784" w:rsidP="0073233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784" w:rsidRPr="005154BC" w:rsidRDefault="00CB5784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784" w:rsidRPr="005154BC" w:rsidRDefault="00CB5784" w:rsidP="00732333">
            <w:pPr>
              <w:rPr>
                <w:sz w:val="22"/>
                <w:szCs w:val="22"/>
              </w:rPr>
            </w:pPr>
          </w:p>
        </w:tc>
      </w:tr>
      <w:tr w:rsidR="00732333" w:rsidRPr="008A76FD" w:rsidTr="00976F9A">
        <w:trPr>
          <w:trHeight w:val="1247"/>
          <w:jc w:val="center"/>
        </w:trPr>
        <w:tc>
          <w:tcPr>
            <w:tcW w:w="3225" w:type="dxa"/>
            <w:gridSpan w:val="2"/>
            <w:tcBorders>
              <w:top w:val="single" w:sz="12" w:space="0" w:color="auto"/>
            </w:tcBorders>
            <w:vAlign w:val="center"/>
          </w:tcPr>
          <w:p w:rsidR="00732333" w:rsidRPr="005154BC" w:rsidRDefault="00732333" w:rsidP="0073233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  <w:spacing w:val="52"/>
                <w:sz w:val="22"/>
              </w:rPr>
            </w:pPr>
            <w:r w:rsidRPr="005154BC">
              <w:rPr>
                <w:rFonts w:asciiTheme="minorEastAsia" w:hAnsiTheme="minorEastAsia" w:hint="eastAsia"/>
                <w:spacing w:val="52"/>
                <w:sz w:val="22"/>
              </w:rPr>
              <w:t>変更事項</w:t>
            </w:r>
          </w:p>
        </w:tc>
        <w:tc>
          <w:tcPr>
            <w:tcW w:w="6737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Default="00732333" w:rsidP="00732333">
            <w:pPr>
              <w:ind w:right="220"/>
              <w:jc w:val="left"/>
              <w:rPr>
                <w:sz w:val="22"/>
                <w:szCs w:val="22"/>
              </w:rPr>
            </w:pPr>
            <w:r w:rsidRPr="00E82444">
              <w:rPr>
                <w:rFonts w:hint="eastAsia"/>
                <w:spacing w:val="90"/>
                <w:kern w:val="0"/>
                <w:sz w:val="22"/>
                <w:szCs w:val="22"/>
                <w:fitText w:val="660" w:id="-1394886143"/>
              </w:rPr>
              <w:t>施</w:t>
            </w:r>
            <w:r w:rsidRPr="00E82444">
              <w:rPr>
                <w:rFonts w:hint="eastAsia"/>
                <w:kern w:val="0"/>
                <w:sz w:val="22"/>
                <w:szCs w:val="22"/>
                <w:fitText w:val="660" w:id="-1394886143"/>
              </w:rPr>
              <w:t>設</w:t>
            </w:r>
            <w:r>
              <w:rPr>
                <w:rFonts w:hint="eastAsia"/>
                <w:sz w:val="22"/>
                <w:szCs w:val="22"/>
              </w:rPr>
              <w:t>【□名称　□所在地　□構造設備】</w:t>
            </w:r>
          </w:p>
          <w:p w:rsidR="00732333" w:rsidRDefault="00732333" w:rsidP="00732333">
            <w:pPr>
              <w:ind w:right="220"/>
              <w:jc w:val="left"/>
              <w:rPr>
                <w:sz w:val="22"/>
                <w:szCs w:val="22"/>
              </w:rPr>
            </w:pPr>
            <w:r w:rsidRPr="0013088A">
              <w:rPr>
                <w:rFonts w:hint="eastAsia"/>
                <w:kern w:val="0"/>
                <w:sz w:val="22"/>
                <w:szCs w:val="22"/>
              </w:rPr>
              <w:t>営業者</w:t>
            </w:r>
            <w:r>
              <w:rPr>
                <w:rFonts w:hint="eastAsia"/>
                <w:sz w:val="22"/>
                <w:szCs w:val="22"/>
              </w:rPr>
              <w:t>【□氏名</w:t>
            </w:r>
            <w:r w:rsidR="006A7D09" w:rsidRPr="0003377E">
              <w:rPr>
                <w:rFonts w:asciiTheme="minorEastAsia" w:eastAsiaTheme="minorEastAsia" w:hAnsiTheme="minorEastAsia" w:hint="eastAsia"/>
                <w:kern w:val="21"/>
                <w:sz w:val="20"/>
                <w:szCs w:val="20"/>
              </w:rPr>
              <w:t>（法人にあっては名称及び代表者氏名）</w:t>
            </w:r>
            <w:r w:rsidR="00C81A6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□住所】</w:t>
            </w:r>
          </w:p>
          <w:p w:rsidR="00732333" w:rsidRPr="005154BC" w:rsidRDefault="00732333" w:rsidP="00732333">
            <w:pPr>
              <w:ind w:right="220"/>
              <w:jc w:val="left"/>
              <w:rPr>
                <w:sz w:val="22"/>
                <w:szCs w:val="22"/>
              </w:rPr>
            </w:pPr>
            <w:r w:rsidRPr="0013088A">
              <w:rPr>
                <w:rFonts w:hint="eastAsia"/>
                <w:kern w:val="0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　　　　　　　　　　　　　　　　　　　　　　　）</w:t>
            </w:r>
          </w:p>
        </w:tc>
      </w:tr>
      <w:tr w:rsidR="00732333" w:rsidRPr="008A76FD" w:rsidTr="00F00936">
        <w:trPr>
          <w:trHeight w:val="964"/>
          <w:jc w:val="center"/>
        </w:trPr>
        <w:tc>
          <w:tcPr>
            <w:tcW w:w="583" w:type="dxa"/>
            <w:vMerge w:val="restart"/>
            <w:vAlign w:val="center"/>
          </w:tcPr>
          <w:p w:rsidR="00732333" w:rsidRPr="005154BC" w:rsidRDefault="00732333" w:rsidP="00732333">
            <w:pPr>
              <w:jc w:val="center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Pr="005154BC" w:rsidRDefault="00732333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6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Pr="005154BC" w:rsidRDefault="00732333" w:rsidP="00732333">
            <w:pPr>
              <w:rPr>
                <w:sz w:val="22"/>
                <w:szCs w:val="22"/>
              </w:rPr>
            </w:pPr>
          </w:p>
        </w:tc>
      </w:tr>
      <w:tr w:rsidR="00732333" w:rsidRPr="008A76FD" w:rsidTr="00F00936">
        <w:trPr>
          <w:trHeight w:val="964"/>
          <w:jc w:val="center"/>
        </w:trPr>
        <w:tc>
          <w:tcPr>
            <w:tcW w:w="583" w:type="dxa"/>
            <w:vMerge/>
          </w:tcPr>
          <w:p w:rsidR="00732333" w:rsidRPr="005154BC" w:rsidRDefault="00732333" w:rsidP="0073233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Pr="005154BC" w:rsidRDefault="00732333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6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Pr="005154BC" w:rsidRDefault="00732333" w:rsidP="00732333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732333" w:rsidRPr="008A76FD" w:rsidTr="006A7D09">
        <w:trPr>
          <w:trHeight w:val="624"/>
          <w:jc w:val="center"/>
        </w:trPr>
        <w:tc>
          <w:tcPr>
            <w:tcW w:w="3225" w:type="dxa"/>
            <w:gridSpan w:val="2"/>
            <w:vAlign w:val="center"/>
          </w:tcPr>
          <w:p w:rsidR="00732333" w:rsidRPr="005154BC" w:rsidRDefault="00732333" w:rsidP="00732333">
            <w:pPr>
              <w:jc w:val="distribute"/>
              <w:rPr>
                <w:sz w:val="22"/>
                <w:szCs w:val="22"/>
              </w:rPr>
            </w:pPr>
            <w:r w:rsidRPr="005154BC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333" w:rsidRPr="005154BC" w:rsidRDefault="00732333" w:rsidP="00732333">
            <w:pPr>
              <w:ind w:right="220" w:firstLineChars="300" w:firstLine="6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</w:t>
            </w:r>
            <w:r w:rsidRPr="005154BC">
              <w:rPr>
                <w:rFonts w:hint="eastAsia"/>
                <w:sz w:val="22"/>
                <w:szCs w:val="22"/>
              </w:rPr>
              <w:t xml:space="preserve">日　　　　　　　　　　　</w:t>
            </w:r>
          </w:p>
        </w:tc>
      </w:tr>
      <w:tr w:rsidR="006A7D09" w:rsidRPr="008A76FD" w:rsidTr="006A7D09">
        <w:trPr>
          <w:trHeight w:val="851"/>
          <w:jc w:val="center"/>
        </w:trPr>
        <w:tc>
          <w:tcPr>
            <w:tcW w:w="3225" w:type="dxa"/>
            <w:gridSpan w:val="2"/>
            <w:vAlign w:val="center"/>
          </w:tcPr>
          <w:p w:rsidR="006A7D09" w:rsidRPr="005154BC" w:rsidRDefault="006A7D09" w:rsidP="00C81A62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6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D09" w:rsidRPr="005154BC" w:rsidRDefault="006A7D09" w:rsidP="00732333">
            <w:pPr>
              <w:rPr>
                <w:sz w:val="22"/>
                <w:szCs w:val="22"/>
              </w:rPr>
            </w:pPr>
          </w:p>
        </w:tc>
      </w:tr>
    </w:tbl>
    <w:p w:rsidR="00C918B8" w:rsidRPr="00740F2C" w:rsidRDefault="005F43C6">
      <w:pPr>
        <w:rPr>
          <w:rFonts w:asciiTheme="minorEastAsia" w:eastAsiaTheme="minorEastAsia" w:hAnsiTheme="minorEastAsia"/>
          <w:sz w:val="22"/>
          <w:szCs w:val="22"/>
        </w:rPr>
      </w:pPr>
      <w:r w:rsidRPr="00740F2C">
        <w:rPr>
          <w:rFonts w:asciiTheme="minorEastAsia" w:eastAsiaTheme="minorEastAsia" w:hAnsiTheme="minorEastAsia" w:hint="eastAsia"/>
          <w:sz w:val="22"/>
          <w:szCs w:val="22"/>
        </w:rPr>
        <w:t>(添付書類)</w:t>
      </w:r>
    </w:p>
    <w:p w:rsidR="008831D0" w:rsidRDefault="00976F9A" w:rsidP="00976F9A">
      <w:pPr>
        <w:ind w:left="440" w:hangingChars="200" w:hanging="44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１　</w:t>
      </w:r>
      <w:r w:rsidR="00AA3F6A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営業施設の構造設備に係る場合にあっては、変更後の構造設備の概要書及び</w:t>
      </w:r>
      <w:r w:rsidR="000430EB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一宮市</w:t>
      </w:r>
      <w:r w:rsidR="00AA3F6A" w:rsidRPr="00740F2C">
        <w:rPr>
          <w:rFonts w:asciiTheme="minorEastAsia" w:eastAsiaTheme="minorEastAsia" w:hAnsiTheme="minorEastAsia" w:cs="ＭＳ 明朝" w:hint="eastAsia"/>
          <w:sz w:val="22"/>
          <w:szCs w:val="22"/>
        </w:rPr>
        <w:t>公衆浴場法施行細則第２条第２項各号に掲げる図面（当該変更に係るものに限る。）</w:t>
      </w:r>
    </w:p>
    <w:p w:rsidR="00976F9A" w:rsidRDefault="00976F9A" w:rsidP="00976F9A">
      <w:pPr>
        <w:ind w:left="440" w:hangingChars="200" w:hanging="44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２　</w:t>
      </w:r>
      <w:r>
        <w:rPr>
          <w:rFonts w:asciiTheme="minorEastAsia" w:eastAsiaTheme="minorEastAsia" w:hAnsiTheme="minorEastAsia" w:hint="eastAsia"/>
          <w:sz w:val="20"/>
          <w:szCs w:val="20"/>
        </w:rPr>
        <w:t>法人にあって</w:t>
      </w:r>
      <w:r w:rsidRPr="00B00119">
        <w:rPr>
          <w:rFonts w:asciiTheme="minorEastAsia" w:eastAsiaTheme="minorEastAsia" w:hAnsiTheme="minorEastAsia" w:hint="eastAsia"/>
          <w:sz w:val="20"/>
          <w:szCs w:val="20"/>
        </w:rPr>
        <w:t>、</w:t>
      </w:r>
      <w:r>
        <w:rPr>
          <w:rFonts w:asciiTheme="minorEastAsia" w:eastAsiaTheme="minorEastAsia" w:hAnsiTheme="minorEastAsia" w:hint="eastAsia"/>
          <w:sz w:val="20"/>
          <w:szCs w:val="20"/>
        </w:rPr>
        <w:t>氏名又は住所を変更した場合は、</w:t>
      </w:r>
      <w:r w:rsidRPr="00B00119">
        <w:rPr>
          <w:rFonts w:asciiTheme="minorEastAsia" w:eastAsiaTheme="minorEastAsia" w:hAnsiTheme="minorEastAsia" w:hint="eastAsia"/>
          <w:sz w:val="20"/>
          <w:szCs w:val="20"/>
        </w:rPr>
        <w:t>登記事項証明書</w:t>
      </w:r>
    </w:p>
    <w:p w:rsidR="00F00936" w:rsidRDefault="00F00936" w:rsidP="00F00936">
      <w:pPr>
        <w:spacing w:line="0" w:lineRule="atLeast"/>
        <w:ind w:firstLineChars="114" w:firstLine="228"/>
        <w:rPr>
          <w:rFonts w:asciiTheme="minorEastAsia" w:eastAsiaTheme="minorEastAsia" w:hAnsiTheme="minorEastAsia" w:cs="ＭＳ 明朝"/>
          <w:sz w:val="20"/>
        </w:rPr>
      </w:pPr>
      <w:r w:rsidRPr="002A360B">
        <w:rPr>
          <w:rFonts w:asciiTheme="minorEastAsia" w:eastAsiaTheme="minorEastAsia" w:hAnsiTheme="minorEastAsia" w:cs="ＭＳ 明朝" w:hint="eastAsia"/>
          <w:sz w:val="20"/>
        </w:rPr>
        <w:t xml:space="preserve">（注意） </w:t>
      </w:r>
    </w:p>
    <w:p w:rsidR="00F00936" w:rsidRPr="002A360B" w:rsidRDefault="00F00936" w:rsidP="00F00936">
      <w:pPr>
        <w:spacing w:line="0" w:lineRule="atLeast"/>
        <w:ind w:firstLineChars="200" w:firstLine="400"/>
        <w:rPr>
          <w:rFonts w:asciiTheme="minorEastAsia" w:eastAsiaTheme="minorEastAsia" w:hAnsiTheme="minorEastAsia" w:cs="ＭＳ 明朝"/>
          <w:sz w:val="20"/>
        </w:rPr>
      </w:pPr>
      <w:r>
        <w:rPr>
          <w:rFonts w:asciiTheme="minorEastAsia" w:eastAsiaTheme="minorEastAsia" w:hAnsiTheme="minorEastAsia" w:cs="ＭＳ 明朝" w:hint="eastAsia"/>
          <w:sz w:val="20"/>
        </w:rPr>
        <w:t>所在地の変更は住所表記の変更に限ります。</w:t>
      </w:r>
    </w:p>
    <w:sectPr w:rsidR="00F00936" w:rsidRPr="002A360B" w:rsidSect="00CB57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30" w:rsidRDefault="007A7630" w:rsidP="00F60D58">
      <w:r>
        <w:separator/>
      </w:r>
    </w:p>
  </w:endnote>
  <w:endnote w:type="continuationSeparator" w:id="0">
    <w:p w:rsidR="007A7630" w:rsidRDefault="007A7630" w:rsidP="00F6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30" w:rsidRDefault="007A7630" w:rsidP="00F60D58">
      <w:r>
        <w:separator/>
      </w:r>
    </w:p>
  </w:footnote>
  <w:footnote w:type="continuationSeparator" w:id="0">
    <w:p w:rsidR="007A7630" w:rsidRDefault="007A7630" w:rsidP="00F6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C3"/>
    <w:rsid w:val="000430EB"/>
    <w:rsid w:val="000562CB"/>
    <w:rsid w:val="001F019E"/>
    <w:rsid w:val="0022141A"/>
    <w:rsid w:val="00285483"/>
    <w:rsid w:val="002B2171"/>
    <w:rsid w:val="003F6E1A"/>
    <w:rsid w:val="00476086"/>
    <w:rsid w:val="004934B7"/>
    <w:rsid w:val="004D0879"/>
    <w:rsid w:val="004D58E3"/>
    <w:rsid w:val="00544ACA"/>
    <w:rsid w:val="00596D42"/>
    <w:rsid w:val="005A026A"/>
    <w:rsid w:val="005F43C6"/>
    <w:rsid w:val="00621BC0"/>
    <w:rsid w:val="006420E7"/>
    <w:rsid w:val="00685F4C"/>
    <w:rsid w:val="006A7522"/>
    <w:rsid w:val="006A7D09"/>
    <w:rsid w:val="006E2C58"/>
    <w:rsid w:val="006F25EA"/>
    <w:rsid w:val="007065C5"/>
    <w:rsid w:val="00716582"/>
    <w:rsid w:val="007202EE"/>
    <w:rsid w:val="00732333"/>
    <w:rsid w:val="007325C3"/>
    <w:rsid w:val="00740F2C"/>
    <w:rsid w:val="007A7630"/>
    <w:rsid w:val="00842215"/>
    <w:rsid w:val="008831D0"/>
    <w:rsid w:val="00892DC7"/>
    <w:rsid w:val="00976F9A"/>
    <w:rsid w:val="00977A6D"/>
    <w:rsid w:val="009D516B"/>
    <w:rsid w:val="00A332B2"/>
    <w:rsid w:val="00AA3F6A"/>
    <w:rsid w:val="00AD4D24"/>
    <w:rsid w:val="00B04363"/>
    <w:rsid w:val="00B32794"/>
    <w:rsid w:val="00B53B69"/>
    <w:rsid w:val="00B9725E"/>
    <w:rsid w:val="00BE7931"/>
    <w:rsid w:val="00C41377"/>
    <w:rsid w:val="00C62BDE"/>
    <w:rsid w:val="00C72625"/>
    <w:rsid w:val="00C81A62"/>
    <w:rsid w:val="00C918B8"/>
    <w:rsid w:val="00CB5784"/>
    <w:rsid w:val="00CE12A2"/>
    <w:rsid w:val="00D40AE2"/>
    <w:rsid w:val="00DD16A2"/>
    <w:rsid w:val="00DF12DA"/>
    <w:rsid w:val="00E82444"/>
    <w:rsid w:val="00EB4655"/>
    <w:rsid w:val="00F00936"/>
    <w:rsid w:val="00F23A44"/>
    <w:rsid w:val="00F241F9"/>
    <w:rsid w:val="00F261F4"/>
    <w:rsid w:val="00F60D58"/>
    <w:rsid w:val="00F8276E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0D58"/>
  </w:style>
  <w:style w:type="paragraph" w:styleId="a5">
    <w:name w:val="footer"/>
    <w:basedOn w:val="a"/>
    <w:link w:val="a6"/>
    <w:uiPriority w:val="99"/>
    <w:unhideWhenUsed/>
    <w:rsid w:val="00F60D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0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0D58"/>
  </w:style>
  <w:style w:type="paragraph" w:styleId="a5">
    <w:name w:val="footer"/>
    <w:basedOn w:val="a"/>
    <w:link w:val="a6"/>
    <w:uiPriority w:val="99"/>
    <w:unhideWhenUsed/>
    <w:rsid w:val="00F60D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A443A4BE.dotm</Template>
  <TotalTime>28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上澤 愛 11828</dc:creator>
  <cp:lastModifiedBy>中村 景子 11829</cp:lastModifiedBy>
  <cp:revision>5</cp:revision>
  <cp:lastPrinted>2023-03-24T01:19:00Z</cp:lastPrinted>
  <dcterms:created xsi:type="dcterms:W3CDTF">2023-01-20T04:58:00Z</dcterms:created>
  <dcterms:modified xsi:type="dcterms:W3CDTF">2023-03-28T08:25:00Z</dcterms:modified>
</cp:coreProperties>
</file>