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BE" w:rsidRDefault="00A07742">
      <w:r>
        <w:rPr>
          <w:rFonts w:hint="eastAsia"/>
        </w:rPr>
        <w:t>別紙様式１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07742" w:rsidTr="0022580B">
        <w:trPr>
          <w:trHeight w:val="12399"/>
        </w:trPr>
        <w:tc>
          <w:tcPr>
            <w:tcW w:w="8702" w:type="dxa"/>
          </w:tcPr>
          <w:p w:rsidR="00DA52BE" w:rsidRDefault="00DA52BE"/>
          <w:p w:rsidR="00DA52BE" w:rsidRDefault="00A07742">
            <w:pPr>
              <w:ind w:firstLine="1980"/>
              <w:rPr>
                <w:sz w:val="32"/>
              </w:rPr>
            </w:pPr>
            <w:r>
              <w:rPr>
                <w:rFonts w:hint="eastAsia"/>
                <w:sz w:val="32"/>
              </w:rPr>
              <w:t>管理責任者</w:t>
            </w:r>
          </w:p>
          <w:p w:rsidR="00DA52BE" w:rsidRDefault="00A0774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</w:t>
            </w:r>
            <w:r>
              <w:rPr>
                <w:rFonts w:hint="eastAsia"/>
                <w:sz w:val="32"/>
              </w:rPr>
              <w:t xml:space="preserve">　設置（変更）届</w:t>
            </w:r>
          </w:p>
          <w:p w:rsidR="00DA52BE" w:rsidRDefault="00A07742">
            <w:pPr>
              <w:ind w:firstLine="1980"/>
              <w:rPr>
                <w:sz w:val="32"/>
              </w:rPr>
            </w:pPr>
            <w:r>
              <w:rPr>
                <w:rFonts w:hint="eastAsia"/>
                <w:sz w:val="32"/>
              </w:rPr>
              <w:t>衛生管理者</w:t>
            </w:r>
          </w:p>
          <w:p w:rsidR="00DA52BE" w:rsidRDefault="00DA52BE">
            <w:pPr>
              <w:spacing w:line="360" w:lineRule="auto"/>
            </w:pPr>
          </w:p>
          <w:p w:rsidR="00DA52BE" w:rsidRDefault="00A07742" w:rsidP="00B133B4">
            <w:pPr>
              <w:spacing w:line="360" w:lineRule="auto"/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DA52BE" w:rsidRDefault="00DA52BE">
            <w:pPr>
              <w:spacing w:line="360" w:lineRule="auto"/>
              <w:rPr>
                <w:sz w:val="24"/>
              </w:rPr>
            </w:pPr>
          </w:p>
          <w:p w:rsidR="00B133B4" w:rsidRPr="00F84191" w:rsidRDefault="00365229" w:rsidP="00365229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  <w:r w:rsidR="009A42B5">
              <w:rPr>
                <w:rFonts w:hint="eastAsia"/>
                <w:sz w:val="24"/>
              </w:rPr>
              <w:t>一宮市保健所長</w:t>
            </w:r>
          </w:p>
          <w:p w:rsidR="00DA52BE" w:rsidRPr="00B133B4" w:rsidRDefault="00DA52BE">
            <w:pPr>
              <w:spacing w:line="360" w:lineRule="auto"/>
              <w:rPr>
                <w:sz w:val="24"/>
              </w:rPr>
            </w:pPr>
          </w:p>
          <w:p w:rsidR="00A37E38" w:rsidRDefault="00A37E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設置者　　住　所</w:t>
            </w:r>
            <w:r w:rsidR="00B133B4">
              <w:rPr>
                <w:rFonts w:hint="eastAsia"/>
                <w:sz w:val="24"/>
              </w:rPr>
              <w:t xml:space="preserve">　</w:t>
            </w:r>
          </w:p>
          <w:p w:rsidR="00DA52BE" w:rsidRDefault="00A37E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E38" w:rsidRPr="00A37E38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A37E3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E38" w:rsidRPr="00A37E38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A37E3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  <w:r w:rsidR="00B133B4">
              <w:rPr>
                <w:rFonts w:hint="eastAsia"/>
                <w:sz w:val="24"/>
              </w:rPr>
              <w:t xml:space="preserve">　</w:t>
            </w:r>
          </w:p>
          <w:p w:rsidR="00DA52BE" w:rsidRPr="00B56357" w:rsidRDefault="00A37E38" w:rsidP="00A37E38">
            <w:pPr>
              <w:ind w:firstLineChars="767" w:firstLine="1841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Pr="00B56357">
              <w:rPr>
                <w:rFonts w:hint="eastAsia"/>
                <w:sz w:val="18"/>
                <w:szCs w:val="18"/>
              </w:rPr>
              <w:t>（法人にあっては、主たる事業所の所在地、名称及び代表者氏名）</w:t>
            </w:r>
            <w:r w:rsidRPr="00B56357">
              <w:rPr>
                <w:rFonts w:hint="eastAsia"/>
                <w:sz w:val="18"/>
                <w:szCs w:val="18"/>
              </w:rPr>
              <w:t xml:space="preserve"> </w:t>
            </w:r>
          </w:p>
          <w:p w:rsidR="00DA52BE" w:rsidRPr="00A37E38" w:rsidRDefault="00DA52BE">
            <w:pPr>
              <w:spacing w:line="360" w:lineRule="auto"/>
              <w:rPr>
                <w:sz w:val="24"/>
              </w:rPr>
            </w:pPr>
          </w:p>
          <w:p w:rsidR="00DA52BE" w:rsidRDefault="00DA52BE">
            <w:pPr>
              <w:spacing w:line="360" w:lineRule="auto"/>
              <w:rPr>
                <w:sz w:val="24"/>
              </w:rPr>
            </w:pPr>
          </w:p>
          <w:p w:rsidR="00DA52BE" w:rsidRDefault="00A37E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A07742">
              <w:rPr>
                <w:rFonts w:hint="eastAsia"/>
                <w:sz w:val="24"/>
              </w:rPr>
              <w:t>管理責任者</w:t>
            </w:r>
          </w:p>
          <w:p w:rsidR="00DA52BE" w:rsidRDefault="00A37E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A07742">
              <w:rPr>
                <w:rFonts w:hint="eastAsia"/>
                <w:sz w:val="24"/>
              </w:rPr>
              <w:t>下記のとおり、</w:t>
            </w:r>
            <w:r w:rsidR="00A07742">
              <w:rPr>
                <w:rFonts w:hint="eastAsia"/>
                <w:sz w:val="24"/>
              </w:rPr>
              <w:t xml:space="preserve">          </w:t>
            </w:r>
            <w:r w:rsidR="00B56357">
              <w:rPr>
                <w:rFonts w:hint="eastAsia"/>
                <w:sz w:val="24"/>
              </w:rPr>
              <w:t xml:space="preserve"> </w:t>
            </w:r>
            <w:r w:rsidR="00A07742">
              <w:rPr>
                <w:rFonts w:hint="eastAsia"/>
                <w:sz w:val="24"/>
              </w:rPr>
              <w:t>を設置（変更）しました。</w:t>
            </w:r>
          </w:p>
          <w:p w:rsidR="00DA52BE" w:rsidRDefault="00A37E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A07742">
              <w:rPr>
                <w:rFonts w:hint="eastAsia"/>
                <w:sz w:val="24"/>
              </w:rPr>
              <w:t xml:space="preserve"> </w:t>
            </w:r>
            <w:r w:rsidR="00A07742">
              <w:rPr>
                <w:rFonts w:hint="eastAsia"/>
                <w:sz w:val="24"/>
              </w:rPr>
              <w:t>衛生管理者</w:t>
            </w:r>
          </w:p>
          <w:p w:rsidR="00DA52BE" w:rsidRDefault="00DA52BE">
            <w:pPr>
              <w:spacing w:line="360" w:lineRule="auto"/>
              <w:rPr>
                <w:sz w:val="24"/>
              </w:rPr>
            </w:pPr>
          </w:p>
          <w:p w:rsidR="00A37E38" w:rsidRDefault="00A07742" w:rsidP="00A37E3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37E38" w:rsidRDefault="00A37E38" w:rsidP="00A37E38">
            <w:pPr>
              <w:rPr>
                <w:rFonts w:hint="eastAsia"/>
              </w:rPr>
            </w:pPr>
          </w:p>
          <w:p w:rsidR="00A1230D" w:rsidRDefault="00A37E38" w:rsidP="00A1230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プールの名称及び所在地</w:t>
            </w:r>
          </w:p>
          <w:p w:rsidR="00A37E38" w:rsidRPr="00A37E38" w:rsidRDefault="00A37E38" w:rsidP="00A1230D">
            <w:pPr>
              <w:ind w:firstLineChars="177" w:firstLine="425"/>
              <w:rPr>
                <w:rFonts w:hint="eastAsia"/>
                <w:sz w:val="24"/>
                <w:szCs w:val="24"/>
              </w:rPr>
            </w:pPr>
            <w:r w:rsidRPr="00A37E38">
              <w:rPr>
                <w:rFonts w:hint="eastAsia"/>
                <w:sz w:val="24"/>
                <w:szCs w:val="24"/>
              </w:rPr>
              <w:t>名　称</w:t>
            </w:r>
          </w:p>
          <w:p w:rsidR="00A37E38" w:rsidRPr="00A37E38" w:rsidRDefault="00A37E38" w:rsidP="00B56357">
            <w:pPr>
              <w:ind w:firstLineChars="177" w:firstLine="4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DA52BE" w:rsidRDefault="00DA52BE" w:rsidP="00A37E38">
            <w:pPr>
              <w:pStyle w:val="a4"/>
              <w:rPr>
                <w:rFonts w:hint="eastAsia"/>
              </w:rPr>
            </w:pPr>
          </w:p>
          <w:p w:rsidR="00A37E38" w:rsidRDefault="00A37E38" w:rsidP="00A37E38"/>
          <w:p w:rsidR="00A37E38" w:rsidRPr="00B56357" w:rsidRDefault="00B5635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A07742" w:rsidRPr="00B56357">
              <w:rPr>
                <w:rFonts w:ascii="ＭＳ 明朝" w:hAnsi="ＭＳ 明朝" w:hint="eastAsia"/>
                <w:sz w:val="24"/>
              </w:rPr>
              <w:t xml:space="preserve">管理責任者 </w:t>
            </w:r>
          </w:p>
          <w:p w:rsidR="00DA52BE" w:rsidRDefault="00B563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A07742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　</w:t>
            </w:r>
            <w:r w:rsidR="00A07742">
              <w:rPr>
                <w:rFonts w:hint="eastAsia"/>
                <w:sz w:val="24"/>
              </w:rPr>
              <w:t>職名及び氏名</w:t>
            </w:r>
          </w:p>
          <w:p w:rsidR="00DA52BE" w:rsidRDefault="00B563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A07742">
              <w:rPr>
                <w:rFonts w:hint="eastAsia"/>
                <w:sz w:val="24"/>
              </w:rPr>
              <w:t>衛生管理者</w:t>
            </w:r>
          </w:p>
          <w:p w:rsidR="00A37E38" w:rsidRDefault="00A0774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A37E38" w:rsidRDefault="00A37E38">
            <w:pPr>
              <w:spacing w:line="360" w:lineRule="auto"/>
              <w:rPr>
                <w:rFonts w:hint="eastAsia"/>
                <w:sz w:val="24"/>
              </w:rPr>
            </w:pPr>
          </w:p>
          <w:p w:rsidR="00B56357" w:rsidRDefault="00B56357"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DA52BE" w:rsidRDefault="00B56357">
            <w:pPr>
              <w:spacing w:line="360" w:lineRule="auto"/>
            </w:pPr>
            <w:r>
              <w:rPr>
                <w:rFonts w:hint="eastAsia"/>
                <w:sz w:val="24"/>
              </w:rPr>
              <w:t>３</w:t>
            </w:r>
            <w:r w:rsidR="00A07742">
              <w:rPr>
                <w:rFonts w:hint="eastAsia"/>
                <w:sz w:val="24"/>
              </w:rPr>
              <w:t xml:space="preserve">  </w:t>
            </w:r>
            <w:r w:rsidR="00A07742">
              <w:rPr>
                <w:rFonts w:hint="eastAsia"/>
                <w:sz w:val="24"/>
              </w:rPr>
              <w:t>設置（変更）年月日</w:t>
            </w:r>
          </w:p>
        </w:tc>
      </w:tr>
    </w:tbl>
    <w:p w:rsidR="0022580B" w:rsidRDefault="0022580B"/>
    <w:sectPr w:rsidR="0022580B" w:rsidSect="0022580B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0D" w:rsidRDefault="00A1230D">
      <w:r>
        <w:separator/>
      </w:r>
    </w:p>
  </w:endnote>
  <w:endnote w:type="continuationSeparator" w:id="0">
    <w:p w:rsidR="00A1230D" w:rsidRDefault="00A1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0D" w:rsidRDefault="00A123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230D" w:rsidRDefault="00A123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0D" w:rsidRDefault="00A1230D">
    <w:pPr>
      <w:pStyle w:val="a5"/>
      <w:framePr w:wrap="around" w:vAnchor="text" w:hAnchor="margin" w:xAlign="center" w:y="1"/>
      <w:rPr>
        <w:rStyle w:val="a6"/>
      </w:rPr>
    </w:pPr>
  </w:p>
  <w:p w:rsidR="00A1230D" w:rsidRDefault="00A1230D">
    <w:pPr>
      <w:pStyle w:val="a5"/>
      <w:framePr w:wrap="around" w:vAnchor="text" w:hAnchor="margin" w:xAlign="center" w:y="1"/>
      <w:rPr>
        <w:rStyle w:val="a6"/>
      </w:rPr>
    </w:pPr>
  </w:p>
  <w:p w:rsidR="00A1230D" w:rsidRDefault="00A1230D" w:rsidP="00D258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0D" w:rsidRDefault="00A1230D">
      <w:r>
        <w:separator/>
      </w:r>
    </w:p>
  </w:footnote>
  <w:footnote w:type="continuationSeparator" w:id="0">
    <w:p w:rsidR="00A1230D" w:rsidRDefault="00A1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7"/>
    <w:rsid w:val="0022580B"/>
    <w:rsid w:val="00347FEC"/>
    <w:rsid w:val="00365229"/>
    <w:rsid w:val="003A7902"/>
    <w:rsid w:val="003C175D"/>
    <w:rsid w:val="004C105C"/>
    <w:rsid w:val="004F770E"/>
    <w:rsid w:val="00687C23"/>
    <w:rsid w:val="007F2035"/>
    <w:rsid w:val="007F4C65"/>
    <w:rsid w:val="008649A0"/>
    <w:rsid w:val="008A46C7"/>
    <w:rsid w:val="009A42B5"/>
    <w:rsid w:val="00A07742"/>
    <w:rsid w:val="00A1230D"/>
    <w:rsid w:val="00A23C9B"/>
    <w:rsid w:val="00A37E38"/>
    <w:rsid w:val="00B133B4"/>
    <w:rsid w:val="00B56357"/>
    <w:rsid w:val="00BE58EE"/>
    <w:rsid w:val="00CD6DD0"/>
    <w:rsid w:val="00D2583D"/>
    <w:rsid w:val="00D45EDF"/>
    <w:rsid w:val="00DA52BE"/>
    <w:rsid w:val="00E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105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10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D699BDF3.dotm</Template>
  <TotalTime>16</TotalTime>
  <Pages>1</Pages>
  <Words>152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雅子 12376</cp:lastModifiedBy>
  <cp:revision>6</cp:revision>
  <dcterms:created xsi:type="dcterms:W3CDTF">2021-03-03T10:44:00Z</dcterms:created>
  <dcterms:modified xsi:type="dcterms:W3CDTF">2025-03-28T06:56:00Z</dcterms:modified>
</cp:coreProperties>
</file>