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BE" w:rsidRDefault="00CC647F">
      <w:r>
        <w:rPr>
          <w:rFonts w:hint="eastAsia"/>
        </w:rPr>
        <w:t>別紙様式２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CC647F">
        <w:trPr>
          <w:trHeight w:val="12421"/>
        </w:trPr>
        <w:tc>
          <w:tcPr>
            <w:tcW w:w="8702" w:type="dxa"/>
          </w:tcPr>
          <w:p w:rsidR="00DA52BE" w:rsidRDefault="00DA52BE"/>
          <w:p w:rsidR="00DA52BE" w:rsidRDefault="00DA52BE"/>
          <w:p w:rsidR="00DA52BE" w:rsidRDefault="00CC647F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プールにおける事故・健康被害等発生状況報告</w:t>
            </w:r>
          </w:p>
          <w:p w:rsidR="00DA52BE" w:rsidRDefault="00CC647F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 xml:space="preserve">                    </w:t>
            </w:r>
          </w:p>
          <w:p w:rsidR="00DA52BE" w:rsidRDefault="00CC647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DA52BE" w:rsidRDefault="00DA52BE">
            <w:pPr>
              <w:spacing w:line="360" w:lineRule="auto"/>
              <w:rPr>
                <w:sz w:val="24"/>
              </w:rPr>
            </w:pPr>
          </w:p>
          <w:p w:rsidR="00DA52BE" w:rsidRPr="00311A37" w:rsidRDefault="002648C2" w:rsidP="002648C2">
            <w:pPr>
              <w:spacing w:line="360" w:lineRule="auto"/>
              <w:ind w:firstLineChars="100" w:firstLine="24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（あて先）</w:t>
            </w:r>
            <w:r w:rsidR="00311A37">
              <w:rPr>
                <w:rFonts w:hint="eastAsia"/>
                <w:sz w:val="24"/>
              </w:rPr>
              <w:t>一宮市保健所長</w:t>
            </w:r>
          </w:p>
          <w:p w:rsidR="00DA52BE" w:rsidRDefault="00DA52BE">
            <w:pPr>
              <w:spacing w:line="360" w:lineRule="auto"/>
              <w:rPr>
                <w:sz w:val="24"/>
              </w:rPr>
            </w:pPr>
          </w:p>
          <w:p w:rsidR="00483045" w:rsidRPr="00483045" w:rsidRDefault="00CC647F" w:rsidP="0048304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483045">
              <w:rPr>
                <w:rFonts w:hint="eastAsia"/>
                <w:sz w:val="24"/>
              </w:rPr>
              <w:t xml:space="preserve">設置者　</w:t>
            </w:r>
            <w:r w:rsidR="00483045">
              <w:rPr>
                <w:rFonts w:hint="eastAsia"/>
                <w:sz w:val="24"/>
              </w:rPr>
              <w:t xml:space="preserve"> </w:t>
            </w:r>
            <w:r w:rsidR="00483045" w:rsidRPr="00483045">
              <w:rPr>
                <w:rFonts w:hint="eastAsia"/>
                <w:sz w:val="24"/>
              </w:rPr>
              <w:t xml:space="preserve">住　所　</w:t>
            </w:r>
          </w:p>
          <w:p w:rsidR="00483045" w:rsidRPr="00483045" w:rsidRDefault="00483045" w:rsidP="00483045">
            <w:pPr>
              <w:spacing w:line="360" w:lineRule="auto"/>
              <w:rPr>
                <w:sz w:val="24"/>
              </w:rPr>
            </w:pPr>
            <w:r w:rsidRPr="00483045">
              <w:rPr>
                <w:rFonts w:hint="eastAsia"/>
                <w:sz w:val="24"/>
              </w:rPr>
              <w:t xml:space="preserve">                            </w:t>
            </w:r>
            <w:r w:rsidRPr="0048304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83045" w:rsidRPr="00483045">
                    <w:rPr>
                      <w:rFonts w:hint="eastAsia"/>
                      <w:sz w:val="24"/>
                    </w:rPr>
                    <w:t>ふり</w:t>
                  </w:r>
                </w:rt>
                <w:rubyBase>
                  <w:r w:rsidR="00483045" w:rsidRPr="00483045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483045">
              <w:rPr>
                <w:rFonts w:hint="eastAsia"/>
                <w:sz w:val="24"/>
              </w:rPr>
              <w:t xml:space="preserve">　</w:t>
            </w:r>
            <w:r w:rsidRPr="0048304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83045" w:rsidRPr="00483045">
                    <w:rPr>
                      <w:rFonts w:hint="eastAsia"/>
                      <w:sz w:val="24"/>
                    </w:rPr>
                    <w:t>がな</w:t>
                  </w:r>
                </w:rt>
                <w:rubyBase>
                  <w:r w:rsidR="00483045" w:rsidRPr="00483045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  <w:r w:rsidRPr="00483045">
              <w:rPr>
                <w:rFonts w:hint="eastAsia"/>
                <w:sz w:val="24"/>
              </w:rPr>
              <w:t xml:space="preserve">　</w:t>
            </w:r>
          </w:p>
          <w:p w:rsidR="00DA52BE" w:rsidRPr="00483045" w:rsidRDefault="00483045" w:rsidP="00483045">
            <w:pPr>
              <w:rPr>
                <w:sz w:val="18"/>
                <w:szCs w:val="18"/>
              </w:rPr>
            </w:pPr>
            <w:r w:rsidRPr="00483045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Pr="00483045">
              <w:rPr>
                <w:rFonts w:hint="eastAsia"/>
                <w:sz w:val="18"/>
                <w:szCs w:val="18"/>
              </w:rPr>
              <w:t>（法人にあっては、主たる事業所の所在地、名称及び代表者氏名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CC647F" w:rsidRPr="00483045">
              <w:rPr>
                <w:rFonts w:hint="eastAsia"/>
                <w:sz w:val="18"/>
                <w:szCs w:val="18"/>
              </w:rPr>
              <w:t xml:space="preserve">                </w:t>
            </w:r>
          </w:p>
          <w:p w:rsidR="00DA52BE" w:rsidRDefault="00DA52BE">
            <w:pPr>
              <w:spacing w:line="360" w:lineRule="auto"/>
              <w:rPr>
                <w:sz w:val="24"/>
              </w:rPr>
            </w:pPr>
          </w:p>
          <w:p w:rsidR="00DA52BE" w:rsidRDefault="00DA52BE">
            <w:pPr>
              <w:spacing w:line="360" w:lineRule="auto"/>
              <w:rPr>
                <w:sz w:val="24"/>
              </w:rPr>
            </w:pPr>
          </w:p>
          <w:p w:rsidR="00483045" w:rsidRDefault="00CC647F">
            <w:pPr>
              <w:ind w:left="180" w:right="224" w:hanging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483045">
              <w:rPr>
                <w:rFonts w:hint="eastAsia"/>
                <w:sz w:val="24"/>
              </w:rPr>
              <w:t>下記</w:t>
            </w:r>
            <w:r>
              <w:rPr>
                <w:rFonts w:hint="eastAsia"/>
                <w:sz w:val="24"/>
              </w:rPr>
              <w:t>のとおり、プールにおいて事故・健康被害等が発生しましたので</w:t>
            </w:r>
            <w:r w:rsidR="00483045">
              <w:rPr>
                <w:rFonts w:hint="eastAsia"/>
                <w:sz w:val="24"/>
              </w:rPr>
              <w:t>、</w:t>
            </w:r>
          </w:p>
          <w:p w:rsidR="00DA52BE" w:rsidRDefault="00CC647F" w:rsidP="00483045">
            <w:pPr>
              <w:ind w:right="22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報告</w:t>
            </w:r>
            <w:r w:rsidR="00483045">
              <w:rPr>
                <w:rFonts w:hint="eastAsia"/>
                <w:sz w:val="24"/>
              </w:rPr>
              <w:t>します。</w:t>
            </w:r>
          </w:p>
          <w:p w:rsidR="00DA52BE" w:rsidRDefault="00DA52BE">
            <w:pPr>
              <w:ind w:left="180" w:right="224" w:hanging="180"/>
              <w:rPr>
                <w:sz w:val="24"/>
              </w:rPr>
            </w:pPr>
          </w:p>
          <w:p w:rsidR="00483045" w:rsidRDefault="00483045" w:rsidP="00483045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483045" w:rsidRDefault="00483045" w:rsidP="00483045"/>
          <w:p w:rsidR="00483045" w:rsidRDefault="00483045" w:rsidP="004830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プールの名称及び所在地</w:t>
            </w:r>
          </w:p>
          <w:p w:rsidR="00483045" w:rsidRPr="00A37E38" w:rsidRDefault="00483045" w:rsidP="00483045">
            <w:pPr>
              <w:ind w:firstLineChars="177" w:firstLine="425"/>
              <w:rPr>
                <w:sz w:val="24"/>
                <w:szCs w:val="24"/>
              </w:rPr>
            </w:pPr>
            <w:r w:rsidRPr="00A37E38">
              <w:rPr>
                <w:rFonts w:hint="eastAsia"/>
                <w:sz w:val="24"/>
                <w:szCs w:val="24"/>
              </w:rPr>
              <w:t>名　称</w:t>
            </w:r>
          </w:p>
          <w:p w:rsidR="00483045" w:rsidRPr="00A37E38" w:rsidRDefault="00483045" w:rsidP="00483045">
            <w:pPr>
              <w:ind w:firstLineChars="177" w:firstLine="42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:rsidR="00483045" w:rsidRDefault="00483045" w:rsidP="00483045">
            <w:pPr>
              <w:pStyle w:val="a4"/>
            </w:pPr>
          </w:p>
          <w:p w:rsidR="00483045" w:rsidRPr="00B56357" w:rsidRDefault="00483045" w:rsidP="00483045">
            <w:pPr>
              <w:rPr>
                <w:rFonts w:ascii="ＭＳ 明朝" w:hAnsi="ＭＳ 明朝"/>
                <w:sz w:val="24"/>
              </w:rPr>
            </w:pPr>
          </w:p>
          <w:p w:rsidR="00483045" w:rsidRDefault="00483045" w:rsidP="004830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事故・健康被害等発生状況</w:t>
            </w:r>
          </w:p>
          <w:p w:rsidR="00483045" w:rsidRDefault="00483045" w:rsidP="00483045">
            <w:pPr>
              <w:rPr>
                <w:rFonts w:hint="eastAsia"/>
                <w:sz w:val="24"/>
              </w:rPr>
            </w:pPr>
          </w:p>
          <w:p w:rsidR="00483045" w:rsidRDefault="00483045" w:rsidP="0048304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  <w:p w:rsidR="00483045" w:rsidRDefault="00483045" w:rsidP="004830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DA52BE" w:rsidRPr="00483045" w:rsidRDefault="00DA52BE">
            <w:pPr>
              <w:ind w:left="180" w:right="224" w:hanging="180"/>
              <w:rPr>
                <w:sz w:val="24"/>
              </w:rPr>
            </w:pPr>
          </w:p>
          <w:p w:rsidR="00DA52BE" w:rsidRDefault="00DA52BE">
            <w:pPr>
              <w:spacing w:line="360" w:lineRule="auto"/>
              <w:rPr>
                <w:sz w:val="24"/>
              </w:rPr>
            </w:pPr>
          </w:p>
          <w:p w:rsidR="00DA52BE" w:rsidRDefault="00DA52BE">
            <w:pPr>
              <w:spacing w:line="360" w:lineRule="auto"/>
            </w:pPr>
          </w:p>
        </w:tc>
      </w:tr>
    </w:tbl>
    <w:p w:rsidR="00DA52BE" w:rsidRDefault="00DA52BE">
      <w:pPr>
        <w:ind w:left="360" w:hanging="360"/>
      </w:pPr>
    </w:p>
    <w:p w:rsidR="00DA52BE" w:rsidRDefault="00CC647F">
      <w:pPr>
        <w:ind w:left="360" w:hanging="360"/>
      </w:pPr>
      <w:r>
        <w:rPr>
          <w:rFonts w:hint="eastAsia"/>
        </w:rPr>
        <w:lastRenderedPageBreak/>
        <w:t>別紙</w:t>
      </w:r>
    </w:p>
    <w:p w:rsidR="00DA52BE" w:rsidRDefault="00CC647F">
      <w:pPr>
        <w:ind w:left="360" w:hanging="360"/>
        <w:rPr>
          <w:sz w:val="22"/>
          <w:u w:val="single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 xml:space="preserve">　</w:t>
      </w:r>
      <w:r>
        <w:rPr>
          <w:rFonts w:hint="eastAsia"/>
          <w:sz w:val="22"/>
        </w:rPr>
        <w:t>プール名称：</w:t>
      </w:r>
      <w:r>
        <w:rPr>
          <w:rFonts w:hint="eastAsia"/>
          <w:sz w:val="22"/>
          <w:u w:val="single"/>
        </w:rPr>
        <w:t xml:space="preserve">                             </w:t>
      </w:r>
    </w:p>
    <w:p w:rsidR="00DA52BE" w:rsidRDefault="00DA52BE">
      <w:pPr>
        <w:ind w:left="360" w:hanging="360"/>
        <w:rPr>
          <w:sz w:val="22"/>
        </w:rPr>
      </w:pPr>
    </w:p>
    <w:p w:rsidR="00DA52BE" w:rsidRDefault="00CC647F">
      <w:pPr>
        <w:ind w:left="360" w:hanging="36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事故等発生状況</w:t>
      </w:r>
    </w:p>
    <w:p w:rsidR="00DA52BE" w:rsidRDefault="00CC647F">
      <w:pPr>
        <w:ind w:left="360" w:hanging="360"/>
        <w:rPr>
          <w:sz w:val="22"/>
        </w:rPr>
      </w:pPr>
      <w:r>
        <w:rPr>
          <w:rFonts w:hint="eastAsia"/>
          <w:sz w:val="22"/>
        </w:rPr>
        <w:t xml:space="preserve"> 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5407"/>
      </w:tblGrid>
      <w:tr w:rsidR="000C7551" w:rsidTr="000C7551">
        <w:trPr>
          <w:trHeight w:val="521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7551" w:rsidRDefault="000C75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発生年月日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0C7551" w:rsidRDefault="000C75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年齢又は学年</w:t>
            </w:r>
          </w:p>
        </w:tc>
        <w:tc>
          <w:tcPr>
            <w:tcW w:w="5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7551" w:rsidRDefault="000C75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事故等の概要　</w:t>
            </w:r>
          </w:p>
        </w:tc>
      </w:tr>
      <w:tr w:rsidR="000C7551" w:rsidTr="000C7551">
        <w:trPr>
          <w:trHeight w:val="214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</w:tcPr>
          <w:p w:rsidR="000C7551" w:rsidRDefault="000C7551">
            <w:pPr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0C7551" w:rsidRDefault="000C7551">
            <w:pPr>
              <w:rPr>
                <w:sz w:val="22"/>
              </w:rPr>
            </w:pPr>
          </w:p>
        </w:tc>
        <w:tc>
          <w:tcPr>
            <w:tcW w:w="5407" w:type="dxa"/>
            <w:tcBorders>
              <w:bottom w:val="single" w:sz="12" w:space="0" w:color="auto"/>
              <w:right w:val="single" w:sz="12" w:space="0" w:color="auto"/>
            </w:tcBorders>
          </w:tcPr>
          <w:p w:rsidR="000C7551" w:rsidRDefault="000C7551">
            <w:pPr>
              <w:rPr>
                <w:sz w:val="22"/>
              </w:rPr>
            </w:pPr>
          </w:p>
        </w:tc>
      </w:tr>
    </w:tbl>
    <w:p w:rsidR="00DA52BE" w:rsidRDefault="00DA52BE">
      <w:pPr>
        <w:ind w:left="360" w:hanging="360"/>
        <w:rPr>
          <w:sz w:val="22"/>
        </w:rPr>
      </w:pPr>
    </w:p>
    <w:p w:rsidR="00DA52BE" w:rsidRDefault="00DA52BE">
      <w:pPr>
        <w:ind w:left="360" w:hanging="360"/>
        <w:rPr>
          <w:sz w:val="22"/>
        </w:rPr>
      </w:pPr>
    </w:p>
    <w:p w:rsidR="00DA52BE" w:rsidRDefault="00CC647F">
      <w:pPr>
        <w:ind w:left="360" w:hanging="360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健康被害発生状況</w:t>
      </w:r>
    </w:p>
    <w:p w:rsidR="00DA52BE" w:rsidRDefault="00DA52BE">
      <w:pPr>
        <w:ind w:left="360" w:hanging="360"/>
        <w:rPr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03"/>
      </w:tblGrid>
      <w:tr w:rsidR="00CC647F">
        <w:trPr>
          <w:trHeight w:val="40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病名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2BE" w:rsidRDefault="00DA52BE">
            <w:pPr>
              <w:rPr>
                <w:sz w:val="22"/>
              </w:rPr>
            </w:pPr>
          </w:p>
        </w:tc>
      </w:tr>
      <w:tr w:rsidR="00CC647F">
        <w:trPr>
          <w:trHeight w:val="514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発生期間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A9358B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   </w:t>
            </w:r>
            <w:r w:rsidR="00A9358B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CC647F">
        <w:trPr>
          <w:trHeight w:val="1977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患者数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803" w:type="dxa"/>
            <w:tcBorders>
              <w:right w:val="single" w:sz="12" w:space="0" w:color="auto"/>
            </w:tcBorders>
          </w:tcPr>
          <w:p w:rsidR="00DA52BE" w:rsidRDefault="00DA52BE">
            <w:pPr>
              <w:rPr>
                <w:sz w:val="22"/>
              </w:rPr>
            </w:pPr>
          </w:p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（内訳）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幼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児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人</w:t>
            </w:r>
          </w:p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</w:t>
            </w:r>
            <w:r>
              <w:rPr>
                <w:rFonts w:hint="eastAsia"/>
                <w:sz w:val="22"/>
              </w:rPr>
              <w:t>小学生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人</w:t>
            </w:r>
          </w:p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</w:t>
            </w:r>
            <w:r>
              <w:rPr>
                <w:rFonts w:hint="eastAsia"/>
                <w:sz w:val="22"/>
              </w:rPr>
              <w:t>中学生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人</w:t>
            </w:r>
          </w:p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</w:t>
            </w:r>
            <w:r>
              <w:rPr>
                <w:rFonts w:hint="eastAsia"/>
                <w:sz w:val="22"/>
              </w:rPr>
              <w:t>高校生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人</w:t>
            </w:r>
          </w:p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</w:t>
            </w:r>
            <w:r>
              <w:rPr>
                <w:rFonts w:hint="eastAsia"/>
                <w:sz w:val="22"/>
              </w:rPr>
              <w:t>成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人</w:t>
            </w:r>
          </w:p>
        </w:tc>
      </w:tr>
      <w:tr w:rsidR="00CC647F">
        <w:trPr>
          <w:trHeight w:val="1077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症状の概要</w:t>
            </w:r>
          </w:p>
        </w:tc>
        <w:tc>
          <w:tcPr>
            <w:tcW w:w="6803" w:type="dxa"/>
            <w:tcBorders>
              <w:right w:val="single" w:sz="12" w:space="0" w:color="auto"/>
            </w:tcBorders>
          </w:tcPr>
          <w:p w:rsidR="00DA52BE" w:rsidRDefault="00DA52BE">
            <w:pPr>
              <w:rPr>
                <w:sz w:val="22"/>
              </w:rPr>
            </w:pPr>
          </w:p>
        </w:tc>
      </w:tr>
      <w:tr w:rsidR="00CC647F">
        <w:trPr>
          <w:trHeight w:val="1249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医師の所見</w:t>
            </w:r>
          </w:p>
        </w:tc>
        <w:tc>
          <w:tcPr>
            <w:tcW w:w="6803" w:type="dxa"/>
            <w:tcBorders>
              <w:right w:val="single" w:sz="12" w:space="0" w:color="auto"/>
            </w:tcBorders>
          </w:tcPr>
          <w:p w:rsidR="00DA52BE" w:rsidRDefault="00DA52BE">
            <w:pPr>
              <w:rPr>
                <w:sz w:val="22"/>
              </w:rPr>
            </w:pPr>
          </w:p>
        </w:tc>
      </w:tr>
      <w:tr w:rsidR="00CC647F">
        <w:trPr>
          <w:trHeight w:val="1256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2BE" w:rsidRDefault="00CC6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措置内容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803" w:type="dxa"/>
            <w:tcBorders>
              <w:bottom w:val="single" w:sz="12" w:space="0" w:color="auto"/>
              <w:right w:val="single" w:sz="12" w:space="0" w:color="auto"/>
            </w:tcBorders>
          </w:tcPr>
          <w:p w:rsidR="00DA52BE" w:rsidRDefault="00DA52BE">
            <w:pPr>
              <w:rPr>
                <w:sz w:val="22"/>
              </w:rPr>
            </w:pPr>
          </w:p>
        </w:tc>
      </w:tr>
    </w:tbl>
    <w:p w:rsidR="00DA52BE" w:rsidRDefault="00CC647F">
      <w:pPr>
        <w:ind w:left="360" w:hanging="360"/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患者数の内訳は、学校プールの場合はクラス別とする。</w:t>
      </w:r>
    </w:p>
    <w:sectPr w:rsidR="00DA52BE" w:rsidSect="001F6E05">
      <w:footerReference w:type="even" r:id="rId7"/>
      <w:pgSz w:w="11906" w:h="16838" w:code="9"/>
      <w:pgMar w:top="1985" w:right="1418" w:bottom="1701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7F" w:rsidRDefault="00CC647F">
      <w:r>
        <w:separator/>
      </w:r>
    </w:p>
  </w:endnote>
  <w:endnote w:type="continuationSeparator" w:id="0">
    <w:p w:rsidR="00CC647F" w:rsidRDefault="00CC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65" w:rsidRDefault="00CC64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4C65" w:rsidRDefault="007F4C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7F" w:rsidRDefault="00CC647F">
      <w:r>
        <w:separator/>
      </w:r>
    </w:p>
  </w:footnote>
  <w:footnote w:type="continuationSeparator" w:id="0">
    <w:p w:rsidR="00CC647F" w:rsidRDefault="00CC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C7"/>
    <w:rsid w:val="000C7551"/>
    <w:rsid w:val="001A45B0"/>
    <w:rsid w:val="001B241E"/>
    <w:rsid w:val="001F6E05"/>
    <w:rsid w:val="0022580B"/>
    <w:rsid w:val="00262B26"/>
    <w:rsid w:val="002648C2"/>
    <w:rsid w:val="00305271"/>
    <w:rsid w:val="00311A37"/>
    <w:rsid w:val="003C175D"/>
    <w:rsid w:val="00483045"/>
    <w:rsid w:val="004C105C"/>
    <w:rsid w:val="00687C23"/>
    <w:rsid w:val="007F4C65"/>
    <w:rsid w:val="008649A0"/>
    <w:rsid w:val="008A46C7"/>
    <w:rsid w:val="00911356"/>
    <w:rsid w:val="00A23C9B"/>
    <w:rsid w:val="00A9358B"/>
    <w:rsid w:val="00BE58EE"/>
    <w:rsid w:val="00CC647F"/>
    <w:rsid w:val="00DA52BE"/>
    <w:rsid w:val="00EA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4C105C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4C105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C4596895.dotm</Template>
  <TotalTime>8</TotalTime>
  <Pages>2</Pages>
  <Words>278</Words>
  <Characters>769</Characters>
  <Application>Microsoft Office Word</Application>
  <DocSecurity>0</DocSecurity>
  <Lines>6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雅子 12376</cp:lastModifiedBy>
  <cp:revision>6</cp:revision>
  <dcterms:created xsi:type="dcterms:W3CDTF">2021-03-03T10:45:00Z</dcterms:created>
  <dcterms:modified xsi:type="dcterms:W3CDTF">2025-03-28T07:05:00Z</dcterms:modified>
</cp:coreProperties>
</file>