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04B" w:rsidRDefault="0076104B" w:rsidP="0076104B">
      <w:bookmarkStart w:id="0" w:name="_GoBack"/>
      <w:bookmarkEnd w:id="0"/>
      <w:r>
        <w:rPr>
          <w:rFonts w:hint="eastAsia"/>
        </w:rPr>
        <w:t>様式第</w:t>
      </w:r>
      <w:r>
        <w:t>1</w:t>
      </w:r>
      <w:r>
        <w:t>（第</w:t>
      </w:r>
      <w:r>
        <w:t>4</w:t>
      </w:r>
      <w:r>
        <w:t>条関係）</w:t>
      </w:r>
    </w:p>
    <w:p w:rsidR="0076104B" w:rsidRPr="0076104B" w:rsidRDefault="0076104B" w:rsidP="0076104B">
      <w:pPr>
        <w:jc w:val="center"/>
        <w:rPr>
          <w:szCs w:val="21"/>
        </w:rPr>
      </w:pPr>
      <w:r w:rsidRPr="0076104B">
        <w:rPr>
          <w:rFonts w:hint="eastAsia"/>
          <w:szCs w:val="21"/>
        </w:rPr>
        <w:t>産業廃棄物処理施設設置事業計画書</w:t>
      </w:r>
    </w:p>
    <w:p w:rsidR="0076104B" w:rsidRDefault="0076104B" w:rsidP="0076104B"/>
    <w:p w:rsidR="0076104B" w:rsidRDefault="0076104B" w:rsidP="0076104B">
      <w:pPr>
        <w:jc w:val="right"/>
      </w:pPr>
      <w:r>
        <w:rPr>
          <w:rFonts w:hint="eastAsia"/>
        </w:rPr>
        <w:t>年　　月　　日</w:t>
      </w:r>
    </w:p>
    <w:p w:rsidR="0076104B" w:rsidRDefault="0076104B" w:rsidP="0076104B">
      <w:r>
        <w:rPr>
          <w:rFonts w:hint="eastAsia"/>
        </w:rPr>
        <w:t xml:space="preserve">　</w:t>
      </w:r>
      <w:r w:rsidR="00671DCA">
        <w:rPr>
          <w:rFonts w:hint="eastAsia"/>
          <w:kern w:val="0"/>
        </w:rPr>
        <w:t>（あて先）一宮市長</w:t>
      </w:r>
    </w:p>
    <w:p w:rsidR="0076104B" w:rsidRDefault="0076104B" w:rsidP="0076104B"/>
    <w:p w:rsidR="0076104B" w:rsidRDefault="0076104B" w:rsidP="0076104B">
      <w:r>
        <w:rPr>
          <w:rFonts w:hint="eastAsia"/>
        </w:rPr>
        <w:t xml:space="preserve">　　　　　　　　　　　　　　　　　　　　　</w:t>
      </w:r>
      <w:r w:rsidR="004F0735">
        <w:rPr>
          <w:rFonts w:hint="eastAsia"/>
        </w:rPr>
        <w:t xml:space="preserve">　</w:t>
      </w:r>
      <w:r>
        <w:rPr>
          <w:rFonts w:hint="eastAsia"/>
        </w:rPr>
        <w:t xml:space="preserve">　住所</w:t>
      </w:r>
    </w:p>
    <w:p w:rsidR="00827B4B" w:rsidRDefault="00827B4B" w:rsidP="0076104B"/>
    <w:p w:rsidR="0076104B" w:rsidRDefault="0076104B" w:rsidP="0076104B">
      <w:r>
        <w:rPr>
          <w:rFonts w:hint="eastAsia"/>
        </w:rPr>
        <w:t xml:space="preserve">　　　　　　　　　　　　　　　　　　　　　　　氏名</w:t>
      </w:r>
    </w:p>
    <w:p w:rsidR="0076104B" w:rsidRPr="0076104B" w:rsidRDefault="0076104B" w:rsidP="0076104B">
      <w:pPr>
        <w:rPr>
          <w:sz w:val="20"/>
          <w:szCs w:val="20"/>
        </w:rPr>
      </w:pPr>
      <w:r>
        <w:rPr>
          <w:rFonts w:hint="eastAsia"/>
        </w:rPr>
        <w:t xml:space="preserve">　　　　　　　　　　　　　　　　　　　　　　　</w:t>
      </w:r>
      <w:r w:rsidR="004F0735">
        <w:rPr>
          <w:rFonts w:hint="eastAsia"/>
        </w:rPr>
        <w:t xml:space="preserve">　</w:t>
      </w:r>
      <w:r w:rsidRPr="00603510">
        <w:rPr>
          <w:rFonts w:hint="eastAsia"/>
          <w:sz w:val="18"/>
          <w:szCs w:val="20"/>
        </w:rPr>
        <w:t>（法人にあっては、名称及び代表者氏名）</w:t>
      </w:r>
    </w:p>
    <w:p w:rsidR="0076104B" w:rsidRDefault="0076104B" w:rsidP="0076104B">
      <w:r>
        <w:rPr>
          <w:rFonts w:hint="eastAsia"/>
        </w:rPr>
        <w:t xml:space="preserve">　　　　　　　　　　　　　　　　　　　　　　　電話番号（　　　　）　　－</w:t>
      </w:r>
    </w:p>
    <w:p w:rsidR="0076104B" w:rsidRPr="00B02465" w:rsidRDefault="0076104B" w:rsidP="0076104B"/>
    <w:p w:rsidR="0076104B" w:rsidRDefault="0076104B" w:rsidP="0076104B">
      <w:r>
        <w:rPr>
          <w:rFonts w:hint="eastAsia"/>
        </w:rPr>
        <w:t xml:space="preserve">　一宮市産業廃棄物処理施設及び汚染土壌処理施設の設置に係る紛争の予防及び調整に関する条例第</w:t>
      </w:r>
      <w:r>
        <w:t>5</w:t>
      </w:r>
      <w:r>
        <w:t>条第</w:t>
      </w:r>
      <w:r>
        <w:t>1</w:t>
      </w:r>
      <w:r>
        <w:t>項の規定に基づき、産業廃棄物処理施設等設置事業計画書を提出します。</w:t>
      </w:r>
    </w:p>
    <w:p w:rsidR="0076104B" w:rsidRDefault="0076104B" w:rsidP="0076104B"/>
    <w:tbl>
      <w:tblPr>
        <w:tblStyle w:val="a3"/>
        <w:tblW w:w="0" w:type="auto"/>
        <w:tblLook w:val="04A0" w:firstRow="1" w:lastRow="0" w:firstColumn="1" w:lastColumn="0" w:noHBand="0" w:noVBand="1"/>
      </w:tblPr>
      <w:tblGrid>
        <w:gridCol w:w="4247"/>
        <w:gridCol w:w="4247"/>
      </w:tblGrid>
      <w:tr w:rsidR="0076104B" w:rsidTr="009110BB">
        <w:trPr>
          <w:trHeight w:val="681"/>
        </w:trPr>
        <w:tc>
          <w:tcPr>
            <w:tcW w:w="4247" w:type="dxa"/>
          </w:tcPr>
          <w:p w:rsidR="009110BB" w:rsidRPr="009110BB" w:rsidRDefault="009110BB" w:rsidP="009110BB">
            <w:pPr>
              <w:spacing w:line="480" w:lineRule="auto"/>
              <w:jc w:val="left"/>
            </w:pPr>
            <w:r>
              <w:rPr>
                <w:rFonts w:hint="eastAsia"/>
              </w:rPr>
              <w:t>1</w:t>
            </w:r>
            <w:r>
              <w:rPr>
                <w:rFonts w:hint="eastAsia"/>
              </w:rPr>
              <w:t xml:space="preserve">　</w:t>
            </w:r>
            <w:r w:rsidR="0076104B">
              <w:t>産業廃棄物処理施設の設置の場所</w:t>
            </w:r>
          </w:p>
        </w:tc>
        <w:tc>
          <w:tcPr>
            <w:tcW w:w="4247" w:type="dxa"/>
          </w:tcPr>
          <w:p w:rsidR="0076104B" w:rsidRDefault="0076104B" w:rsidP="00FB483B">
            <w:pPr>
              <w:spacing w:line="240" w:lineRule="exact"/>
            </w:pPr>
          </w:p>
          <w:p w:rsidR="00FB483B" w:rsidRDefault="00FB483B" w:rsidP="00FB483B">
            <w:pPr>
              <w:spacing w:line="240" w:lineRule="exact"/>
            </w:pPr>
          </w:p>
          <w:p w:rsidR="00FB483B" w:rsidRDefault="00FB483B" w:rsidP="00FB483B">
            <w:pPr>
              <w:spacing w:line="240" w:lineRule="exact"/>
            </w:pPr>
          </w:p>
        </w:tc>
      </w:tr>
      <w:tr w:rsidR="0076104B" w:rsidTr="009110BB">
        <w:trPr>
          <w:trHeight w:val="563"/>
        </w:trPr>
        <w:tc>
          <w:tcPr>
            <w:tcW w:w="4247" w:type="dxa"/>
          </w:tcPr>
          <w:p w:rsidR="009110BB" w:rsidRDefault="009110BB" w:rsidP="009110BB">
            <w:pPr>
              <w:spacing w:line="480" w:lineRule="auto"/>
            </w:pPr>
            <w:r>
              <w:rPr>
                <w:rFonts w:hint="eastAsia"/>
              </w:rPr>
              <w:t>2</w:t>
            </w:r>
            <w:r>
              <w:rPr>
                <w:rFonts w:hint="eastAsia"/>
              </w:rPr>
              <w:t xml:space="preserve">　</w:t>
            </w:r>
            <w:r w:rsidR="0076104B">
              <w:t>産業廃棄物処理施設の種類</w:t>
            </w:r>
          </w:p>
        </w:tc>
        <w:tc>
          <w:tcPr>
            <w:tcW w:w="4247" w:type="dxa"/>
          </w:tcPr>
          <w:p w:rsidR="0076104B" w:rsidRDefault="0076104B" w:rsidP="00FB483B">
            <w:pPr>
              <w:spacing w:line="240" w:lineRule="exact"/>
            </w:pPr>
          </w:p>
          <w:p w:rsidR="00FB483B" w:rsidRDefault="00FB483B" w:rsidP="00FB483B">
            <w:pPr>
              <w:spacing w:line="240" w:lineRule="exact"/>
            </w:pPr>
          </w:p>
          <w:p w:rsidR="00FB483B" w:rsidRDefault="00FB483B" w:rsidP="00FB483B">
            <w:pPr>
              <w:spacing w:line="240" w:lineRule="exact"/>
            </w:pPr>
          </w:p>
        </w:tc>
      </w:tr>
      <w:tr w:rsidR="0076104B" w:rsidTr="009110BB">
        <w:trPr>
          <w:trHeight w:val="840"/>
        </w:trPr>
        <w:tc>
          <w:tcPr>
            <w:tcW w:w="4247" w:type="dxa"/>
          </w:tcPr>
          <w:p w:rsidR="009110BB" w:rsidRPr="009110BB" w:rsidRDefault="009110BB" w:rsidP="009110BB">
            <w:pPr>
              <w:ind w:left="210" w:hangingChars="100" w:hanging="210"/>
            </w:pPr>
            <w:r>
              <w:rPr>
                <w:rFonts w:hint="eastAsia"/>
              </w:rPr>
              <w:t>3</w:t>
            </w:r>
            <w:r>
              <w:rPr>
                <w:rFonts w:hint="eastAsia"/>
              </w:rPr>
              <w:t xml:space="preserve">　</w:t>
            </w:r>
            <w:r w:rsidR="0076104B">
              <w:t>産業廃棄物処理施設において処理する産業廃棄物の種類</w:t>
            </w:r>
          </w:p>
        </w:tc>
        <w:tc>
          <w:tcPr>
            <w:tcW w:w="4247" w:type="dxa"/>
          </w:tcPr>
          <w:p w:rsidR="0076104B" w:rsidRDefault="0076104B" w:rsidP="00FB483B">
            <w:pPr>
              <w:spacing w:line="240" w:lineRule="exact"/>
            </w:pPr>
          </w:p>
          <w:p w:rsidR="00FB483B" w:rsidRDefault="00FB483B" w:rsidP="00FB483B">
            <w:pPr>
              <w:spacing w:line="240" w:lineRule="exact"/>
            </w:pPr>
          </w:p>
          <w:p w:rsidR="00FB483B" w:rsidRPr="00FB483B" w:rsidRDefault="00FB483B" w:rsidP="00FB483B">
            <w:pPr>
              <w:spacing w:line="240" w:lineRule="exact"/>
            </w:pPr>
          </w:p>
        </w:tc>
      </w:tr>
      <w:tr w:rsidR="0076104B" w:rsidTr="009110BB">
        <w:trPr>
          <w:trHeight w:val="555"/>
        </w:trPr>
        <w:tc>
          <w:tcPr>
            <w:tcW w:w="4247" w:type="dxa"/>
          </w:tcPr>
          <w:p w:rsidR="009110BB" w:rsidRPr="009110BB" w:rsidRDefault="009110BB" w:rsidP="009110BB">
            <w:pPr>
              <w:spacing w:line="480" w:lineRule="auto"/>
            </w:pPr>
            <w:r>
              <w:rPr>
                <w:rFonts w:hint="eastAsia"/>
              </w:rPr>
              <w:t>4</w:t>
            </w:r>
            <w:r>
              <w:rPr>
                <w:rFonts w:hint="eastAsia"/>
              </w:rPr>
              <w:t xml:space="preserve">　</w:t>
            </w:r>
            <w:r w:rsidR="0076104B">
              <w:t>産業廃棄物処理施設の処理能力</w:t>
            </w:r>
          </w:p>
        </w:tc>
        <w:tc>
          <w:tcPr>
            <w:tcW w:w="4247" w:type="dxa"/>
          </w:tcPr>
          <w:p w:rsidR="0076104B" w:rsidRDefault="0076104B" w:rsidP="00FB483B">
            <w:pPr>
              <w:spacing w:line="240" w:lineRule="exact"/>
            </w:pPr>
          </w:p>
          <w:p w:rsidR="00FB483B" w:rsidRDefault="00FB483B" w:rsidP="00FB483B">
            <w:pPr>
              <w:spacing w:line="240" w:lineRule="exact"/>
            </w:pPr>
          </w:p>
          <w:p w:rsidR="00FB483B" w:rsidRDefault="00FB483B" w:rsidP="00FB483B">
            <w:pPr>
              <w:spacing w:line="240" w:lineRule="exact"/>
            </w:pPr>
          </w:p>
        </w:tc>
      </w:tr>
      <w:tr w:rsidR="0076104B" w:rsidTr="009110BB">
        <w:tc>
          <w:tcPr>
            <w:tcW w:w="4247" w:type="dxa"/>
          </w:tcPr>
          <w:p w:rsidR="009110BB" w:rsidRDefault="009110BB" w:rsidP="009110BB">
            <w:pPr>
              <w:ind w:left="210" w:hangingChars="100" w:hanging="210"/>
            </w:pPr>
            <w:r>
              <w:rPr>
                <w:rFonts w:hint="eastAsia"/>
              </w:rPr>
              <w:t>5</w:t>
            </w:r>
            <w:r>
              <w:rPr>
                <w:rFonts w:hint="eastAsia"/>
              </w:rPr>
              <w:t xml:space="preserve">　</w:t>
            </w:r>
            <w:r w:rsidR="0076104B">
              <w:t>産業廃棄物処理施設の位置、構造等の設置に関する計画</w:t>
            </w:r>
          </w:p>
        </w:tc>
        <w:tc>
          <w:tcPr>
            <w:tcW w:w="4247" w:type="dxa"/>
          </w:tcPr>
          <w:p w:rsidR="00FB483B" w:rsidRDefault="00FB483B" w:rsidP="00FB483B">
            <w:pPr>
              <w:spacing w:line="240" w:lineRule="exact"/>
            </w:pPr>
          </w:p>
          <w:p w:rsidR="0076104B" w:rsidRDefault="0076104B" w:rsidP="00FB483B">
            <w:pPr>
              <w:spacing w:line="240" w:lineRule="exact"/>
            </w:pPr>
            <w:r>
              <w:rPr>
                <w:rFonts w:hint="eastAsia"/>
              </w:rPr>
              <w:t>別紙のとおり</w:t>
            </w:r>
          </w:p>
          <w:p w:rsidR="00FB483B" w:rsidRDefault="00FB483B" w:rsidP="00FB483B">
            <w:pPr>
              <w:spacing w:line="240" w:lineRule="exact"/>
            </w:pPr>
          </w:p>
        </w:tc>
      </w:tr>
      <w:tr w:rsidR="0076104B" w:rsidTr="009110BB">
        <w:tc>
          <w:tcPr>
            <w:tcW w:w="4247" w:type="dxa"/>
          </w:tcPr>
          <w:p w:rsidR="009110BB" w:rsidRDefault="009110BB" w:rsidP="009110BB">
            <w:pPr>
              <w:ind w:left="210" w:hangingChars="100" w:hanging="210"/>
            </w:pPr>
            <w:r>
              <w:rPr>
                <w:rFonts w:hint="eastAsia"/>
              </w:rPr>
              <w:t>6</w:t>
            </w:r>
            <w:r>
              <w:rPr>
                <w:rFonts w:hint="eastAsia"/>
              </w:rPr>
              <w:t xml:space="preserve">　</w:t>
            </w:r>
            <w:r w:rsidR="0076104B">
              <w:t>産業廃棄物処理施設の維持管理に関する計画</w:t>
            </w:r>
            <w:r w:rsidR="0076104B">
              <w:tab/>
            </w:r>
          </w:p>
        </w:tc>
        <w:tc>
          <w:tcPr>
            <w:tcW w:w="4247" w:type="dxa"/>
          </w:tcPr>
          <w:p w:rsidR="00FB483B" w:rsidRDefault="00FB483B" w:rsidP="00FB483B">
            <w:pPr>
              <w:spacing w:line="240" w:lineRule="exact"/>
            </w:pPr>
          </w:p>
          <w:p w:rsidR="0076104B" w:rsidRDefault="0076104B" w:rsidP="00FB483B">
            <w:pPr>
              <w:spacing w:line="240" w:lineRule="exact"/>
            </w:pPr>
            <w:r>
              <w:rPr>
                <w:rFonts w:hint="eastAsia"/>
              </w:rPr>
              <w:t>別紙のとおり</w:t>
            </w:r>
          </w:p>
          <w:p w:rsidR="00FB483B" w:rsidRDefault="00FB483B" w:rsidP="00FB483B">
            <w:pPr>
              <w:spacing w:line="240" w:lineRule="exact"/>
            </w:pPr>
          </w:p>
        </w:tc>
      </w:tr>
      <w:tr w:rsidR="0076104B" w:rsidTr="009110BB">
        <w:tc>
          <w:tcPr>
            <w:tcW w:w="4247" w:type="dxa"/>
          </w:tcPr>
          <w:p w:rsidR="009110BB" w:rsidRDefault="009110BB" w:rsidP="009110BB">
            <w:pPr>
              <w:ind w:left="210" w:hangingChars="100" w:hanging="210"/>
            </w:pPr>
            <w:r>
              <w:rPr>
                <w:rFonts w:hint="eastAsia"/>
              </w:rPr>
              <w:t>7</w:t>
            </w:r>
            <w:r>
              <w:rPr>
                <w:rFonts w:hint="eastAsia"/>
              </w:rPr>
              <w:t xml:space="preserve">　</w:t>
            </w:r>
            <w:r w:rsidR="0076104B">
              <w:t>産業廃棄物の最終処分場である場合にあっては、災害防止のための計画</w:t>
            </w:r>
          </w:p>
        </w:tc>
        <w:tc>
          <w:tcPr>
            <w:tcW w:w="4247" w:type="dxa"/>
          </w:tcPr>
          <w:p w:rsidR="00FB483B" w:rsidRDefault="00FB483B" w:rsidP="00FB483B">
            <w:pPr>
              <w:spacing w:line="240" w:lineRule="exact"/>
            </w:pPr>
          </w:p>
          <w:p w:rsidR="0076104B" w:rsidRDefault="0076104B" w:rsidP="00FB483B">
            <w:pPr>
              <w:spacing w:line="240" w:lineRule="exact"/>
            </w:pPr>
            <w:r>
              <w:rPr>
                <w:rFonts w:hint="eastAsia"/>
              </w:rPr>
              <w:t>別紙のとおり</w:t>
            </w:r>
          </w:p>
          <w:p w:rsidR="00FB483B" w:rsidRDefault="00FB483B" w:rsidP="00FB483B">
            <w:pPr>
              <w:spacing w:line="240" w:lineRule="exact"/>
            </w:pPr>
          </w:p>
        </w:tc>
      </w:tr>
      <w:tr w:rsidR="0076104B" w:rsidTr="009110BB">
        <w:tc>
          <w:tcPr>
            <w:tcW w:w="4247" w:type="dxa"/>
          </w:tcPr>
          <w:p w:rsidR="0076104B" w:rsidRDefault="009110BB" w:rsidP="009110BB">
            <w:pPr>
              <w:spacing w:line="240" w:lineRule="exact"/>
              <w:ind w:left="210" w:hangingChars="100" w:hanging="210"/>
            </w:pPr>
            <w:r>
              <w:rPr>
                <w:rFonts w:hint="eastAsia"/>
              </w:rPr>
              <w:t>8</w:t>
            </w:r>
            <w:r w:rsidR="0076104B">
              <w:t xml:space="preserve">　産業廃棄物処理施設の設置に関連して必要とされる廃棄物処理法以外の法令に基づく許可、認可、届出等を必要とする場合は、その種類</w:t>
            </w:r>
            <w:r w:rsidR="0076104B">
              <w:tab/>
            </w:r>
          </w:p>
        </w:tc>
        <w:tc>
          <w:tcPr>
            <w:tcW w:w="4247" w:type="dxa"/>
          </w:tcPr>
          <w:p w:rsidR="0076104B" w:rsidRDefault="0076104B" w:rsidP="009110BB">
            <w:pPr>
              <w:spacing w:line="240" w:lineRule="exact"/>
            </w:pPr>
          </w:p>
          <w:p w:rsidR="009110BB" w:rsidRDefault="009110BB" w:rsidP="009110BB">
            <w:pPr>
              <w:spacing w:line="240" w:lineRule="exact"/>
            </w:pPr>
          </w:p>
          <w:p w:rsidR="009110BB" w:rsidRDefault="009110BB" w:rsidP="009110BB">
            <w:pPr>
              <w:spacing w:line="240" w:lineRule="exact"/>
            </w:pPr>
          </w:p>
        </w:tc>
      </w:tr>
      <w:tr w:rsidR="0076104B" w:rsidTr="009110BB">
        <w:trPr>
          <w:trHeight w:val="639"/>
        </w:trPr>
        <w:tc>
          <w:tcPr>
            <w:tcW w:w="4247" w:type="dxa"/>
          </w:tcPr>
          <w:p w:rsidR="0076104B" w:rsidRDefault="009110BB" w:rsidP="009110BB">
            <w:pPr>
              <w:spacing w:line="480" w:lineRule="auto"/>
            </w:pPr>
            <w:r>
              <w:rPr>
                <w:rFonts w:hint="eastAsia"/>
              </w:rPr>
              <w:t>9</w:t>
            </w:r>
            <w:r>
              <w:rPr>
                <w:rFonts w:hint="eastAsia"/>
              </w:rPr>
              <w:t xml:space="preserve">　</w:t>
            </w:r>
            <w:r w:rsidR="00FB483B">
              <w:t>備考</w:t>
            </w:r>
            <w:r w:rsidR="00FB483B">
              <w:tab/>
            </w:r>
          </w:p>
        </w:tc>
        <w:tc>
          <w:tcPr>
            <w:tcW w:w="4247" w:type="dxa"/>
          </w:tcPr>
          <w:p w:rsidR="0076104B" w:rsidRDefault="0076104B" w:rsidP="009110BB">
            <w:pPr>
              <w:spacing w:line="240" w:lineRule="exact"/>
            </w:pPr>
          </w:p>
          <w:p w:rsidR="00FB483B" w:rsidRDefault="00FB483B" w:rsidP="009110BB">
            <w:pPr>
              <w:spacing w:line="240" w:lineRule="exact"/>
            </w:pPr>
          </w:p>
          <w:p w:rsidR="00FB483B" w:rsidRDefault="00FB483B" w:rsidP="009110BB">
            <w:pPr>
              <w:spacing w:line="240" w:lineRule="exact"/>
            </w:pPr>
          </w:p>
        </w:tc>
      </w:tr>
    </w:tbl>
    <w:p w:rsidR="0076104B" w:rsidRDefault="0076104B" w:rsidP="0076104B"/>
    <w:p w:rsidR="0076104B" w:rsidRDefault="0076104B" w:rsidP="0076104B"/>
    <w:p w:rsidR="00A5227C" w:rsidRDefault="00A5227C" w:rsidP="0076104B"/>
    <w:p w:rsidR="0076104B" w:rsidRDefault="0076104B" w:rsidP="0076104B">
      <w:r>
        <w:rPr>
          <w:rFonts w:hint="eastAsia"/>
        </w:rPr>
        <w:lastRenderedPageBreak/>
        <w:t>別紙</w:t>
      </w:r>
    </w:p>
    <w:tbl>
      <w:tblPr>
        <w:tblW w:w="872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
        <w:gridCol w:w="8470"/>
        <w:gridCol w:w="140"/>
      </w:tblGrid>
      <w:tr w:rsidR="00A5227C" w:rsidTr="00A5227C">
        <w:trPr>
          <w:trHeight w:val="10121"/>
        </w:trPr>
        <w:tc>
          <w:tcPr>
            <w:tcW w:w="8720" w:type="dxa"/>
            <w:gridSpan w:val="3"/>
          </w:tcPr>
          <w:p w:rsidR="00A5227C" w:rsidRDefault="00A5227C" w:rsidP="00A5227C">
            <w:pPr>
              <w:ind w:left="131"/>
            </w:pPr>
            <w:r>
              <w:t>5</w:t>
            </w:r>
            <w:r>
              <w:t xml:space="preserve">　産業廃棄物処理施設設置の位置、構造等の設置に関する計画</w:t>
            </w:r>
            <w:r>
              <w:rPr>
                <w:rFonts w:hint="eastAsia"/>
              </w:rPr>
              <w:t xml:space="preserve">　</w:t>
            </w:r>
          </w:p>
          <w:p w:rsidR="00A5227C" w:rsidRDefault="00A5227C" w:rsidP="00A5227C">
            <w:pPr>
              <w:ind w:left="131"/>
            </w:pPr>
            <w:r>
              <w:t xml:space="preserve">(1) </w:t>
            </w:r>
            <w:r>
              <w:t>位置（事業用地の地番、面積及び地目）</w:t>
            </w:r>
          </w:p>
          <w:p w:rsidR="00A5227C" w:rsidRDefault="00A5227C" w:rsidP="00A5227C">
            <w:pPr>
              <w:ind w:left="131"/>
            </w:pPr>
          </w:p>
          <w:p w:rsidR="00A5227C" w:rsidRDefault="00A5227C" w:rsidP="00A5227C">
            <w:pPr>
              <w:ind w:left="131"/>
            </w:pPr>
          </w:p>
          <w:p w:rsidR="00A5227C" w:rsidRDefault="00A5227C" w:rsidP="00A5227C">
            <w:pPr>
              <w:ind w:left="131"/>
            </w:pPr>
          </w:p>
          <w:p w:rsidR="00A5227C" w:rsidRDefault="00A5227C" w:rsidP="00A5227C"/>
          <w:p w:rsidR="00A5227C" w:rsidRDefault="00A5227C" w:rsidP="00A5227C"/>
          <w:p w:rsidR="00A5227C" w:rsidRDefault="00A5227C" w:rsidP="00A5227C">
            <w:pPr>
              <w:ind w:left="131"/>
            </w:pPr>
          </w:p>
          <w:p w:rsidR="00A5227C" w:rsidRDefault="00A5227C" w:rsidP="00A5227C">
            <w:r>
              <w:rPr>
                <w:rFonts w:hint="eastAsia"/>
              </w:rPr>
              <w:t xml:space="preserve">　</w:t>
            </w:r>
            <w:r>
              <w:t xml:space="preserve">(2) </w:t>
            </w:r>
            <w:r>
              <w:t>処理方式</w:t>
            </w:r>
          </w:p>
          <w:p w:rsidR="00A5227C" w:rsidRDefault="00A5227C" w:rsidP="00A5227C">
            <w:pPr>
              <w:ind w:left="131"/>
            </w:pPr>
          </w:p>
          <w:p w:rsidR="00A5227C" w:rsidRDefault="00A5227C" w:rsidP="00A5227C">
            <w:pPr>
              <w:ind w:left="131"/>
            </w:pPr>
          </w:p>
          <w:p w:rsidR="00A5227C" w:rsidRDefault="00A5227C" w:rsidP="00A5227C">
            <w:pPr>
              <w:ind w:left="131"/>
            </w:pPr>
          </w:p>
          <w:p w:rsidR="00A5227C" w:rsidRDefault="00A5227C" w:rsidP="00A5227C">
            <w:pPr>
              <w:ind w:left="131"/>
            </w:pPr>
          </w:p>
          <w:p w:rsidR="00A5227C" w:rsidRDefault="00A5227C" w:rsidP="00A5227C">
            <w:pPr>
              <w:ind w:left="131"/>
            </w:pPr>
          </w:p>
          <w:p w:rsidR="00A5227C" w:rsidRDefault="00A5227C" w:rsidP="00A5227C">
            <w:pPr>
              <w:ind w:left="131"/>
            </w:pPr>
          </w:p>
          <w:p w:rsidR="00A5227C" w:rsidRDefault="00A5227C" w:rsidP="00A5227C">
            <w:r>
              <w:rPr>
                <w:rFonts w:hint="eastAsia"/>
              </w:rPr>
              <w:t xml:space="preserve">　</w:t>
            </w:r>
            <w:r>
              <w:t xml:space="preserve">(3) </w:t>
            </w:r>
            <w:r>
              <w:t>構造及び設備</w:t>
            </w:r>
          </w:p>
          <w:p w:rsidR="00A5227C" w:rsidRDefault="00A5227C" w:rsidP="00A5227C"/>
          <w:p w:rsidR="00A5227C" w:rsidRDefault="00A5227C" w:rsidP="00A5227C"/>
          <w:p w:rsidR="00A5227C" w:rsidRDefault="00A5227C" w:rsidP="00A5227C"/>
          <w:p w:rsidR="00A5227C" w:rsidRDefault="00A5227C" w:rsidP="00A5227C"/>
          <w:p w:rsidR="00A5227C" w:rsidRDefault="00A5227C" w:rsidP="00A5227C"/>
          <w:p w:rsidR="00A5227C" w:rsidRDefault="00A5227C" w:rsidP="00A5227C"/>
          <w:p w:rsidR="00A5227C" w:rsidRDefault="00A5227C" w:rsidP="00A5227C">
            <w:r>
              <w:rPr>
                <w:rFonts w:hint="eastAsia"/>
              </w:rPr>
              <w:t xml:space="preserve">　</w:t>
            </w:r>
            <w:r>
              <w:t xml:space="preserve">(4) </w:t>
            </w:r>
            <w:r>
              <w:t>処理に伴い生じる排ガス、排水の量、騒音等のレベル及び処理方法</w:t>
            </w:r>
          </w:p>
          <w:p w:rsidR="00A5227C" w:rsidRDefault="00A5227C" w:rsidP="00A5227C"/>
          <w:p w:rsidR="00A5227C" w:rsidRDefault="00A5227C" w:rsidP="00A5227C"/>
          <w:p w:rsidR="00A5227C" w:rsidRDefault="00A5227C" w:rsidP="00A5227C"/>
          <w:p w:rsidR="00A5227C" w:rsidRDefault="00A5227C" w:rsidP="00A5227C"/>
          <w:p w:rsidR="00A5227C" w:rsidRDefault="00A5227C" w:rsidP="00A5227C"/>
          <w:p w:rsidR="00A5227C" w:rsidRDefault="00A5227C" w:rsidP="00A5227C"/>
          <w:p w:rsidR="00A5227C" w:rsidRDefault="00A5227C" w:rsidP="00A5227C">
            <w:r>
              <w:rPr>
                <w:rFonts w:hint="eastAsia"/>
              </w:rPr>
              <w:t xml:space="preserve">　</w:t>
            </w:r>
            <w:r>
              <w:t xml:space="preserve">(5) </w:t>
            </w:r>
            <w:r>
              <w:t>排ガスの性状、排水水質、騒音等のレベル（設計値）</w:t>
            </w:r>
          </w:p>
          <w:p w:rsidR="00A5227C" w:rsidRDefault="00A5227C" w:rsidP="00A5227C">
            <w:pPr>
              <w:ind w:left="131"/>
            </w:pPr>
          </w:p>
          <w:p w:rsidR="00A5227C" w:rsidRDefault="00A5227C" w:rsidP="00A5227C">
            <w:pPr>
              <w:ind w:left="131"/>
            </w:pPr>
          </w:p>
          <w:p w:rsidR="00A5227C" w:rsidRDefault="00A5227C" w:rsidP="00A5227C">
            <w:pPr>
              <w:ind w:left="131"/>
            </w:pPr>
          </w:p>
          <w:p w:rsidR="00A5227C" w:rsidRDefault="00A5227C" w:rsidP="00A5227C">
            <w:pPr>
              <w:ind w:left="131"/>
            </w:pPr>
          </w:p>
          <w:p w:rsidR="00A5227C" w:rsidRDefault="00A5227C" w:rsidP="00A5227C">
            <w:pPr>
              <w:ind w:left="131"/>
            </w:pPr>
          </w:p>
          <w:p w:rsidR="00A5227C" w:rsidRDefault="00A5227C" w:rsidP="00A5227C">
            <w:pPr>
              <w:ind w:left="131"/>
            </w:pPr>
          </w:p>
          <w:p w:rsidR="00A5227C" w:rsidRDefault="00A5227C" w:rsidP="00A5227C">
            <w:pPr>
              <w:ind w:left="131"/>
            </w:pPr>
          </w:p>
        </w:tc>
      </w:tr>
      <w:tr w:rsidR="00A5227C" w:rsidTr="00A5227C">
        <w:trPr>
          <w:gridBefore w:val="1"/>
          <w:gridAfter w:val="1"/>
          <w:wBefore w:w="110" w:type="dxa"/>
          <w:wAfter w:w="140" w:type="dxa"/>
          <w:trHeight w:val="13440"/>
        </w:trPr>
        <w:tc>
          <w:tcPr>
            <w:tcW w:w="8470" w:type="dxa"/>
          </w:tcPr>
          <w:p w:rsidR="00A5227C" w:rsidRDefault="00A5227C" w:rsidP="00A5227C">
            <w:pPr>
              <w:ind w:left="21"/>
            </w:pPr>
            <w:r>
              <w:lastRenderedPageBreak/>
              <w:t>6</w:t>
            </w:r>
            <w:r>
              <w:t xml:space="preserve">　産業廃棄物処理施設の維持管理に関する計画</w:t>
            </w:r>
          </w:p>
          <w:p w:rsidR="00A5227C" w:rsidRDefault="00A5227C" w:rsidP="00A5227C">
            <w:pPr>
              <w:ind w:left="21"/>
            </w:pPr>
            <w:r>
              <w:rPr>
                <w:rFonts w:hint="eastAsia"/>
              </w:rPr>
              <w:t xml:space="preserve">　</w:t>
            </w:r>
            <w:r>
              <w:t xml:space="preserve">(1) </w:t>
            </w:r>
            <w:r>
              <w:t>施設の運転管理方法</w:t>
            </w:r>
          </w:p>
          <w:p w:rsidR="00A5227C" w:rsidRDefault="00A5227C" w:rsidP="00A5227C">
            <w:pPr>
              <w:ind w:left="21"/>
            </w:pPr>
          </w:p>
          <w:p w:rsidR="00A5227C" w:rsidRDefault="00A5227C" w:rsidP="00A5227C">
            <w:pPr>
              <w:ind w:left="21"/>
            </w:pPr>
          </w:p>
          <w:p w:rsidR="00A5227C" w:rsidRDefault="00A5227C" w:rsidP="00A5227C">
            <w:pPr>
              <w:ind w:left="21"/>
            </w:pPr>
          </w:p>
          <w:p w:rsidR="00A5227C" w:rsidRDefault="00A5227C" w:rsidP="00A5227C">
            <w:pPr>
              <w:ind w:left="21"/>
            </w:pPr>
          </w:p>
          <w:p w:rsidR="00A5227C" w:rsidRDefault="00A5227C" w:rsidP="00A5227C">
            <w:pPr>
              <w:ind w:left="21"/>
            </w:pPr>
          </w:p>
          <w:p w:rsidR="00A5227C" w:rsidRDefault="00A5227C" w:rsidP="00A5227C">
            <w:pPr>
              <w:ind w:left="21"/>
            </w:pPr>
            <w:r>
              <w:rPr>
                <w:rFonts w:hint="eastAsia"/>
              </w:rPr>
              <w:t xml:space="preserve">　</w:t>
            </w:r>
            <w:r>
              <w:t xml:space="preserve">(2) </w:t>
            </w:r>
            <w:r>
              <w:t>産業廃棄物の処理工程</w:t>
            </w:r>
          </w:p>
          <w:p w:rsidR="00A5227C" w:rsidRDefault="00A5227C" w:rsidP="00A5227C">
            <w:pPr>
              <w:ind w:left="21"/>
            </w:pPr>
          </w:p>
          <w:p w:rsidR="00A5227C" w:rsidRDefault="00A5227C" w:rsidP="00A5227C">
            <w:pPr>
              <w:ind w:left="21"/>
            </w:pPr>
          </w:p>
          <w:p w:rsidR="00A5227C" w:rsidRDefault="00A5227C" w:rsidP="00A5227C">
            <w:pPr>
              <w:ind w:left="21"/>
            </w:pPr>
          </w:p>
          <w:p w:rsidR="00A5227C" w:rsidRDefault="00A5227C" w:rsidP="00A5227C">
            <w:pPr>
              <w:ind w:left="21"/>
            </w:pPr>
          </w:p>
          <w:p w:rsidR="00A5227C" w:rsidRDefault="00A5227C" w:rsidP="00A5227C">
            <w:pPr>
              <w:ind w:left="21"/>
            </w:pPr>
          </w:p>
          <w:p w:rsidR="00A5227C" w:rsidRDefault="00A5227C" w:rsidP="00A5227C">
            <w:pPr>
              <w:ind w:left="21"/>
            </w:pPr>
            <w:r>
              <w:rPr>
                <w:rFonts w:hint="eastAsia"/>
              </w:rPr>
              <w:t xml:space="preserve">　</w:t>
            </w:r>
            <w:r>
              <w:t xml:space="preserve">(3) </w:t>
            </w:r>
            <w:r>
              <w:t>排ガスの性状、排水水質、騒音レベル等の目標値及び確認方法</w:t>
            </w:r>
          </w:p>
          <w:p w:rsidR="00A5227C" w:rsidRDefault="00A5227C" w:rsidP="00A5227C">
            <w:pPr>
              <w:ind w:left="21"/>
            </w:pPr>
          </w:p>
          <w:p w:rsidR="00A5227C" w:rsidRDefault="00A5227C" w:rsidP="00A5227C">
            <w:pPr>
              <w:ind w:left="21"/>
            </w:pPr>
          </w:p>
          <w:p w:rsidR="00A5227C" w:rsidRDefault="00A5227C" w:rsidP="00A5227C">
            <w:pPr>
              <w:ind w:left="21"/>
            </w:pPr>
          </w:p>
          <w:p w:rsidR="00A5227C" w:rsidRDefault="00A5227C" w:rsidP="00A5227C">
            <w:pPr>
              <w:ind w:left="21"/>
            </w:pPr>
          </w:p>
          <w:p w:rsidR="00A5227C" w:rsidRDefault="00A5227C" w:rsidP="00A5227C">
            <w:pPr>
              <w:ind w:left="21"/>
            </w:pPr>
          </w:p>
          <w:p w:rsidR="00A5227C" w:rsidRDefault="00A5227C" w:rsidP="00A5227C">
            <w:pPr>
              <w:ind w:left="21"/>
            </w:pPr>
            <w:r>
              <w:rPr>
                <w:rFonts w:hint="eastAsia"/>
              </w:rPr>
              <w:t xml:space="preserve">　</w:t>
            </w:r>
            <w:r>
              <w:t xml:space="preserve">(4) </w:t>
            </w:r>
            <w:r>
              <w:t>産業廃棄物の管理方法</w:t>
            </w:r>
          </w:p>
          <w:p w:rsidR="00A5227C" w:rsidRDefault="00A5227C" w:rsidP="00A5227C">
            <w:pPr>
              <w:ind w:left="21"/>
            </w:pPr>
          </w:p>
          <w:p w:rsidR="00A5227C" w:rsidRDefault="00A5227C" w:rsidP="00A5227C">
            <w:pPr>
              <w:ind w:left="21"/>
            </w:pPr>
          </w:p>
          <w:p w:rsidR="00A5227C" w:rsidRDefault="00A5227C" w:rsidP="00A5227C">
            <w:pPr>
              <w:ind w:left="21"/>
            </w:pPr>
          </w:p>
          <w:p w:rsidR="00A5227C" w:rsidRDefault="00A5227C" w:rsidP="00A5227C">
            <w:pPr>
              <w:ind w:left="21"/>
            </w:pPr>
          </w:p>
          <w:p w:rsidR="00A5227C" w:rsidRDefault="00A5227C" w:rsidP="00A5227C">
            <w:pPr>
              <w:ind w:left="21"/>
            </w:pPr>
          </w:p>
          <w:p w:rsidR="00A5227C" w:rsidRDefault="00A5227C" w:rsidP="00A5227C">
            <w:pPr>
              <w:ind w:left="21"/>
            </w:pPr>
            <w:r>
              <w:rPr>
                <w:rFonts w:hint="eastAsia"/>
              </w:rPr>
              <w:t xml:space="preserve">　</w:t>
            </w:r>
            <w:r>
              <w:t xml:space="preserve">(5) </w:t>
            </w:r>
            <w:r>
              <w:t>日常点検、定期点検等の方法</w:t>
            </w:r>
          </w:p>
          <w:p w:rsidR="00A5227C" w:rsidRDefault="00A5227C" w:rsidP="00A5227C">
            <w:pPr>
              <w:ind w:left="21"/>
            </w:pPr>
          </w:p>
          <w:p w:rsidR="00A5227C" w:rsidRDefault="00A5227C" w:rsidP="00A5227C">
            <w:pPr>
              <w:ind w:left="21"/>
            </w:pPr>
          </w:p>
          <w:p w:rsidR="00A5227C" w:rsidRDefault="00A5227C" w:rsidP="00A5227C">
            <w:pPr>
              <w:ind w:left="21"/>
            </w:pPr>
          </w:p>
          <w:p w:rsidR="00A5227C" w:rsidRDefault="00A5227C" w:rsidP="00A5227C">
            <w:pPr>
              <w:ind w:left="21"/>
            </w:pPr>
          </w:p>
          <w:p w:rsidR="00A5227C" w:rsidRDefault="00A5227C" w:rsidP="00A5227C">
            <w:pPr>
              <w:ind w:left="21"/>
            </w:pPr>
          </w:p>
          <w:p w:rsidR="00A5227C" w:rsidRDefault="00A5227C" w:rsidP="00A5227C">
            <w:pPr>
              <w:ind w:left="21"/>
            </w:pPr>
            <w:r>
              <w:rPr>
                <w:rFonts w:hint="eastAsia"/>
              </w:rPr>
              <w:t xml:space="preserve">　</w:t>
            </w:r>
            <w:r>
              <w:t xml:space="preserve">(6) </w:t>
            </w:r>
            <w:r>
              <w:t>異常時の措置</w:t>
            </w:r>
          </w:p>
          <w:p w:rsidR="00A5227C" w:rsidRDefault="00A5227C" w:rsidP="00A5227C">
            <w:pPr>
              <w:ind w:left="21"/>
            </w:pPr>
          </w:p>
          <w:p w:rsidR="00A5227C" w:rsidRDefault="00A5227C" w:rsidP="00A5227C">
            <w:pPr>
              <w:ind w:left="21"/>
            </w:pPr>
          </w:p>
          <w:p w:rsidR="00A5227C" w:rsidRDefault="00A5227C" w:rsidP="00A5227C">
            <w:pPr>
              <w:ind w:left="21"/>
            </w:pPr>
          </w:p>
          <w:p w:rsidR="00A5227C" w:rsidRDefault="00A5227C" w:rsidP="00A5227C">
            <w:pPr>
              <w:ind w:left="21"/>
            </w:pPr>
          </w:p>
          <w:p w:rsidR="00A5227C" w:rsidRDefault="00A5227C" w:rsidP="00A5227C">
            <w:pPr>
              <w:ind w:left="21"/>
            </w:pPr>
          </w:p>
          <w:p w:rsidR="00A5227C" w:rsidRDefault="00A5227C" w:rsidP="00A5227C">
            <w:pPr>
              <w:ind w:left="21"/>
            </w:pPr>
          </w:p>
        </w:tc>
      </w:tr>
    </w:tbl>
    <w:tbl>
      <w:tblPr>
        <w:tblpPr w:leftFromText="142" w:rightFromText="142" w:vertAnchor="text" w:horzAnchor="margin" w:tblpY="111"/>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A5227C" w:rsidTr="00C46DAA">
        <w:trPr>
          <w:trHeight w:val="6250"/>
        </w:trPr>
        <w:tc>
          <w:tcPr>
            <w:tcW w:w="8520" w:type="dxa"/>
          </w:tcPr>
          <w:p w:rsidR="00A5227C" w:rsidRDefault="00A5227C" w:rsidP="00C46DAA">
            <w:r>
              <w:t>7</w:t>
            </w:r>
            <w:r>
              <w:t xml:space="preserve">　産業廃棄物の最終処分場である場合にあっては、災害防止のための計画</w:t>
            </w:r>
          </w:p>
          <w:p w:rsidR="00A5227C" w:rsidRDefault="00A5227C" w:rsidP="00C46DAA">
            <w:pPr>
              <w:pStyle w:val="a4"/>
              <w:numPr>
                <w:ilvl w:val="0"/>
                <w:numId w:val="2"/>
              </w:numPr>
              <w:ind w:leftChars="0"/>
            </w:pPr>
            <w:r>
              <w:t>産業廃棄物の飛散及び流出防止対策</w:t>
            </w:r>
          </w:p>
          <w:p w:rsidR="00A5227C" w:rsidRDefault="00A5227C" w:rsidP="00C46DAA"/>
          <w:p w:rsidR="00C46DAA" w:rsidRDefault="00C46DAA" w:rsidP="00C46DAA"/>
          <w:p w:rsidR="00C46DAA" w:rsidRDefault="00C46DAA" w:rsidP="00C46DAA"/>
          <w:p w:rsidR="00A5227C" w:rsidRDefault="00A5227C" w:rsidP="00C46DAA"/>
          <w:p w:rsidR="00A5227C" w:rsidRDefault="00A5227C" w:rsidP="00C46DAA"/>
          <w:p w:rsidR="00C46DAA" w:rsidRDefault="00C46DAA" w:rsidP="00C46DAA"/>
          <w:p w:rsidR="00C46DAA" w:rsidRDefault="00C46DAA" w:rsidP="00C46DAA"/>
          <w:p w:rsidR="00C46DAA" w:rsidRDefault="00C46DAA" w:rsidP="00C46DAA"/>
          <w:p w:rsidR="00C46DAA" w:rsidRDefault="00C46DAA" w:rsidP="00C46DAA"/>
          <w:p w:rsidR="00C46DAA" w:rsidRDefault="00C46DAA" w:rsidP="00C46DAA">
            <w:r>
              <w:rPr>
                <w:rFonts w:hint="eastAsia"/>
              </w:rPr>
              <w:t xml:space="preserve">　</w:t>
            </w:r>
            <w:r>
              <w:t xml:space="preserve">(2) </w:t>
            </w:r>
            <w:r>
              <w:t>公共用水域及び地下水の汚染防止対策</w:t>
            </w:r>
          </w:p>
          <w:p w:rsidR="00A5227C" w:rsidRDefault="00A5227C" w:rsidP="00C46DAA"/>
          <w:p w:rsidR="00C46DAA" w:rsidRDefault="00C46DAA" w:rsidP="00C46DAA"/>
          <w:p w:rsidR="00C46DAA" w:rsidRDefault="00C46DAA" w:rsidP="00C46DAA"/>
          <w:p w:rsidR="00C46DAA" w:rsidRDefault="00C46DAA" w:rsidP="00C46DAA"/>
          <w:p w:rsidR="00C46DAA" w:rsidRDefault="00C46DAA" w:rsidP="00C46DAA"/>
          <w:p w:rsidR="00C46DAA" w:rsidRDefault="00C46DAA" w:rsidP="00C46DAA"/>
          <w:p w:rsidR="00C46DAA" w:rsidRDefault="00C46DAA" w:rsidP="00C46DAA"/>
          <w:p w:rsidR="00C46DAA" w:rsidRDefault="00C46DAA" w:rsidP="00C46DAA"/>
          <w:p w:rsidR="00C46DAA" w:rsidRDefault="00C46DAA" w:rsidP="00C46DAA"/>
          <w:p w:rsidR="00C46DAA" w:rsidRDefault="00C46DAA" w:rsidP="00C46DAA">
            <w:r>
              <w:rPr>
                <w:rFonts w:hint="eastAsia"/>
              </w:rPr>
              <w:t xml:space="preserve">　</w:t>
            </w:r>
            <w:r>
              <w:t xml:space="preserve">(3) </w:t>
            </w:r>
            <w:r>
              <w:t>火災発生防止対策</w:t>
            </w:r>
          </w:p>
          <w:p w:rsidR="00C46DAA" w:rsidRDefault="00C46DAA" w:rsidP="00C46DAA"/>
          <w:p w:rsidR="00C46DAA" w:rsidRDefault="00C46DAA" w:rsidP="00C46DAA"/>
          <w:p w:rsidR="00C46DAA" w:rsidRDefault="00C46DAA" w:rsidP="00C46DAA"/>
          <w:p w:rsidR="00C46DAA" w:rsidRDefault="00C46DAA" w:rsidP="00C46DAA"/>
          <w:p w:rsidR="00C46DAA" w:rsidRDefault="00C46DAA" w:rsidP="00C46DAA"/>
          <w:p w:rsidR="00C46DAA" w:rsidRDefault="00C46DAA" w:rsidP="00C46DAA"/>
          <w:p w:rsidR="00C46DAA" w:rsidRDefault="00C46DAA" w:rsidP="00C46DAA"/>
          <w:p w:rsidR="00C46DAA" w:rsidRDefault="00C46DAA" w:rsidP="00C46DAA"/>
          <w:p w:rsidR="00C46DAA" w:rsidRDefault="00C46DAA" w:rsidP="00C46DAA"/>
          <w:p w:rsidR="00C46DAA" w:rsidRDefault="00C46DAA" w:rsidP="00C46DAA"/>
          <w:p w:rsidR="00C46DAA" w:rsidRDefault="00C46DAA" w:rsidP="00C46DAA"/>
          <w:p w:rsidR="00C46DAA" w:rsidRDefault="00C46DAA" w:rsidP="00C46DAA"/>
          <w:p w:rsidR="00C46DAA" w:rsidRDefault="00C46DAA" w:rsidP="00C46DAA"/>
          <w:p w:rsidR="00C46DAA" w:rsidRDefault="00C46DAA" w:rsidP="00C46DAA"/>
          <w:p w:rsidR="00C46DAA" w:rsidRDefault="00C46DAA" w:rsidP="00C46DAA"/>
        </w:tc>
      </w:tr>
    </w:tbl>
    <w:p w:rsidR="00277B8A" w:rsidRDefault="00277B8A" w:rsidP="00C46DAA"/>
    <w:p w:rsidR="00E52138" w:rsidRDefault="00E52138" w:rsidP="00E52138">
      <w:r>
        <w:br w:type="page"/>
      </w:r>
      <w:r>
        <w:rPr>
          <w:rFonts w:hint="eastAsia"/>
        </w:rPr>
        <w:t>様式第</w:t>
      </w:r>
      <w:r>
        <w:t>2</w:t>
      </w:r>
      <w:r>
        <w:t>（第</w:t>
      </w:r>
      <w:r>
        <w:t>5</w:t>
      </w:r>
      <w:r>
        <w:t>条関係）</w:t>
      </w:r>
    </w:p>
    <w:p w:rsidR="00E52138" w:rsidRDefault="00E52138" w:rsidP="00E52138"/>
    <w:p w:rsidR="00E52138" w:rsidRDefault="00E52138" w:rsidP="00E52138">
      <w:pPr>
        <w:jc w:val="center"/>
      </w:pPr>
      <w:r>
        <w:rPr>
          <w:rFonts w:hint="eastAsia"/>
        </w:rPr>
        <w:t>産業廃棄物処理施設等設置環境保全対策書</w:t>
      </w:r>
    </w:p>
    <w:p w:rsidR="00E52138" w:rsidRDefault="00E52138" w:rsidP="00E52138"/>
    <w:p w:rsidR="00E52138" w:rsidRDefault="00E52138" w:rsidP="00E52138">
      <w:pPr>
        <w:jc w:val="right"/>
      </w:pPr>
      <w:r>
        <w:rPr>
          <w:rFonts w:hint="eastAsia"/>
        </w:rPr>
        <w:t>年　　月　　日</w:t>
      </w:r>
    </w:p>
    <w:p w:rsidR="00E52138" w:rsidRDefault="00E52138" w:rsidP="00E52138">
      <w:r>
        <w:rPr>
          <w:rFonts w:hint="eastAsia"/>
        </w:rPr>
        <w:t xml:space="preserve">　</w:t>
      </w:r>
      <w:r w:rsidR="00671DCA">
        <w:rPr>
          <w:rFonts w:hint="eastAsia"/>
          <w:kern w:val="0"/>
        </w:rPr>
        <w:t>（あて先）一宮市長</w:t>
      </w:r>
    </w:p>
    <w:p w:rsidR="00E52138" w:rsidRDefault="00E52138" w:rsidP="00E52138"/>
    <w:p w:rsidR="00E52138" w:rsidRDefault="00E52138" w:rsidP="004F0735">
      <w:pPr>
        <w:ind w:firstLineChars="2300" w:firstLine="4830"/>
      </w:pPr>
      <w:r w:rsidRPr="00197A1E">
        <w:rPr>
          <w:rFonts w:hint="eastAsia"/>
        </w:rPr>
        <w:t>住所</w:t>
      </w:r>
    </w:p>
    <w:p w:rsidR="00827B4B" w:rsidRPr="00197A1E" w:rsidRDefault="00827B4B" w:rsidP="004F0735">
      <w:pPr>
        <w:ind w:firstLineChars="2300" w:firstLine="4830"/>
      </w:pPr>
    </w:p>
    <w:p w:rsidR="00E52138" w:rsidRPr="00197A1E" w:rsidRDefault="00E52138" w:rsidP="00E52138">
      <w:r w:rsidRPr="00197A1E">
        <w:rPr>
          <w:rFonts w:hint="eastAsia"/>
        </w:rPr>
        <w:t xml:space="preserve">　　　　　　　　　　　　　　　　　　　　　　　氏名</w:t>
      </w:r>
    </w:p>
    <w:p w:rsidR="00E52138" w:rsidRPr="00B6393D" w:rsidRDefault="00E52138" w:rsidP="00E52138">
      <w:pPr>
        <w:rPr>
          <w:sz w:val="18"/>
          <w:szCs w:val="18"/>
        </w:rPr>
      </w:pPr>
      <w:r w:rsidRPr="00B6393D">
        <w:rPr>
          <w:rFonts w:hint="eastAsia"/>
          <w:sz w:val="18"/>
          <w:szCs w:val="18"/>
        </w:rPr>
        <w:t xml:space="preserve">　　　　　　　　　　　　　　　　　　　　　　</w:t>
      </w:r>
      <w:r>
        <w:rPr>
          <w:rFonts w:hint="eastAsia"/>
          <w:sz w:val="18"/>
          <w:szCs w:val="18"/>
        </w:rPr>
        <w:t xml:space="preserve">　　　　</w:t>
      </w:r>
      <w:r w:rsidRPr="00B6393D">
        <w:rPr>
          <w:rFonts w:hint="eastAsia"/>
          <w:sz w:val="18"/>
          <w:szCs w:val="18"/>
        </w:rPr>
        <w:t xml:space="preserve">　（法人にあっては、名称及び代表者氏名）</w:t>
      </w:r>
    </w:p>
    <w:p w:rsidR="00E52138" w:rsidRPr="00197A1E" w:rsidRDefault="00E52138" w:rsidP="00E52138">
      <w:r w:rsidRPr="00197A1E">
        <w:rPr>
          <w:rFonts w:hint="eastAsia"/>
        </w:rPr>
        <w:t xml:space="preserve">　　　　　　　　　　　　　　　　　　　　　　　電話番号（　　　　）　　－</w:t>
      </w:r>
    </w:p>
    <w:p w:rsidR="00E52138" w:rsidRPr="00197A1E" w:rsidRDefault="00E52138" w:rsidP="00E52138"/>
    <w:p w:rsidR="00E52138" w:rsidRDefault="00E52138" w:rsidP="00E52138">
      <w:r>
        <w:rPr>
          <w:rFonts w:hint="eastAsia"/>
        </w:rPr>
        <w:t xml:space="preserve">　一宮市産業廃棄物処理施設の設置に係る紛争の予防及び調整に関する条例第</w:t>
      </w:r>
      <w:r>
        <w:t>5</w:t>
      </w:r>
      <w:r>
        <w:t>条第</w:t>
      </w:r>
      <w:r>
        <w:t>2</w:t>
      </w:r>
      <w:r>
        <w:t>項の規定に基づき、産業廃棄物処理施設等設置環境保全対策書を提出します。</w:t>
      </w:r>
    </w:p>
    <w:p w:rsidR="00E52138" w:rsidRDefault="00E52138" w:rsidP="00E52138"/>
    <w:p w:rsidR="00E52138" w:rsidRDefault="00E52138" w:rsidP="00E52138">
      <w:r>
        <w:t>1</w:t>
      </w:r>
      <w:r>
        <w:t xml:space="preserve">　大気汚染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2"/>
      </w:tblGrid>
      <w:tr w:rsidR="00E52138" w:rsidTr="003D1F22">
        <w:trPr>
          <w:trHeight w:val="2390"/>
        </w:trPr>
        <w:tc>
          <w:tcPr>
            <w:tcW w:w="8222" w:type="dxa"/>
          </w:tcPr>
          <w:p w:rsidR="00E52138" w:rsidRDefault="00E52138" w:rsidP="003D1F22">
            <w:pPr>
              <w:ind w:left="121"/>
            </w:pPr>
            <w:r>
              <w:t xml:space="preserve">(1) </w:t>
            </w:r>
            <w:r>
              <w:t>周辺地域の環境に及ぼす影響についての調査の結果</w:t>
            </w:r>
          </w:p>
          <w:p w:rsidR="00E52138" w:rsidRDefault="00E52138" w:rsidP="003D1F22">
            <w:pPr>
              <w:ind w:left="121"/>
            </w:pPr>
          </w:p>
          <w:p w:rsidR="00E52138" w:rsidRDefault="00E52138" w:rsidP="003D1F22">
            <w:pPr>
              <w:ind w:left="121"/>
            </w:pPr>
          </w:p>
          <w:p w:rsidR="00E52138" w:rsidRDefault="00E52138" w:rsidP="003D1F22">
            <w:pPr>
              <w:ind w:left="121"/>
            </w:pPr>
          </w:p>
          <w:p w:rsidR="00E52138" w:rsidRDefault="00E52138" w:rsidP="003D1F22"/>
          <w:p w:rsidR="00E52138" w:rsidRDefault="00E52138" w:rsidP="003D1F22">
            <w:pPr>
              <w:ind w:left="121"/>
            </w:pPr>
          </w:p>
        </w:tc>
      </w:tr>
      <w:tr w:rsidR="00E52138" w:rsidTr="003D1F22">
        <w:trPr>
          <w:trHeight w:val="1894"/>
        </w:trPr>
        <w:tc>
          <w:tcPr>
            <w:tcW w:w="8222" w:type="dxa"/>
          </w:tcPr>
          <w:p w:rsidR="00E52138" w:rsidRDefault="00E52138" w:rsidP="003D1F22">
            <w:pPr>
              <w:ind w:left="121"/>
            </w:pPr>
            <w:r>
              <w:t xml:space="preserve">(2) </w:t>
            </w:r>
            <w:r>
              <w:t>調査の結果に基づく環境の保全のための措置</w:t>
            </w:r>
          </w:p>
          <w:p w:rsidR="00E52138" w:rsidRDefault="00E52138" w:rsidP="003D1F22">
            <w:pPr>
              <w:ind w:left="121"/>
            </w:pPr>
          </w:p>
          <w:p w:rsidR="00E52138" w:rsidRDefault="00E52138" w:rsidP="003D1F22">
            <w:pPr>
              <w:ind w:left="121"/>
            </w:pPr>
          </w:p>
          <w:p w:rsidR="00E52138" w:rsidRDefault="00E52138" w:rsidP="003D1F22">
            <w:pPr>
              <w:ind w:left="121"/>
            </w:pPr>
          </w:p>
          <w:p w:rsidR="00E52138" w:rsidRDefault="00E52138" w:rsidP="003D1F22">
            <w:pPr>
              <w:ind w:left="121"/>
            </w:pPr>
          </w:p>
          <w:p w:rsidR="00E52138" w:rsidRDefault="00E52138" w:rsidP="003D1F22">
            <w:pPr>
              <w:ind w:left="121"/>
            </w:pPr>
          </w:p>
        </w:tc>
      </w:tr>
      <w:tr w:rsidR="00E52138" w:rsidTr="003D1F22">
        <w:trPr>
          <w:trHeight w:val="2510"/>
        </w:trPr>
        <w:tc>
          <w:tcPr>
            <w:tcW w:w="8222" w:type="dxa"/>
            <w:tcBorders>
              <w:bottom w:val="single" w:sz="4" w:space="0" w:color="auto"/>
            </w:tcBorders>
          </w:tcPr>
          <w:p w:rsidR="00E52138" w:rsidRDefault="00E52138" w:rsidP="003D1F22">
            <w:pPr>
              <w:ind w:left="121"/>
            </w:pPr>
            <w:r>
              <w:t xml:space="preserve">(3) </w:t>
            </w:r>
            <w:r>
              <w:t>環境の保全のための措置の予想される効果</w:t>
            </w:r>
          </w:p>
          <w:p w:rsidR="00E52138" w:rsidRDefault="00E52138" w:rsidP="003D1F22">
            <w:pPr>
              <w:ind w:left="121"/>
            </w:pPr>
          </w:p>
          <w:p w:rsidR="00E52138" w:rsidRDefault="00E52138" w:rsidP="003D1F22">
            <w:pPr>
              <w:ind w:left="121"/>
            </w:pPr>
          </w:p>
          <w:p w:rsidR="00E52138" w:rsidRDefault="00E52138" w:rsidP="003D1F22">
            <w:pPr>
              <w:ind w:left="121"/>
            </w:pPr>
          </w:p>
        </w:tc>
      </w:tr>
    </w:tbl>
    <w:p w:rsidR="00E52138" w:rsidRDefault="00E52138" w:rsidP="00E52138"/>
    <w:p w:rsidR="00E52138" w:rsidRDefault="00E52138" w:rsidP="00E52138"/>
    <w:p w:rsidR="00E52138" w:rsidRDefault="00E52138" w:rsidP="00E52138">
      <w:r>
        <w:t>2</w:t>
      </w:r>
      <w:r>
        <w:t xml:space="preserve">　水質汚濁</w:t>
      </w:r>
    </w:p>
    <w:tbl>
      <w:tblPr>
        <w:tblW w:w="845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5"/>
      </w:tblGrid>
      <w:tr w:rsidR="00E52138" w:rsidTr="003D1F22">
        <w:trPr>
          <w:trHeight w:val="1754"/>
        </w:trPr>
        <w:tc>
          <w:tcPr>
            <w:tcW w:w="8455" w:type="dxa"/>
          </w:tcPr>
          <w:p w:rsidR="00E52138" w:rsidRDefault="00E52138" w:rsidP="003D1F22">
            <w:pPr>
              <w:ind w:left="91"/>
            </w:pPr>
            <w:r>
              <w:t xml:space="preserve">(1) </w:t>
            </w:r>
            <w:r>
              <w:t>周辺地域の環境に及ぼす影響についての調査の結果</w:t>
            </w:r>
          </w:p>
          <w:p w:rsidR="00E52138" w:rsidRDefault="00E52138" w:rsidP="003D1F22">
            <w:pPr>
              <w:ind w:left="91"/>
            </w:pPr>
          </w:p>
          <w:p w:rsidR="00E52138" w:rsidRDefault="00E52138" w:rsidP="003D1F22">
            <w:pPr>
              <w:ind w:left="91"/>
            </w:pPr>
          </w:p>
          <w:p w:rsidR="00E52138" w:rsidRDefault="00E52138" w:rsidP="003D1F22">
            <w:pPr>
              <w:ind w:left="91"/>
            </w:pPr>
          </w:p>
          <w:p w:rsidR="00E52138" w:rsidRPr="00197A1E" w:rsidRDefault="00E52138" w:rsidP="003D1F22"/>
        </w:tc>
      </w:tr>
      <w:tr w:rsidR="00E52138" w:rsidTr="003D1F22">
        <w:trPr>
          <w:trHeight w:val="1778"/>
        </w:trPr>
        <w:tc>
          <w:tcPr>
            <w:tcW w:w="8455" w:type="dxa"/>
          </w:tcPr>
          <w:p w:rsidR="00E52138" w:rsidRDefault="00E52138" w:rsidP="003D1F22">
            <w:pPr>
              <w:ind w:left="91"/>
            </w:pPr>
            <w:r>
              <w:t xml:space="preserve">(2) </w:t>
            </w:r>
            <w:r>
              <w:t>調査の結果に基づく環境の保全のための措置</w:t>
            </w:r>
          </w:p>
          <w:p w:rsidR="00E52138" w:rsidRDefault="00E52138" w:rsidP="003D1F22">
            <w:pPr>
              <w:ind w:left="91"/>
            </w:pPr>
          </w:p>
          <w:p w:rsidR="00E52138" w:rsidRDefault="00E52138" w:rsidP="003D1F22">
            <w:pPr>
              <w:ind w:left="91"/>
            </w:pPr>
          </w:p>
          <w:p w:rsidR="00E52138" w:rsidRDefault="00E52138" w:rsidP="003D1F22">
            <w:pPr>
              <w:ind w:left="91"/>
            </w:pPr>
          </w:p>
          <w:p w:rsidR="00E52138" w:rsidRDefault="00E52138" w:rsidP="003D1F22"/>
        </w:tc>
      </w:tr>
      <w:tr w:rsidR="00E52138" w:rsidTr="003D1F22">
        <w:trPr>
          <w:trHeight w:val="1818"/>
        </w:trPr>
        <w:tc>
          <w:tcPr>
            <w:tcW w:w="8455" w:type="dxa"/>
          </w:tcPr>
          <w:p w:rsidR="00E52138" w:rsidRDefault="00E52138" w:rsidP="003D1F22">
            <w:pPr>
              <w:ind w:left="91"/>
            </w:pPr>
            <w:r>
              <w:t xml:space="preserve">(3) </w:t>
            </w:r>
            <w:r>
              <w:t>環境の保全のための措置の予想される効果</w:t>
            </w:r>
          </w:p>
          <w:p w:rsidR="00E52138" w:rsidRDefault="00E52138" w:rsidP="003D1F22">
            <w:pPr>
              <w:ind w:left="91"/>
            </w:pPr>
          </w:p>
          <w:p w:rsidR="00E52138" w:rsidRDefault="00E52138" w:rsidP="003D1F22">
            <w:pPr>
              <w:ind w:left="91"/>
            </w:pPr>
          </w:p>
          <w:p w:rsidR="00E52138" w:rsidRDefault="00E52138" w:rsidP="003D1F22">
            <w:pPr>
              <w:ind w:left="91"/>
            </w:pPr>
          </w:p>
          <w:p w:rsidR="00E52138" w:rsidRDefault="00E52138" w:rsidP="003D1F22"/>
        </w:tc>
      </w:tr>
    </w:tbl>
    <w:p w:rsidR="00E52138" w:rsidRDefault="00E52138" w:rsidP="00E52138"/>
    <w:p w:rsidR="00E52138" w:rsidRDefault="00E52138" w:rsidP="00E52138">
      <w:r>
        <w:t>3</w:t>
      </w:r>
      <w:r>
        <w:t xml:space="preserve">　騒音</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6"/>
      </w:tblGrid>
      <w:tr w:rsidR="00E52138" w:rsidTr="00B02465">
        <w:trPr>
          <w:trHeight w:val="2120"/>
        </w:trPr>
        <w:tc>
          <w:tcPr>
            <w:tcW w:w="8506" w:type="dxa"/>
          </w:tcPr>
          <w:p w:rsidR="00E52138" w:rsidRDefault="00E52138" w:rsidP="003D1F22">
            <w:pPr>
              <w:ind w:left="11"/>
            </w:pPr>
            <w:r>
              <w:t xml:space="preserve">(1) </w:t>
            </w:r>
            <w:r>
              <w:t>周辺地域の環境に及ぼす影響についての調査の結果</w:t>
            </w:r>
          </w:p>
          <w:p w:rsidR="00E52138" w:rsidRDefault="00E52138" w:rsidP="003D1F22">
            <w:pPr>
              <w:ind w:left="11"/>
            </w:pPr>
          </w:p>
          <w:p w:rsidR="00E52138" w:rsidRDefault="00E52138" w:rsidP="003D1F22">
            <w:pPr>
              <w:ind w:left="11"/>
            </w:pPr>
          </w:p>
          <w:p w:rsidR="00E52138" w:rsidRDefault="00E52138" w:rsidP="003D1F22">
            <w:pPr>
              <w:ind w:left="11"/>
            </w:pPr>
          </w:p>
          <w:p w:rsidR="00E52138" w:rsidRDefault="00E52138" w:rsidP="003D1F22">
            <w:pPr>
              <w:ind w:left="11"/>
            </w:pPr>
          </w:p>
          <w:p w:rsidR="00E52138" w:rsidRDefault="00E52138" w:rsidP="003D1F22">
            <w:pPr>
              <w:ind w:left="11"/>
            </w:pPr>
          </w:p>
        </w:tc>
      </w:tr>
      <w:tr w:rsidR="00E52138" w:rsidTr="00B02465">
        <w:trPr>
          <w:trHeight w:val="2120"/>
        </w:trPr>
        <w:tc>
          <w:tcPr>
            <w:tcW w:w="8506" w:type="dxa"/>
          </w:tcPr>
          <w:p w:rsidR="00E52138" w:rsidRDefault="00E52138" w:rsidP="003D1F22">
            <w:pPr>
              <w:ind w:left="11"/>
            </w:pPr>
            <w:r>
              <w:t xml:space="preserve">(2) </w:t>
            </w:r>
            <w:r>
              <w:t>調査の結果に基づく環境の保全のための措置</w:t>
            </w:r>
          </w:p>
          <w:p w:rsidR="00E52138" w:rsidRDefault="00E52138" w:rsidP="003D1F22">
            <w:pPr>
              <w:ind w:left="11"/>
            </w:pPr>
          </w:p>
          <w:p w:rsidR="00E52138" w:rsidRDefault="00E52138" w:rsidP="003D1F22">
            <w:pPr>
              <w:ind w:left="11"/>
            </w:pPr>
          </w:p>
          <w:p w:rsidR="00E52138" w:rsidRDefault="00E52138" w:rsidP="003D1F22">
            <w:pPr>
              <w:ind w:left="11"/>
            </w:pPr>
          </w:p>
          <w:p w:rsidR="00E52138" w:rsidRDefault="00E52138" w:rsidP="003D1F22">
            <w:pPr>
              <w:ind w:left="11"/>
            </w:pPr>
          </w:p>
          <w:p w:rsidR="00E52138" w:rsidRDefault="00E52138" w:rsidP="003D1F22">
            <w:pPr>
              <w:ind w:left="11"/>
            </w:pPr>
          </w:p>
        </w:tc>
      </w:tr>
      <w:tr w:rsidR="00E52138" w:rsidTr="00B02465">
        <w:trPr>
          <w:trHeight w:val="1830"/>
        </w:trPr>
        <w:tc>
          <w:tcPr>
            <w:tcW w:w="8506" w:type="dxa"/>
          </w:tcPr>
          <w:p w:rsidR="00E52138" w:rsidRDefault="00E52138" w:rsidP="003D1F22">
            <w:pPr>
              <w:ind w:left="11"/>
            </w:pPr>
            <w:r>
              <w:t xml:space="preserve">(3) </w:t>
            </w:r>
            <w:r>
              <w:t>環境の保全のための措置の予想される効果</w:t>
            </w:r>
          </w:p>
          <w:p w:rsidR="00E52138" w:rsidRDefault="00E52138" w:rsidP="003D1F22">
            <w:pPr>
              <w:ind w:left="11"/>
            </w:pPr>
          </w:p>
          <w:p w:rsidR="00E52138" w:rsidRDefault="00E52138" w:rsidP="003D1F22">
            <w:pPr>
              <w:ind w:left="11"/>
            </w:pPr>
          </w:p>
          <w:p w:rsidR="00E52138" w:rsidRDefault="00E52138" w:rsidP="003D1F22">
            <w:pPr>
              <w:ind w:left="11"/>
            </w:pPr>
          </w:p>
          <w:p w:rsidR="00E52138" w:rsidRDefault="00E52138" w:rsidP="003D1F22">
            <w:pPr>
              <w:ind w:left="11"/>
            </w:pPr>
          </w:p>
          <w:p w:rsidR="00E52138" w:rsidRDefault="00E52138" w:rsidP="003D1F22">
            <w:pPr>
              <w:ind w:left="11"/>
            </w:pPr>
          </w:p>
        </w:tc>
      </w:tr>
    </w:tbl>
    <w:p w:rsidR="00E52138" w:rsidRDefault="00E52138" w:rsidP="00E52138"/>
    <w:p w:rsidR="00E52138" w:rsidRDefault="00E52138" w:rsidP="00E52138"/>
    <w:p w:rsidR="00E52138" w:rsidRDefault="00E52138" w:rsidP="00E52138">
      <w:r>
        <w:t>4</w:t>
      </w:r>
      <w:r>
        <w:t xml:space="preserve">　振動</w:t>
      </w:r>
    </w:p>
    <w:tbl>
      <w:tblPr>
        <w:tblW w:w="836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5"/>
      </w:tblGrid>
      <w:tr w:rsidR="00E52138" w:rsidTr="003D1F22">
        <w:trPr>
          <w:trHeight w:val="1754"/>
        </w:trPr>
        <w:tc>
          <w:tcPr>
            <w:tcW w:w="8365" w:type="dxa"/>
          </w:tcPr>
          <w:p w:rsidR="00E52138" w:rsidRDefault="00E52138" w:rsidP="003D1F22">
            <w:pPr>
              <w:ind w:left="1"/>
            </w:pPr>
            <w:r>
              <w:t xml:space="preserve">(1) </w:t>
            </w:r>
            <w:r>
              <w:t>周辺地域の環境に及ぼす影響についての調査の結果</w:t>
            </w:r>
          </w:p>
          <w:p w:rsidR="00E52138" w:rsidRDefault="00E52138" w:rsidP="003D1F22">
            <w:pPr>
              <w:ind w:left="1"/>
            </w:pPr>
          </w:p>
          <w:p w:rsidR="00E52138" w:rsidRDefault="00E52138" w:rsidP="003D1F22">
            <w:pPr>
              <w:ind w:left="1"/>
            </w:pPr>
          </w:p>
          <w:p w:rsidR="00E52138" w:rsidRDefault="00E52138" w:rsidP="003D1F22">
            <w:pPr>
              <w:ind w:left="1"/>
            </w:pPr>
          </w:p>
          <w:p w:rsidR="00E52138" w:rsidRDefault="00E52138" w:rsidP="003D1F22"/>
        </w:tc>
      </w:tr>
      <w:tr w:rsidR="00E52138" w:rsidTr="003D1F22">
        <w:trPr>
          <w:trHeight w:val="1782"/>
        </w:trPr>
        <w:tc>
          <w:tcPr>
            <w:tcW w:w="8365" w:type="dxa"/>
          </w:tcPr>
          <w:p w:rsidR="00E52138" w:rsidRDefault="00E52138" w:rsidP="003D1F22">
            <w:pPr>
              <w:ind w:left="1"/>
            </w:pPr>
            <w:r>
              <w:t xml:space="preserve">(2) </w:t>
            </w:r>
            <w:r>
              <w:t>調査の結果に基づく環境の保全のための措置</w:t>
            </w:r>
          </w:p>
          <w:p w:rsidR="00E52138" w:rsidRDefault="00E52138" w:rsidP="003D1F22">
            <w:pPr>
              <w:ind w:left="1"/>
            </w:pPr>
          </w:p>
          <w:p w:rsidR="00E52138" w:rsidRDefault="00E52138" w:rsidP="003D1F22">
            <w:pPr>
              <w:ind w:left="1"/>
            </w:pPr>
          </w:p>
          <w:p w:rsidR="00E52138" w:rsidRDefault="00E52138" w:rsidP="003D1F22"/>
          <w:p w:rsidR="00E52138" w:rsidRDefault="00E52138" w:rsidP="003D1F22">
            <w:pPr>
              <w:ind w:left="1"/>
            </w:pPr>
          </w:p>
        </w:tc>
      </w:tr>
      <w:tr w:rsidR="00E52138" w:rsidTr="003D1F22">
        <w:trPr>
          <w:trHeight w:val="1912"/>
        </w:trPr>
        <w:tc>
          <w:tcPr>
            <w:tcW w:w="8365" w:type="dxa"/>
          </w:tcPr>
          <w:p w:rsidR="00E52138" w:rsidRDefault="00E52138" w:rsidP="003D1F22">
            <w:pPr>
              <w:ind w:left="1"/>
            </w:pPr>
            <w:r>
              <w:t xml:space="preserve">(3) </w:t>
            </w:r>
            <w:r>
              <w:t>環境の保全のための措置の予想される効果</w:t>
            </w:r>
          </w:p>
          <w:p w:rsidR="00E52138" w:rsidRDefault="00E52138" w:rsidP="003D1F22">
            <w:pPr>
              <w:ind w:left="1"/>
            </w:pPr>
          </w:p>
          <w:p w:rsidR="00E52138" w:rsidRDefault="00E52138" w:rsidP="003D1F22"/>
          <w:p w:rsidR="00E52138" w:rsidRDefault="00E52138" w:rsidP="003D1F22"/>
          <w:p w:rsidR="00E52138" w:rsidRDefault="00E52138" w:rsidP="003D1F22"/>
        </w:tc>
      </w:tr>
    </w:tbl>
    <w:p w:rsidR="00E52138" w:rsidRDefault="00E52138" w:rsidP="00E52138"/>
    <w:p w:rsidR="00E52138" w:rsidRPr="005F4457" w:rsidRDefault="00E52138" w:rsidP="00E52138"/>
    <w:p w:rsidR="00E52138" w:rsidRDefault="00E52138" w:rsidP="00E52138">
      <w:r>
        <w:t>5</w:t>
      </w:r>
      <w:r>
        <w:t xml:space="preserve">　悪臭</w:t>
      </w:r>
    </w:p>
    <w:tbl>
      <w:tblPr>
        <w:tblW w:w="838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5"/>
      </w:tblGrid>
      <w:tr w:rsidR="00E52138" w:rsidTr="003D1F22">
        <w:trPr>
          <w:trHeight w:val="1857"/>
        </w:trPr>
        <w:tc>
          <w:tcPr>
            <w:tcW w:w="8385" w:type="dxa"/>
          </w:tcPr>
          <w:p w:rsidR="00E52138" w:rsidRDefault="00E52138" w:rsidP="003D1F22">
            <w:pPr>
              <w:ind w:left="21"/>
            </w:pPr>
            <w:r>
              <w:t xml:space="preserve">(1) </w:t>
            </w:r>
            <w:r>
              <w:t>周辺地域の環境に及ぼす影響についての調査の結果</w:t>
            </w:r>
          </w:p>
          <w:p w:rsidR="00E52138" w:rsidRDefault="00E52138" w:rsidP="003D1F22">
            <w:pPr>
              <w:ind w:left="21"/>
            </w:pPr>
          </w:p>
          <w:p w:rsidR="00E52138" w:rsidRDefault="00E52138" w:rsidP="003D1F22">
            <w:pPr>
              <w:ind w:left="21"/>
            </w:pPr>
          </w:p>
          <w:p w:rsidR="00E52138" w:rsidRDefault="00E52138" w:rsidP="003D1F22">
            <w:pPr>
              <w:ind w:left="21"/>
            </w:pPr>
          </w:p>
          <w:p w:rsidR="00E52138" w:rsidRPr="005F4457" w:rsidRDefault="00E52138" w:rsidP="003D1F22"/>
        </w:tc>
      </w:tr>
      <w:tr w:rsidR="00E52138" w:rsidTr="003D1F22">
        <w:trPr>
          <w:trHeight w:val="1826"/>
        </w:trPr>
        <w:tc>
          <w:tcPr>
            <w:tcW w:w="8385" w:type="dxa"/>
          </w:tcPr>
          <w:p w:rsidR="00E52138" w:rsidRDefault="00E52138" w:rsidP="003D1F22">
            <w:pPr>
              <w:ind w:left="21"/>
            </w:pPr>
            <w:r>
              <w:t xml:space="preserve">(2) </w:t>
            </w:r>
            <w:r>
              <w:t>調査の結果に基づく環境の保全のための措置</w:t>
            </w:r>
          </w:p>
          <w:p w:rsidR="00E52138" w:rsidRDefault="00E52138" w:rsidP="003D1F22">
            <w:pPr>
              <w:ind w:left="21"/>
            </w:pPr>
          </w:p>
          <w:p w:rsidR="00E52138" w:rsidRDefault="00E52138" w:rsidP="003D1F22">
            <w:pPr>
              <w:ind w:left="21"/>
            </w:pPr>
          </w:p>
          <w:p w:rsidR="00E52138" w:rsidRDefault="00E52138" w:rsidP="003D1F22">
            <w:pPr>
              <w:ind w:left="21"/>
            </w:pPr>
          </w:p>
          <w:p w:rsidR="00E52138" w:rsidRDefault="00E52138" w:rsidP="003D1F22"/>
        </w:tc>
      </w:tr>
      <w:tr w:rsidR="00E52138" w:rsidTr="003D1F22">
        <w:trPr>
          <w:trHeight w:val="920"/>
        </w:trPr>
        <w:tc>
          <w:tcPr>
            <w:tcW w:w="8385" w:type="dxa"/>
          </w:tcPr>
          <w:p w:rsidR="00E52138" w:rsidRDefault="00E52138" w:rsidP="003D1F22">
            <w:pPr>
              <w:ind w:left="21"/>
            </w:pPr>
            <w:r>
              <w:t xml:space="preserve">(3) </w:t>
            </w:r>
            <w:r>
              <w:t>環境の保全のための措置の予想される効果</w:t>
            </w:r>
          </w:p>
          <w:p w:rsidR="00E52138" w:rsidRDefault="00E52138" w:rsidP="003D1F22">
            <w:pPr>
              <w:ind w:left="21"/>
            </w:pPr>
          </w:p>
          <w:p w:rsidR="00E52138" w:rsidRDefault="00E52138" w:rsidP="003D1F22">
            <w:pPr>
              <w:ind w:left="21"/>
            </w:pPr>
          </w:p>
          <w:p w:rsidR="00E52138" w:rsidRDefault="00E52138" w:rsidP="003D1F22">
            <w:pPr>
              <w:ind w:left="21"/>
            </w:pPr>
          </w:p>
          <w:p w:rsidR="00E52138" w:rsidRPr="005F4457" w:rsidRDefault="00E52138" w:rsidP="003D1F22">
            <w:pPr>
              <w:ind w:left="21"/>
            </w:pPr>
          </w:p>
        </w:tc>
      </w:tr>
    </w:tbl>
    <w:p w:rsidR="00E52138" w:rsidRDefault="00E52138" w:rsidP="00E52138"/>
    <w:p w:rsidR="00E52138" w:rsidRDefault="00E52138" w:rsidP="00E52138"/>
    <w:p w:rsidR="00E52138" w:rsidRDefault="00E52138" w:rsidP="00E52138"/>
    <w:p w:rsidR="00E52138" w:rsidRDefault="00E52138" w:rsidP="00E52138"/>
    <w:p w:rsidR="00E52138" w:rsidRDefault="00E52138" w:rsidP="00E52138">
      <w:r>
        <w:t>6</w:t>
      </w:r>
      <w:r>
        <w:t xml:space="preserve">　土壌汚染</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4"/>
      </w:tblGrid>
      <w:tr w:rsidR="00E52138" w:rsidTr="003D1F22">
        <w:trPr>
          <w:trHeight w:val="1895"/>
        </w:trPr>
        <w:tc>
          <w:tcPr>
            <w:tcW w:w="8364" w:type="dxa"/>
          </w:tcPr>
          <w:p w:rsidR="00E52138" w:rsidRDefault="00E52138" w:rsidP="003D1F22">
            <w:r>
              <w:t xml:space="preserve">(1) </w:t>
            </w:r>
            <w:r>
              <w:t>周辺地域の環境に及ぼす影響についての調査の結果</w:t>
            </w:r>
          </w:p>
          <w:p w:rsidR="00E52138" w:rsidRDefault="00E52138" w:rsidP="003D1F22">
            <w:pPr>
              <w:ind w:left="351"/>
            </w:pPr>
          </w:p>
          <w:p w:rsidR="00E52138" w:rsidRDefault="00E52138" w:rsidP="003D1F22">
            <w:pPr>
              <w:ind w:left="351"/>
            </w:pPr>
          </w:p>
          <w:p w:rsidR="00E52138" w:rsidRDefault="00E52138" w:rsidP="003D1F22">
            <w:pPr>
              <w:ind w:left="351"/>
            </w:pPr>
          </w:p>
          <w:p w:rsidR="00E52138" w:rsidRPr="003F36A0" w:rsidRDefault="00E52138" w:rsidP="003D1F22"/>
        </w:tc>
      </w:tr>
      <w:tr w:rsidR="00E52138" w:rsidTr="003D1F22">
        <w:trPr>
          <w:trHeight w:val="1827"/>
        </w:trPr>
        <w:tc>
          <w:tcPr>
            <w:tcW w:w="8364" w:type="dxa"/>
          </w:tcPr>
          <w:p w:rsidR="00E52138" w:rsidRDefault="00E52138" w:rsidP="003D1F22">
            <w:r>
              <w:t xml:space="preserve">(2) </w:t>
            </w:r>
            <w:r>
              <w:t>調査の結果に基づく環境の保全のための措置</w:t>
            </w:r>
          </w:p>
          <w:p w:rsidR="00E52138" w:rsidRDefault="00E52138" w:rsidP="003D1F22">
            <w:pPr>
              <w:ind w:left="351"/>
            </w:pPr>
          </w:p>
          <w:p w:rsidR="00E52138" w:rsidRDefault="00E52138" w:rsidP="003D1F22">
            <w:pPr>
              <w:ind w:left="351"/>
            </w:pPr>
          </w:p>
          <w:p w:rsidR="00E52138" w:rsidRDefault="00E52138" w:rsidP="003D1F22">
            <w:pPr>
              <w:ind w:left="351"/>
            </w:pPr>
          </w:p>
          <w:p w:rsidR="00E52138" w:rsidRPr="00A1561D" w:rsidRDefault="00E52138" w:rsidP="003D1F22"/>
        </w:tc>
      </w:tr>
      <w:tr w:rsidR="00E52138" w:rsidTr="003D1F22">
        <w:trPr>
          <w:trHeight w:val="1928"/>
        </w:trPr>
        <w:tc>
          <w:tcPr>
            <w:tcW w:w="8364" w:type="dxa"/>
          </w:tcPr>
          <w:p w:rsidR="00E52138" w:rsidRDefault="00E52138" w:rsidP="003D1F22">
            <w:r>
              <w:t xml:space="preserve">(3) </w:t>
            </w:r>
            <w:r>
              <w:t>環境の保全のための措置の予想される効果</w:t>
            </w:r>
          </w:p>
          <w:p w:rsidR="00E52138" w:rsidRDefault="00E52138" w:rsidP="003D1F22">
            <w:pPr>
              <w:ind w:left="351"/>
            </w:pPr>
          </w:p>
          <w:p w:rsidR="00E52138" w:rsidRDefault="00E52138" w:rsidP="003D1F22">
            <w:pPr>
              <w:ind w:left="351"/>
            </w:pPr>
          </w:p>
          <w:p w:rsidR="00E52138" w:rsidRDefault="00E52138" w:rsidP="003D1F22">
            <w:pPr>
              <w:ind w:left="351"/>
            </w:pPr>
          </w:p>
          <w:p w:rsidR="00E52138" w:rsidRPr="003F36A0" w:rsidRDefault="00E52138" w:rsidP="003D1F22">
            <w:pPr>
              <w:ind w:left="351"/>
            </w:pPr>
          </w:p>
        </w:tc>
      </w:tr>
    </w:tbl>
    <w:p w:rsidR="00E52138" w:rsidRDefault="00E52138" w:rsidP="00E52138"/>
    <w:p w:rsidR="00E52138" w:rsidRDefault="00E52138" w:rsidP="00E52138">
      <w:r>
        <w:t>7</w:t>
      </w:r>
      <w:r>
        <w:t xml:space="preserve">　搬出入車両</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4"/>
      </w:tblGrid>
      <w:tr w:rsidR="00E52138" w:rsidTr="003D1F22">
        <w:trPr>
          <w:trHeight w:val="1800"/>
        </w:trPr>
        <w:tc>
          <w:tcPr>
            <w:tcW w:w="8364" w:type="dxa"/>
          </w:tcPr>
          <w:p w:rsidR="00E52138" w:rsidRDefault="00E52138" w:rsidP="003D1F22">
            <w:r>
              <w:t xml:space="preserve">(1) </w:t>
            </w:r>
            <w:r>
              <w:t>周辺地域の環境に及ぼす影響についての調査の結果</w:t>
            </w:r>
          </w:p>
          <w:p w:rsidR="00E52138" w:rsidRPr="00A1561D" w:rsidRDefault="00E52138" w:rsidP="003D1F22">
            <w:pPr>
              <w:ind w:left="121"/>
            </w:pPr>
          </w:p>
          <w:p w:rsidR="00E52138" w:rsidRDefault="00E52138" w:rsidP="003D1F22">
            <w:pPr>
              <w:ind w:left="121"/>
            </w:pPr>
          </w:p>
          <w:p w:rsidR="00E52138" w:rsidRDefault="00E52138" w:rsidP="003D1F22">
            <w:pPr>
              <w:ind w:left="121"/>
            </w:pPr>
          </w:p>
          <w:p w:rsidR="00E52138" w:rsidRDefault="00E52138" w:rsidP="003D1F22"/>
        </w:tc>
      </w:tr>
      <w:tr w:rsidR="00E52138" w:rsidTr="003D1F22">
        <w:trPr>
          <w:trHeight w:val="1400"/>
        </w:trPr>
        <w:tc>
          <w:tcPr>
            <w:tcW w:w="8364" w:type="dxa"/>
          </w:tcPr>
          <w:p w:rsidR="00E52138" w:rsidRDefault="00E52138" w:rsidP="003D1F22">
            <w:pPr>
              <w:ind w:left="121"/>
            </w:pPr>
            <w:r>
              <w:t xml:space="preserve">(2) </w:t>
            </w:r>
            <w:r>
              <w:t>調査の結果に基づく環境の保全のための措置</w:t>
            </w:r>
          </w:p>
          <w:p w:rsidR="00E52138" w:rsidRDefault="00E52138" w:rsidP="003D1F22">
            <w:pPr>
              <w:ind w:left="121"/>
            </w:pPr>
          </w:p>
          <w:p w:rsidR="00E52138" w:rsidRDefault="00E52138" w:rsidP="003D1F22">
            <w:pPr>
              <w:ind w:left="121"/>
            </w:pPr>
          </w:p>
          <w:p w:rsidR="00E52138" w:rsidRDefault="00E52138" w:rsidP="003D1F22">
            <w:pPr>
              <w:ind w:left="121"/>
            </w:pPr>
          </w:p>
          <w:p w:rsidR="00E52138" w:rsidRDefault="00E52138" w:rsidP="003D1F22">
            <w:pPr>
              <w:ind w:left="121"/>
            </w:pPr>
          </w:p>
        </w:tc>
      </w:tr>
      <w:tr w:rsidR="00E52138" w:rsidTr="003D1F22">
        <w:trPr>
          <w:trHeight w:val="1480"/>
        </w:trPr>
        <w:tc>
          <w:tcPr>
            <w:tcW w:w="8364" w:type="dxa"/>
          </w:tcPr>
          <w:p w:rsidR="00E52138" w:rsidRDefault="00E52138" w:rsidP="003D1F22">
            <w:pPr>
              <w:ind w:left="121"/>
            </w:pPr>
            <w:r>
              <w:t xml:space="preserve">(3) </w:t>
            </w:r>
            <w:r>
              <w:t>環境の保全のための措置の予想される効果</w:t>
            </w:r>
          </w:p>
          <w:p w:rsidR="00E52138" w:rsidRDefault="00E52138" w:rsidP="003D1F22">
            <w:pPr>
              <w:ind w:left="121"/>
            </w:pPr>
          </w:p>
          <w:p w:rsidR="00E52138" w:rsidRDefault="00E52138" w:rsidP="003D1F22">
            <w:pPr>
              <w:ind w:left="121"/>
            </w:pPr>
          </w:p>
          <w:p w:rsidR="00E52138" w:rsidRDefault="00E52138" w:rsidP="003D1F22">
            <w:pPr>
              <w:ind w:left="121"/>
            </w:pPr>
          </w:p>
          <w:p w:rsidR="00E52138" w:rsidRDefault="00E52138" w:rsidP="003D1F22">
            <w:pPr>
              <w:ind w:left="121"/>
            </w:pPr>
          </w:p>
        </w:tc>
      </w:tr>
    </w:tbl>
    <w:p w:rsidR="00E52138" w:rsidRDefault="00E52138" w:rsidP="00E52138"/>
    <w:p w:rsidR="00E52138" w:rsidRDefault="00E52138" w:rsidP="00E52138"/>
    <w:p w:rsidR="00DE1412" w:rsidRDefault="00DE1412" w:rsidP="00E52138"/>
    <w:p w:rsidR="00E52138" w:rsidRDefault="00E52138" w:rsidP="00E52138"/>
    <w:p w:rsidR="00E52138" w:rsidRDefault="00E52138" w:rsidP="00E52138">
      <w:r>
        <w:t>8</w:t>
      </w:r>
      <w:r>
        <w:t xml:space="preserve">　その他（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4"/>
      </w:tblGrid>
      <w:tr w:rsidR="00E52138" w:rsidTr="003D1F22">
        <w:trPr>
          <w:trHeight w:val="1970"/>
        </w:trPr>
        <w:tc>
          <w:tcPr>
            <w:tcW w:w="8364" w:type="dxa"/>
          </w:tcPr>
          <w:p w:rsidR="00E52138" w:rsidRDefault="00E52138" w:rsidP="003D1F22">
            <w:r>
              <w:t xml:space="preserve">(1) </w:t>
            </w:r>
            <w:r>
              <w:t>周辺地域の環境に及ぼす影響についての調査の結果</w:t>
            </w:r>
          </w:p>
          <w:p w:rsidR="00E52138" w:rsidRDefault="00E52138" w:rsidP="003D1F22">
            <w:pPr>
              <w:ind w:left="81"/>
            </w:pPr>
          </w:p>
          <w:p w:rsidR="00E52138" w:rsidRDefault="00E52138" w:rsidP="003D1F22">
            <w:pPr>
              <w:ind w:left="81"/>
            </w:pPr>
          </w:p>
          <w:p w:rsidR="00E52138" w:rsidRDefault="00E52138" w:rsidP="003D1F22">
            <w:pPr>
              <w:ind w:left="81"/>
            </w:pPr>
          </w:p>
          <w:p w:rsidR="00E52138" w:rsidRDefault="00E52138" w:rsidP="003D1F22">
            <w:pPr>
              <w:ind w:left="81"/>
            </w:pPr>
          </w:p>
          <w:p w:rsidR="00E52138" w:rsidRDefault="00E52138" w:rsidP="003D1F22">
            <w:pPr>
              <w:ind w:left="81"/>
            </w:pPr>
          </w:p>
          <w:p w:rsidR="00E52138" w:rsidRDefault="00E52138" w:rsidP="003D1F22">
            <w:pPr>
              <w:ind w:left="81"/>
            </w:pPr>
          </w:p>
          <w:p w:rsidR="00E52138" w:rsidRDefault="00E52138" w:rsidP="003D1F22">
            <w:pPr>
              <w:ind w:left="81"/>
            </w:pPr>
          </w:p>
          <w:p w:rsidR="00E52138" w:rsidRDefault="00E52138" w:rsidP="003D1F22">
            <w:pPr>
              <w:ind w:left="81"/>
            </w:pPr>
          </w:p>
        </w:tc>
      </w:tr>
      <w:tr w:rsidR="00E52138" w:rsidTr="003D1F22">
        <w:trPr>
          <w:trHeight w:val="1050"/>
        </w:trPr>
        <w:tc>
          <w:tcPr>
            <w:tcW w:w="8364" w:type="dxa"/>
          </w:tcPr>
          <w:p w:rsidR="00E52138" w:rsidRDefault="00E52138" w:rsidP="003D1F22">
            <w:pPr>
              <w:ind w:left="81"/>
            </w:pPr>
            <w:r>
              <w:t xml:space="preserve">(2) </w:t>
            </w:r>
            <w:r>
              <w:t>調査の結果に基づく環境の保全のための措置</w:t>
            </w:r>
          </w:p>
          <w:p w:rsidR="00E52138" w:rsidRDefault="00E52138" w:rsidP="003D1F22">
            <w:pPr>
              <w:ind w:left="81"/>
            </w:pPr>
          </w:p>
          <w:p w:rsidR="00E52138" w:rsidRDefault="00E52138" w:rsidP="003D1F22">
            <w:pPr>
              <w:ind w:left="81"/>
            </w:pPr>
          </w:p>
          <w:p w:rsidR="00E52138" w:rsidRDefault="00E52138" w:rsidP="003D1F22">
            <w:pPr>
              <w:ind w:left="81"/>
            </w:pPr>
          </w:p>
          <w:p w:rsidR="00E52138" w:rsidRDefault="00E52138" w:rsidP="003D1F22">
            <w:pPr>
              <w:ind w:left="81"/>
            </w:pPr>
          </w:p>
          <w:p w:rsidR="00E52138" w:rsidRDefault="00E52138" w:rsidP="003D1F22">
            <w:pPr>
              <w:ind w:left="81"/>
            </w:pPr>
          </w:p>
          <w:p w:rsidR="00E52138" w:rsidRDefault="00E52138" w:rsidP="003D1F22">
            <w:pPr>
              <w:ind w:left="81"/>
            </w:pPr>
          </w:p>
          <w:p w:rsidR="00E52138" w:rsidRDefault="00E52138" w:rsidP="003D1F22">
            <w:pPr>
              <w:ind w:left="81"/>
            </w:pPr>
          </w:p>
          <w:p w:rsidR="00E52138" w:rsidRDefault="00E52138" w:rsidP="003D1F22">
            <w:pPr>
              <w:ind w:left="81"/>
            </w:pPr>
          </w:p>
          <w:p w:rsidR="00E52138" w:rsidRDefault="00E52138" w:rsidP="003D1F22">
            <w:pPr>
              <w:ind w:left="81"/>
            </w:pPr>
          </w:p>
        </w:tc>
      </w:tr>
      <w:tr w:rsidR="00E52138" w:rsidTr="003D1F22">
        <w:trPr>
          <w:trHeight w:val="1360"/>
        </w:trPr>
        <w:tc>
          <w:tcPr>
            <w:tcW w:w="8364" w:type="dxa"/>
          </w:tcPr>
          <w:p w:rsidR="00E52138" w:rsidRDefault="00E52138" w:rsidP="003D1F22">
            <w:r>
              <w:t xml:space="preserve">(3) </w:t>
            </w:r>
            <w:r>
              <w:t>環境の保全のための措置の予想される効果</w:t>
            </w:r>
          </w:p>
          <w:p w:rsidR="00E52138" w:rsidRDefault="00E52138" w:rsidP="003D1F22">
            <w:pPr>
              <w:ind w:left="81"/>
            </w:pPr>
          </w:p>
          <w:p w:rsidR="00E52138" w:rsidRDefault="00E52138" w:rsidP="003D1F22">
            <w:pPr>
              <w:ind w:left="81"/>
            </w:pPr>
          </w:p>
          <w:p w:rsidR="00E52138" w:rsidRDefault="00E52138" w:rsidP="003D1F22">
            <w:pPr>
              <w:ind w:left="81"/>
            </w:pPr>
          </w:p>
          <w:p w:rsidR="00E52138" w:rsidRDefault="00E52138" w:rsidP="003D1F22">
            <w:pPr>
              <w:ind w:left="81"/>
            </w:pPr>
          </w:p>
          <w:p w:rsidR="00E52138" w:rsidRDefault="00E52138" w:rsidP="003D1F22">
            <w:pPr>
              <w:ind w:left="81"/>
            </w:pPr>
          </w:p>
          <w:p w:rsidR="00E52138" w:rsidRDefault="00E52138" w:rsidP="003D1F22">
            <w:pPr>
              <w:ind w:left="81"/>
            </w:pPr>
          </w:p>
          <w:p w:rsidR="00E52138" w:rsidRDefault="00E52138" w:rsidP="003D1F22">
            <w:pPr>
              <w:ind w:left="81"/>
            </w:pPr>
          </w:p>
          <w:p w:rsidR="00E52138" w:rsidRDefault="00E52138" w:rsidP="003D1F22">
            <w:pPr>
              <w:ind w:left="81"/>
            </w:pPr>
          </w:p>
          <w:p w:rsidR="00E52138" w:rsidRDefault="00E52138" w:rsidP="003D1F22">
            <w:pPr>
              <w:ind w:left="81"/>
            </w:pPr>
          </w:p>
        </w:tc>
      </w:tr>
    </w:tbl>
    <w:p w:rsidR="00E52138" w:rsidRDefault="00E52138" w:rsidP="00E52138"/>
    <w:p w:rsidR="00E52138" w:rsidRPr="00E52138" w:rsidRDefault="00E52138">
      <w:pPr>
        <w:widowControl/>
        <w:jc w:val="left"/>
      </w:pPr>
    </w:p>
    <w:p w:rsidR="00E52138" w:rsidRDefault="00E52138" w:rsidP="00C46DAA"/>
    <w:p w:rsidR="00E52138" w:rsidRDefault="00E52138" w:rsidP="00C46DAA"/>
    <w:p w:rsidR="00E52138" w:rsidRDefault="00E52138" w:rsidP="00C46DAA"/>
    <w:p w:rsidR="00E52138" w:rsidRDefault="00E52138" w:rsidP="00C46DAA"/>
    <w:p w:rsidR="00E52138" w:rsidRDefault="00E52138" w:rsidP="00C46DAA"/>
    <w:p w:rsidR="00E52138" w:rsidRDefault="00E52138" w:rsidP="00C46DAA"/>
    <w:p w:rsidR="00E52138" w:rsidRDefault="00E52138" w:rsidP="00E52138">
      <w:r>
        <w:rPr>
          <w:rFonts w:hint="eastAsia"/>
        </w:rPr>
        <w:t>様式第</w:t>
      </w:r>
      <w:r>
        <w:t>3</w:t>
      </w:r>
      <w:r>
        <w:t>（第</w:t>
      </w:r>
      <w:r>
        <w:t>11</w:t>
      </w:r>
      <w:r>
        <w:t>条関係）</w:t>
      </w:r>
    </w:p>
    <w:p w:rsidR="00E52138" w:rsidRDefault="00E52138" w:rsidP="00E52138"/>
    <w:p w:rsidR="00E52138" w:rsidRDefault="00E52138" w:rsidP="00E52138">
      <w:pPr>
        <w:jc w:val="center"/>
      </w:pPr>
      <w:r>
        <w:rPr>
          <w:rFonts w:hint="eastAsia"/>
        </w:rPr>
        <w:t>周知計画書</w:t>
      </w:r>
    </w:p>
    <w:p w:rsidR="00E52138" w:rsidRPr="00B12793" w:rsidRDefault="00E52138" w:rsidP="00E52138"/>
    <w:p w:rsidR="00E52138" w:rsidRDefault="00E52138" w:rsidP="00E52138">
      <w:pPr>
        <w:jc w:val="right"/>
      </w:pPr>
      <w:r>
        <w:rPr>
          <w:rFonts w:hint="eastAsia"/>
        </w:rPr>
        <w:t>年　　月　　日</w:t>
      </w:r>
    </w:p>
    <w:p w:rsidR="00E52138" w:rsidRDefault="00E52138" w:rsidP="00E52138">
      <w:r>
        <w:rPr>
          <w:rFonts w:hint="eastAsia"/>
        </w:rPr>
        <w:t xml:space="preserve">　</w:t>
      </w:r>
      <w:r w:rsidR="00671DCA">
        <w:rPr>
          <w:rFonts w:hint="eastAsia"/>
          <w:kern w:val="0"/>
        </w:rPr>
        <w:t>（あて先）一宮市長</w:t>
      </w:r>
    </w:p>
    <w:p w:rsidR="00E52138" w:rsidRDefault="00E52138" w:rsidP="00E52138"/>
    <w:p w:rsidR="00E52138" w:rsidRDefault="00E52138" w:rsidP="004F0735">
      <w:pPr>
        <w:ind w:firstLineChars="2400" w:firstLine="5040"/>
      </w:pPr>
      <w:r>
        <w:rPr>
          <w:rFonts w:hint="eastAsia"/>
        </w:rPr>
        <w:t>住所</w:t>
      </w:r>
    </w:p>
    <w:p w:rsidR="00827B4B" w:rsidRDefault="00827B4B" w:rsidP="004F0735">
      <w:pPr>
        <w:ind w:firstLineChars="2400" w:firstLine="5040"/>
      </w:pPr>
    </w:p>
    <w:p w:rsidR="00E52138" w:rsidRDefault="00E52138" w:rsidP="00E52138">
      <w:r>
        <w:rPr>
          <w:rFonts w:hint="eastAsia"/>
        </w:rPr>
        <w:t xml:space="preserve">　　　　　　　　　　　　　　　　　　　　　　　</w:t>
      </w:r>
      <w:r w:rsidR="004F0735">
        <w:rPr>
          <w:rFonts w:hint="eastAsia"/>
        </w:rPr>
        <w:t xml:space="preserve">　</w:t>
      </w:r>
      <w:r>
        <w:rPr>
          <w:rFonts w:hint="eastAsia"/>
        </w:rPr>
        <w:t>氏名</w:t>
      </w:r>
    </w:p>
    <w:p w:rsidR="00E52138" w:rsidRPr="001374A3" w:rsidRDefault="00E52138" w:rsidP="00E52138">
      <w:pPr>
        <w:rPr>
          <w:sz w:val="18"/>
          <w:szCs w:val="20"/>
        </w:rPr>
      </w:pPr>
      <w:r w:rsidRPr="001374A3">
        <w:rPr>
          <w:rFonts w:hint="eastAsia"/>
          <w:sz w:val="20"/>
        </w:rPr>
        <w:t xml:space="preserve">　　　　　　　　　　　　　　　　　　　　　</w:t>
      </w:r>
      <w:r>
        <w:rPr>
          <w:rFonts w:hint="eastAsia"/>
          <w:sz w:val="20"/>
        </w:rPr>
        <w:t xml:space="preserve">　</w:t>
      </w:r>
      <w:r w:rsidRPr="001374A3">
        <w:rPr>
          <w:rFonts w:hint="eastAsia"/>
          <w:sz w:val="20"/>
        </w:rPr>
        <w:t xml:space="preserve">　　</w:t>
      </w:r>
      <w:r w:rsidR="004F0735">
        <w:rPr>
          <w:rFonts w:hint="eastAsia"/>
          <w:sz w:val="20"/>
        </w:rPr>
        <w:t xml:space="preserve">　</w:t>
      </w:r>
      <w:r w:rsidRPr="001374A3">
        <w:rPr>
          <w:rFonts w:hint="eastAsia"/>
          <w:sz w:val="18"/>
          <w:szCs w:val="20"/>
        </w:rPr>
        <w:t>（法人にあっては、名称及び代表者氏名）</w:t>
      </w:r>
    </w:p>
    <w:p w:rsidR="00E52138" w:rsidRDefault="00E52138" w:rsidP="00E52138">
      <w:r>
        <w:rPr>
          <w:rFonts w:hint="eastAsia"/>
        </w:rPr>
        <w:t xml:space="preserve">　　　　　　　　　　　　　　　　　　　　　　　</w:t>
      </w:r>
      <w:r w:rsidR="004F0735">
        <w:rPr>
          <w:rFonts w:hint="eastAsia"/>
        </w:rPr>
        <w:t xml:space="preserve">　</w:t>
      </w:r>
      <w:r>
        <w:rPr>
          <w:rFonts w:hint="eastAsia"/>
        </w:rPr>
        <w:t>電話番号（　　　　）　　－</w:t>
      </w:r>
    </w:p>
    <w:p w:rsidR="00E52138" w:rsidRPr="00B12793" w:rsidRDefault="00E52138" w:rsidP="00E52138"/>
    <w:p w:rsidR="00E52138" w:rsidRDefault="00E52138" w:rsidP="00E52138">
      <w:r>
        <w:rPr>
          <w:rFonts w:hint="eastAsia"/>
        </w:rPr>
        <w:t xml:space="preserve">　一宮市産業廃棄物処理施設の設置に係る紛争の予防及び調整に関する条例第</w:t>
      </w:r>
      <w:r>
        <w:t>8</w:t>
      </w:r>
      <w:r>
        <w:t>条の規定に基づき、周知計画書を提出します。</w:t>
      </w:r>
    </w:p>
    <w:p w:rsidR="00E52138" w:rsidRDefault="00E52138" w:rsidP="00E5213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119"/>
        <w:gridCol w:w="4813"/>
      </w:tblGrid>
      <w:tr w:rsidR="00E52138" w:rsidTr="003D1F22">
        <w:trPr>
          <w:trHeight w:val="290"/>
        </w:trPr>
        <w:tc>
          <w:tcPr>
            <w:tcW w:w="3686" w:type="dxa"/>
            <w:gridSpan w:val="2"/>
          </w:tcPr>
          <w:p w:rsidR="00E52138" w:rsidRDefault="00E52138" w:rsidP="003D1F22">
            <w:pPr>
              <w:ind w:left="61"/>
            </w:pPr>
            <w:r>
              <w:rPr>
                <w:rFonts w:hint="eastAsia"/>
              </w:rPr>
              <w:t>事業計画書提出年月日</w:t>
            </w:r>
            <w:r>
              <w:tab/>
            </w:r>
          </w:p>
        </w:tc>
        <w:tc>
          <w:tcPr>
            <w:tcW w:w="4813" w:type="dxa"/>
          </w:tcPr>
          <w:p w:rsidR="00E52138" w:rsidRDefault="00E52138" w:rsidP="003D1F22"/>
        </w:tc>
      </w:tr>
      <w:tr w:rsidR="00E52138" w:rsidTr="003D1F22">
        <w:trPr>
          <w:trHeight w:val="313"/>
        </w:trPr>
        <w:tc>
          <w:tcPr>
            <w:tcW w:w="3686" w:type="dxa"/>
            <w:gridSpan w:val="2"/>
          </w:tcPr>
          <w:p w:rsidR="00E52138" w:rsidRDefault="00E52138" w:rsidP="003D1F22">
            <w:pPr>
              <w:ind w:left="61"/>
            </w:pPr>
            <w:r>
              <w:rPr>
                <w:rFonts w:hint="eastAsia"/>
              </w:rPr>
              <w:t>産業廃棄物処理施設等の設置の場所</w:t>
            </w:r>
          </w:p>
        </w:tc>
        <w:tc>
          <w:tcPr>
            <w:tcW w:w="4813" w:type="dxa"/>
          </w:tcPr>
          <w:p w:rsidR="00E52138" w:rsidRDefault="00E52138" w:rsidP="003D1F22">
            <w:pPr>
              <w:ind w:left="61"/>
            </w:pPr>
          </w:p>
        </w:tc>
      </w:tr>
      <w:tr w:rsidR="00E52138" w:rsidTr="003D1F22">
        <w:trPr>
          <w:trHeight w:val="436"/>
        </w:trPr>
        <w:tc>
          <w:tcPr>
            <w:tcW w:w="567" w:type="dxa"/>
            <w:vMerge w:val="restart"/>
          </w:tcPr>
          <w:p w:rsidR="00E52138" w:rsidRDefault="00E52138" w:rsidP="003D1F22">
            <w:pPr>
              <w:spacing w:line="240" w:lineRule="exact"/>
              <w:ind w:left="62"/>
              <w:jc w:val="center"/>
            </w:pPr>
          </w:p>
          <w:p w:rsidR="00E52138" w:rsidRDefault="00E52138" w:rsidP="003D1F22">
            <w:pPr>
              <w:spacing w:line="240" w:lineRule="exact"/>
              <w:ind w:left="62"/>
              <w:jc w:val="center"/>
            </w:pPr>
            <w:r>
              <w:rPr>
                <w:rFonts w:hint="eastAsia"/>
              </w:rPr>
              <w:t>説明会に関する事項</w:t>
            </w:r>
          </w:p>
        </w:tc>
        <w:tc>
          <w:tcPr>
            <w:tcW w:w="3119" w:type="dxa"/>
          </w:tcPr>
          <w:p w:rsidR="00E52138" w:rsidRDefault="00E52138" w:rsidP="003D1F22">
            <w:pPr>
              <w:spacing w:line="360" w:lineRule="auto"/>
            </w:pPr>
            <w:r>
              <w:t>開催日時</w:t>
            </w:r>
          </w:p>
        </w:tc>
        <w:tc>
          <w:tcPr>
            <w:tcW w:w="4813" w:type="dxa"/>
          </w:tcPr>
          <w:p w:rsidR="00E52138" w:rsidRDefault="00E52138" w:rsidP="003D1F22">
            <w:pPr>
              <w:widowControl/>
              <w:jc w:val="left"/>
            </w:pPr>
          </w:p>
        </w:tc>
      </w:tr>
      <w:tr w:rsidR="00E52138" w:rsidTr="003D1F22">
        <w:trPr>
          <w:trHeight w:val="484"/>
        </w:trPr>
        <w:tc>
          <w:tcPr>
            <w:tcW w:w="567" w:type="dxa"/>
            <w:vMerge/>
          </w:tcPr>
          <w:p w:rsidR="00E52138" w:rsidRDefault="00E52138" w:rsidP="003D1F22">
            <w:pPr>
              <w:ind w:left="61"/>
              <w:jc w:val="center"/>
            </w:pPr>
          </w:p>
        </w:tc>
        <w:tc>
          <w:tcPr>
            <w:tcW w:w="3119" w:type="dxa"/>
          </w:tcPr>
          <w:p w:rsidR="00E52138" w:rsidRDefault="00E52138" w:rsidP="003D1F22">
            <w:pPr>
              <w:spacing w:line="360" w:lineRule="auto"/>
            </w:pPr>
            <w:r>
              <w:t>開催場所</w:t>
            </w:r>
          </w:p>
        </w:tc>
        <w:tc>
          <w:tcPr>
            <w:tcW w:w="4813" w:type="dxa"/>
          </w:tcPr>
          <w:p w:rsidR="00E52138" w:rsidRDefault="00E52138" w:rsidP="003D1F22">
            <w:pPr>
              <w:widowControl/>
              <w:jc w:val="left"/>
            </w:pPr>
          </w:p>
        </w:tc>
      </w:tr>
      <w:tr w:rsidR="00E52138" w:rsidTr="003D1F22">
        <w:trPr>
          <w:trHeight w:val="479"/>
        </w:trPr>
        <w:tc>
          <w:tcPr>
            <w:tcW w:w="567" w:type="dxa"/>
            <w:vMerge/>
          </w:tcPr>
          <w:p w:rsidR="00E52138" w:rsidRDefault="00E52138" w:rsidP="003D1F22">
            <w:pPr>
              <w:ind w:left="61"/>
              <w:jc w:val="center"/>
            </w:pPr>
          </w:p>
        </w:tc>
        <w:tc>
          <w:tcPr>
            <w:tcW w:w="3119" w:type="dxa"/>
          </w:tcPr>
          <w:p w:rsidR="00E52138" w:rsidRDefault="00E52138" w:rsidP="003D1F22">
            <w:pPr>
              <w:spacing w:line="360" w:lineRule="auto"/>
            </w:pPr>
            <w:r>
              <w:t>開催の周知方法</w:t>
            </w:r>
          </w:p>
        </w:tc>
        <w:tc>
          <w:tcPr>
            <w:tcW w:w="4813" w:type="dxa"/>
          </w:tcPr>
          <w:p w:rsidR="00E52138" w:rsidRDefault="00E52138" w:rsidP="003D1F22">
            <w:pPr>
              <w:widowControl/>
              <w:jc w:val="left"/>
            </w:pPr>
          </w:p>
        </w:tc>
      </w:tr>
      <w:tr w:rsidR="00E52138" w:rsidTr="003D1F22">
        <w:trPr>
          <w:trHeight w:val="452"/>
        </w:trPr>
        <w:tc>
          <w:tcPr>
            <w:tcW w:w="567" w:type="dxa"/>
            <w:vMerge/>
          </w:tcPr>
          <w:p w:rsidR="00E52138" w:rsidRDefault="00E52138" w:rsidP="003D1F22">
            <w:pPr>
              <w:ind w:left="61"/>
              <w:jc w:val="center"/>
            </w:pPr>
          </w:p>
        </w:tc>
        <w:tc>
          <w:tcPr>
            <w:tcW w:w="3119" w:type="dxa"/>
          </w:tcPr>
          <w:p w:rsidR="00E52138" w:rsidRDefault="00E52138" w:rsidP="003D1F22">
            <w:pPr>
              <w:spacing w:line="360" w:lineRule="auto"/>
            </w:pPr>
            <w:r>
              <w:t>対象地域</w:t>
            </w:r>
          </w:p>
        </w:tc>
        <w:tc>
          <w:tcPr>
            <w:tcW w:w="4813" w:type="dxa"/>
          </w:tcPr>
          <w:p w:rsidR="00E52138" w:rsidRDefault="00E52138" w:rsidP="003D1F22">
            <w:pPr>
              <w:widowControl/>
              <w:jc w:val="left"/>
            </w:pPr>
          </w:p>
        </w:tc>
      </w:tr>
      <w:tr w:rsidR="00E52138" w:rsidTr="003D1F22">
        <w:trPr>
          <w:trHeight w:val="521"/>
        </w:trPr>
        <w:tc>
          <w:tcPr>
            <w:tcW w:w="567" w:type="dxa"/>
            <w:vMerge/>
          </w:tcPr>
          <w:p w:rsidR="00E52138" w:rsidRDefault="00E52138" w:rsidP="003D1F22">
            <w:pPr>
              <w:ind w:left="61"/>
              <w:jc w:val="center"/>
            </w:pPr>
          </w:p>
        </w:tc>
        <w:tc>
          <w:tcPr>
            <w:tcW w:w="3119" w:type="dxa"/>
          </w:tcPr>
          <w:p w:rsidR="00E52138" w:rsidRDefault="00E52138" w:rsidP="003D1F22">
            <w:pPr>
              <w:spacing w:line="360" w:lineRule="auto"/>
            </w:pPr>
            <w:r>
              <w:t>配布する書類又は図面</w:t>
            </w:r>
          </w:p>
        </w:tc>
        <w:tc>
          <w:tcPr>
            <w:tcW w:w="4813" w:type="dxa"/>
          </w:tcPr>
          <w:p w:rsidR="00E52138" w:rsidRDefault="00E52138" w:rsidP="003D1F22">
            <w:pPr>
              <w:widowControl/>
              <w:jc w:val="left"/>
            </w:pPr>
          </w:p>
        </w:tc>
      </w:tr>
      <w:tr w:rsidR="00E52138" w:rsidTr="003D1F22">
        <w:trPr>
          <w:trHeight w:val="540"/>
        </w:trPr>
        <w:tc>
          <w:tcPr>
            <w:tcW w:w="567" w:type="dxa"/>
            <w:vMerge w:val="restart"/>
          </w:tcPr>
          <w:p w:rsidR="00E52138" w:rsidRDefault="00E52138" w:rsidP="003D1F22">
            <w:pPr>
              <w:spacing w:line="240" w:lineRule="exact"/>
              <w:jc w:val="center"/>
            </w:pPr>
            <w:r>
              <w:rPr>
                <w:rFonts w:hint="eastAsia"/>
              </w:rPr>
              <w:t>その他の周知方法に関する事項</w:t>
            </w:r>
          </w:p>
        </w:tc>
        <w:tc>
          <w:tcPr>
            <w:tcW w:w="3119" w:type="dxa"/>
          </w:tcPr>
          <w:p w:rsidR="00E52138" w:rsidRDefault="00E52138" w:rsidP="003D1F22">
            <w:pPr>
              <w:jc w:val="left"/>
            </w:pPr>
          </w:p>
          <w:p w:rsidR="00E52138" w:rsidRDefault="00E52138" w:rsidP="003D1F22">
            <w:pPr>
              <w:jc w:val="left"/>
            </w:pPr>
            <w:r>
              <w:t>周知方法</w:t>
            </w:r>
          </w:p>
        </w:tc>
        <w:tc>
          <w:tcPr>
            <w:tcW w:w="4813" w:type="dxa"/>
          </w:tcPr>
          <w:p w:rsidR="00E52138" w:rsidRDefault="00E52138" w:rsidP="003D1F22">
            <w:pPr>
              <w:widowControl/>
              <w:jc w:val="left"/>
            </w:pPr>
          </w:p>
          <w:p w:rsidR="00E52138" w:rsidRDefault="00E52138" w:rsidP="003D1F22">
            <w:pPr>
              <w:widowControl/>
              <w:jc w:val="left"/>
            </w:pPr>
          </w:p>
          <w:p w:rsidR="00E52138" w:rsidRDefault="00E52138" w:rsidP="003D1F22">
            <w:pPr>
              <w:widowControl/>
              <w:jc w:val="left"/>
            </w:pPr>
          </w:p>
        </w:tc>
      </w:tr>
      <w:tr w:rsidR="00E52138" w:rsidTr="003D1F22">
        <w:trPr>
          <w:trHeight w:val="608"/>
        </w:trPr>
        <w:tc>
          <w:tcPr>
            <w:tcW w:w="567" w:type="dxa"/>
            <w:vMerge/>
          </w:tcPr>
          <w:p w:rsidR="00E52138" w:rsidRDefault="00E52138" w:rsidP="003D1F22">
            <w:pPr>
              <w:ind w:left="61"/>
            </w:pPr>
          </w:p>
        </w:tc>
        <w:tc>
          <w:tcPr>
            <w:tcW w:w="3119" w:type="dxa"/>
          </w:tcPr>
          <w:p w:rsidR="00E52138" w:rsidRDefault="00E52138" w:rsidP="003D1F22">
            <w:pPr>
              <w:jc w:val="left"/>
            </w:pPr>
          </w:p>
          <w:p w:rsidR="00E52138" w:rsidRDefault="00E52138" w:rsidP="003D1F22">
            <w:pPr>
              <w:jc w:val="left"/>
            </w:pPr>
            <w:r>
              <w:t>対象地域</w:t>
            </w:r>
          </w:p>
        </w:tc>
        <w:tc>
          <w:tcPr>
            <w:tcW w:w="4813" w:type="dxa"/>
          </w:tcPr>
          <w:p w:rsidR="00E52138" w:rsidRDefault="00E52138" w:rsidP="003D1F22">
            <w:pPr>
              <w:widowControl/>
              <w:jc w:val="left"/>
            </w:pPr>
          </w:p>
          <w:p w:rsidR="00E52138" w:rsidRDefault="00E52138" w:rsidP="003D1F22">
            <w:pPr>
              <w:widowControl/>
              <w:jc w:val="left"/>
            </w:pPr>
          </w:p>
          <w:p w:rsidR="00E52138" w:rsidRDefault="00E52138" w:rsidP="003D1F22">
            <w:pPr>
              <w:widowControl/>
              <w:jc w:val="left"/>
            </w:pPr>
          </w:p>
        </w:tc>
      </w:tr>
      <w:tr w:rsidR="00E52138" w:rsidTr="003D1F22">
        <w:trPr>
          <w:trHeight w:val="560"/>
        </w:trPr>
        <w:tc>
          <w:tcPr>
            <w:tcW w:w="567" w:type="dxa"/>
            <w:vMerge/>
          </w:tcPr>
          <w:p w:rsidR="00E52138" w:rsidRDefault="00E52138" w:rsidP="003D1F22">
            <w:pPr>
              <w:ind w:left="61"/>
            </w:pPr>
          </w:p>
        </w:tc>
        <w:tc>
          <w:tcPr>
            <w:tcW w:w="3119" w:type="dxa"/>
          </w:tcPr>
          <w:p w:rsidR="00E52138" w:rsidRDefault="00E52138" w:rsidP="003D1F22">
            <w:pPr>
              <w:jc w:val="left"/>
            </w:pPr>
          </w:p>
          <w:p w:rsidR="00E52138" w:rsidRDefault="00E52138" w:rsidP="003D1F22">
            <w:pPr>
              <w:jc w:val="left"/>
            </w:pPr>
            <w:r>
              <w:t>配布する書類又は図面</w:t>
            </w:r>
          </w:p>
        </w:tc>
        <w:tc>
          <w:tcPr>
            <w:tcW w:w="4813" w:type="dxa"/>
          </w:tcPr>
          <w:p w:rsidR="00E52138" w:rsidRDefault="00E52138" w:rsidP="003D1F22">
            <w:pPr>
              <w:widowControl/>
              <w:jc w:val="left"/>
            </w:pPr>
          </w:p>
          <w:p w:rsidR="00E52138" w:rsidRDefault="00E52138" w:rsidP="003D1F22">
            <w:pPr>
              <w:widowControl/>
              <w:jc w:val="left"/>
            </w:pPr>
          </w:p>
          <w:p w:rsidR="00E52138" w:rsidRDefault="00E52138" w:rsidP="003D1F22">
            <w:pPr>
              <w:widowControl/>
              <w:jc w:val="left"/>
            </w:pPr>
          </w:p>
        </w:tc>
      </w:tr>
    </w:tbl>
    <w:p w:rsidR="00E52138" w:rsidRPr="00CD75F5" w:rsidRDefault="00E52138" w:rsidP="00E52138"/>
    <w:p w:rsidR="004F0735" w:rsidRDefault="004F0735" w:rsidP="00C46DAA"/>
    <w:p w:rsidR="004F0735" w:rsidRDefault="004F0735" w:rsidP="00C46DAA"/>
    <w:p w:rsidR="004F0735" w:rsidRDefault="00827B4B" w:rsidP="004F0735">
      <w:pPr>
        <w:jc w:val="left"/>
      </w:pPr>
      <w:r>
        <w:rPr>
          <w:rFonts w:hint="eastAsia"/>
        </w:rPr>
        <w:t>様</w:t>
      </w:r>
      <w:r w:rsidR="004F0735">
        <w:rPr>
          <w:rFonts w:hint="eastAsia"/>
        </w:rPr>
        <w:t>式第</w:t>
      </w:r>
      <w:r w:rsidR="004F0735">
        <w:t>4</w:t>
      </w:r>
      <w:r w:rsidR="004F0735">
        <w:t>（第</w:t>
      </w:r>
      <w:r w:rsidR="004F0735">
        <w:t>12</w:t>
      </w:r>
      <w:r w:rsidR="004F0735">
        <w:t>条関係）</w:t>
      </w:r>
    </w:p>
    <w:p w:rsidR="004F0735" w:rsidRDefault="004F0735" w:rsidP="004F0735">
      <w:pPr>
        <w:jc w:val="left"/>
      </w:pPr>
    </w:p>
    <w:p w:rsidR="004F0735" w:rsidRDefault="004F0735" w:rsidP="004F0735">
      <w:pPr>
        <w:jc w:val="center"/>
      </w:pPr>
      <w:r>
        <w:rPr>
          <w:rFonts w:hint="eastAsia"/>
        </w:rPr>
        <w:t>周知に関する実施状況報告書</w:t>
      </w:r>
    </w:p>
    <w:p w:rsidR="004F0735" w:rsidRDefault="004F0735" w:rsidP="004F0735"/>
    <w:p w:rsidR="004F0735" w:rsidRDefault="004F0735" w:rsidP="004F0735">
      <w:pPr>
        <w:jc w:val="right"/>
      </w:pPr>
      <w:r>
        <w:rPr>
          <w:rFonts w:hint="eastAsia"/>
        </w:rPr>
        <w:t>年　　月　　日</w:t>
      </w:r>
    </w:p>
    <w:p w:rsidR="004F0735" w:rsidRDefault="004F0735" w:rsidP="004F0735">
      <w:r>
        <w:rPr>
          <w:rFonts w:hint="eastAsia"/>
        </w:rPr>
        <w:t xml:space="preserve">　</w:t>
      </w:r>
      <w:r w:rsidR="00671DCA">
        <w:rPr>
          <w:rFonts w:hint="eastAsia"/>
          <w:kern w:val="0"/>
        </w:rPr>
        <w:t>（あて先）一宮市長</w:t>
      </w:r>
    </w:p>
    <w:p w:rsidR="004F0735" w:rsidRDefault="004F0735" w:rsidP="004F0735"/>
    <w:p w:rsidR="004F0735" w:rsidRDefault="004F0735" w:rsidP="004F0735">
      <w:r>
        <w:rPr>
          <w:rFonts w:hint="eastAsia"/>
        </w:rPr>
        <w:t xml:space="preserve">　　　　　　　　　　　　　　　　　　　　　　　住所</w:t>
      </w:r>
    </w:p>
    <w:p w:rsidR="00827B4B" w:rsidRDefault="00827B4B" w:rsidP="004F0735"/>
    <w:p w:rsidR="004F0735" w:rsidRDefault="004F0735" w:rsidP="004F0735">
      <w:r>
        <w:rPr>
          <w:rFonts w:hint="eastAsia"/>
        </w:rPr>
        <w:t xml:space="preserve">　　　　　　　　　　　　　　　　　　　　　　　氏名</w:t>
      </w:r>
    </w:p>
    <w:p w:rsidR="004F0735" w:rsidRPr="00F20F8A" w:rsidRDefault="004F0735" w:rsidP="004F0735">
      <w:pPr>
        <w:rPr>
          <w:sz w:val="18"/>
          <w:szCs w:val="20"/>
        </w:rPr>
      </w:pPr>
      <w:r w:rsidRPr="00F20F8A">
        <w:rPr>
          <w:rFonts w:hint="eastAsia"/>
          <w:sz w:val="20"/>
        </w:rPr>
        <w:t xml:space="preserve">　　　　　　　　　　　　　　</w:t>
      </w:r>
      <w:r>
        <w:rPr>
          <w:rFonts w:hint="eastAsia"/>
          <w:sz w:val="20"/>
        </w:rPr>
        <w:t xml:space="preserve">　　</w:t>
      </w:r>
      <w:r w:rsidRPr="00F20F8A">
        <w:rPr>
          <w:rFonts w:hint="eastAsia"/>
          <w:sz w:val="20"/>
        </w:rPr>
        <w:t xml:space="preserve">　　　　　　　　　</w:t>
      </w:r>
      <w:r w:rsidRPr="00F20F8A">
        <w:rPr>
          <w:rFonts w:hint="eastAsia"/>
          <w:sz w:val="18"/>
          <w:szCs w:val="20"/>
        </w:rPr>
        <w:t>（法人にあっては、名称及び代表者氏名）</w:t>
      </w:r>
    </w:p>
    <w:p w:rsidR="004F0735" w:rsidRDefault="004F0735" w:rsidP="004F0735">
      <w:r>
        <w:rPr>
          <w:rFonts w:hint="eastAsia"/>
        </w:rPr>
        <w:t xml:space="preserve">　　　　　　　　　　　　　　　　　　　　　　　電話番号（　　　　）　　－</w:t>
      </w:r>
    </w:p>
    <w:p w:rsidR="004F0735" w:rsidRPr="00D450D1" w:rsidRDefault="004F0735" w:rsidP="004F0735"/>
    <w:p w:rsidR="004F0735" w:rsidRDefault="004F0735" w:rsidP="004F0735">
      <w:r>
        <w:rPr>
          <w:rFonts w:hint="eastAsia"/>
        </w:rPr>
        <w:t xml:space="preserve">　一宮市産業廃棄物処理施設の設置に係る紛争の予防及び調整に関する条例第</w:t>
      </w:r>
      <w:r>
        <w:t>9</w:t>
      </w:r>
      <w:r>
        <w:t>条第</w:t>
      </w:r>
      <w:r>
        <w:t>4</w:t>
      </w:r>
      <w:r>
        <w:t>項の規定に基づき、周知に関する実施状況報告書を提出します。</w:t>
      </w:r>
    </w:p>
    <w:p w:rsidR="004F0735" w:rsidRDefault="004F0735" w:rsidP="004F073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119"/>
        <w:gridCol w:w="4813"/>
      </w:tblGrid>
      <w:tr w:rsidR="004F0735" w:rsidTr="003D1F22">
        <w:trPr>
          <w:trHeight w:val="290"/>
        </w:trPr>
        <w:tc>
          <w:tcPr>
            <w:tcW w:w="3686" w:type="dxa"/>
            <w:gridSpan w:val="2"/>
          </w:tcPr>
          <w:p w:rsidR="004F0735" w:rsidRDefault="004F0735" w:rsidP="003D1F22">
            <w:pPr>
              <w:ind w:left="61"/>
            </w:pPr>
            <w:r>
              <w:rPr>
                <w:rFonts w:hint="eastAsia"/>
              </w:rPr>
              <w:t>事業計画書提出年月日</w:t>
            </w:r>
            <w:r>
              <w:tab/>
            </w:r>
          </w:p>
        </w:tc>
        <w:tc>
          <w:tcPr>
            <w:tcW w:w="4813" w:type="dxa"/>
          </w:tcPr>
          <w:p w:rsidR="004F0735" w:rsidRDefault="004F0735" w:rsidP="003D1F22"/>
        </w:tc>
      </w:tr>
      <w:tr w:rsidR="004F0735" w:rsidTr="003859BD">
        <w:trPr>
          <w:trHeight w:val="369"/>
        </w:trPr>
        <w:tc>
          <w:tcPr>
            <w:tcW w:w="3686" w:type="dxa"/>
            <w:gridSpan w:val="2"/>
          </w:tcPr>
          <w:p w:rsidR="004F0735" w:rsidRDefault="004F0735" w:rsidP="003859BD">
            <w:pPr>
              <w:ind w:left="61"/>
            </w:pPr>
            <w:r>
              <w:rPr>
                <w:rFonts w:hint="eastAsia"/>
              </w:rPr>
              <w:t>産業廃棄物処理施設等の設置の場所</w:t>
            </w:r>
          </w:p>
        </w:tc>
        <w:tc>
          <w:tcPr>
            <w:tcW w:w="4813" w:type="dxa"/>
          </w:tcPr>
          <w:p w:rsidR="003859BD" w:rsidRDefault="003859BD" w:rsidP="003859BD"/>
        </w:tc>
      </w:tr>
      <w:tr w:rsidR="004F0735" w:rsidTr="003859BD">
        <w:trPr>
          <w:trHeight w:val="492"/>
        </w:trPr>
        <w:tc>
          <w:tcPr>
            <w:tcW w:w="567" w:type="dxa"/>
            <w:vMerge w:val="restart"/>
          </w:tcPr>
          <w:p w:rsidR="004F0735" w:rsidRDefault="004F0735" w:rsidP="003D1F22">
            <w:pPr>
              <w:spacing w:line="240" w:lineRule="exact"/>
              <w:ind w:left="62"/>
              <w:jc w:val="center"/>
            </w:pPr>
          </w:p>
          <w:p w:rsidR="004F0735" w:rsidRDefault="004F0735" w:rsidP="003D1F22">
            <w:pPr>
              <w:spacing w:line="240" w:lineRule="exact"/>
              <w:ind w:left="62"/>
              <w:jc w:val="center"/>
            </w:pPr>
            <w:r>
              <w:rPr>
                <w:rFonts w:hint="eastAsia"/>
              </w:rPr>
              <w:t>説明会に関する事項</w:t>
            </w:r>
          </w:p>
        </w:tc>
        <w:tc>
          <w:tcPr>
            <w:tcW w:w="3119" w:type="dxa"/>
          </w:tcPr>
          <w:p w:rsidR="004F0735" w:rsidRDefault="004F0735" w:rsidP="003D1F22">
            <w:pPr>
              <w:spacing w:line="360" w:lineRule="auto"/>
            </w:pPr>
            <w:r>
              <w:t>開催日時</w:t>
            </w:r>
          </w:p>
        </w:tc>
        <w:tc>
          <w:tcPr>
            <w:tcW w:w="4813" w:type="dxa"/>
          </w:tcPr>
          <w:p w:rsidR="004F0735" w:rsidRDefault="004F0735" w:rsidP="003D1F22">
            <w:pPr>
              <w:widowControl/>
              <w:jc w:val="left"/>
            </w:pPr>
          </w:p>
        </w:tc>
      </w:tr>
      <w:tr w:rsidR="004F0735" w:rsidTr="003859BD">
        <w:trPr>
          <w:trHeight w:val="558"/>
        </w:trPr>
        <w:tc>
          <w:tcPr>
            <w:tcW w:w="567" w:type="dxa"/>
            <w:vMerge/>
          </w:tcPr>
          <w:p w:rsidR="004F0735" w:rsidRDefault="004F0735" w:rsidP="003D1F22">
            <w:pPr>
              <w:ind w:left="61"/>
              <w:jc w:val="center"/>
            </w:pPr>
          </w:p>
        </w:tc>
        <w:tc>
          <w:tcPr>
            <w:tcW w:w="3119" w:type="dxa"/>
          </w:tcPr>
          <w:p w:rsidR="004F0735" w:rsidRDefault="004F0735" w:rsidP="003D1F22">
            <w:pPr>
              <w:spacing w:line="360" w:lineRule="auto"/>
            </w:pPr>
            <w:r>
              <w:t>開催場所</w:t>
            </w:r>
          </w:p>
        </w:tc>
        <w:tc>
          <w:tcPr>
            <w:tcW w:w="4813" w:type="dxa"/>
          </w:tcPr>
          <w:p w:rsidR="004F0735" w:rsidRDefault="004F0735" w:rsidP="003D1F22">
            <w:pPr>
              <w:widowControl/>
              <w:jc w:val="left"/>
            </w:pPr>
          </w:p>
        </w:tc>
      </w:tr>
      <w:tr w:rsidR="004F0735" w:rsidTr="003859BD">
        <w:trPr>
          <w:trHeight w:val="566"/>
        </w:trPr>
        <w:tc>
          <w:tcPr>
            <w:tcW w:w="567" w:type="dxa"/>
            <w:vMerge/>
          </w:tcPr>
          <w:p w:rsidR="004F0735" w:rsidRDefault="004F0735" w:rsidP="003D1F22">
            <w:pPr>
              <w:ind w:left="61"/>
              <w:jc w:val="center"/>
            </w:pPr>
          </w:p>
        </w:tc>
        <w:tc>
          <w:tcPr>
            <w:tcW w:w="3119" w:type="dxa"/>
          </w:tcPr>
          <w:p w:rsidR="004F0735" w:rsidRDefault="004F0735" w:rsidP="003D1F22">
            <w:pPr>
              <w:spacing w:line="360" w:lineRule="auto"/>
            </w:pPr>
            <w:r>
              <w:t>対象地域</w:t>
            </w:r>
          </w:p>
        </w:tc>
        <w:tc>
          <w:tcPr>
            <w:tcW w:w="4813" w:type="dxa"/>
          </w:tcPr>
          <w:p w:rsidR="004F0735" w:rsidRDefault="004F0735" w:rsidP="003D1F22">
            <w:pPr>
              <w:widowControl/>
              <w:jc w:val="left"/>
            </w:pPr>
          </w:p>
        </w:tc>
      </w:tr>
      <w:tr w:rsidR="004F0735" w:rsidTr="003D1F22">
        <w:trPr>
          <w:trHeight w:val="839"/>
        </w:trPr>
        <w:tc>
          <w:tcPr>
            <w:tcW w:w="567" w:type="dxa"/>
            <w:vMerge/>
          </w:tcPr>
          <w:p w:rsidR="004F0735" w:rsidRDefault="004F0735" w:rsidP="003D1F22">
            <w:pPr>
              <w:ind w:left="61"/>
              <w:jc w:val="center"/>
            </w:pPr>
          </w:p>
        </w:tc>
        <w:tc>
          <w:tcPr>
            <w:tcW w:w="3119" w:type="dxa"/>
          </w:tcPr>
          <w:p w:rsidR="004F0735" w:rsidRDefault="004F0735" w:rsidP="003D1F22">
            <w:pPr>
              <w:spacing w:beforeLines="20" w:before="72"/>
              <w:jc w:val="left"/>
            </w:pPr>
            <w:r>
              <w:t>内容及び意見の集約並びに</w:t>
            </w:r>
          </w:p>
          <w:p w:rsidR="004F0735" w:rsidRDefault="004F0735" w:rsidP="003D1F22">
            <w:pPr>
              <w:jc w:val="left"/>
            </w:pPr>
            <w:r>
              <w:t>今後の対応</w:t>
            </w:r>
          </w:p>
        </w:tc>
        <w:tc>
          <w:tcPr>
            <w:tcW w:w="4813" w:type="dxa"/>
          </w:tcPr>
          <w:p w:rsidR="004F0735" w:rsidRDefault="004F0735" w:rsidP="003D1F22">
            <w:pPr>
              <w:widowControl/>
              <w:jc w:val="left"/>
            </w:pPr>
          </w:p>
        </w:tc>
      </w:tr>
      <w:tr w:rsidR="004F0735" w:rsidTr="003D1F22">
        <w:trPr>
          <w:trHeight w:val="540"/>
        </w:trPr>
        <w:tc>
          <w:tcPr>
            <w:tcW w:w="567" w:type="dxa"/>
            <w:vMerge w:val="restart"/>
          </w:tcPr>
          <w:p w:rsidR="004F0735" w:rsidRDefault="004F0735" w:rsidP="003D1F22">
            <w:pPr>
              <w:spacing w:line="240" w:lineRule="exact"/>
              <w:jc w:val="center"/>
            </w:pPr>
            <w:r>
              <w:rPr>
                <w:rFonts w:hint="eastAsia"/>
              </w:rPr>
              <w:t>その他の周知方法に関する事項</w:t>
            </w:r>
          </w:p>
        </w:tc>
        <w:tc>
          <w:tcPr>
            <w:tcW w:w="3119" w:type="dxa"/>
          </w:tcPr>
          <w:p w:rsidR="004F0735" w:rsidRDefault="004F0735" w:rsidP="003D1F22">
            <w:pPr>
              <w:jc w:val="left"/>
            </w:pPr>
          </w:p>
          <w:p w:rsidR="004F0735" w:rsidRDefault="004F0735" w:rsidP="003D1F22">
            <w:pPr>
              <w:jc w:val="left"/>
            </w:pPr>
            <w:r>
              <w:t>周知方法</w:t>
            </w:r>
          </w:p>
        </w:tc>
        <w:tc>
          <w:tcPr>
            <w:tcW w:w="4813" w:type="dxa"/>
          </w:tcPr>
          <w:p w:rsidR="004F0735" w:rsidRDefault="004F0735" w:rsidP="003D1F22">
            <w:pPr>
              <w:widowControl/>
              <w:jc w:val="left"/>
            </w:pPr>
          </w:p>
          <w:p w:rsidR="004F0735" w:rsidRDefault="004F0735" w:rsidP="003D1F22">
            <w:pPr>
              <w:widowControl/>
              <w:jc w:val="left"/>
            </w:pPr>
          </w:p>
          <w:p w:rsidR="004F0735" w:rsidRDefault="004F0735" w:rsidP="003D1F22">
            <w:pPr>
              <w:widowControl/>
              <w:jc w:val="left"/>
            </w:pPr>
          </w:p>
        </w:tc>
      </w:tr>
      <w:tr w:rsidR="004F0735" w:rsidTr="003D1F22">
        <w:trPr>
          <w:trHeight w:val="608"/>
        </w:trPr>
        <w:tc>
          <w:tcPr>
            <w:tcW w:w="567" w:type="dxa"/>
            <w:vMerge/>
          </w:tcPr>
          <w:p w:rsidR="004F0735" w:rsidRDefault="004F0735" w:rsidP="003D1F22">
            <w:pPr>
              <w:ind w:left="61"/>
            </w:pPr>
          </w:p>
        </w:tc>
        <w:tc>
          <w:tcPr>
            <w:tcW w:w="3119" w:type="dxa"/>
          </w:tcPr>
          <w:p w:rsidR="004F0735" w:rsidRDefault="004F0735" w:rsidP="003D1F22">
            <w:pPr>
              <w:jc w:val="left"/>
            </w:pPr>
          </w:p>
          <w:p w:rsidR="004F0735" w:rsidRDefault="004F0735" w:rsidP="003D1F22">
            <w:pPr>
              <w:jc w:val="left"/>
            </w:pPr>
            <w:r>
              <w:t>対象地域</w:t>
            </w:r>
          </w:p>
        </w:tc>
        <w:tc>
          <w:tcPr>
            <w:tcW w:w="4813" w:type="dxa"/>
          </w:tcPr>
          <w:p w:rsidR="004F0735" w:rsidRDefault="004F0735" w:rsidP="003D1F22">
            <w:pPr>
              <w:widowControl/>
              <w:jc w:val="left"/>
            </w:pPr>
          </w:p>
          <w:p w:rsidR="004F0735" w:rsidRDefault="004F0735" w:rsidP="003D1F22">
            <w:pPr>
              <w:widowControl/>
              <w:jc w:val="left"/>
            </w:pPr>
          </w:p>
          <w:p w:rsidR="004F0735" w:rsidRDefault="004F0735" w:rsidP="003D1F22">
            <w:pPr>
              <w:widowControl/>
              <w:jc w:val="left"/>
            </w:pPr>
          </w:p>
        </w:tc>
      </w:tr>
      <w:tr w:rsidR="004F0735" w:rsidTr="003D1F22">
        <w:trPr>
          <w:trHeight w:val="560"/>
        </w:trPr>
        <w:tc>
          <w:tcPr>
            <w:tcW w:w="567" w:type="dxa"/>
            <w:vMerge/>
          </w:tcPr>
          <w:p w:rsidR="004F0735" w:rsidRDefault="004F0735" w:rsidP="003D1F22">
            <w:pPr>
              <w:ind w:left="61"/>
            </w:pPr>
          </w:p>
        </w:tc>
        <w:tc>
          <w:tcPr>
            <w:tcW w:w="3119" w:type="dxa"/>
          </w:tcPr>
          <w:p w:rsidR="004F0735" w:rsidRDefault="004F0735" w:rsidP="003D1F22">
            <w:pPr>
              <w:spacing w:beforeLines="50" w:before="180"/>
              <w:jc w:val="left"/>
            </w:pPr>
            <w:r>
              <w:t>周知の内容及び意見の集約並びに今後の対応</w:t>
            </w:r>
          </w:p>
        </w:tc>
        <w:tc>
          <w:tcPr>
            <w:tcW w:w="4813" w:type="dxa"/>
          </w:tcPr>
          <w:p w:rsidR="004F0735" w:rsidRDefault="004F0735" w:rsidP="003D1F22">
            <w:pPr>
              <w:widowControl/>
              <w:jc w:val="left"/>
            </w:pPr>
          </w:p>
          <w:p w:rsidR="004F0735" w:rsidRDefault="004F0735" w:rsidP="003D1F22">
            <w:pPr>
              <w:widowControl/>
              <w:jc w:val="left"/>
            </w:pPr>
          </w:p>
          <w:p w:rsidR="004F0735" w:rsidRDefault="004F0735" w:rsidP="003D1F22">
            <w:pPr>
              <w:widowControl/>
              <w:jc w:val="left"/>
            </w:pPr>
          </w:p>
        </w:tc>
      </w:tr>
    </w:tbl>
    <w:p w:rsidR="004F0735" w:rsidRPr="00D450D1" w:rsidRDefault="004F0735" w:rsidP="004F0735"/>
    <w:p w:rsidR="004F0735" w:rsidRDefault="004F0735" w:rsidP="00C46DAA"/>
    <w:p w:rsidR="004F0735" w:rsidRDefault="004F0735" w:rsidP="00C46DAA"/>
    <w:p w:rsidR="003859BD" w:rsidRDefault="003859BD" w:rsidP="00C46DAA"/>
    <w:p w:rsidR="004F0735" w:rsidRDefault="004F0735" w:rsidP="004F0735">
      <w:r>
        <w:rPr>
          <w:rFonts w:hint="eastAsia"/>
        </w:rPr>
        <w:t>様式第</w:t>
      </w:r>
      <w:r>
        <w:t>5</w:t>
      </w:r>
      <w:r>
        <w:t>（第</w:t>
      </w:r>
      <w:r>
        <w:t>13</w:t>
      </w:r>
      <w:r>
        <w:t>条関係）</w:t>
      </w:r>
    </w:p>
    <w:p w:rsidR="004F0735" w:rsidRDefault="004F0735" w:rsidP="004F0735"/>
    <w:p w:rsidR="004F0735" w:rsidRDefault="004F0735" w:rsidP="004F0735">
      <w:pPr>
        <w:jc w:val="center"/>
      </w:pPr>
      <w:r>
        <w:rPr>
          <w:rFonts w:hint="eastAsia"/>
        </w:rPr>
        <w:t>環境保全上の見地からの意見書</w:t>
      </w:r>
    </w:p>
    <w:p w:rsidR="004F0735" w:rsidRDefault="004F0735" w:rsidP="004F0735"/>
    <w:p w:rsidR="004F0735" w:rsidRDefault="004F0735" w:rsidP="004F0735">
      <w:pPr>
        <w:jc w:val="right"/>
      </w:pPr>
      <w:r>
        <w:rPr>
          <w:rFonts w:hint="eastAsia"/>
        </w:rPr>
        <w:t>年　　月　　日</w:t>
      </w:r>
    </w:p>
    <w:p w:rsidR="004F0735" w:rsidRDefault="004F0735" w:rsidP="004F0735">
      <w:r>
        <w:rPr>
          <w:rFonts w:hint="eastAsia"/>
        </w:rPr>
        <w:t xml:space="preserve">　</w:t>
      </w:r>
      <w:r w:rsidR="00671DCA">
        <w:rPr>
          <w:rFonts w:hint="eastAsia"/>
          <w:kern w:val="0"/>
        </w:rPr>
        <w:t>（あて先）一宮市長</w:t>
      </w:r>
    </w:p>
    <w:p w:rsidR="004F0735" w:rsidRDefault="004F0735" w:rsidP="004F0735"/>
    <w:p w:rsidR="004F0735" w:rsidRDefault="004F0735" w:rsidP="004F0735"/>
    <w:p w:rsidR="004F0735" w:rsidRDefault="004F0735" w:rsidP="004F0735">
      <w:r>
        <w:rPr>
          <w:rFonts w:hint="eastAsia"/>
        </w:rPr>
        <w:t xml:space="preserve">　一宮市産業廃棄物処理施設の設置に係る紛争の予防及び調整に関する条例</w:t>
      </w:r>
      <w:r>
        <w:t>10</w:t>
      </w:r>
      <w:r>
        <w:t>条第</w:t>
      </w:r>
      <w:r>
        <w:t>1</w:t>
      </w:r>
      <w:r>
        <w:t>項の規定に基づき、環境保全上の見地からの意見書を提出します。</w:t>
      </w:r>
    </w:p>
    <w:p w:rsidR="004F0735" w:rsidRDefault="004F0735" w:rsidP="004F0735"/>
    <w:tbl>
      <w:tblPr>
        <w:tblW w:w="859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2"/>
        <w:gridCol w:w="4448"/>
      </w:tblGrid>
      <w:tr w:rsidR="004F0735" w:rsidTr="003D1F22">
        <w:trPr>
          <w:trHeight w:val="730"/>
        </w:trPr>
        <w:tc>
          <w:tcPr>
            <w:tcW w:w="4142" w:type="dxa"/>
          </w:tcPr>
          <w:p w:rsidR="004F0735" w:rsidRDefault="004F0735" w:rsidP="003D1F22">
            <w:pPr>
              <w:spacing w:line="480" w:lineRule="auto"/>
              <w:ind w:left="28"/>
            </w:pPr>
            <w:r>
              <w:rPr>
                <w:rFonts w:hint="eastAsia"/>
              </w:rPr>
              <w:t>意見の対象となる事業者の氏名又は名称</w:t>
            </w:r>
          </w:p>
        </w:tc>
        <w:tc>
          <w:tcPr>
            <w:tcW w:w="4448" w:type="dxa"/>
          </w:tcPr>
          <w:p w:rsidR="004F0735" w:rsidRDefault="004F0735" w:rsidP="003D1F22">
            <w:pPr>
              <w:ind w:left="272"/>
            </w:pPr>
          </w:p>
          <w:p w:rsidR="004F0735" w:rsidRDefault="004F0735" w:rsidP="003D1F22">
            <w:pPr>
              <w:ind w:left="31"/>
            </w:pPr>
          </w:p>
        </w:tc>
      </w:tr>
      <w:tr w:rsidR="004F0735" w:rsidTr="003D1F22">
        <w:trPr>
          <w:trHeight w:val="666"/>
        </w:trPr>
        <w:tc>
          <w:tcPr>
            <w:tcW w:w="4142" w:type="dxa"/>
          </w:tcPr>
          <w:p w:rsidR="004F0735" w:rsidRDefault="004F0735" w:rsidP="003D1F22">
            <w:pPr>
              <w:spacing w:line="480" w:lineRule="auto"/>
              <w:ind w:left="28"/>
            </w:pPr>
            <w:r>
              <w:rPr>
                <w:rFonts w:hint="eastAsia"/>
              </w:rPr>
              <w:t>産業廃棄物処理施設等の設置の場所</w:t>
            </w:r>
          </w:p>
        </w:tc>
        <w:tc>
          <w:tcPr>
            <w:tcW w:w="4448" w:type="dxa"/>
          </w:tcPr>
          <w:p w:rsidR="004F0735" w:rsidRPr="0066515C" w:rsidRDefault="004F0735" w:rsidP="003D1F22">
            <w:pPr>
              <w:ind w:left="31"/>
            </w:pPr>
          </w:p>
        </w:tc>
      </w:tr>
      <w:tr w:rsidR="004F0735" w:rsidTr="003D1F22">
        <w:trPr>
          <w:trHeight w:val="680"/>
        </w:trPr>
        <w:tc>
          <w:tcPr>
            <w:tcW w:w="4142" w:type="dxa"/>
          </w:tcPr>
          <w:p w:rsidR="004F0735" w:rsidRDefault="004F0735" w:rsidP="003D1F22">
            <w:pPr>
              <w:spacing w:line="480" w:lineRule="auto"/>
              <w:ind w:left="28"/>
            </w:pPr>
            <w:r>
              <w:rPr>
                <w:rFonts w:hint="eastAsia"/>
              </w:rPr>
              <w:t>産業廃棄物処理施設等の種類</w:t>
            </w:r>
          </w:p>
        </w:tc>
        <w:tc>
          <w:tcPr>
            <w:tcW w:w="4448" w:type="dxa"/>
          </w:tcPr>
          <w:p w:rsidR="004F0735" w:rsidRDefault="004F0735" w:rsidP="003D1F22">
            <w:pPr>
              <w:ind w:left="31"/>
            </w:pPr>
          </w:p>
        </w:tc>
      </w:tr>
      <w:tr w:rsidR="004F0735" w:rsidTr="003D1F22">
        <w:trPr>
          <w:trHeight w:val="390"/>
        </w:trPr>
        <w:tc>
          <w:tcPr>
            <w:tcW w:w="4142" w:type="dxa"/>
          </w:tcPr>
          <w:p w:rsidR="004F0735" w:rsidRDefault="004F0735" w:rsidP="003D1F22">
            <w:pPr>
              <w:spacing w:line="480" w:lineRule="auto"/>
              <w:ind w:left="28"/>
            </w:pPr>
            <w:r>
              <w:rPr>
                <w:rFonts w:hint="eastAsia"/>
              </w:rPr>
              <w:t>意見の区分</w:t>
            </w:r>
          </w:p>
        </w:tc>
        <w:tc>
          <w:tcPr>
            <w:tcW w:w="4448" w:type="dxa"/>
          </w:tcPr>
          <w:p w:rsidR="004F0735" w:rsidRDefault="004F0735" w:rsidP="003D1F22">
            <w:r>
              <w:t>大気汚染　・　水質汚濁　・　騒音　・　振動</w:t>
            </w:r>
          </w:p>
          <w:p w:rsidR="004F0735" w:rsidRDefault="004F0735" w:rsidP="003D1F22">
            <w:r>
              <w:rPr>
                <w:rFonts w:hint="eastAsia"/>
              </w:rPr>
              <w:t>悪臭　・　土壌汚染　・　その他</w:t>
            </w:r>
          </w:p>
        </w:tc>
      </w:tr>
      <w:tr w:rsidR="004F0735" w:rsidTr="003D1F2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590" w:type="dxa"/>
            <w:gridSpan w:val="2"/>
            <w:tcBorders>
              <w:left w:val="single" w:sz="4" w:space="0" w:color="auto"/>
              <w:bottom w:val="single" w:sz="4" w:space="0" w:color="auto"/>
              <w:right w:val="single" w:sz="4" w:space="0" w:color="auto"/>
            </w:tcBorders>
          </w:tcPr>
          <w:p w:rsidR="004F0735" w:rsidRDefault="004F0735" w:rsidP="003D1F22">
            <w:r>
              <w:rPr>
                <w:rFonts w:hint="eastAsia"/>
              </w:rPr>
              <w:t>意見（関係地域の環境の保全上の見地からのものに限る。）</w:t>
            </w:r>
          </w:p>
          <w:p w:rsidR="004F0735" w:rsidRDefault="004F0735" w:rsidP="003D1F22"/>
          <w:p w:rsidR="004F0735" w:rsidRDefault="004F0735" w:rsidP="003D1F22"/>
          <w:p w:rsidR="004F0735" w:rsidRDefault="004F0735" w:rsidP="003D1F22"/>
          <w:p w:rsidR="004F0735" w:rsidRDefault="004F0735" w:rsidP="003D1F22"/>
          <w:p w:rsidR="004F0735" w:rsidRDefault="004F0735" w:rsidP="003D1F22"/>
          <w:p w:rsidR="004F0735" w:rsidRDefault="004F0735" w:rsidP="003D1F22"/>
          <w:p w:rsidR="004F0735" w:rsidRDefault="004F0735" w:rsidP="003D1F22"/>
          <w:p w:rsidR="004F0735" w:rsidRDefault="004F0735" w:rsidP="003D1F22"/>
          <w:p w:rsidR="004F0735" w:rsidRDefault="004F0735" w:rsidP="003D1F22"/>
          <w:p w:rsidR="004F0735" w:rsidRDefault="004F0735" w:rsidP="003D1F22"/>
          <w:p w:rsidR="004F0735" w:rsidRDefault="004F0735" w:rsidP="003D1F22"/>
          <w:p w:rsidR="004F0735" w:rsidRDefault="004F0735" w:rsidP="003D1F22"/>
          <w:p w:rsidR="004F0735" w:rsidRDefault="004F0735" w:rsidP="003D1F22"/>
          <w:p w:rsidR="004F0735" w:rsidRDefault="004F0735" w:rsidP="003D1F22"/>
          <w:p w:rsidR="004F0735" w:rsidRDefault="004F0735" w:rsidP="003D1F22"/>
          <w:p w:rsidR="004F0735" w:rsidRDefault="004F0735" w:rsidP="003D1F22"/>
          <w:p w:rsidR="004F0735" w:rsidRDefault="004F0735" w:rsidP="003D1F22"/>
        </w:tc>
      </w:tr>
    </w:tbl>
    <w:p w:rsidR="004F0735" w:rsidRDefault="004F0735" w:rsidP="004F0735">
      <w:pPr>
        <w:jc w:val="center"/>
      </w:pPr>
      <w:r>
        <w:rPr>
          <w:rFonts w:hint="eastAsia"/>
        </w:rPr>
        <w:t>（裏面）</w:t>
      </w:r>
    </w:p>
    <w:p w:rsidR="004F0735" w:rsidRDefault="004F0735" w:rsidP="004F0735"/>
    <w:tbl>
      <w:tblPr>
        <w:tblW w:w="877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1396"/>
        <w:gridCol w:w="3119"/>
        <w:gridCol w:w="1134"/>
        <w:gridCol w:w="1571"/>
      </w:tblGrid>
      <w:tr w:rsidR="004F0735" w:rsidTr="00F620C8">
        <w:trPr>
          <w:trHeight w:val="420"/>
        </w:trPr>
        <w:tc>
          <w:tcPr>
            <w:tcW w:w="2946" w:type="dxa"/>
            <w:gridSpan w:val="2"/>
          </w:tcPr>
          <w:p w:rsidR="004F0735" w:rsidRDefault="004F0735" w:rsidP="003D1F22">
            <w:pPr>
              <w:ind w:left="111"/>
            </w:pPr>
            <w:r>
              <w:rPr>
                <w:rFonts w:hint="eastAsia"/>
              </w:rPr>
              <w:t>氏名（法人又は団体にあっては、名称及び代表者氏名）</w:t>
            </w:r>
          </w:p>
        </w:tc>
        <w:tc>
          <w:tcPr>
            <w:tcW w:w="3119" w:type="dxa"/>
          </w:tcPr>
          <w:p w:rsidR="004F0735" w:rsidRDefault="004F0735" w:rsidP="003D1F22">
            <w:pPr>
              <w:widowControl/>
              <w:jc w:val="left"/>
            </w:pPr>
          </w:p>
          <w:p w:rsidR="004F0735" w:rsidRDefault="004F0735" w:rsidP="003D1F22">
            <w:pPr>
              <w:ind w:left="111"/>
            </w:pPr>
          </w:p>
        </w:tc>
        <w:tc>
          <w:tcPr>
            <w:tcW w:w="1134" w:type="dxa"/>
          </w:tcPr>
          <w:p w:rsidR="004F0735" w:rsidRDefault="004F0735" w:rsidP="003D1F22">
            <w:pPr>
              <w:spacing w:line="480" w:lineRule="auto"/>
            </w:pPr>
            <w:r>
              <w:t>電話番号</w:t>
            </w:r>
          </w:p>
        </w:tc>
        <w:tc>
          <w:tcPr>
            <w:tcW w:w="1571" w:type="dxa"/>
          </w:tcPr>
          <w:p w:rsidR="004F0735" w:rsidRDefault="004F0735" w:rsidP="003D1F22">
            <w:pPr>
              <w:ind w:left="743"/>
            </w:pPr>
          </w:p>
          <w:p w:rsidR="004F0735" w:rsidRDefault="004F0735" w:rsidP="003D1F22">
            <w:pPr>
              <w:ind w:left="111"/>
            </w:pPr>
          </w:p>
        </w:tc>
      </w:tr>
      <w:tr w:rsidR="004F0735" w:rsidTr="003D1F22">
        <w:trPr>
          <w:trHeight w:val="1120"/>
        </w:trPr>
        <w:tc>
          <w:tcPr>
            <w:tcW w:w="1550" w:type="dxa"/>
          </w:tcPr>
          <w:p w:rsidR="004F0735" w:rsidRDefault="004F0735" w:rsidP="003D1F22">
            <w:pPr>
              <w:ind w:left="111"/>
            </w:pPr>
          </w:p>
          <w:p w:rsidR="004F0735" w:rsidRDefault="004F0735" w:rsidP="003D1F22">
            <w:pPr>
              <w:ind w:left="111"/>
            </w:pPr>
            <w:r>
              <w:rPr>
                <w:rFonts w:hint="eastAsia"/>
              </w:rPr>
              <w:t>住　　　所</w:t>
            </w:r>
          </w:p>
          <w:p w:rsidR="004F0735" w:rsidRDefault="004F0735" w:rsidP="003D1F22">
            <w:pPr>
              <w:ind w:left="111"/>
            </w:pPr>
          </w:p>
        </w:tc>
        <w:tc>
          <w:tcPr>
            <w:tcW w:w="7220" w:type="dxa"/>
            <w:gridSpan w:val="4"/>
          </w:tcPr>
          <w:p w:rsidR="004F0735" w:rsidRDefault="004F0735" w:rsidP="003D1F22">
            <w:pPr>
              <w:ind w:left="111"/>
            </w:pPr>
          </w:p>
          <w:p w:rsidR="004F0735" w:rsidRDefault="004F0735" w:rsidP="003D1F22">
            <w:pPr>
              <w:ind w:left="111"/>
            </w:pPr>
          </w:p>
          <w:p w:rsidR="004F0735" w:rsidRDefault="004F0735" w:rsidP="003D1F22">
            <w:pPr>
              <w:ind w:left="111"/>
            </w:pPr>
          </w:p>
        </w:tc>
      </w:tr>
    </w:tbl>
    <w:p w:rsidR="004F0735" w:rsidRDefault="004F0735" w:rsidP="004F0735">
      <w:pPr>
        <w:jc w:val="left"/>
      </w:pPr>
    </w:p>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 w:rsidR="004F0735" w:rsidRDefault="004F0735" w:rsidP="00C46DAA">
      <w:pPr>
        <w:rPr>
          <w:rFonts w:hint="eastAsia"/>
        </w:rPr>
      </w:pPr>
    </w:p>
    <w:p w:rsidR="007D63FE" w:rsidRDefault="007D63FE" w:rsidP="00C46DAA"/>
    <w:p w:rsidR="004F0735" w:rsidRDefault="004F0735" w:rsidP="004F0735">
      <w:r>
        <w:rPr>
          <w:rFonts w:hint="eastAsia"/>
        </w:rPr>
        <w:t>様式第</w:t>
      </w:r>
      <w:r>
        <w:t>6</w:t>
      </w:r>
      <w:r>
        <w:t>（第</w:t>
      </w:r>
      <w:r>
        <w:t>13</w:t>
      </w:r>
      <w:r>
        <w:t>条関係）</w:t>
      </w:r>
    </w:p>
    <w:p w:rsidR="004F0735" w:rsidRDefault="004F0735" w:rsidP="004F0735"/>
    <w:p w:rsidR="004F0735" w:rsidRDefault="004F0735" w:rsidP="004F0735">
      <w:pPr>
        <w:jc w:val="center"/>
      </w:pPr>
      <w:r>
        <w:rPr>
          <w:rFonts w:hint="eastAsia"/>
        </w:rPr>
        <w:t>意見書に関する要旨書</w:t>
      </w:r>
    </w:p>
    <w:p w:rsidR="004F0735" w:rsidRDefault="004F0735" w:rsidP="004F0735">
      <w:pPr>
        <w:jc w:val="right"/>
      </w:pPr>
      <w:r>
        <w:rPr>
          <w:rFonts w:hint="eastAsia"/>
        </w:rPr>
        <w:t>年　　月　　日</w:t>
      </w:r>
    </w:p>
    <w:p w:rsidR="004F0735" w:rsidRDefault="004F0735" w:rsidP="004F0735">
      <w:r>
        <w:rPr>
          <w:rFonts w:hint="eastAsia"/>
        </w:rPr>
        <w:t xml:space="preserve">　</w:t>
      </w:r>
      <w:r w:rsidR="00671DCA">
        <w:rPr>
          <w:rFonts w:hint="eastAsia"/>
          <w:kern w:val="0"/>
        </w:rPr>
        <w:t>（あて先）一宮市長</w:t>
      </w:r>
    </w:p>
    <w:p w:rsidR="004F0735" w:rsidRDefault="004F0735" w:rsidP="004F0735">
      <w:pPr>
        <w:ind w:firstLineChars="2300" w:firstLine="4830"/>
      </w:pPr>
      <w:r w:rsidRPr="007E2238">
        <w:rPr>
          <w:rFonts w:hint="eastAsia"/>
        </w:rPr>
        <w:t>住所</w:t>
      </w:r>
    </w:p>
    <w:p w:rsidR="00827B4B" w:rsidRPr="007E2238" w:rsidRDefault="00827B4B" w:rsidP="004F0735">
      <w:pPr>
        <w:ind w:firstLineChars="2300" w:firstLine="4830"/>
      </w:pPr>
    </w:p>
    <w:p w:rsidR="004F0735" w:rsidRPr="007E2238" w:rsidRDefault="004F0735" w:rsidP="004F0735">
      <w:r w:rsidRPr="007E2238">
        <w:rPr>
          <w:rFonts w:hint="eastAsia"/>
        </w:rPr>
        <w:t xml:space="preserve">　　　　　　　　　　　　　　　　　　　　　　　氏名</w:t>
      </w:r>
    </w:p>
    <w:p w:rsidR="004F0735" w:rsidRPr="00CC43AC" w:rsidRDefault="004F0735" w:rsidP="004F0735">
      <w:pPr>
        <w:rPr>
          <w:sz w:val="18"/>
          <w:szCs w:val="20"/>
        </w:rPr>
      </w:pPr>
      <w:r w:rsidRPr="00CC43AC">
        <w:rPr>
          <w:rFonts w:hint="eastAsia"/>
          <w:sz w:val="20"/>
        </w:rPr>
        <w:t xml:space="preserve">　　　　　　　　　　　　　　</w:t>
      </w:r>
      <w:r>
        <w:rPr>
          <w:rFonts w:hint="eastAsia"/>
          <w:sz w:val="20"/>
        </w:rPr>
        <w:t xml:space="preserve">　　</w:t>
      </w:r>
      <w:r w:rsidRPr="00CC43AC">
        <w:rPr>
          <w:rFonts w:hint="eastAsia"/>
          <w:sz w:val="20"/>
        </w:rPr>
        <w:t xml:space="preserve">　　　　　　　　　</w:t>
      </w:r>
      <w:r w:rsidRPr="00CC43AC">
        <w:rPr>
          <w:rFonts w:hint="eastAsia"/>
          <w:sz w:val="18"/>
          <w:szCs w:val="20"/>
        </w:rPr>
        <w:t>（法人にあっては、名称及び代表者氏名）</w:t>
      </w:r>
    </w:p>
    <w:p w:rsidR="004F0735" w:rsidRPr="007E2238" w:rsidRDefault="004F0735" w:rsidP="004F0735">
      <w:r w:rsidRPr="007E2238">
        <w:rPr>
          <w:rFonts w:hint="eastAsia"/>
        </w:rPr>
        <w:t xml:space="preserve">　　　　　　　　　　　　　　　　　　　　　　　電話番号（　　　　）　　－</w:t>
      </w:r>
    </w:p>
    <w:p w:rsidR="004F0735" w:rsidRPr="007E2238" w:rsidRDefault="004F0735" w:rsidP="004F0735"/>
    <w:p w:rsidR="004F0735" w:rsidRDefault="004F0735" w:rsidP="004F0735">
      <w:r>
        <w:rPr>
          <w:rFonts w:hint="eastAsia"/>
        </w:rPr>
        <w:t xml:space="preserve">　一宮市産業廃棄物処理施設の設置に係る紛争の予防及び調整に関する条例第</w:t>
      </w:r>
      <w:r>
        <w:t>10</w:t>
      </w:r>
      <w:r>
        <w:t>条第</w:t>
      </w:r>
      <w:r>
        <w:t>3</w:t>
      </w:r>
      <w:r>
        <w:t>項の規定に基づき、意見書に関する要旨書を提出します。</w:t>
      </w:r>
    </w:p>
    <w:p w:rsidR="004F0735" w:rsidRPr="007E2238" w:rsidRDefault="004F0735" w:rsidP="004F0735"/>
    <w:p w:rsidR="004F0735" w:rsidRDefault="004F0735" w:rsidP="004F0735">
      <w:r>
        <w:t>1</w:t>
      </w:r>
      <w:r>
        <w:t xml:space="preserve">　意見書の提出状況</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0"/>
        <w:gridCol w:w="4046"/>
      </w:tblGrid>
      <w:tr w:rsidR="004F0735" w:rsidTr="003D1F22">
        <w:trPr>
          <w:trHeight w:val="327"/>
        </w:trPr>
        <w:tc>
          <w:tcPr>
            <w:tcW w:w="3610" w:type="dxa"/>
          </w:tcPr>
          <w:p w:rsidR="004F0735" w:rsidRDefault="004F0735" w:rsidP="003D1F22">
            <w:pPr>
              <w:ind w:left="1"/>
            </w:pPr>
            <w:r>
              <w:rPr>
                <w:rFonts w:hint="eastAsia"/>
              </w:rPr>
              <w:t>産業廃棄物処理施設等の設置の場所</w:t>
            </w:r>
          </w:p>
        </w:tc>
        <w:tc>
          <w:tcPr>
            <w:tcW w:w="4046" w:type="dxa"/>
          </w:tcPr>
          <w:p w:rsidR="004F0735" w:rsidRDefault="004F0735" w:rsidP="003D1F22"/>
        </w:tc>
      </w:tr>
      <w:tr w:rsidR="004F0735" w:rsidTr="003D1F22">
        <w:trPr>
          <w:trHeight w:val="375"/>
        </w:trPr>
        <w:tc>
          <w:tcPr>
            <w:tcW w:w="3610" w:type="dxa"/>
          </w:tcPr>
          <w:p w:rsidR="004F0735" w:rsidRDefault="004F0735" w:rsidP="003D1F22">
            <w:pPr>
              <w:ind w:left="1"/>
            </w:pPr>
            <w:r>
              <w:rPr>
                <w:rFonts w:hint="eastAsia"/>
              </w:rPr>
              <w:t>説明会終了年月日</w:t>
            </w:r>
          </w:p>
        </w:tc>
        <w:tc>
          <w:tcPr>
            <w:tcW w:w="4046" w:type="dxa"/>
          </w:tcPr>
          <w:p w:rsidR="004F0735" w:rsidRDefault="004F0735" w:rsidP="003D1F22">
            <w:pPr>
              <w:ind w:firstLineChars="400" w:firstLine="840"/>
            </w:pPr>
            <w:r>
              <w:t>年　　　　月　　　　日</w:t>
            </w:r>
          </w:p>
        </w:tc>
      </w:tr>
      <w:tr w:rsidR="004F0735" w:rsidTr="003D1F22">
        <w:trPr>
          <w:trHeight w:val="409"/>
        </w:trPr>
        <w:tc>
          <w:tcPr>
            <w:tcW w:w="3610" w:type="dxa"/>
          </w:tcPr>
          <w:p w:rsidR="004F0735" w:rsidRDefault="004F0735" w:rsidP="003D1F22">
            <w:pPr>
              <w:ind w:left="1"/>
            </w:pPr>
            <w:r>
              <w:rPr>
                <w:rFonts w:hint="eastAsia"/>
              </w:rPr>
              <w:t>意見書提出数</w:t>
            </w:r>
          </w:p>
        </w:tc>
        <w:tc>
          <w:tcPr>
            <w:tcW w:w="4046" w:type="dxa"/>
          </w:tcPr>
          <w:p w:rsidR="004F0735" w:rsidRDefault="004F0735" w:rsidP="003D1F22">
            <w:pPr>
              <w:ind w:left="1"/>
              <w:jc w:val="right"/>
            </w:pPr>
            <w:r>
              <w:t>件</w:t>
            </w:r>
          </w:p>
        </w:tc>
      </w:tr>
    </w:tbl>
    <w:p w:rsidR="004F0735" w:rsidRDefault="004F0735" w:rsidP="004F0735"/>
    <w:p w:rsidR="004F0735" w:rsidRDefault="004F0735" w:rsidP="004F0735">
      <w:r>
        <w:t>2</w:t>
      </w:r>
      <w:r>
        <w:t xml:space="preserve">　意見書の概要</w:t>
      </w:r>
    </w:p>
    <w:tbl>
      <w:tblPr>
        <w:tblW w:w="8790"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0"/>
        <w:gridCol w:w="1700"/>
        <w:gridCol w:w="5370"/>
      </w:tblGrid>
      <w:tr w:rsidR="004F0735" w:rsidTr="003D1F22">
        <w:trPr>
          <w:trHeight w:val="230"/>
        </w:trPr>
        <w:tc>
          <w:tcPr>
            <w:tcW w:w="1720" w:type="dxa"/>
          </w:tcPr>
          <w:p w:rsidR="004F0735" w:rsidRDefault="004F0735" w:rsidP="003D1F22">
            <w:pPr>
              <w:jc w:val="center"/>
            </w:pPr>
            <w:r>
              <w:rPr>
                <w:rFonts w:hint="eastAsia"/>
              </w:rPr>
              <w:t>項目</w:t>
            </w:r>
          </w:p>
        </w:tc>
        <w:tc>
          <w:tcPr>
            <w:tcW w:w="1700" w:type="dxa"/>
          </w:tcPr>
          <w:p w:rsidR="004F0735" w:rsidRDefault="004F0735" w:rsidP="003D1F22">
            <w:pPr>
              <w:jc w:val="center"/>
            </w:pPr>
            <w:r>
              <w:t>延件数</w:t>
            </w:r>
          </w:p>
        </w:tc>
        <w:tc>
          <w:tcPr>
            <w:tcW w:w="5370" w:type="dxa"/>
          </w:tcPr>
          <w:p w:rsidR="004F0735" w:rsidRDefault="004F0735" w:rsidP="003D1F22">
            <w:pPr>
              <w:jc w:val="center"/>
            </w:pPr>
            <w:r>
              <w:t>主な意見</w:t>
            </w:r>
          </w:p>
        </w:tc>
      </w:tr>
      <w:tr w:rsidR="004F0735" w:rsidTr="003D1F22">
        <w:trPr>
          <w:trHeight w:val="684"/>
        </w:trPr>
        <w:tc>
          <w:tcPr>
            <w:tcW w:w="1720" w:type="dxa"/>
          </w:tcPr>
          <w:p w:rsidR="004F0735" w:rsidRDefault="004F0735" w:rsidP="003D1F22">
            <w:pPr>
              <w:spacing w:line="480" w:lineRule="auto"/>
              <w:ind w:left="62"/>
            </w:pPr>
            <w:r>
              <w:rPr>
                <w:rFonts w:hint="eastAsia"/>
              </w:rPr>
              <w:t>大気汚染</w:t>
            </w:r>
          </w:p>
        </w:tc>
        <w:tc>
          <w:tcPr>
            <w:tcW w:w="1700" w:type="dxa"/>
          </w:tcPr>
          <w:p w:rsidR="004F0735" w:rsidRDefault="004F0735" w:rsidP="003D1F22">
            <w:pPr>
              <w:spacing w:line="480" w:lineRule="auto"/>
              <w:ind w:left="61"/>
            </w:pPr>
          </w:p>
        </w:tc>
        <w:tc>
          <w:tcPr>
            <w:tcW w:w="5370" w:type="dxa"/>
          </w:tcPr>
          <w:p w:rsidR="004F0735" w:rsidRDefault="004F0735" w:rsidP="003D1F22">
            <w:pPr>
              <w:spacing w:line="480" w:lineRule="auto"/>
              <w:ind w:left="61"/>
            </w:pPr>
          </w:p>
        </w:tc>
      </w:tr>
      <w:tr w:rsidR="004F0735" w:rsidTr="003D1F22">
        <w:trPr>
          <w:trHeight w:val="795"/>
        </w:trPr>
        <w:tc>
          <w:tcPr>
            <w:tcW w:w="1720" w:type="dxa"/>
          </w:tcPr>
          <w:p w:rsidR="004F0735" w:rsidRDefault="004F0735" w:rsidP="003D1F22">
            <w:pPr>
              <w:spacing w:line="480" w:lineRule="auto"/>
              <w:ind w:left="62"/>
            </w:pPr>
            <w:r>
              <w:rPr>
                <w:rFonts w:hint="eastAsia"/>
              </w:rPr>
              <w:t>水質汚濁</w:t>
            </w:r>
          </w:p>
        </w:tc>
        <w:tc>
          <w:tcPr>
            <w:tcW w:w="1700" w:type="dxa"/>
          </w:tcPr>
          <w:p w:rsidR="004F0735" w:rsidRDefault="004F0735" w:rsidP="003D1F22">
            <w:pPr>
              <w:spacing w:line="480" w:lineRule="auto"/>
              <w:ind w:left="61"/>
            </w:pPr>
          </w:p>
        </w:tc>
        <w:tc>
          <w:tcPr>
            <w:tcW w:w="5370" w:type="dxa"/>
          </w:tcPr>
          <w:p w:rsidR="004F0735" w:rsidRDefault="004F0735" w:rsidP="003D1F22">
            <w:pPr>
              <w:spacing w:line="480" w:lineRule="auto"/>
              <w:ind w:left="61"/>
            </w:pPr>
          </w:p>
        </w:tc>
      </w:tr>
      <w:tr w:rsidR="004F0735" w:rsidTr="003D1F22">
        <w:trPr>
          <w:trHeight w:val="834"/>
        </w:trPr>
        <w:tc>
          <w:tcPr>
            <w:tcW w:w="1720" w:type="dxa"/>
          </w:tcPr>
          <w:p w:rsidR="004F0735" w:rsidRDefault="004F0735" w:rsidP="003D1F22">
            <w:pPr>
              <w:spacing w:line="480" w:lineRule="auto"/>
              <w:ind w:left="62"/>
            </w:pPr>
            <w:r>
              <w:rPr>
                <w:rFonts w:hint="eastAsia"/>
              </w:rPr>
              <w:t>騒音</w:t>
            </w:r>
            <w:r>
              <w:tab/>
            </w:r>
          </w:p>
        </w:tc>
        <w:tc>
          <w:tcPr>
            <w:tcW w:w="1700" w:type="dxa"/>
          </w:tcPr>
          <w:p w:rsidR="004F0735" w:rsidRDefault="004F0735" w:rsidP="003D1F22">
            <w:pPr>
              <w:spacing w:line="480" w:lineRule="auto"/>
            </w:pPr>
          </w:p>
        </w:tc>
        <w:tc>
          <w:tcPr>
            <w:tcW w:w="5370" w:type="dxa"/>
          </w:tcPr>
          <w:p w:rsidR="004F0735" w:rsidRDefault="004F0735" w:rsidP="003D1F22">
            <w:pPr>
              <w:spacing w:line="480" w:lineRule="auto"/>
              <w:jc w:val="left"/>
            </w:pPr>
          </w:p>
        </w:tc>
      </w:tr>
      <w:tr w:rsidR="004F0735" w:rsidTr="003D1F22">
        <w:trPr>
          <w:trHeight w:val="845"/>
        </w:trPr>
        <w:tc>
          <w:tcPr>
            <w:tcW w:w="1720" w:type="dxa"/>
          </w:tcPr>
          <w:p w:rsidR="004F0735" w:rsidRDefault="004F0735" w:rsidP="003D1F22">
            <w:pPr>
              <w:spacing w:line="480" w:lineRule="auto"/>
              <w:ind w:left="62"/>
            </w:pPr>
            <w:r>
              <w:rPr>
                <w:rFonts w:hint="eastAsia"/>
              </w:rPr>
              <w:t>振動</w:t>
            </w:r>
          </w:p>
        </w:tc>
        <w:tc>
          <w:tcPr>
            <w:tcW w:w="1700" w:type="dxa"/>
          </w:tcPr>
          <w:p w:rsidR="004F0735" w:rsidRDefault="004F0735" w:rsidP="003D1F22">
            <w:pPr>
              <w:spacing w:line="480" w:lineRule="auto"/>
              <w:ind w:left="61"/>
            </w:pPr>
          </w:p>
        </w:tc>
        <w:tc>
          <w:tcPr>
            <w:tcW w:w="5370" w:type="dxa"/>
          </w:tcPr>
          <w:p w:rsidR="004F0735" w:rsidRDefault="004F0735" w:rsidP="003D1F22">
            <w:pPr>
              <w:spacing w:line="480" w:lineRule="auto"/>
              <w:ind w:left="61"/>
            </w:pPr>
          </w:p>
        </w:tc>
      </w:tr>
      <w:tr w:rsidR="004F0735" w:rsidTr="003D1F22">
        <w:trPr>
          <w:trHeight w:val="806"/>
        </w:trPr>
        <w:tc>
          <w:tcPr>
            <w:tcW w:w="1720" w:type="dxa"/>
          </w:tcPr>
          <w:p w:rsidR="004F0735" w:rsidRDefault="004F0735" w:rsidP="003D1F22">
            <w:pPr>
              <w:spacing w:line="480" w:lineRule="auto"/>
              <w:ind w:left="62"/>
            </w:pPr>
            <w:r>
              <w:rPr>
                <w:rFonts w:hint="eastAsia"/>
              </w:rPr>
              <w:t>悪臭</w:t>
            </w:r>
          </w:p>
        </w:tc>
        <w:tc>
          <w:tcPr>
            <w:tcW w:w="1700" w:type="dxa"/>
          </w:tcPr>
          <w:p w:rsidR="004F0735" w:rsidRDefault="004F0735" w:rsidP="003D1F22">
            <w:pPr>
              <w:spacing w:line="480" w:lineRule="auto"/>
              <w:ind w:left="61"/>
            </w:pPr>
          </w:p>
        </w:tc>
        <w:tc>
          <w:tcPr>
            <w:tcW w:w="5370" w:type="dxa"/>
          </w:tcPr>
          <w:p w:rsidR="004F0735" w:rsidRDefault="004F0735" w:rsidP="003D1F22">
            <w:pPr>
              <w:spacing w:line="480" w:lineRule="auto"/>
              <w:ind w:left="61"/>
            </w:pPr>
          </w:p>
        </w:tc>
      </w:tr>
      <w:tr w:rsidR="004F0735" w:rsidTr="003D1F22">
        <w:trPr>
          <w:trHeight w:val="730"/>
        </w:trPr>
        <w:tc>
          <w:tcPr>
            <w:tcW w:w="1720" w:type="dxa"/>
          </w:tcPr>
          <w:p w:rsidR="004F0735" w:rsidRDefault="004F0735" w:rsidP="003D1F22">
            <w:pPr>
              <w:spacing w:line="480" w:lineRule="auto"/>
              <w:ind w:left="62"/>
            </w:pPr>
            <w:r>
              <w:rPr>
                <w:rFonts w:hint="eastAsia"/>
              </w:rPr>
              <w:t>土壌汚染</w:t>
            </w:r>
          </w:p>
        </w:tc>
        <w:tc>
          <w:tcPr>
            <w:tcW w:w="1700" w:type="dxa"/>
          </w:tcPr>
          <w:p w:rsidR="004F0735" w:rsidRDefault="004F0735" w:rsidP="003D1F22">
            <w:pPr>
              <w:spacing w:line="480" w:lineRule="auto"/>
              <w:ind w:left="61"/>
            </w:pPr>
          </w:p>
        </w:tc>
        <w:tc>
          <w:tcPr>
            <w:tcW w:w="5370" w:type="dxa"/>
          </w:tcPr>
          <w:p w:rsidR="004F0735" w:rsidRDefault="004F0735" w:rsidP="003D1F22">
            <w:pPr>
              <w:spacing w:line="480" w:lineRule="auto"/>
              <w:ind w:left="61"/>
            </w:pPr>
          </w:p>
        </w:tc>
      </w:tr>
      <w:tr w:rsidR="004F0735" w:rsidTr="003D1F22">
        <w:trPr>
          <w:trHeight w:val="831"/>
        </w:trPr>
        <w:tc>
          <w:tcPr>
            <w:tcW w:w="1720" w:type="dxa"/>
          </w:tcPr>
          <w:p w:rsidR="004F0735" w:rsidRDefault="004F0735" w:rsidP="003D1F22">
            <w:pPr>
              <w:spacing w:line="480" w:lineRule="auto"/>
              <w:ind w:left="62"/>
            </w:pPr>
            <w:r>
              <w:rPr>
                <w:rFonts w:hint="eastAsia"/>
              </w:rPr>
              <w:t>その他</w:t>
            </w:r>
          </w:p>
        </w:tc>
        <w:tc>
          <w:tcPr>
            <w:tcW w:w="1700" w:type="dxa"/>
          </w:tcPr>
          <w:p w:rsidR="004F0735" w:rsidRDefault="004F0735" w:rsidP="003D1F22">
            <w:pPr>
              <w:spacing w:line="480" w:lineRule="auto"/>
              <w:ind w:left="61"/>
            </w:pPr>
          </w:p>
        </w:tc>
        <w:tc>
          <w:tcPr>
            <w:tcW w:w="5370" w:type="dxa"/>
          </w:tcPr>
          <w:p w:rsidR="004F0735" w:rsidRDefault="004F0735" w:rsidP="003D1F22">
            <w:pPr>
              <w:spacing w:line="480" w:lineRule="auto"/>
              <w:ind w:left="61"/>
            </w:pPr>
          </w:p>
        </w:tc>
      </w:tr>
    </w:tbl>
    <w:p w:rsidR="004F0735" w:rsidRDefault="004F0735" w:rsidP="00C46DAA"/>
    <w:p w:rsidR="004F0735" w:rsidRDefault="004F0735" w:rsidP="004F0735">
      <w:r>
        <w:rPr>
          <w:rFonts w:hint="eastAsia"/>
        </w:rPr>
        <w:t>様式第</w:t>
      </w:r>
      <w:r>
        <w:t>7</w:t>
      </w:r>
      <w:r>
        <w:t>（第</w:t>
      </w:r>
      <w:r>
        <w:t>14</w:t>
      </w:r>
      <w:r>
        <w:t>条関係）</w:t>
      </w:r>
    </w:p>
    <w:p w:rsidR="004F0735" w:rsidRDefault="004F0735" w:rsidP="004F0735"/>
    <w:p w:rsidR="004F0735" w:rsidRDefault="004F0735" w:rsidP="004F0735">
      <w:pPr>
        <w:jc w:val="center"/>
      </w:pPr>
      <w:r>
        <w:rPr>
          <w:rFonts w:hint="eastAsia"/>
        </w:rPr>
        <w:t>意見書に対する見解書</w:t>
      </w:r>
    </w:p>
    <w:p w:rsidR="004F0735" w:rsidRDefault="004F0735" w:rsidP="004F0735">
      <w:pPr>
        <w:jc w:val="center"/>
      </w:pPr>
    </w:p>
    <w:p w:rsidR="004F0735" w:rsidRDefault="004F0735" w:rsidP="004F0735">
      <w:pPr>
        <w:jc w:val="right"/>
      </w:pPr>
      <w:r>
        <w:rPr>
          <w:rFonts w:hint="eastAsia"/>
        </w:rPr>
        <w:t>年　　月　　日</w:t>
      </w:r>
    </w:p>
    <w:p w:rsidR="004F0735" w:rsidRDefault="004F0735" w:rsidP="004F0735">
      <w:r>
        <w:rPr>
          <w:rFonts w:hint="eastAsia"/>
        </w:rPr>
        <w:t xml:space="preserve">　</w:t>
      </w:r>
      <w:r w:rsidR="00671DCA">
        <w:rPr>
          <w:rFonts w:hint="eastAsia"/>
          <w:kern w:val="0"/>
        </w:rPr>
        <w:t>（あて先）一宮市長</w:t>
      </w:r>
    </w:p>
    <w:p w:rsidR="004F0735" w:rsidRDefault="004F0735" w:rsidP="004F0735"/>
    <w:p w:rsidR="004F0735" w:rsidRDefault="004F0735" w:rsidP="004F0735">
      <w:pPr>
        <w:ind w:firstLineChars="2300" w:firstLine="4830"/>
      </w:pPr>
      <w:r>
        <w:rPr>
          <w:rFonts w:hint="eastAsia"/>
        </w:rPr>
        <w:t>住所</w:t>
      </w:r>
    </w:p>
    <w:p w:rsidR="00827B4B" w:rsidRDefault="00827B4B" w:rsidP="004F0735">
      <w:pPr>
        <w:ind w:firstLineChars="2300" w:firstLine="4830"/>
      </w:pPr>
    </w:p>
    <w:p w:rsidR="004F0735" w:rsidRDefault="004F0735" w:rsidP="004F0735">
      <w:r>
        <w:rPr>
          <w:rFonts w:hint="eastAsia"/>
        </w:rPr>
        <w:t xml:space="preserve">　　　　　　　　　　　　　　　　　　　　　　　氏名</w:t>
      </w:r>
    </w:p>
    <w:p w:rsidR="004F0735" w:rsidRPr="00922184" w:rsidRDefault="004F0735" w:rsidP="004F0735">
      <w:pPr>
        <w:rPr>
          <w:sz w:val="18"/>
          <w:szCs w:val="20"/>
        </w:rPr>
      </w:pPr>
      <w:r w:rsidRPr="00922184">
        <w:rPr>
          <w:rFonts w:hint="eastAsia"/>
          <w:sz w:val="20"/>
        </w:rPr>
        <w:t xml:space="preserve">　　　　　　　　　　</w:t>
      </w:r>
      <w:r>
        <w:rPr>
          <w:rFonts w:hint="eastAsia"/>
          <w:sz w:val="20"/>
        </w:rPr>
        <w:t xml:space="preserve">　　</w:t>
      </w:r>
      <w:r w:rsidRPr="00922184">
        <w:rPr>
          <w:rFonts w:hint="eastAsia"/>
          <w:sz w:val="20"/>
        </w:rPr>
        <w:t xml:space="preserve">　　　　　　　　　　　　　</w:t>
      </w:r>
      <w:r w:rsidRPr="00922184">
        <w:rPr>
          <w:rFonts w:hint="eastAsia"/>
          <w:sz w:val="18"/>
          <w:szCs w:val="20"/>
        </w:rPr>
        <w:t>（法人にあっては、名称及び代表者氏名）</w:t>
      </w:r>
    </w:p>
    <w:p w:rsidR="004F0735" w:rsidRDefault="004F0735" w:rsidP="004F0735">
      <w:r>
        <w:rPr>
          <w:rFonts w:hint="eastAsia"/>
        </w:rPr>
        <w:t xml:space="preserve">　　　　　　　　　　　　　　　　　　　　　　　電話番号（　　　　）　　－</w:t>
      </w:r>
    </w:p>
    <w:p w:rsidR="004F0735" w:rsidRPr="00C83CB5" w:rsidRDefault="004F0735" w:rsidP="004F0735"/>
    <w:p w:rsidR="004F0735" w:rsidRDefault="004F0735" w:rsidP="004F0735">
      <w:r>
        <w:rPr>
          <w:rFonts w:hint="eastAsia"/>
        </w:rPr>
        <w:t xml:space="preserve">　一宮市産業廃棄物処理施設の設置に係る紛争の予防及び調整に関する条例第</w:t>
      </w:r>
      <w:r>
        <w:t>11</w:t>
      </w:r>
      <w:r>
        <w:t>条第</w:t>
      </w:r>
      <w:r>
        <w:t>1</w:t>
      </w:r>
      <w:r>
        <w:t>項の規定に基づき、意見書に対する見解書を提出します。</w:t>
      </w:r>
    </w:p>
    <w:p w:rsidR="004F0735" w:rsidRDefault="004F0735" w:rsidP="004F0735"/>
    <w:tbl>
      <w:tblPr>
        <w:tblW w:w="882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6"/>
        <w:gridCol w:w="6784"/>
      </w:tblGrid>
      <w:tr w:rsidR="004F0735" w:rsidTr="003D1F22">
        <w:trPr>
          <w:trHeight w:val="270"/>
        </w:trPr>
        <w:tc>
          <w:tcPr>
            <w:tcW w:w="2036" w:type="dxa"/>
          </w:tcPr>
          <w:p w:rsidR="004F0735" w:rsidRDefault="004F0735" w:rsidP="003D1F22">
            <w:pPr>
              <w:ind w:left="51"/>
            </w:pPr>
            <w:r>
              <w:rPr>
                <w:rFonts w:hint="eastAsia"/>
              </w:rPr>
              <w:t>産業廃棄物処理施設等の設置の場所</w:t>
            </w:r>
          </w:p>
        </w:tc>
        <w:tc>
          <w:tcPr>
            <w:tcW w:w="6784" w:type="dxa"/>
          </w:tcPr>
          <w:p w:rsidR="004F0735" w:rsidRDefault="004F0735" w:rsidP="003D1F22">
            <w:pPr>
              <w:ind w:left="51"/>
            </w:pPr>
          </w:p>
        </w:tc>
      </w:tr>
      <w:tr w:rsidR="004F0735" w:rsidTr="003D1F22">
        <w:trPr>
          <w:trHeight w:val="400"/>
        </w:trPr>
        <w:tc>
          <w:tcPr>
            <w:tcW w:w="2036" w:type="dxa"/>
          </w:tcPr>
          <w:p w:rsidR="004F0735" w:rsidRDefault="004F0735" w:rsidP="003D1F22">
            <w:pPr>
              <w:ind w:left="51"/>
            </w:pPr>
          </w:p>
          <w:p w:rsidR="004F0735" w:rsidRDefault="004F0735" w:rsidP="003D1F22">
            <w:pPr>
              <w:ind w:left="51"/>
            </w:pPr>
          </w:p>
          <w:p w:rsidR="004F0735" w:rsidRDefault="004F0735" w:rsidP="003D1F22">
            <w:pPr>
              <w:ind w:left="51"/>
            </w:pPr>
          </w:p>
          <w:p w:rsidR="004F0735" w:rsidRDefault="004F0735" w:rsidP="003D1F22">
            <w:pPr>
              <w:ind w:left="51"/>
            </w:pPr>
          </w:p>
          <w:p w:rsidR="004F0735" w:rsidRDefault="004F0735" w:rsidP="003D1F22">
            <w:pPr>
              <w:ind w:left="51"/>
            </w:pPr>
            <w:r>
              <w:rPr>
                <w:rFonts w:hint="eastAsia"/>
              </w:rPr>
              <w:t>意見の要旨</w:t>
            </w:r>
            <w:r>
              <w:tab/>
            </w:r>
          </w:p>
          <w:p w:rsidR="004F0735" w:rsidRDefault="004F0735" w:rsidP="003D1F22">
            <w:pPr>
              <w:ind w:left="51"/>
            </w:pPr>
          </w:p>
          <w:p w:rsidR="004F0735" w:rsidRDefault="004F0735" w:rsidP="003D1F22">
            <w:pPr>
              <w:ind w:left="51"/>
            </w:pPr>
          </w:p>
          <w:p w:rsidR="004F0735" w:rsidRDefault="004F0735" w:rsidP="003D1F22">
            <w:pPr>
              <w:ind w:left="51"/>
            </w:pPr>
          </w:p>
          <w:p w:rsidR="004F0735" w:rsidRDefault="004F0735" w:rsidP="003D1F22"/>
        </w:tc>
        <w:tc>
          <w:tcPr>
            <w:tcW w:w="6784" w:type="dxa"/>
          </w:tcPr>
          <w:p w:rsidR="004F0735" w:rsidRDefault="004F0735" w:rsidP="003D1F22">
            <w:pPr>
              <w:ind w:left="51"/>
            </w:pPr>
          </w:p>
        </w:tc>
      </w:tr>
      <w:tr w:rsidR="004F0735" w:rsidTr="003D1F22">
        <w:trPr>
          <w:trHeight w:val="2720"/>
        </w:trPr>
        <w:tc>
          <w:tcPr>
            <w:tcW w:w="2036" w:type="dxa"/>
          </w:tcPr>
          <w:p w:rsidR="004F0735" w:rsidRDefault="004F0735" w:rsidP="003D1F22">
            <w:pPr>
              <w:ind w:left="51"/>
            </w:pPr>
          </w:p>
          <w:p w:rsidR="004F0735" w:rsidRDefault="004F0735" w:rsidP="003D1F22">
            <w:pPr>
              <w:ind w:left="51"/>
            </w:pPr>
          </w:p>
          <w:p w:rsidR="004F0735" w:rsidRDefault="004F0735" w:rsidP="003D1F22">
            <w:pPr>
              <w:ind w:left="51"/>
            </w:pPr>
          </w:p>
          <w:p w:rsidR="004F0735" w:rsidRDefault="004F0735" w:rsidP="003D1F22">
            <w:pPr>
              <w:ind w:left="51"/>
            </w:pPr>
          </w:p>
          <w:p w:rsidR="004F0735" w:rsidRDefault="004F0735" w:rsidP="003D1F22">
            <w:pPr>
              <w:ind w:left="51"/>
            </w:pPr>
            <w:r>
              <w:rPr>
                <w:rFonts w:hint="eastAsia"/>
              </w:rPr>
              <w:t>意見に対する見解</w:t>
            </w:r>
          </w:p>
          <w:p w:rsidR="004F0735" w:rsidRDefault="004F0735" w:rsidP="003D1F22">
            <w:pPr>
              <w:ind w:left="51"/>
            </w:pPr>
          </w:p>
          <w:p w:rsidR="004F0735" w:rsidRDefault="004F0735" w:rsidP="003D1F22">
            <w:pPr>
              <w:ind w:left="51"/>
            </w:pPr>
          </w:p>
          <w:p w:rsidR="004F0735" w:rsidRDefault="004F0735" w:rsidP="003D1F22">
            <w:pPr>
              <w:ind w:left="51"/>
            </w:pPr>
          </w:p>
          <w:p w:rsidR="004F0735" w:rsidRDefault="004F0735" w:rsidP="003D1F22">
            <w:pPr>
              <w:ind w:left="51"/>
            </w:pPr>
          </w:p>
        </w:tc>
        <w:tc>
          <w:tcPr>
            <w:tcW w:w="6784" w:type="dxa"/>
          </w:tcPr>
          <w:p w:rsidR="004F0735" w:rsidRDefault="004F0735" w:rsidP="003D1F22">
            <w:pPr>
              <w:ind w:left="51"/>
            </w:pPr>
          </w:p>
        </w:tc>
      </w:tr>
    </w:tbl>
    <w:p w:rsidR="004F0735" w:rsidRDefault="004F0735" w:rsidP="00C46DAA"/>
    <w:p w:rsidR="004F0735" w:rsidRDefault="004F0735" w:rsidP="00C46DAA"/>
    <w:p w:rsidR="004F0735" w:rsidRDefault="004F0735" w:rsidP="004F0735">
      <w:r>
        <w:rPr>
          <w:rFonts w:hint="eastAsia"/>
        </w:rPr>
        <w:t>様式第</w:t>
      </w:r>
      <w:r>
        <w:t>8</w:t>
      </w:r>
      <w:r>
        <w:t>（第</w:t>
      </w:r>
      <w:r>
        <w:t>14</w:t>
      </w:r>
      <w:r>
        <w:t>条関係）</w:t>
      </w:r>
    </w:p>
    <w:p w:rsidR="004F0735" w:rsidRDefault="004F0735" w:rsidP="004F0735">
      <w:pPr>
        <w:jc w:val="center"/>
      </w:pPr>
      <w:r>
        <w:rPr>
          <w:rFonts w:hint="eastAsia"/>
        </w:rPr>
        <w:t>見解書周知状況報告書</w:t>
      </w:r>
    </w:p>
    <w:p w:rsidR="004F0735" w:rsidRDefault="004F0735" w:rsidP="004F0735"/>
    <w:p w:rsidR="004F0735" w:rsidRDefault="004F0735" w:rsidP="004F0735">
      <w:pPr>
        <w:jc w:val="right"/>
      </w:pPr>
      <w:r>
        <w:rPr>
          <w:rFonts w:hint="eastAsia"/>
        </w:rPr>
        <w:t>年　　月　　日</w:t>
      </w:r>
    </w:p>
    <w:p w:rsidR="004F0735" w:rsidRDefault="004F0735" w:rsidP="004F0735">
      <w:r>
        <w:rPr>
          <w:rFonts w:hint="eastAsia"/>
        </w:rPr>
        <w:t xml:space="preserve">　</w:t>
      </w:r>
      <w:r w:rsidR="00671DCA">
        <w:rPr>
          <w:rFonts w:hint="eastAsia"/>
          <w:kern w:val="0"/>
        </w:rPr>
        <w:t>（あて先）一宮市長</w:t>
      </w:r>
    </w:p>
    <w:p w:rsidR="004F0735" w:rsidRDefault="004F0735" w:rsidP="004F0735">
      <w:pPr>
        <w:ind w:firstLineChars="2300" w:firstLine="4830"/>
      </w:pPr>
      <w:r>
        <w:rPr>
          <w:rFonts w:hint="eastAsia"/>
        </w:rPr>
        <w:t>住所</w:t>
      </w:r>
    </w:p>
    <w:p w:rsidR="00827B4B" w:rsidRDefault="00827B4B" w:rsidP="004F0735">
      <w:pPr>
        <w:ind w:firstLineChars="2300" w:firstLine="4830"/>
      </w:pPr>
    </w:p>
    <w:p w:rsidR="004F0735" w:rsidRDefault="004F0735" w:rsidP="004F0735">
      <w:r>
        <w:rPr>
          <w:rFonts w:hint="eastAsia"/>
        </w:rPr>
        <w:t xml:space="preserve">　　　　　　　　　　　　　　　　　　　　　　　氏名</w:t>
      </w:r>
    </w:p>
    <w:p w:rsidR="004F0735" w:rsidRPr="00CD09A6" w:rsidRDefault="004F0735" w:rsidP="004F0735">
      <w:pPr>
        <w:rPr>
          <w:sz w:val="18"/>
          <w:szCs w:val="20"/>
        </w:rPr>
      </w:pPr>
      <w:r w:rsidRPr="00CD09A6">
        <w:rPr>
          <w:rFonts w:hint="eastAsia"/>
          <w:sz w:val="20"/>
        </w:rPr>
        <w:t xml:space="preserve">　　　　　　　　　　　　　　　　</w:t>
      </w:r>
      <w:r>
        <w:rPr>
          <w:rFonts w:hint="eastAsia"/>
          <w:sz w:val="20"/>
        </w:rPr>
        <w:t xml:space="preserve">　　</w:t>
      </w:r>
      <w:r w:rsidRPr="00CD09A6">
        <w:rPr>
          <w:rFonts w:hint="eastAsia"/>
          <w:sz w:val="20"/>
        </w:rPr>
        <w:t xml:space="preserve">　　　　　　　</w:t>
      </w:r>
      <w:r w:rsidRPr="00CD09A6">
        <w:rPr>
          <w:rFonts w:hint="eastAsia"/>
          <w:sz w:val="18"/>
          <w:szCs w:val="20"/>
        </w:rPr>
        <w:t>（法人にあっては、名称及び代表者氏名）</w:t>
      </w:r>
    </w:p>
    <w:p w:rsidR="004F0735" w:rsidRDefault="004F0735" w:rsidP="004F0735">
      <w:r>
        <w:rPr>
          <w:rFonts w:hint="eastAsia"/>
        </w:rPr>
        <w:t xml:space="preserve">　　　　　　　　　　　　　　　　　　　　　　　電話番号（　　　　）　　－</w:t>
      </w:r>
    </w:p>
    <w:p w:rsidR="004F0735" w:rsidRPr="009A624D" w:rsidRDefault="004F0735" w:rsidP="004F0735"/>
    <w:p w:rsidR="004F0735" w:rsidRDefault="004F0735" w:rsidP="004F0735">
      <w:r>
        <w:rPr>
          <w:rFonts w:hint="eastAsia"/>
        </w:rPr>
        <w:t xml:space="preserve">　一宮市産業廃棄物処理施設の設置に係る紛争の予防及び調整に関する条例第</w:t>
      </w:r>
      <w:r>
        <w:t>11</w:t>
      </w:r>
      <w:r>
        <w:t>条第</w:t>
      </w:r>
      <w:r>
        <w:t>3</w:t>
      </w:r>
      <w:r>
        <w:t>項の規定に基づき、見解書周知状況報告書を提出します。</w:t>
      </w:r>
    </w:p>
    <w:p w:rsidR="004F0735" w:rsidRDefault="004F0735" w:rsidP="004F0735"/>
    <w:tbl>
      <w:tblPr>
        <w:tblW w:w="9010" w:type="dxa"/>
        <w:tblInd w:w="-61" w:type="dxa"/>
        <w:tblBorders>
          <w:top w:val="single" w:sz="4" w:space="0" w:color="auto"/>
        </w:tblBorders>
        <w:tblCellMar>
          <w:left w:w="99" w:type="dxa"/>
          <w:right w:w="99" w:type="dxa"/>
        </w:tblCellMar>
        <w:tblLook w:val="0000" w:firstRow="0" w:lastRow="0" w:firstColumn="0" w:lastColumn="0" w:noHBand="0" w:noVBand="0"/>
      </w:tblPr>
      <w:tblGrid>
        <w:gridCol w:w="470"/>
        <w:gridCol w:w="4320"/>
        <w:gridCol w:w="4220"/>
      </w:tblGrid>
      <w:tr w:rsidR="004F0735" w:rsidTr="003D1F22">
        <w:trPr>
          <w:trHeight w:val="100"/>
        </w:trPr>
        <w:tc>
          <w:tcPr>
            <w:tcW w:w="4790" w:type="dxa"/>
            <w:gridSpan w:val="2"/>
            <w:tcBorders>
              <w:left w:val="single" w:sz="4" w:space="0" w:color="auto"/>
              <w:right w:val="single" w:sz="4" w:space="0" w:color="auto"/>
            </w:tcBorders>
          </w:tcPr>
          <w:p w:rsidR="004F0735" w:rsidRDefault="004F0735" w:rsidP="003D1F22">
            <w:r>
              <w:rPr>
                <w:rFonts w:hint="eastAsia"/>
              </w:rPr>
              <w:t>事業計画書提出年月日</w:t>
            </w:r>
            <w:r>
              <w:tab/>
            </w:r>
          </w:p>
        </w:tc>
        <w:tc>
          <w:tcPr>
            <w:tcW w:w="4220" w:type="dxa"/>
            <w:tcBorders>
              <w:left w:val="single" w:sz="4" w:space="0" w:color="auto"/>
              <w:right w:val="single" w:sz="4" w:space="0" w:color="auto"/>
            </w:tcBorders>
          </w:tcPr>
          <w:p w:rsidR="004F0735" w:rsidRDefault="004F0735" w:rsidP="003D1F22"/>
        </w:tc>
      </w:tr>
      <w:tr w:rsidR="004F0735" w:rsidTr="003D1F22">
        <w:tblPrEx>
          <w:tblBorders>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4790" w:type="dxa"/>
            <w:gridSpan w:val="2"/>
          </w:tcPr>
          <w:p w:rsidR="004F0735" w:rsidRDefault="004F0735" w:rsidP="003D1F22">
            <w:pPr>
              <w:ind w:left="61"/>
            </w:pPr>
            <w:r>
              <w:rPr>
                <w:rFonts w:hint="eastAsia"/>
              </w:rPr>
              <w:t>産業廃棄物処理施設等の設置の場所</w:t>
            </w:r>
            <w:r>
              <w:tab/>
            </w:r>
          </w:p>
        </w:tc>
        <w:tc>
          <w:tcPr>
            <w:tcW w:w="4220" w:type="dxa"/>
          </w:tcPr>
          <w:p w:rsidR="004F0735" w:rsidRDefault="004F0735" w:rsidP="003D1F22"/>
        </w:tc>
      </w:tr>
      <w:tr w:rsidR="004F0735" w:rsidTr="003D1F22">
        <w:tblPrEx>
          <w:tblBorders>
            <w:left w:val="single" w:sz="4" w:space="0" w:color="auto"/>
            <w:bottom w:val="single" w:sz="4" w:space="0" w:color="auto"/>
            <w:right w:val="single" w:sz="4" w:space="0" w:color="auto"/>
            <w:insideH w:val="single" w:sz="4" w:space="0" w:color="auto"/>
            <w:insideV w:val="single" w:sz="4" w:space="0" w:color="auto"/>
          </w:tblBorders>
        </w:tblPrEx>
        <w:trPr>
          <w:trHeight w:val="866"/>
        </w:trPr>
        <w:tc>
          <w:tcPr>
            <w:tcW w:w="470" w:type="dxa"/>
            <w:vMerge w:val="restart"/>
          </w:tcPr>
          <w:p w:rsidR="004F0735" w:rsidRDefault="004F0735" w:rsidP="003D1F22">
            <w:pPr>
              <w:ind w:left="61"/>
              <w:jc w:val="right"/>
            </w:pPr>
            <w:r>
              <w:rPr>
                <w:rFonts w:hint="eastAsia"/>
              </w:rPr>
              <w:t xml:space="preserve">　</w:t>
            </w:r>
          </w:p>
          <w:p w:rsidR="004F0735" w:rsidRDefault="004F0735" w:rsidP="003D1F22">
            <w:pPr>
              <w:ind w:left="61"/>
              <w:jc w:val="right"/>
            </w:pPr>
          </w:p>
          <w:p w:rsidR="004F0735" w:rsidRDefault="004F0735" w:rsidP="003D1F22">
            <w:pPr>
              <w:ind w:left="61"/>
              <w:jc w:val="right"/>
            </w:pPr>
          </w:p>
          <w:p w:rsidR="004F0735" w:rsidRDefault="004F0735" w:rsidP="003D1F22">
            <w:pPr>
              <w:ind w:left="61"/>
              <w:jc w:val="right"/>
            </w:pPr>
          </w:p>
          <w:p w:rsidR="004F0735" w:rsidRDefault="004F0735" w:rsidP="003D1F22">
            <w:pPr>
              <w:ind w:left="61"/>
              <w:jc w:val="right"/>
            </w:pPr>
            <w:r>
              <w:rPr>
                <w:rFonts w:hint="eastAsia"/>
              </w:rPr>
              <w:t xml:space="preserve">　　　　　　周</w:t>
            </w:r>
          </w:p>
          <w:p w:rsidR="004F0735" w:rsidRDefault="004F0735" w:rsidP="003D1F22">
            <w:pPr>
              <w:ind w:left="61"/>
              <w:jc w:val="right"/>
            </w:pPr>
            <w:r>
              <w:rPr>
                <w:rFonts w:hint="eastAsia"/>
              </w:rPr>
              <w:t>知</w:t>
            </w:r>
          </w:p>
          <w:p w:rsidR="004F0735" w:rsidRDefault="004F0735" w:rsidP="003D1F22">
            <w:pPr>
              <w:ind w:left="61"/>
              <w:jc w:val="right"/>
            </w:pPr>
            <w:r>
              <w:rPr>
                <w:rFonts w:hint="eastAsia"/>
              </w:rPr>
              <w:t>に</w:t>
            </w:r>
          </w:p>
          <w:p w:rsidR="004F0735" w:rsidRDefault="004F0735" w:rsidP="003D1F22">
            <w:pPr>
              <w:ind w:left="61"/>
              <w:jc w:val="right"/>
            </w:pPr>
            <w:r>
              <w:rPr>
                <w:rFonts w:hint="eastAsia"/>
              </w:rPr>
              <w:t>関</w:t>
            </w:r>
          </w:p>
          <w:p w:rsidR="004F0735" w:rsidRDefault="004F0735" w:rsidP="003D1F22">
            <w:pPr>
              <w:ind w:left="61"/>
              <w:jc w:val="right"/>
            </w:pPr>
            <w:r>
              <w:rPr>
                <w:rFonts w:hint="eastAsia"/>
              </w:rPr>
              <w:t>す</w:t>
            </w:r>
          </w:p>
          <w:p w:rsidR="004F0735" w:rsidRDefault="004F0735" w:rsidP="003D1F22">
            <w:pPr>
              <w:ind w:left="61"/>
              <w:jc w:val="right"/>
            </w:pPr>
            <w:r>
              <w:rPr>
                <w:rFonts w:hint="eastAsia"/>
              </w:rPr>
              <w:t>る</w:t>
            </w:r>
          </w:p>
          <w:p w:rsidR="004F0735" w:rsidRDefault="004F0735" w:rsidP="003D1F22">
            <w:pPr>
              <w:ind w:left="61"/>
              <w:jc w:val="right"/>
            </w:pPr>
            <w:r>
              <w:rPr>
                <w:rFonts w:hint="eastAsia"/>
              </w:rPr>
              <w:t>事</w:t>
            </w:r>
          </w:p>
          <w:p w:rsidR="004F0735" w:rsidRDefault="004F0735" w:rsidP="003D1F22">
            <w:pPr>
              <w:ind w:left="61"/>
              <w:jc w:val="right"/>
            </w:pPr>
            <w:r>
              <w:rPr>
                <w:rFonts w:hint="eastAsia"/>
              </w:rPr>
              <w:t>項</w:t>
            </w:r>
          </w:p>
        </w:tc>
        <w:tc>
          <w:tcPr>
            <w:tcW w:w="4320" w:type="dxa"/>
          </w:tcPr>
          <w:p w:rsidR="004F0735" w:rsidRDefault="004F0735" w:rsidP="003D1F22">
            <w:pPr>
              <w:ind w:left="62"/>
              <w:jc w:val="left"/>
            </w:pPr>
          </w:p>
          <w:p w:rsidR="004F0735" w:rsidRDefault="004F0735" w:rsidP="003D1F22">
            <w:pPr>
              <w:ind w:left="62"/>
              <w:jc w:val="left"/>
            </w:pPr>
            <w:r>
              <w:t>周知時期</w:t>
            </w:r>
            <w:r>
              <w:tab/>
            </w:r>
          </w:p>
          <w:p w:rsidR="004F0735" w:rsidRDefault="004F0735" w:rsidP="003D1F22">
            <w:pPr>
              <w:ind w:left="62"/>
              <w:jc w:val="left"/>
            </w:pPr>
          </w:p>
        </w:tc>
        <w:tc>
          <w:tcPr>
            <w:tcW w:w="4220" w:type="dxa"/>
          </w:tcPr>
          <w:p w:rsidR="004F0735" w:rsidRDefault="004F0735" w:rsidP="003D1F22">
            <w:pPr>
              <w:jc w:val="left"/>
            </w:pPr>
          </w:p>
        </w:tc>
      </w:tr>
      <w:tr w:rsidR="004F0735" w:rsidTr="003D1F22">
        <w:tblPrEx>
          <w:tblBorders>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470" w:type="dxa"/>
            <w:vMerge/>
          </w:tcPr>
          <w:p w:rsidR="004F0735" w:rsidRDefault="004F0735" w:rsidP="003D1F22">
            <w:pPr>
              <w:ind w:left="61"/>
              <w:jc w:val="right"/>
            </w:pPr>
          </w:p>
        </w:tc>
        <w:tc>
          <w:tcPr>
            <w:tcW w:w="4320" w:type="dxa"/>
          </w:tcPr>
          <w:p w:rsidR="004F0735" w:rsidRDefault="004F0735" w:rsidP="003D1F22">
            <w:pPr>
              <w:ind w:left="62"/>
              <w:jc w:val="left"/>
            </w:pPr>
          </w:p>
          <w:p w:rsidR="004F0735" w:rsidRDefault="004F0735" w:rsidP="003D1F22">
            <w:pPr>
              <w:ind w:left="62"/>
              <w:jc w:val="left"/>
            </w:pPr>
            <w:r>
              <w:t>周知方法</w:t>
            </w:r>
          </w:p>
          <w:p w:rsidR="004F0735" w:rsidRDefault="004F0735" w:rsidP="003D1F22">
            <w:pPr>
              <w:ind w:left="62"/>
              <w:jc w:val="left"/>
            </w:pPr>
          </w:p>
        </w:tc>
        <w:tc>
          <w:tcPr>
            <w:tcW w:w="4220" w:type="dxa"/>
          </w:tcPr>
          <w:p w:rsidR="004F0735" w:rsidRDefault="004F0735" w:rsidP="003D1F22">
            <w:pPr>
              <w:jc w:val="left"/>
            </w:pPr>
          </w:p>
        </w:tc>
      </w:tr>
      <w:tr w:rsidR="004F0735" w:rsidTr="003D1F22">
        <w:tblPrEx>
          <w:tblBorders>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470" w:type="dxa"/>
            <w:vMerge/>
          </w:tcPr>
          <w:p w:rsidR="004F0735" w:rsidRDefault="004F0735" w:rsidP="003D1F22">
            <w:pPr>
              <w:ind w:left="61"/>
              <w:jc w:val="right"/>
            </w:pPr>
          </w:p>
        </w:tc>
        <w:tc>
          <w:tcPr>
            <w:tcW w:w="4320" w:type="dxa"/>
          </w:tcPr>
          <w:p w:rsidR="004F0735" w:rsidRDefault="004F0735" w:rsidP="003D1F22">
            <w:pPr>
              <w:spacing w:line="240" w:lineRule="exact"/>
              <w:ind w:left="62"/>
              <w:jc w:val="left"/>
            </w:pPr>
          </w:p>
          <w:p w:rsidR="004F0735" w:rsidRDefault="004F0735" w:rsidP="003D1F22">
            <w:pPr>
              <w:spacing w:line="240" w:lineRule="exact"/>
              <w:ind w:left="62"/>
              <w:jc w:val="left"/>
            </w:pPr>
          </w:p>
          <w:p w:rsidR="004F0735" w:rsidRDefault="004F0735" w:rsidP="003D1F22">
            <w:pPr>
              <w:spacing w:line="240" w:lineRule="exact"/>
              <w:ind w:left="62"/>
              <w:jc w:val="left"/>
            </w:pPr>
            <w:r>
              <w:t>対象地域</w:t>
            </w:r>
          </w:p>
          <w:p w:rsidR="004F0735" w:rsidRDefault="004F0735" w:rsidP="003D1F22">
            <w:pPr>
              <w:spacing w:line="240" w:lineRule="exact"/>
              <w:jc w:val="left"/>
            </w:pPr>
            <w:r>
              <w:rPr>
                <w:rFonts w:hint="eastAsia"/>
              </w:rPr>
              <w:t>（説明会の場合は開催場所）</w:t>
            </w:r>
          </w:p>
          <w:p w:rsidR="004F0735" w:rsidRDefault="004F0735" w:rsidP="003D1F22">
            <w:pPr>
              <w:spacing w:line="240" w:lineRule="exact"/>
              <w:jc w:val="left"/>
            </w:pPr>
          </w:p>
          <w:p w:rsidR="004F0735" w:rsidRDefault="004F0735" w:rsidP="003D1F22">
            <w:pPr>
              <w:spacing w:line="240" w:lineRule="exact"/>
              <w:jc w:val="left"/>
            </w:pPr>
          </w:p>
        </w:tc>
        <w:tc>
          <w:tcPr>
            <w:tcW w:w="4220" w:type="dxa"/>
          </w:tcPr>
          <w:p w:rsidR="004F0735" w:rsidRDefault="004F0735" w:rsidP="003D1F22">
            <w:pPr>
              <w:jc w:val="left"/>
            </w:pPr>
          </w:p>
        </w:tc>
      </w:tr>
      <w:tr w:rsidR="004F0735" w:rsidTr="003D1F22">
        <w:tblPrEx>
          <w:tblBorders>
            <w:left w:val="single" w:sz="4" w:space="0" w:color="auto"/>
            <w:bottom w:val="single" w:sz="4" w:space="0" w:color="auto"/>
            <w:right w:val="single" w:sz="4" w:space="0" w:color="auto"/>
            <w:insideH w:val="single" w:sz="4" w:space="0" w:color="auto"/>
            <w:insideV w:val="single" w:sz="4" w:space="0" w:color="auto"/>
          </w:tblBorders>
        </w:tblPrEx>
        <w:trPr>
          <w:trHeight w:val="831"/>
        </w:trPr>
        <w:tc>
          <w:tcPr>
            <w:tcW w:w="470" w:type="dxa"/>
            <w:vMerge/>
          </w:tcPr>
          <w:p w:rsidR="004F0735" w:rsidRDefault="004F0735" w:rsidP="003D1F22">
            <w:pPr>
              <w:ind w:left="61"/>
              <w:jc w:val="right"/>
            </w:pPr>
          </w:p>
        </w:tc>
        <w:tc>
          <w:tcPr>
            <w:tcW w:w="4320" w:type="dxa"/>
          </w:tcPr>
          <w:p w:rsidR="004F0735" w:rsidRDefault="004F0735" w:rsidP="003D1F22">
            <w:pPr>
              <w:spacing w:line="240" w:lineRule="exact"/>
              <w:ind w:left="62"/>
              <w:jc w:val="left"/>
            </w:pPr>
          </w:p>
          <w:p w:rsidR="004F0735" w:rsidRDefault="004F0735" w:rsidP="003D1F22">
            <w:pPr>
              <w:spacing w:line="240" w:lineRule="exact"/>
              <w:ind w:left="62"/>
              <w:jc w:val="left"/>
            </w:pPr>
          </w:p>
          <w:p w:rsidR="004F0735" w:rsidRDefault="004F0735" w:rsidP="003D1F22">
            <w:pPr>
              <w:spacing w:line="240" w:lineRule="exact"/>
              <w:ind w:left="62"/>
              <w:jc w:val="left"/>
            </w:pPr>
            <w:r>
              <w:t>その他</w:t>
            </w:r>
          </w:p>
          <w:p w:rsidR="004F0735" w:rsidRDefault="004F0735" w:rsidP="003D1F22">
            <w:pPr>
              <w:spacing w:line="240" w:lineRule="exact"/>
              <w:jc w:val="left"/>
            </w:pPr>
            <w:r>
              <w:rPr>
                <w:rFonts w:hint="eastAsia"/>
              </w:rPr>
              <w:t>（説明会の場合は参加人数）</w:t>
            </w:r>
          </w:p>
          <w:p w:rsidR="004F0735" w:rsidRDefault="004F0735" w:rsidP="003D1F22">
            <w:pPr>
              <w:spacing w:line="240" w:lineRule="exact"/>
              <w:jc w:val="left"/>
            </w:pPr>
          </w:p>
          <w:p w:rsidR="004F0735" w:rsidRDefault="004F0735" w:rsidP="003D1F22">
            <w:pPr>
              <w:spacing w:line="240" w:lineRule="exact"/>
              <w:jc w:val="left"/>
            </w:pPr>
          </w:p>
        </w:tc>
        <w:tc>
          <w:tcPr>
            <w:tcW w:w="4220" w:type="dxa"/>
          </w:tcPr>
          <w:p w:rsidR="004F0735" w:rsidRDefault="004F0735" w:rsidP="003D1F22">
            <w:pPr>
              <w:jc w:val="left"/>
            </w:pPr>
          </w:p>
        </w:tc>
      </w:tr>
      <w:tr w:rsidR="004F0735" w:rsidTr="003D1F22">
        <w:tblPrEx>
          <w:tblBorders>
            <w:left w:val="single" w:sz="4" w:space="0" w:color="auto"/>
            <w:bottom w:val="single" w:sz="4" w:space="0" w:color="auto"/>
            <w:right w:val="single" w:sz="4" w:space="0" w:color="auto"/>
            <w:insideH w:val="single" w:sz="4" w:space="0" w:color="auto"/>
            <w:insideV w:val="single" w:sz="4" w:space="0" w:color="auto"/>
          </w:tblBorders>
        </w:tblPrEx>
        <w:trPr>
          <w:trHeight w:val="1696"/>
        </w:trPr>
        <w:tc>
          <w:tcPr>
            <w:tcW w:w="470" w:type="dxa"/>
            <w:vMerge/>
          </w:tcPr>
          <w:p w:rsidR="004F0735" w:rsidRDefault="004F0735" w:rsidP="003D1F22">
            <w:pPr>
              <w:ind w:left="61"/>
              <w:jc w:val="right"/>
            </w:pPr>
          </w:p>
        </w:tc>
        <w:tc>
          <w:tcPr>
            <w:tcW w:w="4320" w:type="dxa"/>
          </w:tcPr>
          <w:p w:rsidR="004F0735" w:rsidRDefault="004F0735" w:rsidP="003D1F22">
            <w:pPr>
              <w:spacing w:line="240" w:lineRule="exact"/>
              <w:ind w:left="62"/>
              <w:jc w:val="left"/>
            </w:pPr>
          </w:p>
          <w:p w:rsidR="004F0735" w:rsidRDefault="004F0735" w:rsidP="003D1F22">
            <w:pPr>
              <w:spacing w:line="240" w:lineRule="exact"/>
              <w:ind w:left="62"/>
              <w:jc w:val="left"/>
            </w:pPr>
          </w:p>
          <w:p w:rsidR="004F0735" w:rsidRDefault="004F0735" w:rsidP="003D1F22">
            <w:pPr>
              <w:spacing w:line="240" w:lineRule="exact"/>
              <w:ind w:left="62"/>
              <w:jc w:val="left"/>
            </w:pPr>
          </w:p>
          <w:p w:rsidR="004F0735" w:rsidRDefault="004F0735" w:rsidP="003D1F22">
            <w:pPr>
              <w:spacing w:line="240" w:lineRule="exact"/>
              <w:ind w:left="62"/>
              <w:jc w:val="left"/>
            </w:pPr>
            <w:r>
              <w:t>周知（説明会）の内容及び意見</w:t>
            </w:r>
          </w:p>
          <w:p w:rsidR="004F0735" w:rsidRDefault="004F0735" w:rsidP="003D1F22">
            <w:pPr>
              <w:spacing w:line="240" w:lineRule="exact"/>
              <w:ind w:left="62"/>
              <w:jc w:val="left"/>
            </w:pPr>
            <w:r>
              <w:t>の集約並びに今後の対応</w:t>
            </w:r>
          </w:p>
          <w:p w:rsidR="004F0735" w:rsidRDefault="004F0735" w:rsidP="003D1F22">
            <w:pPr>
              <w:spacing w:line="240" w:lineRule="exact"/>
              <w:ind w:left="62"/>
              <w:jc w:val="left"/>
            </w:pPr>
          </w:p>
          <w:p w:rsidR="004F0735" w:rsidRDefault="004F0735" w:rsidP="003D1F22">
            <w:pPr>
              <w:spacing w:line="240" w:lineRule="exact"/>
              <w:ind w:left="62"/>
              <w:jc w:val="left"/>
            </w:pPr>
          </w:p>
          <w:p w:rsidR="004F0735" w:rsidRDefault="004F0735" w:rsidP="003D1F22">
            <w:pPr>
              <w:spacing w:line="240" w:lineRule="exact"/>
              <w:ind w:left="62"/>
              <w:jc w:val="left"/>
            </w:pPr>
          </w:p>
        </w:tc>
        <w:tc>
          <w:tcPr>
            <w:tcW w:w="4220" w:type="dxa"/>
          </w:tcPr>
          <w:p w:rsidR="004F0735" w:rsidRDefault="004F0735" w:rsidP="003D1F22">
            <w:pPr>
              <w:widowControl/>
              <w:jc w:val="left"/>
            </w:pPr>
          </w:p>
          <w:p w:rsidR="004F0735" w:rsidRDefault="004F0735" w:rsidP="003D1F22">
            <w:pPr>
              <w:ind w:left="61"/>
              <w:jc w:val="left"/>
            </w:pPr>
          </w:p>
        </w:tc>
      </w:tr>
    </w:tbl>
    <w:p w:rsidR="004F0735" w:rsidRDefault="004F0735" w:rsidP="00C46DAA"/>
    <w:p w:rsidR="004F0735" w:rsidRDefault="004F0735" w:rsidP="00C46DAA"/>
    <w:p w:rsidR="004F0735" w:rsidRDefault="004F0735" w:rsidP="00C46DAA"/>
    <w:p w:rsidR="004F0735" w:rsidRDefault="004F0735" w:rsidP="004F0735">
      <w:r>
        <w:rPr>
          <w:rFonts w:hint="eastAsia"/>
        </w:rPr>
        <w:t>様式第</w:t>
      </w:r>
      <w:r>
        <w:t>9</w:t>
      </w:r>
      <w:r>
        <w:t>（第</w:t>
      </w:r>
      <w:r>
        <w:t>16</w:t>
      </w:r>
      <w:r>
        <w:t>条関係）</w:t>
      </w:r>
    </w:p>
    <w:p w:rsidR="004F0735" w:rsidRDefault="004F0735" w:rsidP="004F0735"/>
    <w:p w:rsidR="004F0735" w:rsidRDefault="004F0735" w:rsidP="004F0735">
      <w:pPr>
        <w:jc w:val="center"/>
      </w:pPr>
      <w:r>
        <w:rPr>
          <w:rFonts w:hint="eastAsia"/>
        </w:rPr>
        <w:t>事業計画書等変更届</w:t>
      </w:r>
    </w:p>
    <w:p w:rsidR="004F0735" w:rsidRDefault="004F0735" w:rsidP="004F0735"/>
    <w:p w:rsidR="004F0735" w:rsidRDefault="004F0735" w:rsidP="004F0735">
      <w:pPr>
        <w:jc w:val="right"/>
      </w:pPr>
      <w:r>
        <w:rPr>
          <w:rFonts w:hint="eastAsia"/>
        </w:rPr>
        <w:t>年　　月　　日</w:t>
      </w:r>
    </w:p>
    <w:p w:rsidR="004F0735" w:rsidRDefault="004F0735" w:rsidP="004F0735">
      <w:r>
        <w:rPr>
          <w:rFonts w:hint="eastAsia"/>
        </w:rPr>
        <w:t xml:space="preserve">　</w:t>
      </w:r>
      <w:r w:rsidR="00671DCA">
        <w:rPr>
          <w:rFonts w:hint="eastAsia"/>
          <w:kern w:val="0"/>
        </w:rPr>
        <w:t>（あて先）一宮市長</w:t>
      </w:r>
    </w:p>
    <w:p w:rsidR="004F0735" w:rsidRDefault="004F0735" w:rsidP="004F0735">
      <w:r>
        <w:rPr>
          <w:rFonts w:hint="eastAsia"/>
        </w:rPr>
        <w:t xml:space="preserve">　　　　　　　　　　　　　　　　　　　　　　　　</w:t>
      </w:r>
    </w:p>
    <w:p w:rsidR="004F0735" w:rsidRDefault="004F0735" w:rsidP="004F0735">
      <w:pPr>
        <w:ind w:firstLineChars="2300" w:firstLine="4830"/>
      </w:pPr>
      <w:r>
        <w:rPr>
          <w:rFonts w:hint="eastAsia"/>
        </w:rPr>
        <w:t>住所</w:t>
      </w:r>
    </w:p>
    <w:p w:rsidR="00827B4B" w:rsidRDefault="00827B4B" w:rsidP="004F0735">
      <w:pPr>
        <w:ind w:firstLineChars="2300" w:firstLine="4830"/>
      </w:pPr>
    </w:p>
    <w:p w:rsidR="004F0735" w:rsidRDefault="004F0735" w:rsidP="004F0735">
      <w:r>
        <w:rPr>
          <w:rFonts w:hint="eastAsia"/>
        </w:rPr>
        <w:t xml:space="preserve">　　　　　　　　　　　　　　　　　　　　　　　氏名</w:t>
      </w:r>
    </w:p>
    <w:p w:rsidR="004F0735" w:rsidRPr="00B67785" w:rsidRDefault="004F0735" w:rsidP="004F0735">
      <w:pPr>
        <w:rPr>
          <w:sz w:val="18"/>
          <w:szCs w:val="20"/>
        </w:rPr>
      </w:pPr>
      <w:r w:rsidRPr="00B67785">
        <w:rPr>
          <w:rFonts w:hint="eastAsia"/>
          <w:sz w:val="20"/>
        </w:rPr>
        <w:t xml:space="preserve">　　　　　　　　　　　　　　　　</w:t>
      </w:r>
      <w:r>
        <w:rPr>
          <w:rFonts w:hint="eastAsia"/>
          <w:sz w:val="20"/>
        </w:rPr>
        <w:t xml:space="preserve">　　</w:t>
      </w:r>
      <w:r w:rsidRPr="00B67785">
        <w:rPr>
          <w:rFonts w:hint="eastAsia"/>
          <w:sz w:val="20"/>
        </w:rPr>
        <w:t xml:space="preserve">　　　　　　　</w:t>
      </w:r>
      <w:r w:rsidRPr="00B67785">
        <w:rPr>
          <w:rFonts w:hint="eastAsia"/>
          <w:sz w:val="18"/>
          <w:szCs w:val="20"/>
        </w:rPr>
        <w:t>（法人にあっては、名称及び代表者氏名）</w:t>
      </w:r>
    </w:p>
    <w:p w:rsidR="004F0735" w:rsidRDefault="004F0735" w:rsidP="004F0735">
      <w:r>
        <w:rPr>
          <w:rFonts w:hint="eastAsia"/>
        </w:rPr>
        <w:t xml:space="preserve">　　　　　　　　　　　　　　　　　　　　　　　電話番号（　　　　）　　－</w:t>
      </w:r>
    </w:p>
    <w:p w:rsidR="004F0735" w:rsidRPr="008F0052" w:rsidRDefault="004F0735" w:rsidP="004F0735"/>
    <w:p w:rsidR="004F0735" w:rsidRDefault="004F0735" w:rsidP="004F0735">
      <w:r>
        <w:rPr>
          <w:rFonts w:hint="eastAsia"/>
        </w:rPr>
        <w:t xml:space="preserve">　事業計画書の内容を変更したいので、一宮市産業廃棄物処理施設の設置に係る紛争の予防及び調整に関する条例第</w:t>
      </w:r>
      <w:r>
        <w:t>14</w:t>
      </w:r>
      <w:r>
        <w:t>条第</w:t>
      </w:r>
      <w:r>
        <w:t>1</w:t>
      </w:r>
      <w:r>
        <w:t>項の規定に基づき、事業計画書等変更届を提出します。</w:t>
      </w:r>
    </w:p>
    <w:p w:rsidR="004F0735" w:rsidRDefault="004F0735" w:rsidP="004F0735"/>
    <w:tbl>
      <w:tblPr>
        <w:tblW w:w="867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1"/>
        <w:gridCol w:w="2977"/>
        <w:gridCol w:w="3242"/>
      </w:tblGrid>
      <w:tr w:rsidR="004F0735" w:rsidTr="003D1F22">
        <w:trPr>
          <w:trHeight w:val="677"/>
        </w:trPr>
        <w:tc>
          <w:tcPr>
            <w:tcW w:w="2451" w:type="dxa"/>
          </w:tcPr>
          <w:p w:rsidR="004F0735" w:rsidRDefault="004F0735" w:rsidP="003D1F22">
            <w:pPr>
              <w:spacing w:line="480" w:lineRule="auto"/>
              <w:ind w:left="40"/>
            </w:pPr>
            <w:r>
              <w:rPr>
                <w:rFonts w:hint="eastAsia"/>
              </w:rPr>
              <w:t>事業計画書提出年月日</w:t>
            </w:r>
          </w:p>
        </w:tc>
        <w:tc>
          <w:tcPr>
            <w:tcW w:w="6219" w:type="dxa"/>
            <w:gridSpan w:val="2"/>
          </w:tcPr>
          <w:p w:rsidR="004F0735" w:rsidRDefault="004F0735" w:rsidP="003D1F22"/>
        </w:tc>
      </w:tr>
      <w:tr w:rsidR="004F0735" w:rsidTr="003D1F22">
        <w:trPr>
          <w:trHeight w:val="360"/>
        </w:trPr>
        <w:tc>
          <w:tcPr>
            <w:tcW w:w="2451" w:type="dxa"/>
          </w:tcPr>
          <w:p w:rsidR="004F0735" w:rsidRDefault="004F0735" w:rsidP="003D1F22">
            <w:r>
              <w:rPr>
                <w:rFonts w:hint="eastAsia"/>
              </w:rPr>
              <w:t>産業廃棄物処理施設等の設置の場所</w:t>
            </w:r>
          </w:p>
        </w:tc>
        <w:tc>
          <w:tcPr>
            <w:tcW w:w="6219" w:type="dxa"/>
            <w:gridSpan w:val="2"/>
          </w:tcPr>
          <w:p w:rsidR="004F0735" w:rsidRDefault="004F0735" w:rsidP="003D1F22">
            <w:pPr>
              <w:ind w:left="41"/>
            </w:pPr>
          </w:p>
        </w:tc>
      </w:tr>
      <w:tr w:rsidR="004F0735" w:rsidTr="003D1F22">
        <w:trPr>
          <w:trHeight w:val="340"/>
        </w:trPr>
        <w:tc>
          <w:tcPr>
            <w:tcW w:w="2451" w:type="dxa"/>
          </w:tcPr>
          <w:p w:rsidR="004F0735" w:rsidRDefault="004F0735" w:rsidP="003D1F22">
            <w:pPr>
              <w:spacing w:line="360" w:lineRule="auto"/>
            </w:pPr>
            <w:r>
              <w:rPr>
                <w:rFonts w:hint="eastAsia"/>
              </w:rPr>
              <w:t>変更に係る事項</w:t>
            </w:r>
          </w:p>
        </w:tc>
        <w:tc>
          <w:tcPr>
            <w:tcW w:w="2977" w:type="dxa"/>
          </w:tcPr>
          <w:p w:rsidR="004F0735" w:rsidRDefault="004F0735" w:rsidP="003D1F22">
            <w:pPr>
              <w:spacing w:line="360" w:lineRule="auto"/>
              <w:ind w:left="40"/>
              <w:jc w:val="center"/>
            </w:pPr>
            <w:r>
              <w:t>変更前</w:t>
            </w:r>
          </w:p>
        </w:tc>
        <w:tc>
          <w:tcPr>
            <w:tcW w:w="3242" w:type="dxa"/>
          </w:tcPr>
          <w:p w:rsidR="004F0735" w:rsidRDefault="004F0735" w:rsidP="003D1F22">
            <w:pPr>
              <w:spacing w:line="360" w:lineRule="auto"/>
              <w:ind w:left="40"/>
              <w:jc w:val="center"/>
            </w:pPr>
            <w:r>
              <w:t>変更後</w:t>
            </w:r>
          </w:p>
        </w:tc>
      </w:tr>
      <w:tr w:rsidR="004F0735" w:rsidTr="003D1F22">
        <w:trPr>
          <w:trHeight w:val="5628"/>
        </w:trPr>
        <w:tc>
          <w:tcPr>
            <w:tcW w:w="2451" w:type="dxa"/>
          </w:tcPr>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tc>
        <w:tc>
          <w:tcPr>
            <w:tcW w:w="2977" w:type="dxa"/>
          </w:tcPr>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tc>
        <w:tc>
          <w:tcPr>
            <w:tcW w:w="3242" w:type="dxa"/>
          </w:tcPr>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 w:rsidR="004F0735" w:rsidRDefault="004F0735" w:rsidP="003D1F22"/>
        </w:tc>
      </w:tr>
    </w:tbl>
    <w:p w:rsidR="004F0735" w:rsidRDefault="004F0735" w:rsidP="00C46DAA"/>
    <w:p w:rsidR="004F0735" w:rsidRDefault="004F0735" w:rsidP="004F0735">
      <w:r>
        <w:rPr>
          <w:rFonts w:hint="eastAsia"/>
        </w:rPr>
        <w:t>様式第</w:t>
      </w:r>
      <w:r>
        <w:t>10</w:t>
      </w:r>
      <w:r>
        <w:t>（第</w:t>
      </w:r>
      <w:r>
        <w:t>16</w:t>
      </w:r>
      <w:r>
        <w:t>条関係）</w:t>
      </w:r>
    </w:p>
    <w:p w:rsidR="004F0735" w:rsidRDefault="004F0735" w:rsidP="004F0735"/>
    <w:p w:rsidR="004F0735" w:rsidRDefault="004F0735" w:rsidP="004F0735">
      <w:pPr>
        <w:jc w:val="center"/>
      </w:pPr>
      <w:r>
        <w:rPr>
          <w:rFonts w:hint="eastAsia"/>
        </w:rPr>
        <w:t>周知計画書変更届</w:t>
      </w:r>
    </w:p>
    <w:p w:rsidR="004F0735" w:rsidRDefault="004F0735" w:rsidP="004F0735"/>
    <w:p w:rsidR="004F0735" w:rsidRDefault="004F0735" w:rsidP="004F0735">
      <w:pPr>
        <w:jc w:val="right"/>
      </w:pPr>
      <w:r>
        <w:rPr>
          <w:rFonts w:hint="eastAsia"/>
        </w:rPr>
        <w:t>年　　月　　日</w:t>
      </w:r>
    </w:p>
    <w:p w:rsidR="004F0735" w:rsidRDefault="004F0735" w:rsidP="004F0735">
      <w:r>
        <w:rPr>
          <w:rFonts w:hint="eastAsia"/>
        </w:rPr>
        <w:t xml:space="preserve">　</w:t>
      </w:r>
      <w:r w:rsidR="00671DCA">
        <w:rPr>
          <w:rFonts w:hint="eastAsia"/>
          <w:kern w:val="0"/>
        </w:rPr>
        <w:t>（あて先）一宮市長</w:t>
      </w:r>
    </w:p>
    <w:p w:rsidR="004F0735" w:rsidRDefault="004F0735" w:rsidP="004F0735">
      <w:pPr>
        <w:ind w:firstLineChars="2300" w:firstLine="4830"/>
      </w:pPr>
      <w:r>
        <w:rPr>
          <w:rFonts w:hint="eastAsia"/>
        </w:rPr>
        <w:t>住所</w:t>
      </w:r>
    </w:p>
    <w:p w:rsidR="00827B4B" w:rsidRDefault="00827B4B" w:rsidP="004F0735">
      <w:pPr>
        <w:ind w:firstLineChars="2300" w:firstLine="4830"/>
      </w:pPr>
    </w:p>
    <w:p w:rsidR="004F0735" w:rsidRDefault="004F0735" w:rsidP="004F0735">
      <w:r>
        <w:rPr>
          <w:rFonts w:hint="eastAsia"/>
        </w:rPr>
        <w:t xml:space="preserve">　　　　　　　　　　　　　　　　　　　　　　　氏名</w:t>
      </w:r>
    </w:p>
    <w:p w:rsidR="004F0735" w:rsidRPr="00265363" w:rsidRDefault="004F0735" w:rsidP="004F0735">
      <w:pPr>
        <w:rPr>
          <w:sz w:val="18"/>
          <w:szCs w:val="20"/>
        </w:rPr>
      </w:pPr>
      <w:r w:rsidRPr="00265363">
        <w:rPr>
          <w:rFonts w:hint="eastAsia"/>
          <w:sz w:val="20"/>
        </w:rPr>
        <w:t xml:space="preserve">　　　　　　　　　　　　　　　　　　　　　</w:t>
      </w:r>
      <w:r>
        <w:rPr>
          <w:rFonts w:hint="eastAsia"/>
          <w:sz w:val="20"/>
        </w:rPr>
        <w:t xml:space="preserve">　　</w:t>
      </w:r>
      <w:r w:rsidRPr="00265363">
        <w:rPr>
          <w:rFonts w:hint="eastAsia"/>
          <w:sz w:val="20"/>
        </w:rPr>
        <w:t xml:space="preserve">　　</w:t>
      </w:r>
      <w:r w:rsidRPr="00265363">
        <w:rPr>
          <w:rFonts w:hint="eastAsia"/>
          <w:sz w:val="18"/>
          <w:szCs w:val="20"/>
        </w:rPr>
        <w:t>（法人にあっては、名称及び代表者氏名）</w:t>
      </w:r>
    </w:p>
    <w:p w:rsidR="004F0735" w:rsidRDefault="004F0735" w:rsidP="004F0735">
      <w:r>
        <w:rPr>
          <w:rFonts w:hint="eastAsia"/>
        </w:rPr>
        <w:t xml:space="preserve">　　　　　　　　　　　　　　　　　　　　　　　電話番号（　　　　）　　－</w:t>
      </w:r>
    </w:p>
    <w:p w:rsidR="004F0735" w:rsidRPr="00912AD1" w:rsidRDefault="004F0735" w:rsidP="004F0735"/>
    <w:p w:rsidR="004F0735" w:rsidRDefault="004F0735" w:rsidP="004F0735"/>
    <w:p w:rsidR="004F0735" w:rsidRDefault="004F0735" w:rsidP="004F0735">
      <w:r>
        <w:rPr>
          <w:rFonts w:hint="eastAsia"/>
        </w:rPr>
        <w:t xml:space="preserve">　周知計画書の内容を変更したいので、一宮市産業廃棄物処理施設の設置に係る紛争の予防及び調整に関する条例第</w:t>
      </w:r>
      <w:r>
        <w:t>14</w:t>
      </w:r>
      <w:r>
        <w:t>条第</w:t>
      </w:r>
      <w:r>
        <w:t>2</w:t>
      </w:r>
      <w:r>
        <w:t>項の規定に基づき、周知計画書変更届を提出します。</w:t>
      </w:r>
    </w:p>
    <w:p w:rsidR="004F0735" w:rsidRDefault="004F0735" w:rsidP="004F0735"/>
    <w:tbl>
      <w:tblPr>
        <w:tblW w:w="867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1"/>
        <w:gridCol w:w="9"/>
        <w:gridCol w:w="2969"/>
        <w:gridCol w:w="3241"/>
      </w:tblGrid>
      <w:tr w:rsidR="004F0735" w:rsidTr="003D1F22">
        <w:trPr>
          <w:trHeight w:val="677"/>
        </w:trPr>
        <w:tc>
          <w:tcPr>
            <w:tcW w:w="2451" w:type="dxa"/>
          </w:tcPr>
          <w:p w:rsidR="004F0735" w:rsidRDefault="004F0735" w:rsidP="003D1F22">
            <w:pPr>
              <w:spacing w:line="480" w:lineRule="auto"/>
              <w:ind w:left="40"/>
            </w:pPr>
            <w:r>
              <w:rPr>
                <w:rFonts w:hint="eastAsia"/>
              </w:rPr>
              <w:t>事業計画書提出年月日</w:t>
            </w:r>
          </w:p>
        </w:tc>
        <w:tc>
          <w:tcPr>
            <w:tcW w:w="6219" w:type="dxa"/>
            <w:gridSpan w:val="3"/>
          </w:tcPr>
          <w:p w:rsidR="004F0735" w:rsidRDefault="004F0735" w:rsidP="003D1F22"/>
        </w:tc>
      </w:tr>
      <w:tr w:rsidR="004F0735" w:rsidTr="003D1F22">
        <w:trPr>
          <w:trHeight w:val="720"/>
        </w:trPr>
        <w:tc>
          <w:tcPr>
            <w:tcW w:w="2451" w:type="dxa"/>
          </w:tcPr>
          <w:p w:rsidR="004F0735" w:rsidRDefault="004F0735" w:rsidP="003D1F22">
            <w:r>
              <w:rPr>
                <w:rFonts w:hint="eastAsia"/>
              </w:rPr>
              <w:t>産業廃棄物処理施設等の設置の場所</w:t>
            </w:r>
          </w:p>
        </w:tc>
        <w:tc>
          <w:tcPr>
            <w:tcW w:w="6219" w:type="dxa"/>
            <w:gridSpan w:val="3"/>
          </w:tcPr>
          <w:p w:rsidR="004F0735" w:rsidRPr="00912AD1" w:rsidRDefault="004F0735" w:rsidP="003D1F22">
            <w:pPr>
              <w:ind w:left="41"/>
            </w:pPr>
          </w:p>
        </w:tc>
      </w:tr>
      <w:tr w:rsidR="004F0735" w:rsidTr="003D1F22">
        <w:trPr>
          <w:trHeight w:val="610"/>
        </w:trPr>
        <w:tc>
          <w:tcPr>
            <w:tcW w:w="2451" w:type="dxa"/>
          </w:tcPr>
          <w:p w:rsidR="004F0735" w:rsidRDefault="004F0735" w:rsidP="003D1F22">
            <w:pPr>
              <w:spacing w:line="480" w:lineRule="auto"/>
            </w:pPr>
            <w:r>
              <w:rPr>
                <w:rFonts w:hint="eastAsia"/>
              </w:rPr>
              <w:t>周知計画書提出年月日</w:t>
            </w:r>
          </w:p>
        </w:tc>
        <w:tc>
          <w:tcPr>
            <w:tcW w:w="6219" w:type="dxa"/>
            <w:gridSpan w:val="3"/>
          </w:tcPr>
          <w:p w:rsidR="004F0735" w:rsidRDefault="004F0735" w:rsidP="003D1F22">
            <w:pPr>
              <w:ind w:left="41"/>
            </w:pPr>
          </w:p>
        </w:tc>
      </w:tr>
      <w:tr w:rsidR="004F0735" w:rsidTr="003D1F22">
        <w:trPr>
          <w:trHeight w:val="340"/>
        </w:trPr>
        <w:tc>
          <w:tcPr>
            <w:tcW w:w="2451" w:type="dxa"/>
          </w:tcPr>
          <w:p w:rsidR="004F0735" w:rsidRDefault="004F0735" w:rsidP="003D1F22">
            <w:pPr>
              <w:spacing w:line="360" w:lineRule="auto"/>
            </w:pPr>
            <w:r>
              <w:rPr>
                <w:rFonts w:hint="eastAsia"/>
              </w:rPr>
              <w:t>変更に係る事項</w:t>
            </w:r>
          </w:p>
        </w:tc>
        <w:tc>
          <w:tcPr>
            <w:tcW w:w="2978" w:type="dxa"/>
            <w:gridSpan w:val="2"/>
          </w:tcPr>
          <w:p w:rsidR="004F0735" w:rsidRDefault="004F0735" w:rsidP="003D1F22">
            <w:pPr>
              <w:spacing w:line="360" w:lineRule="auto"/>
              <w:ind w:left="40"/>
              <w:jc w:val="center"/>
            </w:pPr>
            <w:r>
              <w:t>変更前</w:t>
            </w:r>
          </w:p>
        </w:tc>
        <w:tc>
          <w:tcPr>
            <w:tcW w:w="3241" w:type="dxa"/>
          </w:tcPr>
          <w:p w:rsidR="004F0735" w:rsidRDefault="004F0735" w:rsidP="003D1F22">
            <w:pPr>
              <w:spacing w:line="360" w:lineRule="auto"/>
              <w:ind w:left="40"/>
              <w:jc w:val="center"/>
            </w:pPr>
            <w:r>
              <w:t>変更後</w:t>
            </w:r>
          </w:p>
        </w:tc>
      </w:tr>
      <w:tr w:rsidR="004F0735" w:rsidTr="003D1F22">
        <w:trPr>
          <w:trHeight w:val="4599"/>
        </w:trPr>
        <w:tc>
          <w:tcPr>
            <w:tcW w:w="2460" w:type="dxa"/>
            <w:gridSpan w:val="2"/>
          </w:tcPr>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tc>
        <w:tc>
          <w:tcPr>
            <w:tcW w:w="2969" w:type="dxa"/>
          </w:tcPr>
          <w:p w:rsidR="004F0735" w:rsidRDefault="004F0735" w:rsidP="003D1F22">
            <w:pPr>
              <w:widowControl/>
              <w:jc w:val="left"/>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p w:rsidR="004F0735" w:rsidRDefault="004F0735" w:rsidP="003D1F22">
            <w:pPr>
              <w:ind w:left="41"/>
            </w:pPr>
          </w:p>
        </w:tc>
        <w:tc>
          <w:tcPr>
            <w:tcW w:w="3241" w:type="dxa"/>
          </w:tcPr>
          <w:p w:rsidR="004F0735" w:rsidRDefault="004F0735" w:rsidP="003D1F22">
            <w:pPr>
              <w:widowControl/>
              <w:jc w:val="left"/>
            </w:pPr>
          </w:p>
          <w:p w:rsidR="004F0735" w:rsidRDefault="004F0735" w:rsidP="003D1F22"/>
          <w:p w:rsidR="004F0735" w:rsidRDefault="004F0735" w:rsidP="003D1F22"/>
          <w:p w:rsidR="004F0735" w:rsidRDefault="004F0735" w:rsidP="003D1F22"/>
          <w:p w:rsidR="004F0735" w:rsidRDefault="004F0735" w:rsidP="003D1F22"/>
          <w:p w:rsidR="004F0735" w:rsidRDefault="004F0735" w:rsidP="003D1F22"/>
          <w:p w:rsidR="004F0735" w:rsidRDefault="004F0735" w:rsidP="003D1F22"/>
          <w:p w:rsidR="004F0735" w:rsidRDefault="004F0735" w:rsidP="003D1F22"/>
          <w:p w:rsidR="004F0735" w:rsidRDefault="004F0735" w:rsidP="003D1F22"/>
          <w:p w:rsidR="004F0735" w:rsidRDefault="004F0735" w:rsidP="003D1F22"/>
          <w:p w:rsidR="004F0735" w:rsidRDefault="004F0735" w:rsidP="003D1F22"/>
          <w:p w:rsidR="004F0735" w:rsidRDefault="004F0735" w:rsidP="003D1F22"/>
          <w:p w:rsidR="004F0735" w:rsidRDefault="004F0735" w:rsidP="003D1F22"/>
        </w:tc>
      </w:tr>
    </w:tbl>
    <w:p w:rsidR="004F0735" w:rsidRDefault="004F0735" w:rsidP="00C46DAA"/>
    <w:p w:rsidR="004F0735" w:rsidRDefault="00827B4B" w:rsidP="004F0735">
      <w:r>
        <w:rPr>
          <w:rFonts w:hint="eastAsia"/>
        </w:rPr>
        <w:t>様</w:t>
      </w:r>
      <w:r w:rsidR="004F0735">
        <w:rPr>
          <w:rFonts w:hint="eastAsia"/>
        </w:rPr>
        <w:t>式第</w:t>
      </w:r>
      <w:r w:rsidR="004F0735">
        <w:t>11</w:t>
      </w:r>
      <w:r w:rsidR="004F0735">
        <w:t>（第</w:t>
      </w:r>
      <w:r w:rsidR="004F0735">
        <w:t>18</w:t>
      </w:r>
      <w:r w:rsidR="004F0735">
        <w:t>条関係）</w:t>
      </w:r>
    </w:p>
    <w:p w:rsidR="004F0735" w:rsidRDefault="004F0735" w:rsidP="004F0735">
      <w:pPr>
        <w:jc w:val="center"/>
      </w:pPr>
      <w:r>
        <w:rPr>
          <w:rFonts w:hint="eastAsia"/>
        </w:rPr>
        <w:t>事業計画廃止届</w:t>
      </w:r>
    </w:p>
    <w:p w:rsidR="004F0735" w:rsidRDefault="004F0735" w:rsidP="004F0735">
      <w:pPr>
        <w:jc w:val="right"/>
      </w:pPr>
      <w:r>
        <w:rPr>
          <w:rFonts w:hint="eastAsia"/>
        </w:rPr>
        <w:t>年　　月　　日</w:t>
      </w:r>
    </w:p>
    <w:p w:rsidR="004F0735" w:rsidRDefault="004F0735" w:rsidP="004F0735">
      <w:r>
        <w:rPr>
          <w:rFonts w:hint="eastAsia"/>
        </w:rPr>
        <w:t xml:space="preserve">　</w:t>
      </w:r>
      <w:r w:rsidR="00671DCA">
        <w:rPr>
          <w:rFonts w:hint="eastAsia"/>
          <w:kern w:val="0"/>
        </w:rPr>
        <w:t>（あて先）一宮市長</w:t>
      </w:r>
    </w:p>
    <w:p w:rsidR="004F0735" w:rsidRDefault="004F0735" w:rsidP="004F0735">
      <w:r>
        <w:rPr>
          <w:rFonts w:hint="eastAsia"/>
        </w:rPr>
        <w:t xml:space="preserve">　　　　　　　　　　　　　　　　　　　　　　　</w:t>
      </w:r>
      <w:r w:rsidRPr="009A3294">
        <w:rPr>
          <w:rFonts w:hint="eastAsia"/>
        </w:rPr>
        <w:t>住所</w:t>
      </w:r>
    </w:p>
    <w:p w:rsidR="00827B4B" w:rsidRPr="009A3294" w:rsidRDefault="00827B4B" w:rsidP="004F0735"/>
    <w:p w:rsidR="004F0735" w:rsidRPr="009A3294" w:rsidRDefault="004F0735" w:rsidP="004F0735">
      <w:r w:rsidRPr="009A3294">
        <w:rPr>
          <w:rFonts w:hint="eastAsia"/>
        </w:rPr>
        <w:t xml:space="preserve">　　　　　　　　　　　　　　　　　　　　　　　氏名</w:t>
      </w:r>
    </w:p>
    <w:p w:rsidR="004F0735" w:rsidRPr="00496DF0" w:rsidRDefault="004F0735" w:rsidP="004F0735">
      <w:pPr>
        <w:rPr>
          <w:sz w:val="18"/>
          <w:szCs w:val="20"/>
        </w:rPr>
      </w:pPr>
      <w:r w:rsidRPr="00496DF0">
        <w:rPr>
          <w:rFonts w:hint="eastAsia"/>
          <w:sz w:val="20"/>
        </w:rPr>
        <w:t xml:space="preserve">　　　　　　　　　　　　　　　　　</w:t>
      </w:r>
      <w:r>
        <w:rPr>
          <w:rFonts w:hint="eastAsia"/>
          <w:sz w:val="20"/>
        </w:rPr>
        <w:t xml:space="preserve">　　</w:t>
      </w:r>
      <w:r w:rsidRPr="00496DF0">
        <w:rPr>
          <w:rFonts w:hint="eastAsia"/>
          <w:sz w:val="20"/>
        </w:rPr>
        <w:t xml:space="preserve">　　　　　　</w:t>
      </w:r>
      <w:r w:rsidRPr="00496DF0">
        <w:rPr>
          <w:rFonts w:hint="eastAsia"/>
          <w:sz w:val="18"/>
          <w:szCs w:val="20"/>
        </w:rPr>
        <w:t>（法人にあっては、名称及び代表者氏名）</w:t>
      </w:r>
    </w:p>
    <w:p w:rsidR="004F0735" w:rsidRPr="009A3294" w:rsidRDefault="004F0735" w:rsidP="004F0735">
      <w:r w:rsidRPr="009A3294">
        <w:rPr>
          <w:rFonts w:hint="eastAsia"/>
        </w:rPr>
        <w:t xml:space="preserve">　　　　　　　　　　　　　　　　　　　　　　　電話番号（　　　　）　　－</w:t>
      </w:r>
    </w:p>
    <w:p w:rsidR="004F0735" w:rsidRDefault="004F0735" w:rsidP="004F0735"/>
    <w:p w:rsidR="004F0735" w:rsidRDefault="004F0735" w:rsidP="004F0735">
      <w:r>
        <w:rPr>
          <w:rFonts w:hint="eastAsia"/>
        </w:rPr>
        <w:t xml:space="preserve">　事業計画を廃止したいので、一宮市産業廃棄物処理施設の設置に係る紛争の予防及び調整に関する条例第</w:t>
      </w:r>
      <w:r>
        <w:t>15</w:t>
      </w:r>
      <w:r>
        <w:t>条第</w:t>
      </w:r>
      <w:r>
        <w:t>1</w:t>
      </w:r>
      <w:r>
        <w:t>項の規定に基づき、事業計画廃止届を提出します。</w:t>
      </w:r>
    </w:p>
    <w:p w:rsidR="004F0735" w:rsidRDefault="004F0735" w:rsidP="004F0735"/>
    <w:tbl>
      <w:tblPr>
        <w:tblW w:w="8566"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0"/>
        <w:gridCol w:w="4626"/>
      </w:tblGrid>
      <w:tr w:rsidR="004F0735" w:rsidTr="003D1F22">
        <w:trPr>
          <w:trHeight w:val="370"/>
        </w:trPr>
        <w:tc>
          <w:tcPr>
            <w:tcW w:w="3940" w:type="dxa"/>
          </w:tcPr>
          <w:p w:rsidR="004F0735" w:rsidRDefault="004F0735" w:rsidP="003D1F22">
            <w:pPr>
              <w:ind w:left="61"/>
            </w:pPr>
          </w:p>
          <w:p w:rsidR="004F0735" w:rsidRDefault="004F0735" w:rsidP="003D1F22">
            <w:pPr>
              <w:ind w:left="61"/>
            </w:pPr>
          </w:p>
          <w:p w:rsidR="004F0735" w:rsidRDefault="004F0735" w:rsidP="003D1F22">
            <w:pPr>
              <w:ind w:left="61"/>
            </w:pPr>
            <w:r>
              <w:rPr>
                <w:rFonts w:hint="eastAsia"/>
              </w:rPr>
              <w:t>事業計画書提出年月日</w:t>
            </w:r>
            <w:r>
              <w:tab/>
            </w:r>
          </w:p>
          <w:p w:rsidR="004F0735" w:rsidRDefault="004F0735" w:rsidP="003D1F22">
            <w:pPr>
              <w:ind w:left="61"/>
            </w:pPr>
          </w:p>
        </w:tc>
        <w:tc>
          <w:tcPr>
            <w:tcW w:w="4626" w:type="dxa"/>
          </w:tcPr>
          <w:p w:rsidR="004F0735" w:rsidRDefault="004F0735" w:rsidP="003D1F22">
            <w:pPr>
              <w:widowControl/>
              <w:jc w:val="left"/>
            </w:pPr>
          </w:p>
          <w:p w:rsidR="004F0735" w:rsidRDefault="004F0735" w:rsidP="003D1F22">
            <w:pPr>
              <w:widowControl/>
              <w:jc w:val="left"/>
            </w:pPr>
          </w:p>
          <w:p w:rsidR="004F0735" w:rsidRDefault="004F0735" w:rsidP="003D1F22">
            <w:pPr>
              <w:widowControl/>
              <w:jc w:val="left"/>
            </w:pPr>
          </w:p>
          <w:p w:rsidR="004F0735" w:rsidRDefault="004F0735" w:rsidP="003D1F22"/>
          <w:p w:rsidR="004F0735" w:rsidRDefault="004F0735" w:rsidP="003D1F22"/>
        </w:tc>
      </w:tr>
      <w:tr w:rsidR="004F0735" w:rsidTr="003D1F22">
        <w:trPr>
          <w:trHeight w:val="340"/>
        </w:trPr>
        <w:tc>
          <w:tcPr>
            <w:tcW w:w="3940" w:type="dxa"/>
          </w:tcPr>
          <w:p w:rsidR="004F0735" w:rsidRDefault="004F0735" w:rsidP="003D1F22">
            <w:pPr>
              <w:ind w:left="61"/>
            </w:pPr>
          </w:p>
          <w:p w:rsidR="004F0735" w:rsidRDefault="004F0735" w:rsidP="003D1F22">
            <w:pPr>
              <w:ind w:left="61"/>
            </w:pPr>
          </w:p>
          <w:p w:rsidR="004F0735" w:rsidRDefault="004F0735" w:rsidP="003D1F22">
            <w:pPr>
              <w:ind w:left="61"/>
            </w:pPr>
            <w:r>
              <w:rPr>
                <w:rFonts w:hint="eastAsia"/>
              </w:rPr>
              <w:t>産業廃棄物処理施設等の設置の場所</w:t>
            </w:r>
          </w:p>
          <w:p w:rsidR="004F0735" w:rsidRDefault="004F0735" w:rsidP="003D1F22">
            <w:pPr>
              <w:ind w:left="61"/>
            </w:pPr>
          </w:p>
        </w:tc>
        <w:tc>
          <w:tcPr>
            <w:tcW w:w="4626" w:type="dxa"/>
          </w:tcPr>
          <w:p w:rsidR="004F0735" w:rsidRDefault="004F0735" w:rsidP="003D1F22"/>
          <w:p w:rsidR="004F0735" w:rsidRDefault="004F0735" w:rsidP="003D1F22"/>
          <w:p w:rsidR="004F0735" w:rsidRDefault="004F0735" w:rsidP="003D1F22"/>
          <w:p w:rsidR="004F0735" w:rsidRDefault="004F0735" w:rsidP="003D1F22"/>
          <w:p w:rsidR="004F0735" w:rsidRDefault="004F0735" w:rsidP="003D1F22"/>
        </w:tc>
      </w:tr>
      <w:tr w:rsidR="004F0735" w:rsidTr="003D1F22">
        <w:trPr>
          <w:trHeight w:val="740"/>
        </w:trPr>
        <w:tc>
          <w:tcPr>
            <w:tcW w:w="3940" w:type="dxa"/>
          </w:tcPr>
          <w:p w:rsidR="004F0735" w:rsidRDefault="004F0735" w:rsidP="003D1F22">
            <w:pPr>
              <w:ind w:left="61"/>
            </w:pPr>
            <w:r>
              <w:tab/>
            </w:r>
          </w:p>
          <w:p w:rsidR="004F0735" w:rsidRDefault="004F0735" w:rsidP="003D1F22">
            <w:pPr>
              <w:ind w:left="61"/>
            </w:pPr>
          </w:p>
          <w:p w:rsidR="004F0735" w:rsidRDefault="004F0735" w:rsidP="003D1F22">
            <w:pPr>
              <w:ind w:left="61"/>
            </w:pPr>
            <w:r>
              <w:rPr>
                <w:rFonts w:hint="eastAsia"/>
              </w:rPr>
              <w:t>産業廃棄物処理施設等の種類</w:t>
            </w:r>
            <w:r>
              <w:tab/>
            </w:r>
          </w:p>
          <w:p w:rsidR="004F0735" w:rsidRDefault="004F0735" w:rsidP="003D1F22"/>
        </w:tc>
        <w:tc>
          <w:tcPr>
            <w:tcW w:w="4626" w:type="dxa"/>
          </w:tcPr>
          <w:p w:rsidR="004F0735" w:rsidRDefault="004F0735" w:rsidP="003D1F22"/>
          <w:p w:rsidR="004F0735" w:rsidRDefault="004F0735" w:rsidP="003D1F22"/>
          <w:p w:rsidR="004F0735" w:rsidRDefault="004F0735" w:rsidP="003D1F22"/>
          <w:p w:rsidR="004F0735" w:rsidRDefault="004F0735" w:rsidP="003D1F22"/>
          <w:p w:rsidR="004F0735" w:rsidRDefault="004F0735" w:rsidP="003D1F22"/>
        </w:tc>
      </w:tr>
      <w:tr w:rsidR="004F0735" w:rsidTr="003D1F22">
        <w:trPr>
          <w:trHeight w:val="770"/>
        </w:trPr>
        <w:tc>
          <w:tcPr>
            <w:tcW w:w="3940" w:type="dxa"/>
          </w:tcPr>
          <w:p w:rsidR="004F0735" w:rsidRDefault="004F0735" w:rsidP="003D1F22">
            <w:pPr>
              <w:ind w:left="61"/>
            </w:pPr>
          </w:p>
          <w:p w:rsidR="004F0735" w:rsidRDefault="004F0735" w:rsidP="003D1F22">
            <w:pPr>
              <w:ind w:left="61"/>
            </w:pPr>
          </w:p>
          <w:p w:rsidR="004F0735" w:rsidRDefault="004F0735" w:rsidP="003D1F22">
            <w:pPr>
              <w:ind w:left="61"/>
            </w:pPr>
            <w:r>
              <w:rPr>
                <w:rFonts w:hint="eastAsia"/>
              </w:rPr>
              <w:t>事業計画廃止年月日</w:t>
            </w:r>
          </w:p>
          <w:p w:rsidR="004F0735" w:rsidRDefault="004F0735" w:rsidP="003D1F22">
            <w:pPr>
              <w:ind w:left="61"/>
            </w:pPr>
          </w:p>
        </w:tc>
        <w:tc>
          <w:tcPr>
            <w:tcW w:w="4626" w:type="dxa"/>
          </w:tcPr>
          <w:p w:rsidR="004F0735" w:rsidRDefault="004F0735" w:rsidP="003D1F22"/>
          <w:p w:rsidR="004F0735" w:rsidRDefault="004F0735" w:rsidP="003D1F22"/>
          <w:p w:rsidR="004F0735" w:rsidRDefault="004F0735" w:rsidP="003D1F22"/>
          <w:p w:rsidR="004F0735" w:rsidRDefault="004F0735" w:rsidP="003D1F22"/>
          <w:p w:rsidR="004F0735" w:rsidRDefault="004F0735" w:rsidP="003D1F22"/>
        </w:tc>
      </w:tr>
      <w:tr w:rsidR="004F0735" w:rsidTr="003D1F22">
        <w:trPr>
          <w:trHeight w:val="510"/>
        </w:trPr>
        <w:tc>
          <w:tcPr>
            <w:tcW w:w="3940" w:type="dxa"/>
          </w:tcPr>
          <w:p w:rsidR="004F0735" w:rsidRDefault="004F0735" w:rsidP="003D1F22">
            <w:pPr>
              <w:ind w:left="61"/>
            </w:pPr>
          </w:p>
          <w:p w:rsidR="004F0735" w:rsidRDefault="004F0735" w:rsidP="003D1F22">
            <w:pPr>
              <w:ind w:left="61"/>
            </w:pPr>
          </w:p>
          <w:p w:rsidR="004F0735" w:rsidRDefault="004F0735" w:rsidP="003D1F22">
            <w:pPr>
              <w:ind w:left="61"/>
            </w:pPr>
            <w:r>
              <w:rPr>
                <w:rFonts w:hint="eastAsia"/>
              </w:rPr>
              <w:t>事業計画廃止の理由</w:t>
            </w:r>
            <w:r>
              <w:tab/>
            </w:r>
          </w:p>
          <w:p w:rsidR="004F0735" w:rsidRDefault="004F0735" w:rsidP="003D1F22">
            <w:pPr>
              <w:ind w:left="61"/>
            </w:pPr>
          </w:p>
        </w:tc>
        <w:tc>
          <w:tcPr>
            <w:tcW w:w="4626" w:type="dxa"/>
          </w:tcPr>
          <w:p w:rsidR="004F0735" w:rsidRDefault="004F0735" w:rsidP="003D1F22"/>
          <w:p w:rsidR="004F0735" w:rsidRDefault="004F0735" w:rsidP="003D1F22"/>
          <w:p w:rsidR="004F0735" w:rsidRDefault="004F0735" w:rsidP="003D1F22"/>
          <w:p w:rsidR="004F0735" w:rsidRDefault="004F0735" w:rsidP="003D1F22"/>
          <w:p w:rsidR="004F0735" w:rsidRDefault="004F0735" w:rsidP="003D1F22"/>
        </w:tc>
      </w:tr>
    </w:tbl>
    <w:p w:rsidR="004F0735" w:rsidRDefault="004F0735" w:rsidP="004F0735">
      <w:r>
        <w:rPr>
          <w:rFonts w:hint="eastAsia"/>
        </w:rPr>
        <w:t>様式第</w:t>
      </w:r>
      <w:r>
        <w:t>12</w:t>
      </w:r>
      <w:r>
        <w:t>（第</w:t>
      </w:r>
      <w:r>
        <w:t>19</w:t>
      </w:r>
      <w:r>
        <w:t>条関係）</w:t>
      </w:r>
    </w:p>
    <w:p w:rsidR="004F0735" w:rsidRDefault="004F0735" w:rsidP="004F0735">
      <w:pPr>
        <w:jc w:val="center"/>
      </w:pPr>
      <w:r>
        <w:rPr>
          <w:rFonts w:hint="eastAsia"/>
        </w:rPr>
        <w:t>あっせん申請書</w:t>
      </w:r>
    </w:p>
    <w:p w:rsidR="004F0735" w:rsidRDefault="004F0735" w:rsidP="004F0735">
      <w:pPr>
        <w:jc w:val="center"/>
      </w:pPr>
    </w:p>
    <w:p w:rsidR="004F0735" w:rsidRDefault="004F0735" w:rsidP="004F0735">
      <w:pPr>
        <w:jc w:val="right"/>
      </w:pPr>
      <w:r>
        <w:rPr>
          <w:rFonts w:hint="eastAsia"/>
        </w:rPr>
        <w:t>年　　月　　日</w:t>
      </w:r>
    </w:p>
    <w:p w:rsidR="004F0735" w:rsidRDefault="004F0735" w:rsidP="004F0735">
      <w:r>
        <w:rPr>
          <w:rFonts w:hint="eastAsia"/>
        </w:rPr>
        <w:t xml:space="preserve">　</w:t>
      </w:r>
      <w:r w:rsidR="00671DCA">
        <w:rPr>
          <w:rFonts w:hint="eastAsia"/>
          <w:kern w:val="0"/>
        </w:rPr>
        <w:t>（あて先）一宮市長</w:t>
      </w:r>
    </w:p>
    <w:p w:rsidR="004F0735" w:rsidRDefault="004F0735" w:rsidP="004F0735">
      <w:pPr>
        <w:ind w:firstLineChars="2300" w:firstLine="4830"/>
      </w:pPr>
      <w:r>
        <w:rPr>
          <w:rFonts w:hint="eastAsia"/>
        </w:rPr>
        <w:t>住所</w:t>
      </w:r>
    </w:p>
    <w:p w:rsidR="00827B4B" w:rsidRDefault="00827B4B" w:rsidP="004F0735">
      <w:pPr>
        <w:ind w:firstLineChars="2300" w:firstLine="4830"/>
      </w:pPr>
    </w:p>
    <w:p w:rsidR="004F0735" w:rsidRDefault="004F0735" w:rsidP="004F0735">
      <w:r>
        <w:rPr>
          <w:rFonts w:hint="eastAsia"/>
        </w:rPr>
        <w:t xml:space="preserve">　　　　　　　　　　　　　　　　　　　　　　　氏名</w:t>
      </w:r>
    </w:p>
    <w:p w:rsidR="004F0735" w:rsidRPr="008A6C09" w:rsidRDefault="004F0735" w:rsidP="004F0735">
      <w:pPr>
        <w:rPr>
          <w:sz w:val="18"/>
          <w:szCs w:val="20"/>
        </w:rPr>
      </w:pPr>
      <w:r w:rsidRPr="008A6C09">
        <w:rPr>
          <w:rFonts w:hint="eastAsia"/>
          <w:sz w:val="20"/>
        </w:rPr>
        <w:t xml:space="preserve">　　　　　　　　　　　　　　</w:t>
      </w:r>
      <w:r>
        <w:rPr>
          <w:rFonts w:hint="eastAsia"/>
          <w:sz w:val="20"/>
        </w:rPr>
        <w:t xml:space="preserve">　　</w:t>
      </w:r>
      <w:r w:rsidRPr="008A6C09">
        <w:rPr>
          <w:rFonts w:hint="eastAsia"/>
          <w:sz w:val="20"/>
        </w:rPr>
        <w:t xml:space="preserve">　　　　　　　　　</w:t>
      </w:r>
      <w:r w:rsidRPr="008A6C09">
        <w:rPr>
          <w:rFonts w:hint="eastAsia"/>
          <w:sz w:val="18"/>
          <w:szCs w:val="20"/>
        </w:rPr>
        <w:t>（法人にあっては、名称及び代表者氏名）</w:t>
      </w:r>
    </w:p>
    <w:p w:rsidR="004F0735" w:rsidRPr="004B37F8" w:rsidRDefault="004F0735" w:rsidP="004F0735">
      <w:r>
        <w:rPr>
          <w:rFonts w:hint="eastAsia"/>
        </w:rPr>
        <w:t xml:space="preserve">　　　　　　　　　　　　　　　　　　　　　　　電話番号（　　　　）　　－</w:t>
      </w:r>
    </w:p>
    <w:p w:rsidR="004F0735" w:rsidRDefault="004F0735" w:rsidP="004F0735"/>
    <w:p w:rsidR="004F0735" w:rsidRDefault="004F0735" w:rsidP="004F0735">
      <w:r>
        <w:rPr>
          <w:rFonts w:hint="eastAsia"/>
        </w:rPr>
        <w:t xml:space="preserve">　一宮市産業廃棄物処理施設の設置に係る紛争の予防及び調整に関する条例第</w:t>
      </w:r>
      <w:r>
        <w:t>16</w:t>
      </w:r>
      <w:r>
        <w:t>条第</w:t>
      </w:r>
      <w:r>
        <w:t>1</w:t>
      </w:r>
      <w:r>
        <w:t>項の規定に基づき、あっせんを申請します。</w:t>
      </w:r>
    </w:p>
    <w:p w:rsidR="004F0735" w:rsidRDefault="004F0735" w:rsidP="004F0735"/>
    <w:tbl>
      <w:tblPr>
        <w:tblW w:w="877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1"/>
        <w:gridCol w:w="6249"/>
      </w:tblGrid>
      <w:tr w:rsidR="004F0735" w:rsidTr="003D1F22">
        <w:trPr>
          <w:trHeight w:val="360"/>
        </w:trPr>
        <w:tc>
          <w:tcPr>
            <w:tcW w:w="2521" w:type="dxa"/>
          </w:tcPr>
          <w:p w:rsidR="004F0735" w:rsidRDefault="004F0735" w:rsidP="003D1F22">
            <w:pPr>
              <w:ind w:left="111"/>
            </w:pPr>
            <w:r>
              <w:rPr>
                <w:rFonts w:hint="eastAsia"/>
              </w:rPr>
              <w:t>産業廃棄物処理施設等の設置の場所</w:t>
            </w:r>
            <w:r>
              <w:tab/>
            </w:r>
          </w:p>
        </w:tc>
        <w:tc>
          <w:tcPr>
            <w:tcW w:w="6249" w:type="dxa"/>
          </w:tcPr>
          <w:p w:rsidR="004F0735" w:rsidRPr="004B37F8" w:rsidRDefault="004F0735" w:rsidP="003D1F22"/>
        </w:tc>
      </w:tr>
      <w:tr w:rsidR="004F0735" w:rsidTr="003D1F22">
        <w:trPr>
          <w:trHeight w:val="300"/>
        </w:trPr>
        <w:tc>
          <w:tcPr>
            <w:tcW w:w="2521" w:type="dxa"/>
          </w:tcPr>
          <w:p w:rsidR="004F0735" w:rsidRDefault="004F0735" w:rsidP="003D1F22">
            <w:pPr>
              <w:ind w:left="111"/>
            </w:pPr>
            <w:r>
              <w:rPr>
                <w:rFonts w:hint="eastAsia"/>
              </w:rPr>
              <w:t>産業廃棄物処理施設等の種類</w:t>
            </w:r>
            <w:r>
              <w:tab/>
            </w:r>
          </w:p>
        </w:tc>
        <w:tc>
          <w:tcPr>
            <w:tcW w:w="6249" w:type="dxa"/>
          </w:tcPr>
          <w:p w:rsidR="004F0735" w:rsidRDefault="004F0735" w:rsidP="003D1F22">
            <w:pPr>
              <w:ind w:left="111"/>
            </w:pPr>
          </w:p>
        </w:tc>
      </w:tr>
      <w:tr w:rsidR="004F0735" w:rsidTr="003D1F22">
        <w:trPr>
          <w:trHeight w:val="1070"/>
        </w:trPr>
        <w:tc>
          <w:tcPr>
            <w:tcW w:w="2521" w:type="dxa"/>
          </w:tcPr>
          <w:p w:rsidR="004F0735" w:rsidRDefault="004F0735" w:rsidP="003D1F22">
            <w:pPr>
              <w:ind w:left="111"/>
            </w:pPr>
            <w:r>
              <w:rPr>
                <w:rFonts w:hint="eastAsia"/>
              </w:rPr>
              <w:t>紛争の相手方の氏名又は名称及び代表者氏名並びに住所</w:t>
            </w:r>
          </w:p>
        </w:tc>
        <w:tc>
          <w:tcPr>
            <w:tcW w:w="6249" w:type="dxa"/>
          </w:tcPr>
          <w:p w:rsidR="004F0735" w:rsidRDefault="004F0735" w:rsidP="003D1F22">
            <w:pPr>
              <w:ind w:left="111"/>
            </w:pPr>
          </w:p>
        </w:tc>
      </w:tr>
      <w:tr w:rsidR="004F0735" w:rsidTr="003D1F22">
        <w:trPr>
          <w:trHeight w:val="710"/>
        </w:trPr>
        <w:tc>
          <w:tcPr>
            <w:tcW w:w="2521" w:type="dxa"/>
          </w:tcPr>
          <w:p w:rsidR="004F0735" w:rsidRDefault="004F0735" w:rsidP="003D1F22">
            <w:pPr>
              <w:ind w:left="111"/>
              <w:rPr>
                <w:spacing w:val="12"/>
                <w:kern w:val="0"/>
              </w:rPr>
            </w:pPr>
          </w:p>
          <w:p w:rsidR="004F0735" w:rsidRPr="004B37F8" w:rsidRDefault="004F0735" w:rsidP="003D1F22">
            <w:pPr>
              <w:ind w:left="111"/>
              <w:rPr>
                <w:spacing w:val="12"/>
                <w:kern w:val="0"/>
              </w:rPr>
            </w:pPr>
          </w:p>
          <w:p w:rsidR="004F0735" w:rsidRDefault="004F0735" w:rsidP="003D1F22">
            <w:pPr>
              <w:ind w:left="111"/>
            </w:pPr>
            <w:r w:rsidRPr="007D63FE">
              <w:rPr>
                <w:rFonts w:hint="eastAsia"/>
                <w:spacing w:val="15"/>
                <w:kern w:val="0"/>
                <w:fitText w:val="2094" w:id="-2051893248"/>
              </w:rPr>
              <w:t>あっせんを申請す</w:t>
            </w:r>
            <w:r w:rsidRPr="007D63FE">
              <w:rPr>
                <w:rFonts w:hint="eastAsia"/>
                <w:spacing w:val="-22"/>
                <w:kern w:val="0"/>
                <w:fitText w:val="2094" w:id="-2051893248"/>
              </w:rPr>
              <w:t>る</w:t>
            </w:r>
          </w:p>
          <w:p w:rsidR="004F0735" w:rsidRDefault="004F0735" w:rsidP="003D1F22">
            <w:pPr>
              <w:ind w:left="111"/>
            </w:pPr>
            <w:r>
              <w:rPr>
                <w:rFonts w:hint="eastAsia"/>
              </w:rPr>
              <w:t>理由</w:t>
            </w:r>
            <w:r>
              <w:tab/>
            </w:r>
          </w:p>
          <w:p w:rsidR="004F0735" w:rsidRDefault="004F0735" w:rsidP="003D1F22">
            <w:pPr>
              <w:ind w:left="111"/>
            </w:pPr>
          </w:p>
          <w:p w:rsidR="004F0735" w:rsidRDefault="004F0735" w:rsidP="003D1F22">
            <w:pPr>
              <w:ind w:left="111"/>
            </w:pPr>
          </w:p>
        </w:tc>
        <w:tc>
          <w:tcPr>
            <w:tcW w:w="6249" w:type="dxa"/>
          </w:tcPr>
          <w:p w:rsidR="004F0735" w:rsidRDefault="004F0735" w:rsidP="003D1F22">
            <w:pPr>
              <w:ind w:left="111"/>
            </w:pPr>
          </w:p>
        </w:tc>
      </w:tr>
      <w:tr w:rsidR="004F0735" w:rsidTr="00827B4B">
        <w:trPr>
          <w:trHeight w:val="3681"/>
        </w:trPr>
        <w:tc>
          <w:tcPr>
            <w:tcW w:w="2521" w:type="dxa"/>
          </w:tcPr>
          <w:p w:rsidR="004F0735" w:rsidRDefault="004F0735" w:rsidP="003D1F22">
            <w:pPr>
              <w:ind w:left="111"/>
            </w:pPr>
          </w:p>
          <w:p w:rsidR="004F0735" w:rsidRDefault="004F0735" w:rsidP="003D1F22">
            <w:pPr>
              <w:ind w:left="111"/>
            </w:pPr>
          </w:p>
          <w:p w:rsidR="004F0735" w:rsidRDefault="004F0735" w:rsidP="003D1F22">
            <w:pPr>
              <w:ind w:left="111"/>
            </w:pPr>
          </w:p>
          <w:p w:rsidR="004F0735" w:rsidRDefault="004F0735" w:rsidP="003D1F22">
            <w:pPr>
              <w:ind w:left="111"/>
            </w:pPr>
          </w:p>
          <w:p w:rsidR="004F0735" w:rsidRDefault="004F0735" w:rsidP="003D1F22">
            <w:pPr>
              <w:ind w:left="111"/>
            </w:pPr>
          </w:p>
          <w:p w:rsidR="004F0735" w:rsidRDefault="004F0735" w:rsidP="003D1F22">
            <w:pPr>
              <w:ind w:left="111"/>
            </w:pPr>
            <w:r>
              <w:rPr>
                <w:rFonts w:hint="eastAsia"/>
              </w:rPr>
              <w:t>交渉経過の概要</w:t>
            </w:r>
          </w:p>
          <w:p w:rsidR="004F0735" w:rsidRDefault="004F0735" w:rsidP="003D1F22">
            <w:pPr>
              <w:ind w:left="111"/>
            </w:pPr>
          </w:p>
          <w:p w:rsidR="004F0735" w:rsidRDefault="004F0735" w:rsidP="003D1F22">
            <w:pPr>
              <w:ind w:left="111"/>
            </w:pPr>
          </w:p>
          <w:p w:rsidR="004F0735" w:rsidRDefault="004F0735" w:rsidP="00827B4B"/>
          <w:p w:rsidR="00827B4B" w:rsidRDefault="00827B4B" w:rsidP="00827B4B"/>
        </w:tc>
        <w:tc>
          <w:tcPr>
            <w:tcW w:w="6249" w:type="dxa"/>
          </w:tcPr>
          <w:p w:rsidR="004F0735" w:rsidRDefault="004F0735" w:rsidP="003D1F22">
            <w:pPr>
              <w:ind w:left="111"/>
            </w:pPr>
          </w:p>
        </w:tc>
      </w:tr>
    </w:tbl>
    <w:p w:rsidR="004F0735" w:rsidRDefault="004F0735" w:rsidP="00827B4B"/>
    <w:sectPr w:rsidR="004F0735" w:rsidSect="00A5227C">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4AC" w:rsidRDefault="006164AC" w:rsidP="00A5227C">
      <w:r>
        <w:separator/>
      </w:r>
    </w:p>
  </w:endnote>
  <w:endnote w:type="continuationSeparator" w:id="0">
    <w:p w:rsidR="006164AC" w:rsidRDefault="006164AC" w:rsidP="00A5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4AC" w:rsidRDefault="006164AC" w:rsidP="00A5227C">
      <w:r>
        <w:separator/>
      </w:r>
    </w:p>
  </w:footnote>
  <w:footnote w:type="continuationSeparator" w:id="0">
    <w:p w:rsidR="006164AC" w:rsidRDefault="006164AC" w:rsidP="00A52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31F05"/>
    <w:multiLevelType w:val="hybridMultilevel"/>
    <w:tmpl w:val="FEA0014A"/>
    <w:lvl w:ilvl="0" w:tplc="D22208B8">
      <w:start w:val="1"/>
      <w:numFmt w:val="decimal"/>
      <w:lvlText w:val="(%1)"/>
      <w:lvlJc w:val="left"/>
      <w:pPr>
        <w:ind w:left="610" w:hanging="4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75522F1B"/>
    <w:multiLevelType w:val="hybridMultilevel"/>
    <w:tmpl w:val="CF963092"/>
    <w:lvl w:ilvl="0" w:tplc="4E6627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04B"/>
    <w:rsid w:val="001155D2"/>
    <w:rsid w:val="00135485"/>
    <w:rsid w:val="00277B8A"/>
    <w:rsid w:val="002D6244"/>
    <w:rsid w:val="002F6DBB"/>
    <w:rsid w:val="003859BD"/>
    <w:rsid w:val="004F0735"/>
    <w:rsid w:val="005865DE"/>
    <w:rsid w:val="00603510"/>
    <w:rsid w:val="006164AC"/>
    <w:rsid w:val="0064230E"/>
    <w:rsid w:val="00671DCA"/>
    <w:rsid w:val="0076104B"/>
    <w:rsid w:val="007D63FE"/>
    <w:rsid w:val="00827B4B"/>
    <w:rsid w:val="009110BB"/>
    <w:rsid w:val="00A5227C"/>
    <w:rsid w:val="00B02465"/>
    <w:rsid w:val="00C46DAA"/>
    <w:rsid w:val="00C74AE9"/>
    <w:rsid w:val="00DE1412"/>
    <w:rsid w:val="00E52138"/>
    <w:rsid w:val="00F620C8"/>
    <w:rsid w:val="00FB4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10BB"/>
    <w:pPr>
      <w:ind w:leftChars="400" w:left="840"/>
    </w:pPr>
  </w:style>
  <w:style w:type="paragraph" w:styleId="a5">
    <w:name w:val="header"/>
    <w:basedOn w:val="a"/>
    <w:link w:val="a6"/>
    <w:uiPriority w:val="99"/>
    <w:unhideWhenUsed/>
    <w:rsid w:val="00A5227C"/>
    <w:pPr>
      <w:tabs>
        <w:tab w:val="center" w:pos="4252"/>
        <w:tab w:val="right" w:pos="8504"/>
      </w:tabs>
      <w:snapToGrid w:val="0"/>
    </w:pPr>
  </w:style>
  <w:style w:type="character" w:customStyle="1" w:styleId="a6">
    <w:name w:val="ヘッダー (文字)"/>
    <w:basedOn w:val="a0"/>
    <w:link w:val="a5"/>
    <w:uiPriority w:val="99"/>
    <w:rsid w:val="00A5227C"/>
  </w:style>
  <w:style w:type="paragraph" w:styleId="a7">
    <w:name w:val="footer"/>
    <w:basedOn w:val="a"/>
    <w:link w:val="a8"/>
    <w:uiPriority w:val="99"/>
    <w:unhideWhenUsed/>
    <w:rsid w:val="00A5227C"/>
    <w:pPr>
      <w:tabs>
        <w:tab w:val="center" w:pos="4252"/>
        <w:tab w:val="right" w:pos="8504"/>
      </w:tabs>
      <w:snapToGrid w:val="0"/>
    </w:pPr>
  </w:style>
  <w:style w:type="character" w:customStyle="1" w:styleId="a8">
    <w:name w:val="フッター (文字)"/>
    <w:basedOn w:val="a0"/>
    <w:link w:val="a7"/>
    <w:uiPriority w:val="99"/>
    <w:rsid w:val="00A5227C"/>
  </w:style>
  <w:style w:type="paragraph" w:styleId="a9">
    <w:name w:val="Balloon Text"/>
    <w:basedOn w:val="a"/>
    <w:link w:val="aa"/>
    <w:uiPriority w:val="99"/>
    <w:semiHidden/>
    <w:unhideWhenUsed/>
    <w:rsid w:val="00827B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B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10BB"/>
    <w:pPr>
      <w:ind w:leftChars="400" w:left="840"/>
    </w:pPr>
  </w:style>
  <w:style w:type="paragraph" w:styleId="a5">
    <w:name w:val="header"/>
    <w:basedOn w:val="a"/>
    <w:link w:val="a6"/>
    <w:uiPriority w:val="99"/>
    <w:unhideWhenUsed/>
    <w:rsid w:val="00A5227C"/>
    <w:pPr>
      <w:tabs>
        <w:tab w:val="center" w:pos="4252"/>
        <w:tab w:val="right" w:pos="8504"/>
      </w:tabs>
      <w:snapToGrid w:val="0"/>
    </w:pPr>
  </w:style>
  <w:style w:type="character" w:customStyle="1" w:styleId="a6">
    <w:name w:val="ヘッダー (文字)"/>
    <w:basedOn w:val="a0"/>
    <w:link w:val="a5"/>
    <w:uiPriority w:val="99"/>
    <w:rsid w:val="00A5227C"/>
  </w:style>
  <w:style w:type="paragraph" w:styleId="a7">
    <w:name w:val="footer"/>
    <w:basedOn w:val="a"/>
    <w:link w:val="a8"/>
    <w:uiPriority w:val="99"/>
    <w:unhideWhenUsed/>
    <w:rsid w:val="00A5227C"/>
    <w:pPr>
      <w:tabs>
        <w:tab w:val="center" w:pos="4252"/>
        <w:tab w:val="right" w:pos="8504"/>
      </w:tabs>
      <w:snapToGrid w:val="0"/>
    </w:pPr>
  </w:style>
  <w:style w:type="character" w:customStyle="1" w:styleId="a8">
    <w:name w:val="フッター (文字)"/>
    <w:basedOn w:val="a0"/>
    <w:link w:val="a7"/>
    <w:uiPriority w:val="99"/>
    <w:rsid w:val="00A5227C"/>
  </w:style>
  <w:style w:type="paragraph" w:styleId="a9">
    <w:name w:val="Balloon Text"/>
    <w:basedOn w:val="a"/>
    <w:link w:val="aa"/>
    <w:uiPriority w:val="99"/>
    <w:semiHidden/>
    <w:unhideWhenUsed/>
    <w:rsid w:val="00827B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B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FD82F-9314-46DE-99FE-99CB1D9B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11460C8D.dotm</Template>
  <TotalTime>44</TotalTime>
  <Pages>20</Pages>
  <Words>847</Words>
  <Characters>4832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達夫 T00217</dc:creator>
  <cp:keywords/>
  <dc:description/>
  <cp:lastModifiedBy>横山 理穂子 10244</cp:lastModifiedBy>
  <cp:revision>12</cp:revision>
  <cp:lastPrinted>2020-06-30T02:32:00Z</cp:lastPrinted>
  <dcterms:created xsi:type="dcterms:W3CDTF">2020-05-22T01:04:00Z</dcterms:created>
  <dcterms:modified xsi:type="dcterms:W3CDTF">2021-03-30T05:46:00Z</dcterms:modified>
</cp:coreProperties>
</file>