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F7" w:rsidRDefault="00F53570">
      <w:r>
        <w:rPr>
          <w:rFonts w:hint="eastAsia"/>
        </w:rPr>
        <w:t>別紙参考様式</w:t>
      </w:r>
    </w:p>
    <w:p w:rsidR="00FD1837" w:rsidRDefault="00FD1837" w:rsidP="00FD1837">
      <w:pPr>
        <w:jc w:val="center"/>
      </w:pPr>
      <w:r>
        <w:rPr>
          <w:rFonts w:hint="eastAsia"/>
        </w:rPr>
        <w:t>再発防止会議</w:t>
      </w:r>
      <w:r w:rsidR="004827E5">
        <w:rPr>
          <w:rFonts w:hint="eastAsia"/>
        </w:rPr>
        <w:t>議事録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  <w:gridCol w:w="9"/>
      </w:tblGrid>
      <w:tr w:rsidR="00F53570" w:rsidTr="00F53570">
        <w:trPr>
          <w:gridAfter w:val="1"/>
          <w:wAfter w:w="9" w:type="dxa"/>
        </w:trPr>
        <w:tc>
          <w:tcPr>
            <w:tcW w:w="1668" w:type="dxa"/>
          </w:tcPr>
          <w:p w:rsidR="00F53570" w:rsidRDefault="004827E5" w:rsidP="009C0476">
            <w:pPr>
              <w:jc w:val="center"/>
            </w:pPr>
            <w:r>
              <w:rPr>
                <w:rFonts w:hint="eastAsia"/>
                <w:kern w:val="0"/>
              </w:rPr>
              <w:t>開催</w:t>
            </w:r>
            <w:r w:rsidR="00F53570" w:rsidRPr="009C0476">
              <w:rPr>
                <w:rFonts w:hint="eastAsia"/>
                <w:kern w:val="0"/>
              </w:rPr>
              <w:t>日時</w:t>
            </w:r>
          </w:p>
        </w:tc>
        <w:tc>
          <w:tcPr>
            <w:tcW w:w="7034" w:type="dxa"/>
          </w:tcPr>
          <w:p w:rsidR="00F53570" w:rsidRDefault="00F53570" w:rsidP="00F53570"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53570" w:rsidTr="00F53570">
        <w:tc>
          <w:tcPr>
            <w:tcW w:w="1668" w:type="dxa"/>
          </w:tcPr>
          <w:p w:rsidR="00F53570" w:rsidRDefault="004827E5" w:rsidP="004827E5">
            <w:pPr>
              <w:jc w:val="center"/>
            </w:pPr>
            <w:r>
              <w:rPr>
                <w:rFonts w:hint="eastAsia"/>
              </w:rPr>
              <w:t>出席</w:t>
            </w:r>
            <w:r w:rsidR="00F53570">
              <w:rPr>
                <w:rFonts w:hint="eastAsia"/>
              </w:rPr>
              <w:t>者名</w:t>
            </w:r>
          </w:p>
        </w:tc>
        <w:tc>
          <w:tcPr>
            <w:tcW w:w="7043" w:type="dxa"/>
            <w:gridSpan w:val="2"/>
          </w:tcPr>
          <w:p w:rsidR="00F53570" w:rsidRDefault="00F53570" w:rsidP="00F53570"/>
        </w:tc>
      </w:tr>
      <w:tr w:rsidR="00F53570" w:rsidTr="00E461AF">
        <w:trPr>
          <w:trHeight w:val="10430"/>
        </w:trPr>
        <w:tc>
          <w:tcPr>
            <w:tcW w:w="1668" w:type="dxa"/>
          </w:tcPr>
          <w:p w:rsidR="00F53570" w:rsidRDefault="00F53570" w:rsidP="009C0476">
            <w:pPr>
              <w:jc w:val="center"/>
            </w:pPr>
            <w:r>
              <w:rPr>
                <w:rFonts w:hint="eastAsia"/>
              </w:rPr>
              <w:t>検討内容</w:t>
            </w:r>
          </w:p>
        </w:tc>
        <w:tc>
          <w:tcPr>
            <w:tcW w:w="7043" w:type="dxa"/>
            <w:gridSpan w:val="2"/>
          </w:tcPr>
          <w:p w:rsidR="00F53570" w:rsidRDefault="00F53570" w:rsidP="00F53570"/>
        </w:tc>
      </w:tr>
    </w:tbl>
    <w:p w:rsidR="00F53570" w:rsidRDefault="00F53570" w:rsidP="00F53570"/>
    <w:sectPr w:rsidR="00F535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37" w:rsidRDefault="00FD1837" w:rsidP="00E461AF">
      <w:r>
        <w:separator/>
      </w:r>
    </w:p>
  </w:endnote>
  <w:endnote w:type="continuationSeparator" w:id="0">
    <w:p w:rsidR="00FD1837" w:rsidRDefault="00FD1837" w:rsidP="00E4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37" w:rsidRDefault="00FD1837" w:rsidP="00E461AF">
      <w:r>
        <w:separator/>
      </w:r>
    </w:p>
  </w:footnote>
  <w:footnote w:type="continuationSeparator" w:id="0">
    <w:p w:rsidR="00FD1837" w:rsidRDefault="00FD1837" w:rsidP="00E46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70"/>
    <w:rsid w:val="004827E5"/>
    <w:rsid w:val="009C0476"/>
    <w:rsid w:val="00CB48F7"/>
    <w:rsid w:val="00D640AD"/>
    <w:rsid w:val="00E461AF"/>
    <w:rsid w:val="00F53570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1AF"/>
  </w:style>
  <w:style w:type="paragraph" w:styleId="a6">
    <w:name w:val="footer"/>
    <w:basedOn w:val="a"/>
    <w:link w:val="a7"/>
    <w:uiPriority w:val="99"/>
    <w:unhideWhenUsed/>
    <w:rsid w:val="00E46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1AF"/>
  </w:style>
  <w:style w:type="paragraph" w:styleId="a6">
    <w:name w:val="footer"/>
    <w:basedOn w:val="a"/>
    <w:link w:val="a7"/>
    <w:uiPriority w:val="99"/>
    <w:unhideWhenUsed/>
    <w:rsid w:val="00E46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4448AC93.dotm</Template>
  <TotalTime>32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菱川 真理菜 13201</dc:creator>
  <cp:lastModifiedBy>菱川 真理菜 13201</cp:lastModifiedBy>
  <cp:revision>4</cp:revision>
  <cp:lastPrinted>2025-05-21T06:41:00Z</cp:lastPrinted>
  <dcterms:created xsi:type="dcterms:W3CDTF">2025-04-24T05:35:00Z</dcterms:created>
  <dcterms:modified xsi:type="dcterms:W3CDTF">2025-05-21T06:41:00Z</dcterms:modified>
</cp:coreProperties>
</file>