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36628" w14:textId="77777777" w:rsidR="00D86DE7" w:rsidRDefault="00D86DE7" w:rsidP="009B66D0">
      <w:pPr>
        <w:widowControl/>
        <w:jc w:val="right"/>
      </w:pPr>
    </w:p>
    <w:p w14:paraId="563368B8" w14:textId="7695AA10" w:rsidR="00477349" w:rsidRDefault="00477349" w:rsidP="00B431BA">
      <w:pPr>
        <w:widowControl/>
        <w:jc w:val="left"/>
      </w:pPr>
      <w:r>
        <w:rPr>
          <w:rFonts w:hint="eastAsia"/>
        </w:rPr>
        <w:t>第</w:t>
      </w:r>
      <w:r w:rsidR="00FF69B1">
        <w:rPr>
          <w:rFonts w:hint="eastAsia"/>
        </w:rPr>
        <w:t>３</w:t>
      </w:r>
      <w:r>
        <w:rPr>
          <w:rFonts w:hint="eastAsia"/>
        </w:rPr>
        <w:t>号様式</w:t>
      </w:r>
    </w:p>
    <w:tbl>
      <w:tblPr>
        <w:tblStyle w:val="a8"/>
        <w:tblW w:w="0" w:type="auto"/>
        <w:tblInd w:w="5637" w:type="dxa"/>
        <w:tblLook w:val="04A0" w:firstRow="1" w:lastRow="0" w:firstColumn="1" w:lastColumn="0" w:noHBand="0" w:noVBand="1"/>
      </w:tblPr>
      <w:tblGrid>
        <w:gridCol w:w="1134"/>
        <w:gridCol w:w="1931"/>
      </w:tblGrid>
      <w:tr w:rsidR="00477349" w14:paraId="563368BB" w14:textId="77777777" w:rsidTr="009D7220">
        <w:tc>
          <w:tcPr>
            <w:tcW w:w="1134" w:type="dxa"/>
          </w:tcPr>
          <w:p w14:paraId="563368B9" w14:textId="77777777" w:rsidR="00477349" w:rsidRDefault="00477349" w:rsidP="009D7220">
            <w:r>
              <w:rPr>
                <w:rFonts w:hint="eastAsia"/>
              </w:rPr>
              <w:t>受付番号</w:t>
            </w:r>
          </w:p>
        </w:tc>
        <w:tc>
          <w:tcPr>
            <w:tcW w:w="1931" w:type="dxa"/>
          </w:tcPr>
          <w:p w14:paraId="563368BA" w14:textId="77777777" w:rsidR="00477349" w:rsidRDefault="00477349" w:rsidP="009D7220"/>
        </w:tc>
      </w:tr>
    </w:tbl>
    <w:p w14:paraId="563368BC" w14:textId="77777777" w:rsidR="00477349" w:rsidRDefault="00477349" w:rsidP="00477349">
      <w:pPr>
        <w:ind w:firstLineChars="800" w:firstLine="1680"/>
      </w:pPr>
    </w:p>
    <w:p w14:paraId="563368BD" w14:textId="77777777"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14:paraId="563368BE" w14:textId="77777777" w:rsidR="00477349" w:rsidRPr="00651738" w:rsidRDefault="00477349" w:rsidP="00477349"/>
    <w:p w14:paraId="563368BF" w14:textId="77777777" w:rsidR="00477349" w:rsidRDefault="00983014" w:rsidP="00477349">
      <w:pPr>
        <w:jc w:val="right"/>
      </w:pPr>
      <w:r>
        <w:rPr>
          <w:rFonts w:hint="eastAsia"/>
        </w:rPr>
        <w:t>令和</w:t>
      </w:r>
      <w:r w:rsidR="00477349">
        <w:rPr>
          <w:rFonts w:hint="eastAsia"/>
        </w:rPr>
        <w:t xml:space="preserve">　年　月　日</w:t>
      </w:r>
    </w:p>
    <w:p w14:paraId="563368C0" w14:textId="18668C0F" w:rsidR="00477349" w:rsidRPr="007B0B81" w:rsidRDefault="007B0B81" w:rsidP="00477349">
      <w:pPr>
        <w:jc w:val="left"/>
      </w:pPr>
      <w:r>
        <w:rPr>
          <w:rFonts w:hint="eastAsia"/>
        </w:rPr>
        <w:t>（あて先）一宮市長</w:t>
      </w:r>
      <w:bookmarkStart w:id="0" w:name="_GoBack"/>
      <w:bookmarkEnd w:id="0"/>
    </w:p>
    <w:p w14:paraId="563368C1" w14:textId="77777777" w:rsidR="00477349" w:rsidRDefault="00477349" w:rsidP="00477349">
      <w:pPr>
        <w:wordWrap w:val="0"/>
        <w:jc w:val="right"/>
      </w:pPr>
      <w:r>
        <w:rPr>
          <w:rFonts w:hint="eastAsia"/>
        </w:rPr>
        <w:t xml:space="preserve">事業者　名　　　称　　　　　　　　　</w:t>
      </w:r>
    </w:p>
    <w:p w14:paraId="563368C2" w14:textId="77777777" w:rsidR="00477349" w:rsidRDefault="00477349" w:rsidP="00541DBE">
      <w:pPr>
        <w:wordWrap w:val="0"/>
        <w:jc w:val="right"/>
      </w:pPr>
      <w:r>
        <w:rPr>
          <w:rFonts w:hint="eastAsia"/>
        </w:rPr>
        <w:t xml:space="preserve">　　　　代表者氏名　　　　　　　　</w:t>
      </w:r>
      <w:r w:rsidR="00541DBE">
        <w:rPr>
          <w:rFonts w:hint="eastAsia"/>
        </w:rPr>
        <w:t xml:space="preserve">　</w:t>
      </w:r>
    </w:p>
    <w:p w14:paraId="563368C3" w14:textId="77777777" w:rsidR="00477349" w:rsidRDefault="00477349" w:rsidP="00477349">
      <w:pPr>
        <w:jc w:val="right"/>
      </w:pPr>
    </w:p>
    <w:p w14:paraId="563368C4" w14:textId="77777777" w:rsidR="00405FD2" w:rsidRDefault="00405FD2" w:rsidP="00477349">
      <w:pPr>
        <w:jc w:val="right"/>
      </w:pPr>
    </w:p>
    <w:p w14:paraId="563368C5" w14:textId="77777777" w:rsidR="00477349" w:rsidRDefault="00477349" w:rsidP="00477349">
      <w:pPr>
        <w:jc w:val="center"/>
      </w:pPr>
      <w:r>
        <w:rPr>
          <w:rFonts w:hint="eastAsia"/>
        </w:rPr>
        <w:t>このことについて、下記のとおり関係書類を添えて届け出ます。</w:t>
      </w:r>
    </w:p>
    <w:p w14:paraId="563368C6" w14:textId="77777777" w:rsidR="00BE1E0A" w:rsidRDefault="00BE1E0A"/>
    <w:tbl>
      <w:tblPr>
        <w:tblStyle w:val="a8"/>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BE1E0A" w14:paraId="563368DA" w14:textId="77777777" w:rsidTr="00BE1E0A">
        <w:trPr>
          <w:trHeight w:val="427"/>
        </w:trPr>
        <w:tc>
          <w:tcPr>
            <w:tcW w:w="1242" w:type="dxa"/>
            <w:tcBorders>
              <w:top w:val="nil"/>
              <w:left w:val="nil"/>
            </w:tcBorders>
          </w:tcPr>
          <w:p w14:paraId="563368C7" w14:textId="77777777" w:rsidR="00BE1E0A" w:rsidRDefault="00BE1E0A" w:rsidP="00A4519A">
            <w:pPr>
              <w:ind w:right="210"/>
              <w:jc w:val="left"/>
            </w:pPr>
          </w:p>
        </w:tc>
        <w:tc>
          <w:tcPr>
            <w:tcW w:w="2268" w:type="dxa"/>
            <w:vAlign w:val="center"/>
          </w:tcPr>
          <w:p w14:paraId="563368C8" w14:textId="77777777"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14:paraId="563368C9" w14:textId="77777777" w:rsidR="00BE1E0A" w:rsidRDefault="00BE1E0A" w:rsidP="00BE1E0A">
            <w:pPr>
              <w:ind w:right="210"/>
              <w:jc w:val="center"/>
            </w:pPr>
          </w:p>
        </w:tc>
        <w:tc>
          <w:tcPr>
            <w:tcW w:w="425" w:type="dxa"/>
            <w:vAlign w:val="center"/>
          </w:tcPr>
          <w:p w14:paraId="563368CA" w14:textId="77777777" w:rsidR="00BE1E0A" w:rsidRDefault="00BE1E0A" w:rsidP="00BE1E0A">
            <w:pPr>
              <w:ind w:right="210"/>
              <w:jc w:val="center"/>
            </w:pPr>
          </w:p>
        </w:tc>
        <w:tc>
          <w:tcPr>
            <w:tcW w:w="416" w:type="dxa"/>
            <w:vAlign w:val="center"/>
          </w:tcPr>
          <w:p w14:paraId="563368CB" w14:textId="77777777" w:rsidR="00BE1E0A" w:rsidRDefault="00BE1E0A" w:rsidP="00BE1E0A">
            <w:pPr>
              <w:ind w:right="210"/>
              <w:jc w:val="center"/>
            </w:pPr>
          </w:p>
        </w:tc>
        <w:tc>
          <w:tcPr>
            <w:tcW w:w="280" w:type="dxa"/>
            <w:vAlign w:val="center"/>
          </w:tcPr>
          <w:p w14:paraId="563368CC" w14:textId="77777777" w:rsidR="00BE1E0A" w:rsidRDefault="00BE1E0A" w:rsidP="00BE1E0A">
            <w:pPr>
              <w:ind w:right="210"/>
              <w:jc w:val="center"/>
            </w:pPr>
          </w:p>
        </w:tc>
        <w:tc>
          <w:tcPr>
            <w:tcW w:w="280" w:type="dxa"/>
            <w:vAlign w:val="center"/>
          </w:tcPr>
          <w:p w14:paraId="563368CD" w14:textId="77777777" w:rsidR="00BE1E0A" w:rsidRDefault="00BE1E0A" w:rsidP="00BE1E0A">
            <w:pPr>
              <w:ind w:right="210"/>
              <w:jc w:val="center"/>
            </w:pPr>
          </w:p>
        </w:tc>
        <w:tc>
          <w:tcPr>
            <w:tcW w:w="281" w:type="dxa"/>
            <w:vAlign w:val="center"/>
          </w:tcPr>
          <w:p w14:paraId="563368CE" w14:textId="77777777" w:rsidR="00BE1E0A" w:rsidRDefault="00BE1E0A" w:rsidP="00BE1E0A">
            <w:pPr>
              <w:ind w:right="210"/>
              <w:jc w:val="center"/>
            </w:pPr>
          </w:p>
        </w:tc>
        <w:tc>
          <w:tcPr>
            <w:tcW w:w="280" w:type="dxa"/>
            <w:vAlign w:val="center"/>
          </w:tcPr>
          <w:p w14:paraId="563368CF" w14:textId="77777777" w:rsidR="00BE1E0A" w:rsidRDefault="00BE1E0A" w:rsidP="00BE1E0A">
            <w:pPr>
              <w:ind w:right="210"/>
              <w:jc w:val="center"/>
            </w:pPr>
          </w:p>
        </w:tc>
        <w:tc>
          <w:tcPr>
            <w:tcW w:w="280" w:type="dxa"/>
            <w:vAlign w:val="center"/>
          </w:tcPr>
          <w:p w14:paraId="563368D0" w14:textId="77777777" w:rsidR="00BE1E0A" w:rsidRDefault="00BE1E0A" w:rsidP="00BE1E0A">
            <w:pPr>
              <w:ind w:right="210"/>
              <w:jc w:val="center"/>
            </w:pPr>
          </w:p>
        </w:tc>
        <w:tc>
          <w:tcPr>
            <w:tcW w:w="281" w:type="dxa"/>
            <w:vAlign w:val="center"/>
          </w:tcPr>
          <w:p w14:paraId="563368D1" w14:textId="77777777" w:rsidR="00BE1E0A" w:rsidRDefault="00BE1E0A" w:rsidP="00BE1E0A">
            <w:pPr>
              <w:ind w:right="210"/>
              <w:jc w:val="center"/>
            </w:pPr>
          </w:p>
        </w:tc>
        <w:tc>
          <w:tcPr>
            <w:tcW w:w="280" w:type="dxa"/>
            <w:vAlign w:val="center"/>
          </w:tcPr>
          <w:p w14:paraId="563368D2" w14:textId="77777777" w:rsidR="00BE1E0A" w:rsidRDefault="00BE1E0A" w:rsidP="00BE1E0A">
            <w:pPr>
              <w:ind w:right="210"/>
              <w:jc w:val="center"/>
            </w:pPr>
          </w:p>
        </w:tc>
        <w:tc>
          <w:tcPr>
            <w:tcW w:w="280" w:type="dxa"/>
            <w:vAlign w:val="center"/>
          </w:tcPr>
          <w:p w14:paraId="563368D3" w14:textId="77777777" w:rsidR="00BE1E0A" w:rsidRDefault="00BE1E0A" w:rsidP="00BE1E0A">
            <w:pPr>
              <w:ind w:right="210"/>
              <w:jc w:val="center"/>
            </w:pPr>
          </w:p>
        </w:tc>
        <w:tc>
          <w:tcPr>
            <w:tcW w:w="281" w:type="dxa"/>
            <w:vAlign w:val="center"/>
          </w:tcPr>
          <w:p w14:paraId="563368D4" w14:textId="77777777" w:rsidR="00BE1E0A" w:rsidRDefault="00BE1E0A" w:rsidP="00BE1E0A">
            <w:pPr>
              <w:ind w:right="210"/>
              <w:jc w:val="center"/>
            </w:pPr>
          </w:p>
        </w:tc>
        <w:tc>
          <w:tcPr>
            <w:tcW w:w="280" w:type="dxa"/>
            <w:vAlign w:val="center"/>
          </w:tcPr>
          <w:p w14:paraId="563368D5" w14:textId="77777777" w:rsidR="00BE1E0A" w:rsidRDefault="00BE1E0A" w:rsidP="00BE1E0A">
            <w:pPr>
              <w:ind w:right="210"/>
              <w:jc w:val="center"/>
            </w:pPr>
          </w:p>
        </w:tc>
        <w:tc>
          <w:tcPr>
            <w:tcW w:w="280" w:type="dxa"/>
            <w:vAlign w:val="center"/>
          </w:tcPr>
          <w:p w14:paraId="563368D6" w14:textId="77777777" w:rsidR="00BE1E0A" w:rsidRDefault="00BE1E0A" w:rsidP="00BE1E0A">
            <w:pPr>
              <w:ind w:right="210"/>
              <w:jc w:val="center"/>
            </w:pPr>
          </w:p>
        </w:tc>
        <w:tc>
          <w:tcPr>
            <w:tcW w:w="281" w:type="dxa"/>
            <w:vAlign w:val="center"/>
          </w:tcPr>
          <w:p w14:paraId="563368D7" w14:textId="77777777" w:rsidR="00BE1E0A" w:rsidRDefault="00BE1E0A" w:rsidP="00BE1E0A">
            <w:pPr>
              <w:ind w:right="210"/>
              <w:jc w:val="center"/>
            </w:pPr>
          </w:p>
        </w:tc>
        <w:tc>
          <w:tcPr>
            <w:tcW w:w="280" w:type="dxa"/>
            <w:vAlign w:val="center"/>
          </w:tcPr>
          <w:p w14:paraId="563368D8" w14:textId="77777777" w:rsidR="00BE1E0A" w:rsidRDefault="00BE1E0A" w:rsidP="00BE1E0A">
            <w:pPr>
              <w:ind w:right="210"/>
              <w:jc w:val="center"/>
            </w:pPr>
          </w:p>
        </w:tc>
        <w:tc>
          <w:tcPr>
            <w:tcW w:w="281" w:type="dxa"/>
            <w:vAlign w:val="center"/>
          </w:tcPr>
          <w:p w14:paraId="563368D9" w14:textId="77777777" w:rsidR="00BE1E0A" w:rsidRDefault="00BE1E0A" w:rsidP="00BE1E0A">
            <w:pPr>
              <w:ind w:right="210"/>
              <w:jc w:val="center"/>
            </w:pPr>
          </w:p>
        </w:tc>
      </w:tr>
      <w:tr w:rsidR="00BE1E0A" w14:paraId="563368DC" w14:textId="77777777" w:rsidTr="00405FD2">
        <w:trPr>
          <w:trHeight w:val="976"/>
        </w:trPr>
        <w:tc>
          <w:tcPr>
            <w:tcW w:w="8702" w:type="dxa"/>
            <w:gridSpan w:val="19"/>
            <w:vAlign w:val="center"/>
          </w:tcPr>
          <w:p w14:paraId="563368DB" w14:textId="77777777" w:rsidR="00BE1E0A" w:rsidRDefault="00BE1E0A" w:rsidP="00BE1E0A">
            <w:pPr>
              <w:ind w:right="210"/>
              <w:jc w:val="center"/>
            </w:pPr>
            <w:r>
              <w:rPr>
                <w:rFonts w:hint="eastAsia"/>
              </w:rPr>
              <w:t>変　更　が　あ　っ　た　事　項</w:t>
            </w:r>
          </w:p>
        </w:tc>
      </w:tr>
      <w:tr w:rsidR="00BE1E0A" w14:paraId="563368E3" w14:textId="77777777" w:rsidTr="00405FD2">
        <w:trPr>
          <w:trHeight w:val="2110"/>
        </w:trPr>
        <w:tc>
          <w:tcPr>
            <w:tcW w:w="8702" w:type="dxa"/>
            <w:gridSpan w:val="19"/>
            <w:vAlign w:val="center"/>
          </w:tcPr>
          <w:p w14:paraId="563368DD" w14:textId="77777777"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14:paraId="563368DE" w14:textId="77777777"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14:paraId="563368DF" w14:textId="77777777" w:rsidR="00BE1E0A" w:rsidRDefault="00BE1E0A" w:rsidP="00405FD2">
            <w:pPr>
              <w:ind w:right="210"/>
            </w:pPr>
            <w:r>
              <w:rPr>
                <w:rFonts w:hint="eastAsia"/>
              </w:rPr>
              <w:t>５、事業所名称等及び所在地</w:t>
            </w:r>
          </w:p>
          <w:p w14:paraId="563368E0" w14:textId="77777777" w:rsidR="00BE1E0A" w:rsidRDefault="00BE1E0A" w:rsidP="00405FD2">
            <w:pPr>
              <w:ind w:right="210"/>
            </w:pPr>
            <w:r>
              <w:rPr>
                <w:rFonts w:hint="eastAsia"/>
              </w:rPr>
              <w:t>６、法令遵守責任者の氏名（ﾌﾘｶﾞﾅ）及び生年月日</w:t>
            </w:r>
          </w:p>
          <w:p w14:paraId="563368E1" w14:textId="77777777" w:rsidR="00BE1E0A" w:rsidRDefault="00BE1E0A" w:rsidP="00405FD2">
            <w:pPr>
              <w:ind w:right="210"/>
            </w:pPr>
            <w:r>
              <w:rPr>
                <w:rFonts w:hint="eastAsia"/>
              </w:rPr>
              <w:t>７、業務が法令に適合することを確保するための規程の概要</w:t>
            </w:r>
          </w:p>
          <w:p w14:paraId="563368E2" w14:textId="77777777" w:rsidR="00BE1E0A" w:rsidRPr="00BE1E0A" w:rsidRDefault="00BE1E0A" w:rsidP="00405FD2">
            <w:pPr>
              <w:ind w:right="210"/>
            </w:pPr>
            <w:r>
              <w:rPr>
                <w:rFonts w:hint="eastAsia"/>
              </w:rPr>
              <w:t>８、業務執行の状況の監査の方法の概要</w:t>
            </w:r>
          </w:p>
        </w:tc>
      </w:tr>
    </w:tbl>
    <w:p w14:paraId="563368E4" w14:textId="77777777" w:rsidR="00BE1E0A" w:rsidRDefault="00BE1E0A"/>
    <w:tbl>
      <w:tblPr>
        <w:tblStyle w:val="a8"/>
        <w:tblW w:w="0" w:type="auto"/>
        <w:tblLook w:val="04A0" w:firstRow="1" w:lastRow="0" w:firstColumn="1" w:lastColumn="0" w:noHBand="0" w:noVBand="1"/>
      </w:tblPr>
      <w:tblGrid>
        <w:gridCol w:w="8494"/>
      </w:tblGrid>
      <w:tr w:rsidR="00BE1E0A" w14:paraId="563368E6" w14:textId="77777777" w:rsidTr="00612EC5">
        <w:trPr>
          <w:trHeight w:val="891"/>
        </w:trPr>
        <w:tc>
          <w:tcPr>
            <w:tcW w:w="8494" w:type="dxa"/>
            <w:vAlign w:val="center"/>
          </w:tcPr>
          <w:p w14:paraId="563368E5" w14:textId="77777777" w:rsidR="00BE1E0A" w:rsidRDefault="00BE1E0A" w:rsidP="00BE1E0A">
            <w:pPr>
              <w:ind w:right="210"/>
              <w:jc w:val="center"/>
            </w:pPr>
            <w:r>
              <w:rPr>
                <w:rFonts w:hint="eastAsia"/>
              </w:rPr>
              <w:t>変　更　の　内　容</w:t>
            </w:r>
          </w:p>
        </w:tc>
      </w:tr>
      <w:tr w:rsidR="00BE1E0A" w14:paraId="563368E8" w14:textId="77777777" w:rsidTr="00612EC5">
        <w:trPr>
          <w:trHeight w:val="1477"/>
        </w:trPr>
        <w:tc>
          <w:tcPr>
            <w:tcW w:w="8494" w:type="dxa"/>
          </w:tcPr>
          <w:p w14:paraId="563368E7" w14:textId="77777777" w:rsidR="00BE1E0A" w:rsidRDefault="00BE1E0A" w:rsidP="00A4519A">
            <w:pPr>
              <w:ind w:right="210"/>
              <w:jc w:val="left"/>
            </w:pPr>
            <w:r>
              <w:rPr>
                <w:rFonts w:hint="eastAsia"/>
              </w:rPr>
              <w:t>（変更前）</w:t>
            </w:r>
          </w:p>
        </w:tc>
      </w:tr>
      <w:tr w:rsidR="00BE1E0A" w14:paraId="563368EA" w14:textId="77777777" w:rsidTr="00612EC5">
        <w:trPr>
          <w:trHeight w:val="1554"/>
        </w:trPr>
        <w:tc>
          <w:tcPr>
            <w:tcW w:w="8494" w:type="dxa"/>
          </w:tcPr>
          <w:p w14:paraId="563368E9" w14:textId="77777777" w:rsidR="00BE1E0A" w:rsidRDefault="00BE1E0A" w:rsidP="00A4519A">
            <w:pPr>
              <w:ind w:right="210"/>
              <w:jc w:val="left"/>
            </w:pPr>
            <w:r>
              <w:rPr>
                <w:rFonts w:hint="eastAsia"/>
              </w:rPr>
              <w:t>（変更後）</w:t>
            </w:r>
          </w:p>
        </w:tc>
      </w:tr>
    </w:tbl>
    <w:p w14:paraId="7DDDD7F7" w14:textId="6BDA49A5" w:rsidR="00AB44CB" w:rsidRPr="00AB44CB" w:rsidRDefault="00AB44CB" w:rsidP="00AB44CB">
      <w:pPr>
        <w:spacing w:line="240" w:lineRule="exact"/>
        <w:ind w:left="300" w:hangingChars="200" w:hanging="300"/>
        <w:rPr>
          <w:sz w:val="15"/>
          <w:szCs w:val="15"/>
        </w:rPr>
      </w:pPr>
      <w:bookmarkStart w:id="1" w:name="_Hlk162427726"/>
      <w:r w:rsidRPr="00AB44CB">
        <w:rPr>
          <w:rFonts w:hint="eastAsia"/>
          <w:sz w:val="15"/>
          <w:szCs w:val="15"/>
        </w:rPr>
        <w:t>（注）指定障害福祉サービス事業者等の指定に係る事項の変更の届出先（以下「指定権者」という。）と指定障害福祉サービス事業者等の業務管理体制の整備に関する事項の変更の届出先（以下「監督権者」という。）が同一の自治体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14:paraId="28C986A6" w14:textId="36555E3D" w:rsidR="00612EC5" w:rsidRPr="00612EC5" w:rsidRDefault="00AB44CB" w:rsidP="00AB44CB">
      <w:pPr>
        <w:spacing w:line="240" w:lineRule="exact"/>
        <w:ind w:left="300" w:hangingChars="200" w:hanging="300"/>
        <w:rPr>
          <w:sz w:val="15"/>
          <w:szCs w:val="15"/>
        </w:rPr>
      </w:pPr>
      <w:r w:rsidRPr="00AB44CB">
        <w:rPr>
          <w:rFonts w:hint="eastAsia"/>
          <w:sz w:val="15"/>
          <w:szCs w:val="15"/>
        </w:rPr>
        <w:t xml:space="preserve">　　　なお、上記により監督権者への変更の届出の提出を省略した場合には、指定権者から監督権者へ指定障害福祉サービス事業所等の指定に係る事項の変更の届出書の様式の回付をお願いします。</w:t>
      </w:r>
    </w:p>
    <w:bookmarkEnd w:id="1"/>
    <w:p w14:paraId="563368EB" w14:textId="156A4443" w:rsidR="00BE1E0A" w:rsidRDefault="00405FD2" w:rsidP="00405FD2">
      <w:pPr>
        <w:ind w:right="210"/>
        <w:jc w:val="right"/>
      </w:pPr>
      <w:r>
        <w:rPr>
          <w:rFonts w:hint="eastAsia"/>
        </w:rPr>
        <w:t>（日本工業規格</w:t>
      </w:r>
      <w:r>
        <w:rPr>
          <w:rFonts w:hint="eastAsia"/>
        </w:rPr>
        <w:t>A</w:t>
      </w:r>
      <w:r>
        <w:rPr>
          <w:rFonts w:hint="eastAsia"/>
        </w:rPr>
        <w:t>列４番）</w:t>
      </w:r>
    </w:p>
    <w:p w14:paraId="563368EC" w14:textId="77777777" w:rsidR="00BE1E0A" w:rsidRDefault="00BE1E0A" w:rsidP="00A4519A">
      <w:pPr>
        <w:ind w:right="210"/>
        <w:jc w:val="left"/>
      </w:pPr>
    </w:p>
    <w:p w14:paraId="56336923" w14:textId="08974169" w:rsidR="009B66D0" w:rsidRDefault="009B66D0">
      <w:pPr>
        <w:widowControl/>
        <w:jc w:val="left"/>
      </w:pPr>
    </w:p>
    <w:sectPr w:rsidR="009B66D0" w:rsidSect="005E029F">
      <w:footerReference w:type="default" r:id="rId12"/>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6A49" w14:textId="77777777" w:rsidR="00D86DE7" w:rsidRDefault="00D86DE7" w:rsidP="005229E0">
      <w:r>
        <w:separator/>
      </w:r>
    </w:p>
  </w:endnote>
  <w:endnote w:type="continuationSeparator" w:id="0">
    <w:p w14:paraId="56336A4A" w14:textId="77777777" w:rsidR="00D86DE7" w:rsidRDefault="00D86DE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6A4B" w14:textId="3A8E60A9" w:rsidR="00D86DE7" w:rsidRDefault="00D86DE7">
    <w:pPr>
      <w:pStyle w:val="a5"/>
      <w:jc w:val="center"/>
    </w:pPr>
  </w:p>
  <w:p w14:paraId="56336A4C" w14:textId="77777777" w:rsidR="00D86DE7" w:rsidRDefault="00D86D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36A47" w14:textId="77777777" w:rsidR="00D86DE7" w:rsidRDefault="00D86DE7" w:rsidP="005229E0">
      <w:r>
        <w:separator/>
      </w:r>
    </w:p>
  </w:footnote>
  <w:footnote w:type="continuationSeparator" w:id="0">
    <w:p w14:paraId="56336A48" w14:textId="77777777" w:rsidR="00D86DE7" w:rsidRDefault="00D86DE7" w:rsidP="00522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B1E"/>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2EC5"/>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0B81"/>
    <w:rsid w:val="007B4AAD"/>
    <w:rsid w:val="007D31C9"/>
    <w:rsid w:val="007D4ED8"/>
    <w:rsid w:val="007D6814"/>
    <w:rsid w:val="007D7CCD"/>
    <w:rsid w:val="007F3C3F"/>
    <w:rsid w:val="007F47D7"/>
    <w:rsid w:val="007F4B0A"/>
    <w:rsid w:val="00801945"/>
    <w:rsid w:val="0080289C"/>
    <w:rsid w:val="008039F0"/>
    <w:rsid w:val="00810A33"/>
    <w:rsid w:val="0082128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93F8A"/>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B44CB"/>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31BA"/>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0BB3"/>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633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www.w3.org/XML/1998/namespace"/>
    <ds:schemaRef ds:uri="http://schemas.openxmlformats.org/package/2006/metadata/core-properties"/>
    <ds:schemaRef ds:uri="http://purl.org/dc/elements/1.1/"/>
    <ds:schemaRef ds:uri="http://purl.org/dc/dcmitype/"/>
    <ds:schemaRef ds:uri="71c779cb-997c-4581-b3a6-b6a4a56914a6"/>
    <ds:schemaRef ds:uri="http://schemas.microsoft.com/office/2006/documentManagement/types"/>
    <ds:schemaRef ds:uri="8B97BE19-CDDD-400E-817A-CFDD13F7EC12"/>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EA54A78-20A5-48F2-8B68-CC88EF33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99536295.dotm</Template>
  <TotalTime>10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森 壮大 11812</cp:lastModifiedBy>
  <cp:revision>5</cp:revision>
  <cp:lastPrinted>2015-03-06T02:56:00Z</cp:lastPrinted>
  <dcterms:created xsi:type="dcterms:W3CDTF">2024-03-29T11:22:00Z</dcterms:created>
  <dcterms:modified xsi:type="dcterms:W3CDTF">2024-04-03T01:32:00Z</dcterms:modified>
</cp:coreProperties>
</file>