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368EE" w14:textId="77777777" w:rsidR="009B66D0" w:rsidRDefault="009B66D0" w:rsidP="009B66D0">
      <w:r>
        <w:rPr>
          <w:rFonts w:hint="eastAsia"/>
        </w:rPr>
        <w:t>第４号様式</w:t>
      </w:r>
    </w:p>
    <w:tbl>
      <w:tblPr>
        <w:tblStyle w:val="a8"/>
        <w:tblW w:w="0" w:type="auto"/>
        <w:tblInd w:w="5637" w:type="dxa"/>
        <w:tblLook w:val="04A0" w:firstRow="1" w:lastRow="0" w:firstColumn="1" w:lastColumn="0" w:noHBand="0" w:noVBand="1"/>
      </w:tblPr>
      <w:tblGrid>
        <w:gridCol w:w="1134"/>
        <w:gridCol w:w="1931"/>
      </w:tblGrid>
      <w:tr w:rsidR="009B66D0" w14:paraId="563368F1" w14:textId="77777777" w:rsidTr="006174C2">
        <w:tc>
          <w:tcPr>
            <w:tcW w:w="1134" w:type="dxa"/>
          </w:tcPr>
          <w:p w14:paraId="563368EF" w14:textId="77777777" w:rsidR="009B66D0" w:rsidRDefault="009B66D0" w:rsidP="006174C2">
            <w:r>
              <w:rPr>
                <w:rFonts w:hint="eastAsia"/>
              </w:rPr>
              <w:t>受付番号</w:t>
            </w:r>
          </w:p>
        </w:tc>
        <w:tc>
          <w:tcPr>
            <w:tcW w:w="1931" w:type="dxa"/>
          </w:tcPr>
          <w:p w14:paraId="563368F0" w14:textId="77777777" w:rsidR="009B66D0" w:rsidRDefault="009B66D0" w:rsidP="006174C2"/>
        </w:tc>
      </w:tr>
    </w:tbl>
    <w:p w14:paraId="563368F2" w14:textId="77777777" w:rsidR="009B66D0" w:rsidRDefault="009B66D0"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4708C8ED" w:rsidR="009B66D0" w:rsidRDefault="00EC6AD0" w:rsidP="009B66D0">
      <w:pPr>
        <w:jc w:val="left"/>
      </w:pPr>
      <w:r>
        <w:rPr>
          <w:rFonts w:hint="eastAsia"/>
        </w:rPr>
        <w:t>（あて先）一宮市長</w:t>
      </w:r>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bookmarkStart w:id="0" w:name="_GoBack"/>
      <w:bookmarkEnd w:id="0"/>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77777777" w:rsidR="009B66D0" w:rsidRPr="00D52017" w:rsidRDefault="009B66D0" w:rsidP="009B66D0"/>
    <w:p w14:paraId="56336923" w14:textId="08974169" w:rsidR="009B66D0" w:rsidRDefault="009B66D0">
      <w:pPr>
        <w:widowControl/>
        <w:jc w:val="left"/>
      </w:pPr>
    </w:p>
    <w:sectPr w:rsidR="009B66D0" w:rsidSect="005E029F">
      <w:footerReference w:type="default" r:id="rId12"/>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6A49" w14:textId="77777777" w:rsidR="00D86DE7" w:rsidRDefault="00D86DE7" w:rsidP="005229E0">
      <w:r>
        <w:separator/>
      </w:r>
    </w:p>
  </w:endnote>
  <w:endnote w:type="continuationSeparator" w:id="0">
    <w:p w14:paraId="56336A4A" w14:textId="77777777" w:rsidR="00D86DE7" w:rsidRDefault="00D86DE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6A4B" w14:textId="3A8E60A9" w:rsidR="00D86DE7" w:rsidRDefault="00D86DE7">
    <w:pPr>
      <w:pStyle w:val="a5"/>
      <w:jc w:val="center"/>
    </w:pPr>
  </w:p>
  <w:p w14:paraId="56336A4C" w14:textId="77777777" w:rsidR="00D86DE7" w:rsidRDefault="00D86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36A47" w14:textId="77777777" w:rsidR="00D86DE7" w:rsidRDefault="00D86DE7" w:rsidP="005229E0">
      <w:r>
        <w:separator/>
      </w:r>
    </w:p>
  </w:footnote>
  <w:footnote w:type="continuationSeparator" w:id="0">
    <w:p w14:paraId="56336A48" w14:textId="77777777" w:rsidR="00D86DE7" w:rsidRDefault="00D86DE7" w:rsidP="00522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C1571"/>
    <w:rsid w:val="00EC6AD0"/>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www.w3.org/XML/1998/namespace"/>
    <ds:schemaRef ds:uri="http://schemas.openxmlformats.org/package/2006/metadata/core-properties"/>
    <ds:schemaRef ds:uri="http://purl.org/dc/elements/1.1/"/>
    <ds:schemaRef ds:uri="http://purl.org/dc/dcmitype/"/>
    <ds:schemaRef ds:uri="71c779cb-997c-4581-b3a6-b6a4a56914a6"/>
    <ds:schemaRef ds:uri="http://schemas.microsoft.com/office/2006/documentManagement/types"/>
    <ds:schemaRef ds:uri="8B97BE19-CDDD-400E-817A-CFDD13F7EC1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890A0D-6BA1-4E6A-AEF1-1F514E60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4F8B74.dotm</Template>
  <TotalTime>9</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森 壮大 11812</cp:lastModifiedBy>
  <cp:revision>5</cp:revision>
  <cp:lastPrinted>2015-03-06T02:56:00Z</cp:lastPrinted>
  <dcterms:created xsi:type="dcterms:W3CDTF">2024-03-29T11:22:00Z</dcterms:created>
  <dcterms:modified xsi:type="dcterms:W3CDTF">2024-04-03T01:33:00Z</dcterms:modified>
</cp:coreProperties>
</file>