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p w:rsidR="00F334B6" w:rsidRDefault="00F334B6" w:rsidP="00417120">
      <w:pPr>
        <w:ind w:firstLineChars="800" w:firstLine="1680"/>
      </w:pPr>
    </w:p>
    <w:p w:rsidR="00C1137A" w:rsidRDefault="00C1137A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7F7750" w:rsidP="00417120">
      <w:pPr>
        <w:jc w:val="left"/>
      </w:pPr>
      <w:r>
        <w:rPr>
          <w:rFonts w:hint="eastAsia"/>
        </w:rPr>
        <w:t>（あて先）</w:t>
      </w:r>
      <w:bookmarkStart w:id="0" w:name="_GoBack"/>
      <w:bookmarkEnd w:id="0"/>
      <w:r w:rsidR="00C1137A">
        <w:rPr>
          <w:rFonts w:hint="eastAsia"/>
        </w:rPr>
        <w:t>一宮市長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D7220" w:rsidRPr="006B1DD1" w:rsidRDefault="009D7220" w:rsidP="00F95F88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56E5F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7F7750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137A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95F88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elements/1.1/"/>
    <ds:schemaRef ds:uri="71c779cb-997c-4581-b3a6-b6a4a56914a6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33F069-5B28-406F-802C-F984FA27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47CA701C.dotm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金田 彩里 9681</cp:lastModifiedBy>
  <cp:revision>3</cp:revision>
  <cp:lastPrinted>2015-03-09T01:59:00Z</cp:lastPrinted>
  <dcterms:created xsi:type="dcterms:W3CDTF">2021-03-25T01:23:00Z</dcterms:created>
  <dcterms:modified xsi:type="dcterms:W3CDTF">2021-12-01T04:56:00Z</dcterms:modified>
</cp:coreProperties>
</file>