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D0" w:rsidRDefault="009B66D0" w:rsidP="009B66D0">
      <w:pPr>
        <w:jc w:val="left"/>
      </w:pPr>
      <w:r>
        <w:rPr>
          <w:rFonts w:hint="eastAsia"/>
        </w:rPr>
        <w:t>第２号様式</w:t>
      </w:r>
    </w:p>
    <w:p w:rsidR="009B66D0" w:rsidRDefault="009B66D0" w:rsidP="009B66D0">
      <w:pPr>
        <w:ind w:firstLineChars="800" w:firstLine="1680"/>
      </w:pPr>
    </w:p>
    <w:p w:rsidR="00C1137A" w:rsidRDefault="00C1137A" w:rsidP="009B66D0">
      <w:pPr>
        <w:ind w:firstLineChars="800" w:firstLine="1680"/>
      </w:pPr>
    </w:p>
    <w:p w:rsidR="00B3419C" w:rsidRDefault="009B66D0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9B66D0" w:rsidRDefault="009B66D0" w:rsidP="009B66D0"/>
    <w:p w:rsidR="009B66D0" w:rsidRDefault="0021179C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:rsidR="009B66D0" w:rsidRDefault="00FB7D38" w:rsidP="009B66D0">
      <w:pPr>
        <w:jc w:val="left"/>
      </w:pPr>
      <w:r>
        <w:rPr>
          <w:rFonts w:hint="eastAsia"/>
        </w:rPr>
        <w:t>（あて先）</w:t>
      </w:r>
      <w:bookmarkStart w:id="0" w:name="_GoBack"/>
      <w:bookmarkEnd w:id="0"/>
      <w:r w:rsidR="00C1137A">
        <w:rPr>
          <w:rFonts w:hint="eastAsia"/>
        </w:rPr>
        <w:t>一宮市長</w:t>
      </w:r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52"/>
        <w:gridCol w:w="171"/>
        <w:gridCol w:w="15"/>
        <w:gridCol w:w="15"/>
        <w:gridCol w:w="162"/>
        <w:gridCol w:w="58"/>
        <w:gridCol w:w="11"/>
        <w:gridCol w:w="221"/>
        <w:gridCol w:w="39"/>
        <w:gridCol w:w="137"/>
        <w:gridCol w:w="65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9B66D0" w:rsidTr="006174C2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201" w:type="dxa"/>
            <w:gridSpan w:val="6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</w:tr>
      <w:tr w:rsidR="009B66D0" w:rsidTr="006174C2">
        <w:trPr>
          <w:trHeight w:val="265"/>
        </w:trPr>
        <w:tc>
          <w:tcPr>
            <w:tcW w:w="9039" w:type="dxa"/>
            <w:gridSpan w:val="52"/>
            <w:tcBorders>
              <w:bottom w:val="nil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9B66D0" w:rsidRPr="00061067" w:rsidTr="006174C2">
        <w:tc>
          <w:tcPr>
            <w:tcW w:w="514" w:type="dxa"/>
            <w:tcBorders>
              <w:top w:val="nil"/>
              <w:bottom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9B66D0" w:rsidRPr="00F66393" w:rsidRDefault="009B66D0" w:rsidP="00122BC7">
            <w:pPr>
              <w:jc w:val="left"/>
              <w:rPr>
                <w:sz w:val="20"/>
                <w:szCs w:val="20"/>
              </w:rPr>
            </w:pPr>
            <w:r w:rsidRPr="00F66393">
              <w:rPr>
                <w:rFonts w:hint="eastAsia"/>
                <w:sz w:val="20"/>
                <w:szCs w:val="20"/>
              </w:rPr>
              <w:t>（１）法第</w:t>
            </w:r>
            <w:r w:rsidRPr="00F66393">
              <w:rPr>
                <w:rFonts w:hint="eastAsia"/>
                <w:sz w:val="20"/>
                <w:szCs w:val="20"/>
              </w:rPr>
              <w:t>21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5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="00FC1FBC" w:rsidRPr="00F66393">
              <w:rPr>
                <w:rFonts w:hint="eastAsia"/>
                <w:sz w:val="20"/>
                <w:szCs w:val="20"/>
              </w:rPr>
              <w:t>26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19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38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項関係（整備）</w:t>
            </w:r>
          </w:p>
        </w:tc>
      </w:tr>
      <w:tr w:rsidR="009B66D0" w:rsidRPr="00061067" w:rsidTr="006174C2">
        <w:tc>
          <w:tcPr>
            <w:tcW w:w="514" w:type="dxa"/>
            <w:tcBorders>
              <w:top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9B66D0" w:rsidRPr="00F66393" w:rsidRDefault="009B66D0" w:rsidP="00FC1FBC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F66393">
              <w:rPr>
                <w:rFonts w:hint="eastAsia"/>
                <w:sz w:val="18"/>
                <w:szCs w:val="18"/>
              </w:rPr>
              <w:t>（２）法第</w:t>
            </w:r>
            <w:r w:rsidRPr="00F66393">
              <w:rPr>
                <w:rFonts w:hint="eastAsia"/>
                <w:sz w:val="18"/>
                <w:szCs w:val="18"/>
              </w:rPr>
              <w:t>21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5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</w:t>
            </w:r>
            <w:r w:rsidR="00FC1FBC" w:rsidRPr="00F66393">
              <w:rPr>
                <w:rFonts w:hint="eastAsia"/>
                <w:sz w:val="18"/>
                <w:szCs w:val="18"/>
              </w:rPr>
              <w:t>6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19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</w:t>
            </w:r>
            <w:r w:rsidRPr="00F66393">
              <w:rPr>
                <w:rFonts w:hint="eastAsia"/>
                <w:sz w:val="18"/>
                <w:szCs w:val="18"/>
              </w:rPr>
              <w:t>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38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項関係（区分の変更）</w:t>
            </w:r>
          </w:p>
        </w:tc>
      </w:tr>
      <w:tr w:rsidR="009B66D0" w:rsidRPr="00061067" w:rsidTr="006174C2">
        <w:tc>
          <w:tcPr>
            <w:tcW w:w="514" w:type="dxa"/>
            <w:vMerge w:val="restart"/>
            <w:textDirection w:val="tbRlV"/>
            <w:vAlign w:val="center"/>
          </w:tcPr>
          <w:p w:rsidR="009B66D0" w:rsidRPr="00061067" w:rsidRDefault="009B66D0" w:rsidP="006174C2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9B66D0" w:rsidRPr="00061067" w:rsidRDefault="009B66D0" w:rsidP="006174C2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9B66D0" w:rsidRPr="00061067" w:rsidRDefault="009B66D0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420" w:type="dxa"/>
            <w:gridSpan w:val="16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6064409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60644096"/>
              </w:rPr>
              <w:t>別</w:t>
            </w:r>
          </w:p>
        </w:tc>
        <w:tc>
          <w:tcPr>
            <w:tcW w:w="6664" w:type="dxa"/>
            <w:gridSpan w:val="49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rPr>
          <w:trHeight w:val="287"/>
        </w:trPr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D1832" w:rsidRPr="00061067" w:rsidRDefault="008D1832" w:rsidP="006174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8D1832" w:rsidRPr="00061067" w:rsidRDefault="008D1832" w:rsidP="006174C2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8D1832" w:rsidRPr="00061067" w:rsidTr="006174C2">
        <w:trPr>
          <w:trHeight w:val="309"/>
        </w:trPr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8D1832" w:rsidRPr="00061067" w:rsidRDefault="008D1832" w:rsidP="006174C2">
            <w:pPr>
              <w:jc w:val="center"/>
            </w:pPr>
            <w:r w:rsidRPr="009B66D0">
              <w:rPr>
                <w:rFonts w:hint="eastAsia"/>
                <w:spacing w:val="15"/>
                <w:kern w:val="0"/>
                <w:fitText w:val="1470" w:id="60644097"/>
              </w:rPr>
              <w:t>代表者の住</w:t>
            </w:r>
            <w:r w:rsidRPr="009B66D0">
              <w:rPr>
                <w:rFonts w:hint="eastAsia"/>
                <w:spacing w:val="30"/>
                <w:kern w:val="0"/>
                <w:fitText w:val="1470" w:id="60644097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9045BC" w:rsidRPr="00061067" w:rsidTr="009045BC">
        <w:tc>
          <w:tcPr>
            <w:tcW w:w="2375" w:type="dxa"/>
            <w:gridSpan w:val="3"/>
            <w:vMerge w:val="restart"/>
          </w:tcPr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60644098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60644098"/>
              </w:rPr>
              <w:t>等</w:t>
            </w:r>
          </w:p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60644099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60644099"/>
              </w:rPr>
              <w:t>地</w:t>
            </w:r>
          </w:p>
        </w:tc>
        <w:tc>
          <w:tcPr>
            <w:tcW w:w="1702" w:type="dxa"/>
            <w:gridSpan w:val="6"/>
          </w:tcPr>
          <w:p w:rsidR="009045BC" w:rsidRPr="00061067" w:rsidRDefault="009045BC" w:rsidP="00DC74B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1" w:type="dxa"/>
            <w:gridSpan w:val="6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829" w:type="dxa"/>
            <w:gridSpan w:val="9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13" w:type="dxa"/>
            <w:gridSpan w:val="12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Pr="00061067" w:rsidRDefault="009045BC" w:rsidP="006174C2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9045BC" w:rsidRPr="00061067" w:rsidTr="009045BC">
        <w:trPr>
          <w:trHeight w:val="588"/>
        </w:trPr>
        <w:tc>
          <w:tcPr>
            <w:tcW w:w="2375" w:type="dxa"/>
            <w:gridSpan w:val="3"/>
            <w:vMerge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:rsidR="009045BC" w:rsidRPr="00061067" w:rsidRDefault="009045BC" w:rsidP="00DC74B0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851" w:type="dxa"/>
            <w:gridSpan w:val="6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829" w:type="dxa"/>
            <w:gridSpan w:val="9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013" w:type="dxa"/>
            <w:gridSpan w:val="12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061067" w:rsidRDefault="009045BC" w:rsidP="006174C2">
            <w:pPr>
              <w:jc w:val="left"/>
            </w:pPr>
            <w:r w:rsidRPr="00FA6CB8">
              <w:rPr>
                <w:rFonts w:hint="eastAsia"/>
                <w:w w:val="50"/>
              </w:rPr>
              <w:t>（郵便番号　－　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 w:val="restart"/>
            <w:vAlign w:val="center"/>
          </w:tcPr>
          <w:p w:rsidR="008D1832" w:rsidRDefault="008D1832" w:rsidP="006174C2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児童福祉法上の該当する条文（事業者の区分）</w:t>
            </w:r>
          </w:p>
        </w:tc>
        <w:tc>
          <w:tcPr>
            <w:tcW w:w="6664" w:type="dxa"/>
            <w:gridSpan w:val="49"/>
          </w:tcPr>
          <w:p w:rsidR="00B3419C" w:rsidRDefault="00545132">
            <w:pPr>
              <w:jc w:val="left"/>
            </w:pPr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FC1FBC"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（指定障害児通所支援事業者等）　</w:t>
            </w:r>
            <w:r w:rsidR="0063295C">
              <w:rPr>
                <w:rFonts w:hint="eastAsia"/>
              </w:rPr>
              <w:t xml:space="preserve">　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/>
            <w:vAlign w:val="center"/>
          </w:tcPr>
          <w:p w:rsidR="008D1832" w:rsidRPr="00061067" w:rsidDel="00261AAB" w:rsidRDefault="008D1832" w:rsidP="006174C2"/>
        </w:tc>
        <w:tc>
          <w:tcPr>
            <w:tcW w:w="6664" w:type="dxa"/>
            <w:gridSpan w:val="49"/>
          </w:tcPr>
          <w:p w:rsidR="00B3419C" w:rsidRDefault="00545132">
            <w:pPr>
              <w:jc w:val="left"/>
            </w:pPr>
            <w:r>
              <w:rPr>
                <w:rFonts w:hint="eastAsia"/>
              </w:rPr>
              <w:t>（２）法第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（指定障害児入所施設等の設置者）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/>
            <w:vAlign w:val="center"/>
          </w:tcPr>
          <w:p w:rsidR="008D1832" w:rsidRDefault="008D1832" w:rsidP="006174C2"/>
        </w:tc>
        <w:tc>
          <w:tcPr>
            <w:tcW w:w="6664" w:type="dxa"/>
            <w:gridSpan w:val="49"/>
          </w:tcPr>
          <w:p w:rsidR="008D1832" w:rsidRDefault="008D1832" w:rsidP="006174C2">
            <w:pPr>
              <w:jc w:val="left"/>
            </w:pPr>
            <w:r>
              <w:rPr>
                <w:rFonts w:hint="eastAsia"/>
              </w:rPr>
              <w:t>（３）法第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（指定障害児相談支援事業者）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 w:val="restart"/>
            <w:vAlign w:val="center"/>
          </w:tcPr>
          <w:p w:rsidR="008D1832" w:rsidRDefault="008D1832" w:rsidP="006174C2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児童福祉法施行規則第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118" w:type="dxa"/>
            <w:gridSpan w:val="25"/>
          </w:tcPr>
          <w:p w:rsidR="008D1832" w:rsidRPr="006E728E" w:rsidRDefault="008D1832" w:rsidP="006174C2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Pr="00061067" w:rsidRDefault="008D1832" w:rsidP="006174C2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8D1832" w:rsidRPr="00061067" w:rsidTr="008D1832">
        <w:trPr>
          <w:trHeight w:val="571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118" w:type="dxa"/>
            <w:gridSpan w:val="25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695" w:type="dxa"/>
            <w:gridSpan w:val="22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E362CC">
        <w:trPr>
          <w:trHeight w:val="464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8D1832" w:rsidRPr="00061067" w:rsidTr="00E362CC">
        <w:trPr>
          <w:trHeight w:val="367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8D1832" w:rsidRPr="00061067" w:rsidTr="006174C2">
        <w:tc>
          <w:tcPr>
            <w:tcW w:w="514" w:type="dxa"/>
            <w:vMerge w:val="restart"/>
            <w:textDirection w:val="tbRlV"/>
          </w:tcPr>
          <w:p w:rsidR="008D1832" w:rsidRPr="00061067" w:rsidRDefault="0063295C" w:rsidP="006174C2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8D1832" w:rsidRPr="00061067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区分変更前</w:t>
            </w:r>
            <w:r w:rsidR="008D250E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8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5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2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1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7" w:type="dxa"/>
            <w:gridSpan w:val="4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9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5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3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65" w:type="dxa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区分変更後</w:t>
            </w:r>
            <w:r w:rsidR="001B1413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:rsidR="009B66D0" w:rsidRDefault="009B66D0" w:rsidP="009B66D0">
      <w:pPr>
        <w:widowControl/>
        <w:jc w:val="right"/>
      </w:pPr>
      <w:r>
        <w:rPr>
          <w:rFonts w:hint="eastAsia"/>
        </w:rPr>
        <w:t>（日本工業規格Ａ列４番）</w:t>
      </w:r>
    </w:p>
    <w:p w:rsidR="009B66D0" w:rsidRDefault="009B66D0">
      <w:pPr>
        <w:widowControl/>
        <w:jc w:val="left"/>
      </w:pPr>
    </w:p>
    <w:p w:rsidR="00997594" w:rsidRPr="009B66D0" w:rsidRDefault="00997594">
      <w:pPr>
        <w:widowControl/>
        <w:jc w:val="left"/>
      </w:pPr>
    </w:p>
    <w:sectPr w:rsidR="00997594" w:rsidRP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56E5F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137A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52142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B7D38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8B97BE19-CDDD-400E-817A-CFDD13F7EC12"/>
    <ds:schemaRef ds:uri="http://purl.org/dc/elements/1.1/"/>
    <ds:schemaRef ds:uri="71c779cb-997c-4581-b3a6-b6a4a56914a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D0EDF75-59D9-433D-A7DD-5A31AF1C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5347C84E.dotm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金田 彩里 9681</cp:lastModifiedBy>
  <cp:revision>3</cp:revision>
  <cp:lastPrinted>2015-03-09T01:59:00Z</cp:lastPrinted>
  <dcterms:created xsi:type="dcterms:W3CDTF">2021-03-25T01:23:00Z</dcterms:created>
  <dcterms:modified xsi:type="dcterms:W3CDTF">2021-12-01T04:57:00Z</dcterms:modified>
</cp:coreProperties>
</file>