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82B" w:rsidRPr="00235316" w:rsidRDefault="00323083" w:rsidP="00235316">
      <w:pPr>
        <w:rPr>
          <w:rFonts w:ascii="ＭＳ 明朝" w:hAnsi="ＭＳ 明朝"/>
        </w:rPr>
      </w:pPr>
      <w:r w:rsidRPr="00235316">
        <w:rPr>
          <w:rFonts w:ascii="ＭＳ 明朝" w:hAnsi="ＭＳ 明朝" w:hint="eastAsia"/>
        </w:rPr>
        <w:t>様式第１</w:t>
      </w:r>
      <w:r w:rsidR="00DD3B5C">
        <w:rPr>
          <w:rFonts w:ascii="ＭＳ 明朝" w:hAnsi="ＭＳ 明朝" w:hint="eastAsia"/>
        </w:rPr>
        <w:t>０</w:t>
      </w:r>
      <w:r w:rsidR="00235316" w:rsidRPr="00235316">
        <w:rPr>
          <w:rFonts w:ascii="ＭＳ 明朝" w:hAnsi="ＭＳ 明朝" w:hint="eastAsia"/>
        </w:rPr>
        <w:t>号</w:t>
      </w:r>
    </w:p>
    <w:p w:rsidR="008D7F9D" w:rsidRPr="00235316" w:rsidRDefault="008D7F9D" w:rsidP="00235316">
      <w:pPr>
        <w:jc w:val="right"/>
        <w:rPr>
          <w:rFonts w:ascii="ＭＳ 明朝" w:hAnsi="ＭＳ 明朝"/>
        </w:rPr>
      </w:pPr>
      <w:bookmarkStart w:id="0" w:name="_GoBack"/>
      <w:bookmarkEnd w:id="0"/>
      <w:r w:rsidRPr="00235316">
        <w:rPr>
          <w:rFonts w:ascii="ＭＳ 明朝" w:hAnsi="ＭＳ 明朝" w:hint="eastAsia"/>
        </w:rPr>
        <w:t xml:space="preserve">　　年　　月　　日</w:t>
      </w:r>
    </w:p>
    <w:p w:rsidR="008D7F9D" w:rsidRPr="00235316" w:rsidRDefault="009C48E8" w:rsidP="0023531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（あて</w:t>
      </w:r>
      <w:r w:rsidR="004E120C">
        <w:rPr>
          <w:rFonts w:ascii="ＭＳ 明朝" w:hAnsi="ＭＳ 明朝" w:hint="eastAsia"/>
        </w:rPr>
        <w:t>先）</w:t>
      </w:r>
    </w:p>
    <w:p w:rsidR="008D7F9D" w:rsidRPr="00235316" w:rsidRDefault="00235316" w:rsidP="004E120C">
      <w:pPr>
        <w:ind w:firstLineChars="100" w:firstLine="211"/>
        <w:rPr>
          <w:rFonts w:ascii="ＭＳ 明朝" w:hAnsi="ＭＳ 明朝"/>
        </w:rPr>
      </w:pPr>
      <w:r w:rsidRPr="00235316">
        <w:rPr>
          <w:rFonts w:ascii="ＭＳ 明朝" w:hAnsi="ＭＳ 明朝" w:hint="eastAsia"/>
        </w:rPr>
        <w:t>一宮市水道事業等管理者</w:t>
      </w:r>
    </w:p>
    <w:p w:rsidR="008D7F9D" w:rsidRPr="00235316" w:rsidRDefault="00235316" w:rsidP="00235316">
      <w:pPr>
        <w:rPr>
          <w:rFonts w:ascii="ＭＳ 明朝" w:hAnsi="ＭＳ 明朝"/>
        </w:rPr>
      </w:pPr>
      <w:r w:rsidRPr="00235316">
        <w:rPr>
          <w:rFonts w:ascii="ＭＳ 明朝" w:hAnsi="ＭＳ 明朝" w:hint="eastAsia"/>
        </w:rPr>
        <w:t xml:space="preserve">　</w:t>
      </w:r>
      <w:r w:rsidR="004E120C">
        <w:rPr>
          <w:rFonts w:ascii="ＭＳ 明朝" w:hAnsi="ＭＳ 明朝" w:hint="eastAsia"/>
        </w:rPr>
        <w:t xml:space="preserve">　</w:t>
      </w:r>
      <w:r w:rsidR="000E0964">
        <w:rPr>
          <w:rFonts w:ascii="ＭＳ 明朝" w:hAnsi="ＭＳ 明朝" w:hint="eastAsia"/>
        </w:rPr>
        <w:t xml:space="preserve">　多　和　田　雅　也</w:t>
      </w:r>
    </w:p>
    <w:p w:rsidR="000602B8" w:rsidRPr="00235316" w:rsidRDefault="000602B8" w:rsidP="00235316">
      <w:pPr>
        <w:rPr>
          <w:rFonts w:ascii="ＭＳ 明朝" w:hAnsi="ＭＳ 明朝"/>
        </w:rPr>
      </w:pPr>
    </w:p>
    <w:p w:rsidR="008D7F9D" w:rsidRPr="004F084B" w:rsidRDefault="008D7F9D" w:rsidP="00235316">
      <w:pPr>
        <w:ind w:leftChars="1837" w:left="3875"/>
        <w:jc w:val="left"/>
        <w:rPr>
          <w:rFonts w:ascii="ＭＳ 明朝" w:hAnsi="ＭＳ 明朝"/>
          <w:u w:val="dotted"/>
        </w:rPr>
      </w:pPr>
      <w:r w:rsidRPr="004F084B">
        <w:rPr>
          <w:rFonts w:ascii="ＭＳ 明朝" w:hAnsi="ＭＳ 明朝" w:hint="eastAsia"/>
          <w:u w:val="dotted"/>
        </w:rPr>
        <w:t>申　込　者</w:t>
      </w:r>
      <w:r w:rsidR="004F084B" w:rsidRPr="004F084B">
        <w:rPr>
          <w:rFonts w:ascii="ＭＳ 明朝" w:hAnsi="ＭＳ 明朝" w:hint="eastAsia"/>
          <w:u w:val="dotted"/>
        </w:rPr>
        <w:t xml:space="preserve">　　　　　　　　　　　　　　　　</w:t>
      </w:r>
    </w:p>
    <w:p w:rsidR="008D7F9D" w:rsidRPr="004F084B" w:rsidRDefault="008D7F9D" w:rsidP="00235316">
      <w:pPr>
        <w:ind w:leftChars="1837" w:left="3875"/>
        <w:jc w:val="left"/>
        <w:rPr>
          <w:rFonts w:ascii="ＭＳ 明朝" w:hAnsi="ＭＳ 明朝"/>
          <w:u w:val="dotted"/>
        </w:rPr>
      </w:pPr>
      <w:r w:rsidRPr="004F084B">
        <w:rPr>
          <w:rFonts w:ascii="ＭＳ 明朝" w:hAnsi="ＭＳ 明朝" w:hint="eastAsia"/>
          <w:u w:val="dotted"/>
        </w:rPr>
        <w:t>所　在　地</w:t>
      </w:r>
      <w:r w:rsidR="004F084B" w:rsidRPr="004F084B">
        <w:rPr>
          <w:rFonts w:ascii="ＭＳ 明朝" w:hAnsi="ＭＳ 明朝" w:hint="eastAsia"/>
          <w:u w:val="dotted"/>
        </w:rPr>
        <w:t xml:space="preserve">　　　　　　　　　　　　　　　　</w:t>
      </w:r>
    </w:p>
    <w:p w:rsidR="008D7F9D" w:rsidRPr="004F084B" w:rsidRDefault="008D7F9D" w:rsidP="00235316">
      <w:pPr>
        <w:ind w:leftChars="1837" w:left="3875"/>
        <w:jc w:val="left"/>
        <w:rPr>
          <w:rFonts w:ascii="ＭＳ 明朝" w:hAnsi="ＭＳ 明朝"/>
          <w:u w:val="dotted"/>
        </w:rPr>
      </w:pPr>
      <w:r w:rsidRPr="004F084B">
        <w:rPr>
          <w:rFonts w:ascii="ＭＳ 明朝" w:hAnsi="ＭＳ 明朝" w:hint="eastAsia"/>
          <w:u w:val="dotted"/>
        </w:rPr>
        <w:t>商号又は名称</w:t>
      </w:r>
      <w:r w:rsidR="004F084B" w:rsidRPr="004F084B">
        <w:rPr>
          <w:rFonts w:ascii="ＭＳ 明朝" w:hAnsi="ＭＳ 明朝" w:hint="eastAsia"/>
          <w:u w:val="dotted"/>
        </w:rPr>
        <w:t xml:space="preserve">　　　　　　　　　　　　　　　</w:t>
      </w:r>
    </w:p>
    <w:p w:rsidR="008D7F9D" w:rsidRPr="004F084B" w:rsidRDefault="00C23CE8" w:rsidP="00235316">
      <w:pPr>
        <w:ind w:leftChars="1837" w:left="3875"/>
        <w:jc w:val="left"/>
        <w:rPr>
          <w:rFonts w:ascii="ＭＳ 明朝" w:hAnsi="ＭＳ 明朝"/>
          <w:u w:val="dotted"/>
        </w:rPr>
      </w:pPr>
      <w:r>
        <w:rPr>
          <w:rFonts w:ascii="ＭＳ 明朝" w:hAnsi="ＭＳ 明朝" w:hint="eastAsia"/>
          <w:u w:val="dotted"/>
        </w:rPr>
        <w:t>代表者職</w:t>
      </w:r>
      <w:r w:rsidR="008D7F9D" w:rsidRPr="004F084B">
        <w:rPr>
          <w:rFonts w:ascii="ＭＳ 明朝" w:hAnsi="ＭＳ 明朝" w:hint="eastAsia"/>
          <w:u w:val="dotted"/>
        </w:rPr>
        <w:t xml:space="preserve">氏名　　　　　</w:t>
      </w:r>
      <w:r w:rsidR="004F084B" w:rsidRPr="004F084B">
        <w:rPr>
          <w:rFonts w:ascii="ＭＳ 明朝" w:hAnsi="ＭＳ 明朝" w:hint="eastAsia"/>
          <w:u w:val="dotted"/>
        </w:rPr>
        <w:t xml:space="preserve">　　　　　　　　</w:t>
      </w:r>
      <w:r w:rsidR="00DD3B5C">
        <w:rPr>
          <w:rFonts w:ascii="ＭＳ 明朝" w:hAnsi="ＭＳ 明朝" w:hint="eastAsia"/>
          <w:u w:val="dotted"/>
        </w:rPr>
        <w:t xml:space="preserve">　</w:t>
      </w:r>
      <w:r w:rsidR="004F084B" w:rsidRPr="004F084B">
        <w:rPr>
          <w:rFonts w:ascii="ＭＳ 明朝" w:hAnsi="ＭＳ 明朝" w:hint="eastAsia"/>
          <w:u w:val="dotted"/>
        </w:rPr>
        <w:t xml:space="preserve">　</w:t>
      </w:r>
    </w:p>
    <w:p w:rsidR="008D7F9D" w:rsidRPr="00235316" w:rsidRDefault="008D7F9D" w:rsidP="00235316">
      <w:pPr>
        <w:jc w:val="left"/>
        <w:rPr>
          <w:rFonts w:ascii="ＭＳ 明朝" w:hAnsi="ＭＳ 明朝"/>
        </w:rPr>
      </w:pPr>
    </w:p>
    <w:p w:rsidR="00F270F3" w:rsidRPr="00E03C04" w:rsidRDefault="00F270F3" w:rsidP="00235316">
      <w:pPr>
        <w:ind w:right="420"/>
        <w:rPr>
          <w:rFonts w:ascii="ＭＳ 明朝" w:hAnsi="ＭＳ 明朝"/>
        </w:rPr>
      </w:pPr>
    </w:p>
    <w:p w:rsidR="00F270F3" w:rsidRPr="00E03C04" w:rsidRDefault="00F270F3" w:rsidP="00235316">
      <w:pPr>
        <w:ind w:right="420"/>
        <w:jc w:val="center"/>
        <w:rPr>
          <w:rFonts w:ascii="ＭＳ 明朝" w:hAnsi="ＭＳ 明朝"/>
          <w:sz w:val="24"/>
          <w:szCs w:val="24"/>
        </w:rPr>
      </w:pPr>
      <w:r w:rsidRPr="00E03C04">
        <w:rPr>
          <w:rFonts w:ascii="ＭＳ 明朝" w:hAnsi="ＭＳ 明朝" w:hint="eastAsia"/>
          <w:sz w:val="24"/>
          <w:szCs w:val="24"/>
        </w:rPr>
        <w:t>プレゼンテーション及びヒアリング出席者報告書</w:t>
      </w:r>
    </w:p>
    <w:p w:rsidR="00F270F3" w:rsidRPr="00235316" w:rsidRDefault="00F270F3" w:rsidP="00235316">
      <w:pPr>
        <w:ind w:right="420"/>
        <w:rPr>
          <w:rFonts w:ascii="ＭＳ 明朝" w:hAnsi="ＭＳ 明朝"/>
        </w:rPr>
      </w:pPr>
    </w:p>
    <w:p w:rsidR="00F270F3" w:rsidRPr="00235316" w:rsidRDefault="001E2138" w:rsidP="00235316">
      <w:pPr>
        <w:ind w:right="85" w:firstLineChars="100" w:firstLine="211"/>
        <w:rPr>
          <w:rFonts w:ascii="ＭＳ 明朝" w:hAnsi="ＭＳ 明朝"/>
        </w:rPr>
      </w:pPr>
      <w:r>
        <w:rPr>
          <w:rFonts w:hint="eastAsia"/>
        </w:rPr>
        <w:t>東部・西部浄化センター</w:t>
      </w:r>
      <w:r w:rsidR="001C0CEF">
        <w:rPr>
          <w:rFonts w:hint="eastAsia"/>
        </w:rPr>
        <w:t>等</w:t>
      </w:r>
      <w:r>
        <w:rPr>
          <w:rFonts w:hint="eastAsia"/>
        </w:rPr>
        <w:t>運転維持管理</w:t>
      </w:r>
      <w:r w:rsidR="00AA3A2C">
        <w:rPr>
          <w:rFonts w:hint="eastAsia"/>
        </w:rPr>
        <w:t>業務委託</w:t>
      </w:r>
      <w:r w:rsidR="009D26A0">
        <w:rPr>
          <w:rFonts w:ascii="ＭＳ 明朝" w:hAnsi="ＭＳ 明朝" w:hint="eastAsia"/>
        </w:rPr>
        <w:t>プロポーザルのプレゼンテーション及びヒアリングへの出席</w:t>
      </w:r>
      <w:r w:rsidR="00F270F3" w:rsidRPr="00235316">
        <w:rPr>
          <w:rFonts w:ascii="ＭＳ 明朝" w:hAnsi="ＭＳ 明朝" w:hint="eastAsia"/>
        </w:rPr>
        <w:t>者について、次のとおり報告します。</w:t>
      </w:r>
    </w:p>
    <w:p w:rsidR="00F270F3" w:rsidRPr="00235316" w:rsidRDefault="00F270F3" w:rsidP="00235316">
      <w:pPr>
        <w:ind w:right="420"/>
        <w:rPr>
          <w:rFonts w:ascii="ＭＳ 明朝" w:hAnsi="ＭＳ 明朝"/>
        </w:rPr>
      </w:pPr>
    </w:p>
    <w:p w:rsidR="00F270F3" w:rsidRPr="00235316" w:rsidRDefault="009D26A0" w:rsidP="009D26A0">
      <w:pPr>
        <w:spacing w:afterLines="50" w:after="170"/>
        <w:ind w:right="420" w:firstLineChars="100" w:firstLine="211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出席</w:t>
      </w:r>
      <w:r w:rsidR="00F270F3" w:rsidRPr="00235316">
        <w:rPr>
          <w:rFonts w:ascii="ＭＳ 明朝" w:hAnsi="ＭＳ 明朝" w:hint="eastAsia"/>
        </w:rPr>
        <w:t>者</w:t>
      </w:r>
    </w:p>
    <w:tbl>
      <w:tblPr>
        <w:tblW w:w="0" w:type="auto"/>
        <w:tblInd w:w="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2838"/>
        <w:gridCol w:w="3041"/>
        <w:gridCol w:w="2315"/>
      </w:tblGrid>
      <w:tr w:rsidR="00F270F3" w:rsidRPr="009A7043" w:rsidTr="009A7043">
        <w:trPr>
          <w:trHeight w:val="480"/>
        </w:trPr>
        <w:tc>
          <w:tcPr>
            <w:tcW w:w="482" w:type="dxa"/>
            <w:shd w:val="clear" w:color="auto" w:fill="auto"/>
            <w:vAlign w:val="center"/>
          </w:tcPr>
          <w:p w:rsidR="00F270F3" w:rsidRPr="009A7043" w:rsidRDefault="00F270F3" w:rsidP="00974310">
            <w:pPr>
              <w:ind w:right="420"/>
              <w:rPr>
                <w:rFonts w:ascii="ＭＳ 明朝" w:hAnsi="ＭＳ 明朝"/>
              </w:rPr>
            </w:pPr>
          </w:p>
        </w:tc>
        <w:tc>
          <w:tcPr>
            <w:tcW w:w="2838" w:type="dxa"/>
            <w:shd w:val="clear" w:color="auto" w:fill="auto"/>
            <w:vAlign w:val="center"/>
          </w:tcPr>
          <w:p w:rsidR="00F270F3" w:rsidRPr="009A7043" w:rsidRDefault="00F270F3" w:rsidP="009A7043">
            <w:pPr>
              <w:jc w:val="center"/>
              <w:rPr>
                <w:rFonts w:ascii="ＭＳ 明朝" w:hAnsi="ＭＳ 明朝"/>
              </w:rPr>
            </w:pPr>
            <w:r w:rsidRPr="009A7043">
              <w:rPr>
                <w:rFonts w:ascii="ＭＳ 明朝" w:hAnsi="ＭＳ 明朝" w:hint="eastAsia"/>
              </w:rPr>
              <w:t>所属及び役職</w:t>
            </w:r>
          </w:p>
        </w:tc>
        <w:tc>
          <w:tcPr>
            <w:tcW w:w="3041" w:type="dxa"/>
            <w:shd w:val="clear" w:color="auto" w:fill="auto"/>
            <w:vAlign w:val="center"/>
          </w:tcPr>
          <w:p w:rsidR="00F270F3" w:rsidRPr="009A7043" w:rsidRDefault="00F270F3" w:rsidP="009A7043">
            <w:pPr>
              <w:ind w:right="-13"/>
              <w:jc w:val="center"/>
              <w:rPr>
                <w:rFonts w:ascii="ＭＳ 明朝" w:hAnsi="ＭＳ 明朝"/>
              </w:rPr>
            </w:pPr>
            <w:r w:rsidRPr="009A7043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F270F3" w:rsidRPr="009A7043" w:rsidRDefault="00F270F3" w:rsidP="009A7043">
            <w:pPr>
              <w:ind w:right="-101"/>
              <w:jc w:val="center"/>
              <w:rPr>
                <w:rFonts w:ascii="ＭＳ 明朝" w:hAnsi="ＭＳ 明朝"/>
              </w:rPr>
            </w:pPr>
            <w:r w:rsidRPr="009A7043">
              <w:rPr>
                <w:rFonts w:ascii="ＭＳ 明朝" w:hAnsi="ＭＳ 明朝" w:hint="eastAsia"/>
              </w:rPr>
              <w:t>備　考</w:t>
            </w:r>
          </w:p>
        </w:tc>
      </w:tr>
      <w:tr w:rsidR="00F270F3" w:rsidRPr="009A7043" w:rsidTr="00A86410">
        <w:trPr>
          <w:trHeight w:val="631"/>
        </w:trPr>
        <w:tc>
          <w:tcPr>
            <w:tcW w:w="482" w:type="dxa"/>
            <w:shd w:val="clear" w:color="auto" w:fill="auto"/>
            <w:vAlign w:val="center"/>
          </w:tcPr>
          <w:p w:rsidR="00F270F3" w:rsidRPr="009A7043" w:rsidRDefault="00F270F3" w:rsidP="00974310">
            <w:pPr>
              <w:ind w:right="420"/>
              <w:rPr>
                <w:rFonts w:ascii="ＭＳ 明朝" w:hAnsi="ＭＳ 明朝"/>
              </w:rPr>
            </w:pPr>
            <w:r w:rsidRPr="009A7043">
              <w:rPr>
                <w:rFonts w:ascii="ＭＳ 明朝" w:hAnsi="ＭＳ 明朝" w:hint="eastAsia"/>
              </w:rPr>
              <w:t>1</w:t>
            </w:r>
          </w:p>
        </w:tc>
        <w:tc>
          <w:tcPr>
            <w:tcW w:w="2838" w:type="dxa"/>
            <w:shd w:val="clear" w:color="auto" w:fill="auto"/>
            <w:vAlign w:val="center"/>
          </w:tcPr>
          <w:p w:rsidR="00F270F3" w:rsidRPr="009A7043" w:rsidRDefault="00F270F3" w:rsidP="009A7043">
            <w:pPr>
              <w:ind w:right="420"/>
              <w:rPr>
                <w:rFonts w:ascii="ＭＳ 明朝" w:hAnsi="ＭＳ 明朝"/>
              </w:rPr>
            </w:pPr>
          </w:p>
        </w:tc>
        <w:tc>
          <w:tcPr>
            <w:tcW w:w="3041" w:type="dxa"/>
            <w:shd w:val="clear" w:color="auto" w:fill="auto"/>
            <w:vAlign w:val="center"/>
          </w:tcPr>
          <w:p w:rsidR="00F270F3" w:rsidRPr="009A7043" w:rsidRDefault="00F270F3" w:rsidP="009A7043">
            <w:pPr>
              <w:ind w:right="420"/>
              <w:rPr>
                <w:rFonts w:ascii="ＭＳ 明朝" w:hAnsi="ＭＳ 明朝"/>
              </w:rPr>
            </w:pPr>
          </w:p>
        </w:tc>
        <w:tc>
          <w:tcPr>
            <w:tcW w:w="2315" w:type="dxa"/>
            <w:shd w:val="clear" w:color="auto" w:fill="auto"/>
            <w:vAlign w:val="center"/>
          </w:tcPr>
          <w:p w:rsidR="00F270F3" w:rsidRPr="009A7043" w:rsidRDefault="00F270F3" w:rsidP="009A7043">
            <w:pPr>
              <w:ind w:right="420"/>
              <w:rPr>
                <w:rFonts w:ascii="ＭＳ 明朝" w:hAnsi="ＭＳ 明朝"/>
              </w:rPr>
            </w:pPr>
          </w:p>
        </w:tc>
      </w:tr>
      <w:tr w:rsidR="00F270F3" w:rsidRPr="009A7043" w:rsidTr="00A86410">
        <w:trPr>
          <w:trHeight w:val="631"/>
        </w:trPr>
        <w:tc>
          <w:tcPr>
            <w:tcW w:w="482" w:type="dxa"/>
            <w:shd w:val="clear" w:color="auto" w:fill="auto"/>
            <w:vAlign w:val="center"/>
          </w:tcPr>
          <w:p w:rsidR="00F270F3" w:rsidRPr="009A7043" w:rsidRDefault="00F270F3" w:rsidP="00974310">
            <w:pPr>
              <w:ind w:right="420"/>
              <w:rPr>
                <w:rFonts w:ascii="ＭＳ 明朝" w:hAnsi="ＭＳ 明朝"/>
              </w:rPr>
            </w:pPr>
            <w:r w:rsidRPr="009A7043">
              <w:rPr>
                <w:rFonts w:ascii="ＭＳ 明朝" w:hAnsi="ＭＳ 明朝" w:hint="eastAsia"/>
              </w:rPr>
              <w:t>2</w:t>
            </w:r>
          </w:p>
        </w:tc>
        <w:tc>
          <w:tcPr>
            <w:tcW w:w="2838" w:type="dxa"/>
            <w:shd w:val="clear" w:color="auto" w:fill="auto"/>
            <w:vAlign w:val="center"/>
          </w:tcPr>
          <w:p w:rsidR="00F270F3" w:rsidRPr="009A7043" w:rsidRDefault="00F270F3" w:rsidP="009A7043">
            <w:pPr>
              <w:ind w:right="420"/>
              <w:rPr>
                <w:rFonts w:ascii="ＭＳ 明朝" w:hAnsi="ＭＳ 明朝"/>
              </w:rPr>
            </w:pPr>
          </w:p>
        </w:tc>
        <w:tc>
          <w:tcPr>
            <w:tcW w:w="3041" w:type="dxa"/>
            <w:shd w:val="clear" w:color="auto" w:fill="auto"/>
            <w:vAlign w:val="center"/>
          </w:tcPr>
          <w:p w:rsidR="00F270F3" w:rsidRPr="009A7043" w:rsidRDefault="00F270F3" w:rsidP="009A7043">
            <w:pPr>
              <w:ind w:right="420"/>
              <w:rPr>
                <w:rFonts w:ascii="ＭＳ 明朝" w:hAnsi="ＭＳ 明朝"/>
              </w:rPr>
            </w:pPr>
          </w:p>
        </w:tc>
        <w:tc>
          <w:tcPr>
            <w:tcW w:w="2315" w:type="dxa"/>
            <w:shd w:val="clear" w:color="auto" w:fill="auto"/>
            <w:vAlign w:val="center"/>
          </w:tcPr>
          <w:p w:rsidR="00F270F3" w:rsidRPr="009A7043" w:rsidRDefault="00F270F3" w:rsidP="009A7043">
            <w:pPr>
              <w:ind w:right="420"/>
              <w:rPr>
                <w:rFonts w:ascii="ＭＳ 明朝" w:hAnsi="ＭＳ 明朝"/>
              </w:rPr>
            </w:pPr>
          </w:p>
        </w:tc>
      </w:tr>
      <w:tr w:rsidR="00F270F3" w:rsidRPr="009A7043" w:rsidTr="00A86410">
        <w:trPr>
          <w:trHeight w:val="631"/>
        </w:trPr>
        <w:tc>
          <w:tcPr>
            <w:tcW w:w="482" w:type="dxa"/>
            <w:shd w:val="clear" w:color="auto" w:fill="auto"/>
            <w:vAlign w:val="center"/>
          </w:tcPr>
          <w:p w:rsidR="00F270F3" w:rsidRPr="009A7043" w:rsidRDefault="00F270F3" w:rsidP="00974310">
            <w:pPr>
              <w:ind w:right="420"/>
              <w:rPr>
                <w:rFonts w:ascii="ＭＳ 明朝" w:hAnsi="ＭＳ 明朝"/>
              </w:rPr>
            </w:pPr>
            <w:r w:rsidRPr="009A7043">
              <w:rPr>
                <w:rFonts w:ascii="ＭＳ 明朝" w:hAnsi="ＭＳ 明朝" w:hint="eastAsia"/>
              </w:rPr>
              <w:t>3</w:t>
            </w:r>
          </w:p>
        </w:tc>
        <w:tc>
          <w:tcPr>
            <w:tcW w:w="2838" w:type="dxa"/>
            <w:shd w:val="clear" w:color="auto" w:fill="auto"/>
            <w:vAlign w:val="center"/>
          </w:tcPr>
          <w:p w:rsidR="00F270F3" w:rsidRPr="009A7043" w:rsidRDefault="00F270F3" w:rsidP="009A7043">
            <w:pPr>
              <w:ind w:right="420"/>
              <w:rPr>
                <w:rFonts w:ascii="ＭＳ 明朝" w:hAnsi="ＭＳ 明朝"/>
              </w:rPr>
            </w:pPr>
          </w:p>
        </w:tc>
        <w:tc>
          <w:tcPr>
            <w:tcW w:w="3041" w:type="dxa"/>
            <w:shd w:val="clear" w:color="auto" w:fill="auto"/>
            <w:vAlign w:val="center"/>
          </w:tcPr>
          <w:p w:rsidR="00F270F3" w:rsidRPr="009A7043" w:rsidRDefault="00F270F3" w:rsidP="009A7043">
            <w:pPr>
              <w:ind w:right="420"/>
              <w:rPr>
                <w:rFonts w:ascii="ＭＳ 明朝" w:hAnsi="ＭＳ 明朝"/>
              </w:rPr>
            </w:pPr>
          </w:p>
        </w:tc>
        <w:tc>
          <w:tcPr>
            <w:tcW w:w="2315" w:type="dxa"/>
            <w:shd w:val="clear" w:color="auto" w:fill="auto"/>
            <w:vAlign w:val="center"/>
          </w:tcPr>
          <w:p w:rsidR="00F270F3" w:rsidRPr="009A7043" w:rsidRDefault="00F270F3" w:rsidP="009A7043">
            <w:pPr>
              <w:ind w:right="420"/>
              <w:rPr>
                <w:rFonts w:ascii="ＭＳ 明朝" w:hAnsi="ＭＳ 明朝"/>
              </w:rPr>
            </w:pPr>
          </w:p>
        </w:tc>
      </w:tr>
      <w:tr w:rsidR="00007930" w:rsidRPr="009A7043" w:rsidTr="00A86410">
        <w:trPr>
          <w:trHeight w:val="631"/>
        </w:trPr>
        <w:tc>
          <w:tcPr>
            <w:tcW w:w="482" w:type="dxa"/>
            <w:shd w:val="clear" w:color="auto" w:fill="auto"/>
            <w:vAlign w:val="center"/>
          </w:tcPr>
          <w:p w:rsidR="00911EB9" w:rsidRPr="009A7043" w:rsidRDefault="00007930" w:rsidP="00974310">
            <w:pPr>
              <w:ind w:right="420"/>
              <w:rPr>
                <w:rFonts w:ascii="ＭＳ 明朝" w:hAnsi="ＭＳ 明朝"/>
              </w:rPr>
            </w:pPr>
            <w:r w:rsidRPr="009A7043">
              <w:rPr>
                <w:rFonts w:ascii="ＭＳ 明朝" w:hAnsi="ＭＳ 明朝" w:hint="eastAsia"/>
              </w:rPr>
              <w:t>4</w:t>
            </w:r>
          </w:p>
        </w:tc>
        <w:tc>
          <w:tcPr>
            <w:tcW w:w="2838" w:type="dxa"/>
            <w:shd w:val="clear" w:color="auto" w:fill="auto"/>
            <w:vAlign w:val="center"/>
          </w:tcPr>
          <w:p w:rsidR="00007930" w:rsidRPr="009A7043" w:rsidRDefault="00007930" w:rsidP="009A7043">
            <w:pPr>
              <w:ind w:right="420"/>
              <w:rPr>
                <w:rFonts w:ascii="ＭＳ 明朝" w:hAnsi="ＭＳ 明朝"/>
              </w:rPr>
            </w:pPr>
          </w:p>
        </w:tc>
        <w:tc>
          <w:tcPr>
            <w:tcW w:w="3041" w:type="dxa"/>
            <w:shd w:val="clear" w:color="auto" w:fill="auto"/>
            <w:vAlign w:val="center"/>
          </w:tcPr>
          <w:p w:rsidR="00007930" w:rsidRPr="009A7043" w:rsidRDefault="00007930" w:rsidP="009A7043">
            <w:pPr>
              <w:ind w:right="420"/>
              <w:rPr>
                <w:rFonts w:ascii="ＭＳ 明朝" w:hAnsi="ＭＳ 明朝"/>
              </w:rPr>
            </w:pPr>
          </w:p>
        </w:tc>
        <w:tc>
          <w:tcPr>
            <w:tcW w:w="2315" w:type="dxa"/>
            <w:shd w:val="clear" w:color="auto" w:fill="auto"/>
            <w:vAlign w:val="center"/>
          </w:tcPr>
          <w:p w:rsidR="00007930" w:rsidRPr="009A7043" w:rsidRDefault="00007930" w:rsidP="009A7043">
            <w:pPr>
              <w:ind w:right="420"/>
              <w:rPr>
                <w:rFonts w:ascii="ＭＳ 明朝" w:hAnsi="ＭＳ 明朝"/>
              </w:rPr>
            </w:pPr>
          </w:p>
        </w:tc>
      </w:tr>
      <w:tr w:rsidR="00911EB9" w:rsidRPr="009A7043" w:rsidTr="00A86410">
        <w:trPr>
          <w:trHeight w:val="631"/>
        </w:trPr>
        <w:tc>
          <w:tcPr>
            <w:tcW w:w="482" w:type="dxa"/>
            <w:shd w:val="clear" w:color="auto" w:fill="auto"/>
            <w:vAlign w:val="center"/>
          </w:tcPr>
          <w:p w:rsidR="00911EB9" w:rsidRPr="009A7043" w:rsidRDefault="00974310" w:rsidP="00974310">
            <w:pPr>
              <w:ind w:right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5</w:t>
            </w:r>
          </w:p>
        </w:tc>
        <w:tc>
          <w:tcPr>
            <w:tcW w:w="2838" w:type="dxa"/>
            <w:shd w:val="clear" w:color="auto" w:fill="auto"/>
            <w:vAlign w:val="center"/>
          </w:tcPr>
          <w:p w:rsidR="00911EB9" w:rsidRPr="009A7043" w:rsidRDefault="00911EB9" w:rsidP="009A7043">
            <w:pPr>
              <w:ind w:right="420"/>
              <w:rPr>
                <w:rFonts w:ascii="ＭＳ 明朝" w:hAnsi="ＭＳ 明朝"/>
              </w:rPr>
            </w:pPr>
          </w:p>
        </w:tc>
        <w:tc>
          <w:tcPr>
            <w:tcW w:w="3041" w:type="dxa"/>
            <w:shd w:val="clear" w:color="auto" w:fill="auto"/>
            <w:vAlign w:val="center"/>
          </w:tcPr>
          <w:p w:rsidR="00911EB9" w:rsidRPr="009A7043" w:rsidRDefault="00911EB9" w:rsidP="009A7043">
            <w:pPr>
              <w:ind w:right="420"/>
              <w:rPr>
                <w:rFonts w:ascii="ＭＳ 明朝" w:hAnsi="ＭＳ 明朝"/>
              </w:rPr>
            </w:pPr>
          </w:p>
        </w:tc>
        <w:tc>
          <w:tcPr>
            <w:tcW w:w="2315" w:type="dxa"/>
            <w:shd w:val="clear" w:color="auto" w:fill="auto"/>
            <w:vAlign w:val="center"/>
          </w:tcPr>
          <w:p w:rsidR="00911EB9" w:rsidRPr="009A7043" w:rsidRDefault="00911EB9" w:rsidP="009A7043">
            <w:pPr>
              <w:ind w:right="420"/>
              <w:rPr>
                <w:rFonts w:ascii="ＭＳ 明朝" w:hAnsi="ＭＳ 明朝"/>
              </w:rPr>
            </w:pPr>
          </w:p>
        </w:tc>
      </w:tr>
      <w:tr w:rsidR="00A86410" w:rsidRPr="009A7043" w:rsidTr="00A86410">
        <w:trPr>
          <w:trHeight w:val="631"/>
        </w:trPr>
        <w:tc>
          <w:tcPr>
            <w:tcW w:w="482" w:type="dxa"/>
            <w:shd w:val="clear" w:color="auto" w:fill="auto"/>
            <w:vAlign w:val="center"/>
          </w:tcPr>
          <w:p w:rsidR="00A86410" w:rsidRDefault="00A86410" w:rsidP="00974310">
            <w:pPr>
              <w:ind w:right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6</w:t>
            </w:r>
          </w:p>
        </w:tc>
        <w:tc>
          <w:tcPr>
            <w:tcW w:w="2838" w:type="dxa"/>
            <w:shd w:val="clear" w:color="auto" w:fill="auto"/>
            <w:vAlign w:val="center"/>
          </w:tcPr>
          <w:p w:rsidR="00A86410" w:rsidRPr="009A7043" w:rsidRDefault="00A86410" w:rsidP="009A7043">
            <w:pPr>
              <w:ind w:right="420"/>
              <w:rPr>
                <w:rFonts w:ascii="ＭＳ 明朝" w:hAnsi="ＭＳ 明朝"/>
              </w:rPr>
            </w:pPr>
          </w:p>
        </w:tc>
        <w:tc>
          <w:tcPr>
            <w:tcW w:w="3041" w:type="dxa"/>
            <w:shd w:val="clear" w:color="auto" w:fill="auto"/>
            <w:vAlign w:val="center"/>
          </w:tcPr>
          <w:p w:rsidR="00A86410" w:rsidRPr="009A7043" w:rsidRDefault="00A86410" w:rsidP="009A7043">
            <w:pPr>
              <w:ind w:right="420"/>
              <w:rPr>
                <w:rFonts w:ascii="ＭＳ 明朝" w:hAnsi="ＭＳ 明朝"/>
              </w:rPr>
            </w:pPr>
          </w:p>
        </w:tc>
        <w:tc>
          <w:tcPr>
            <w:tcW w:w="2315" w:type="dxa"/>
            <w:shd w:val="clear" w:color="auto" w:fill="auto"/>
            <w:vAlign w:val="center"/>
          </w:tcPr>
          <w:p w:rsidR="00A86410" w:rsidRPr="009A7043" w:rsidRDefault="00A86410" w:rsidP="009A7043">
            <w:pPr>
              <w:ind w:right="420"/>
              <w:rPr>
                <w:rFonts w:ascii="ＭＳ 明朝" w:hAnsi="ＭＳ 明朝"/>
              </w:rPr>
            </w:pPr>
          </w:p>
        </w:tc>
      </w:tr>
    </w:tbl>
    <w:p w:rsidR="00F270F3" w:rsidRPr="00235316" w:rsidRDefault="00911EB9" w:rsidP="00235316">
      <w:pPr>
        <w:ind w:right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※出席者は</w:t>
      </w:r>
      <w:r w:rsidR="006E0865">
        <w:rPr>
          <w:rFonts w:ascii="ＭＳ 明朝" w:hAnsi="ＭＳ 明朝" w:hint="eastAsia"/>
        </w:rPr>
        <w:t>6</w:t>
      </w:r>
      <w:r w:rsidR="00225849" w:rsidRPr="00235316">
        <w:rPr>
          <w:rFonts w:ascii="ＭＳ 明朝" w:hAnsi="ＭＳ 明朝" w:hint="eastAsia"/>
        </w:rPr>
        <w:t>名以内とします。</w:t>
      </w:r>
    </w:p>
    <w:p w:rsidR="00225849" w:rsidRPr="00911EB9" w:rsidRDefault="00225849" w:rsidP="00235316">
      <w:pPr>
        <w:ind w:right="420"/>
        <w:rPr>
          <w:rFonts w:ascii="ＭＳ 明朝" w:hAnsi="ＭＳ 明朝"/>
        </w:rPr>
      </w:pPr>
    </w:p>
    <w:sectPr w:rsidR="00225849" w:rsidRPr="00911EB9" w:rsidSect="009D26A0">
      <w:headerReference w:type="default" r:id="rId8"/>
      <w:pgSz w:w="11906" w:h="16838" w:code="9"/>
      <w:pgMar w:top="1701" w:right="1418" w:bottom="1134" w:left="1418" w:header="720" w:footer="720" w:gutter="0"/>
      <w:cols w:space="425"/>
      <w:noEndnote/>
      <w:docGrid w:type="linesAndChars" w:linePitch="340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D4A" w:rsidRDefault="00525D4A" w:rsidP="009C48E8">
      <w:r>
        <w:separator/>
      </w:r>
    </w:p>
  </w:endnote>
  <w:endnote w:type="continuationSeparator" w:id="0">
    <w:p w:rsidR="00525D4A" w:rsidRDefault="00525D4A" w:rsidP="009C4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D4A" w:rsidRDefault="00525D4A" w:rsidP="009C48E8">
      <w:r>
        <w:separator/>
      </w:r>
    </w:p>
  </w:footnote>
  <w:footnote w:type="continuationSeparator" w:id="0">
    <w:p w:rsidR="00525D4A" w:rsidRDefault="00525D4A" w:rsidP="009C48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579" w:rsidRDefault="00A84579" w:rsidP="00A84579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05BB"/>
    <w:multiLevelType w:val="hybridMultilevel"/>
    <w:tmpl w:val="C2C2349C"/>
    <w:lvl w:ilvl="0" w:tplc="F6EE9E5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329E069D"/>
    <w:multiLevelType w:val="hybridMultilevel"/>
    <w:tmpl w:val="C88884E4"/>
    <w:lvl w:ilvl="0" w:tplc="C8E6BCF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4C7F5E5C"/>
    <w:multiLevelType w:val="hybridMultilevel"/>
    <w:tmpl w:val="E2D4A4D0"/>
    <w:lvl w:ilvl="0" w:tplc="BC1289B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55347BA5"/>
    <w:multiLevelType w:val="hybridMultilevel"/>
    <w:tmpl w:val="258E4086"/>
    <w:lvl w:ilvl="0" w:tplc="D7EE5DF0">
      <w:start w:val="1"/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4">
    <w:nsid w:val="67784218"/>
    <w:multiLevelType w:val="hybridMultilevel"/>
    <w:tmpl w:val="0810870C"/>
    <w:lvl w:ilvl="0" w:tplc="A3D25486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5">
    <w:nsid w:val="75587381"/>
    <w:multiLevelType w:val="hybridMultilevel"/>
    <w:tmpl w:val="29925496"/>
    <w:lvl w:ilvl="0" w:tplc="5704C3F6">
      <w:start w:val="1"/>
      <w:numFmt w:val="decimalFullWidth"/>
      <w:lvlText w:val="（%1）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17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C7C"/>
    <w:rsid w:val="0000047D"/>
    <w:rsid w:val="0000184B"/>
    <w:rsid w:val="00004D8B"/>
    <w:rsid w:val="00007930"/>
    <w:rsid w:val="00010C3E"/>
    <w:rsid w:val="0001120D"/>
    <w:rsid w:val="0002210E"/>
    <w:rsid w:val="0002764F"/>
    <w:rsid w:val="00046077"/>
    <w:rsid w:val="000542EF"/>
    <w:rsid w:val="000602B8"/>
    <w:rsid w:val="00067738"/>
    <w:rsid w:val="000701E4"/>
    <w:rsid w:val="000703A9"/>
    <w:rsid w:val="00097D13"/>
    <w:rsid w:val="000C55FE"/>
    <w:rsid w:val="000C5F6A"/>
    <w:rsid w:val="000E0964"/>
    <w:rsid w:val="000E1C71"/>
    <w:rsid w:val="000F5150"/>
    <w:rsid w:val="000F6D7D"/>
    <w:rsid w:val="0010088A"/>
    <w:rsid w:val="0010265D"/>
    <w:rsid w:val="00106841"/>
    <w:rsid w:val="00120FE0"/>
    <w:rsid w:val="001321B7"/>
    <w:rsid w:val="001331F8"/>
    <w:rsid w:val="00140301"/>
    <w:rsid w:val="0015088D"/>
    <w:rsid w:val="001641E9"/>
    <w:rsid w:val="00184185"/>
    <w:rsid w:val="001A442F"/>
    <w:rsid w:val="001A503A"/>
    <w:rsid w:val="001A58D3"/>
    <w:rsid w:val="001A676E"/>
    <w:rsid w:val="001B48E5"/>
    <w:rsid w:val="001C0CEF"/>
    <w:rsid w:val="001C1601"/>
    <w:rsid w:val="001D7F72"/>
    <w:rsid w:val="001E1A80"/>
    <w:rsid w:val="001E2138"/>
    <w:rsid w:val="00202583"/>
    <w:rsid w:val="00225849"/>
    <w:rsid w:val="002338FA"/>
    <w:rsid w:val="00234280"/>
    <w:rsid w:val="00235316"/>
    <w:rsid w:val="0024392A"/>
    <w:rsid w:val="00255108"/>
    <w:rsid w:val="0026005E"/>
    <w:rsid w:val="002651AE"/>
    <w:rsid w:val="00271DBC"/>
    <w:rsid w:val="00295307"/>
    <w:rsid w:val="002A0A63"/>
    <w:rsid w:val="002A3B4A"/>
    <w:rsid w:val="002B5C29"/>
    <w:rsid w:val="002B5D2B"/>
    <w:rsid w:val="002C3B75"/>
    <w:rsid w:val="002C689A"/>
    <w:rsid w:val="002D22A9"/>
    <w:rsid w:val="002E1ADE"/>
    <w:rsid w:val="002F4E11"/>
    <w:rsid w:val="002F7984"/>
    <w:rsid w:val="003079E5"/>
    <w:rsid w:val="00307CBC"/>
    <w:rsid w:val="00314A9A"/>
    <w:rsid w:val="00317453"/>
    <w:rsid w:val="00317A11"/>
    <w:rsid w:val="00322AE5"/>
    <w:rsid w:val="0032304E"/>
    <w:rsid w:val="00323083"/>
    <w:rsid w:val="003260D2"/>
    <w:rsid w:val="00347471"/>
    <w:rsid w:val="0036156C"/>
    <w:rsid w:val="00367700"/>
    <w:rsid w:val="00375410"/>
    <w:rsid w:val="003763D9"/>
    <w:rsid w:val="00381EAD"/>
    <w:rsid w:val="003944C7"/>
    <w:rsid w:val="00394BBB"/>
    <w:rsid w:val="003C222A"/>
    <w:rsid w:val="003C6114"/>
    <w:rsid w:val="003C7201"/>
    <w:rsid w:val="003C7C25"/>
    <w:rsid w:val="003D2FED"/>
    <w:rsid w:val="003D35C1"/>
    <w:rsid w:val="003F3088"/>
    <w:rsid w:val="003F65FB"/>
    <w:rsid w:val="00413583"/>
    <w:rsid w:val="00413842"/>
    <w:rsid w:val="004250E1"/>
    <w:rsid w:val="00427470"/>
    <w:rsid w:val="0044797B"/>
    <w:rsid w:val="0045183C"/>
    <w:rsid w:val="00451F4B"/>
    <w:rsid w:val="00470EAF"/>
    <w:rsid w:val="004717D0"/>
    <w:rsid w:val="00474A05"/>
    <w:rsid w:val="0048271B"/>
    <w:rsid w:val="00484AD2"/>
    <w:rsid w:val="004A15C7"/>
    <w:rsid w:val="004A7A25"/>
    <w:rsid w:val="004B0CA6"/>
    <w:rsid w:val="004C3C74"/>
    <w:rsid w:val="004D3433"/>
    <w:rsid w:val="004D7DBE"/>
    <w:rsid w:val="004E120C"/>
    <w:rsid w:val="004E23DF"/>
    <w:rsid w:val="004F084B"/>
    <w:rsid w:val="004F3088"/>
    <w:rsid w:val="004F4ADB"/>
    <w:rsid w:val="004F7AA8"/>
    <w:rsid w:val="00502510"/>
    <w:rsid w:val="00502681"/>
    <w:rsid w:val="0050614E"/>
    <w:rsid w:val="00522CD1"/>
    <w:rsid w:val="00525D4A"/>
    <w:rsid w:val="005274FE"/>
    <w:rsid w:val="005435CE"/>
    <w:rsid w:val="00555CCB"/>
    <w:rsid w:val="00570DA9"/>
    <w:rsid w:val="005736E6"/>
    <w:rsid w:val="005A16EF"/>
    <w:rsid w:val="005B07EB"/>
    <w:rsid w:val="005C35BD"/>
    <w:rsid w:val="005F0CEE"/>
    <w:rsid w:val="005F472D"/>
    <w:rsid w:val="00602CB1"/>
    <w:rsid w:val="0061280D"/>
    <w:rsid w:val="00616C30"/>
    <w:rsid w:val="00624440"/>
    <w:rsid w:val="00624A37"/>
    <w:rsid w:val="00626186"/>
    <w:rsid w:val="00626D2B"/>
    <w:rsid w:val="006315DF"/>
    <w:rsid w:val="006323E8"/>
    <w:rsid w:val="00647CC9"/>
    <w:rsid w:val="0065202B"/>
    <w:rsid w:val="00662A63"/>
    <w:rsid w:val="0066568D"/>
    <w:rsid w:val="00665716"/>
    <w:rsid w:val="00676930"/>
    <w:rsid w:val="00677BC3"/>
    <w:rsid w:val="0068021B"/>
    <w:rsid w:val="0068049C"/>
    <w:rsid w:val="006851B2"/>
    <w:rsid w:val="00692EBE"/>
    <w:rsid w:val="006944C9"/>
    <w:rsid w:val="006A05B9"/>
    <w:rsid w:val="006A188D"/>
    <w:rsid w:val="006A4BDE"/>
    <w:rsid w:val="006A5E52"/>
    <w:rsid w:val="006B2BA3"/>
    <w:rsid w:val="006C0805"/>
    <w:rsid w:val="006C3584"/>
    <w:rsid w:val="006D52E2"/>
    <w:rsid w:val="006E0865"/>
    <w:rsid w:val="006E23AA"/>
    <w:rsid w:val="006E49C9"/>
    <w:rsid w:val="006E606B"/>
    <w:rsid w:val="006F031B"/>
    <w:rsid w:val="006F0767"/>
    <w:rsid w:val="006F4B98"/>
    <w:rsid w:val="007076FF"/>
    <w:rsid w:val="00711DD2"/>
    <w:rsid w:val="00720D5E"/>
    <w:rsid w:val="00723369"/>
    <w:rsid w:val="00726A83"/>
    <w:rsid w:val="007270F7"/>
    <w:rsid w:val="007339B2"/>
    <w:rsid w:val="00736FE4"/>
    <w:rsid w:val="00746776"/>
    <w:rsid w:val="0075076F"/>
    <w:rsid w:val="007520B7"/>
    <w:rsid w:val="00774741"/>
    <w:rsid w:val="007B1B97"/>
    <w:rsid w:val="007B5196"/>
    <w:rsid w:val="007B5F2D"/>
    <w:rsid w:val="007D3595"/>
    <w:rsid w:val="007E7175"/>
    <w:rsid w:val="007E7D1E"/>
    <w:rsid w:val="007F7718"/>
    <w:rsid w:val="008037D0"/>
    <w:rsid w:val="00812CE6"/>
    <w:rsid w:val="00820B59"/>
    <w:rsid w:val="00825A61"/>
    <w:rsid w:val="0083022F"/>
    <w:rsid w:val="00840990"/>
    <w:rsid w:val="00847435"/>
    <w:rsid w:val="00847BB8"/>
    <w:rsid w:val="008529CD"/>
    <w:rsid w:val="00867DBC"/>
    <w:rsid w:val="00870A0B"/>
    <w:rsid w:val="008865E5"/>
    <w:rsid w:val="008968D8"/>
    <w:rsid w:val="00897ED3"/>
    <w:rsid w:val="008A6A90"/>
    <w:rsid w:val="008B1112"/>
    <w:rsid w:val="008B5793"/>
    <w:rsid w:val="008C22F0"/>
    <w:rsid w:val="008C37DE"/>
    <w:rsid w:val="008C5EB2"/>
    <w:rsid w:val="008D7F9D"/>
    <w:rsid w:val="008E5667"/>
    <w:rsid w:val="008F7E57"/>
    <w:rsid w:val="00911EB9"/>
    <w:rsid w:val="009149F0"/>
    <w:rsid w:val="00930DB3"/>
    <w:rsid w:val="00931C7C"/>
    <w:rsid w:val="0093282A"/>
    <w:rsid w:val="00932CE8"/>
    <w:rsid w:val="00941DE2"/>
    <w:rsid w:val="009475C3"/>
    <w:rsid w:val="00954327"/>
    <w:rsid w:val="00955BB2"/>
    <w:rsid w:val="009622FA"/>
    <w:rsid w:val="00964244"/>
    <w:rsid w:val="00964CE6"/>
    <w:rsid w:val="00974310"/>
    <w:rsid w:val="00982987"/>
    <w:rsid w:val="00985DFA"/>
    <w:rsid w:val="00992D57"/>
    <w:rsid w:val="009A7043"/>
    <w:rsid w:val="009C48E8"/>
    <w:rsid w:val="009C5A61"/>
    <w:rsid w:val="009D0470"/>
    <w:rsid w:val="009D05AD"/>
    <w:rsid w:val="009D26A0"/>
    <w:rsid w:val="009D4038"/>
    <w:rsid w:val="009D6F27"/>
    <w:rsid w:val="009E44FE"/>
    <w:rsid w:val="009E7EF9"/>
    <w:rsid w:val="009F0329"/>
    <w:rsid w:val="009F0546"/>
    <w:rsid w:val="009F2D14"/>
    <w:rsid w:val="00A022D7"/>
    <w:rsid w:val="00A05704"/>
    <w:rsid w:val="00A102AF"/>
    <w:rsid w:val="00A119AE"/>
    <w:rsid w:val="00A142DD"/>
    <w:rsid w:val="00A15F6A"/>
    <w:rsid w:val="00A17F4C"/>
    <w:rsid w:val="00A2055E"/>
    <w:rsid w:val="00A21CB4"/>
    <w:rsid w:val="00A24D41"/>
    <w:rsid w:val="00A300BC"/>
    <w:rsid w:val="00A33022"/>
    <w:rsid w:val="00A64AA0"/>
    <w:rsid w:val="00A774CF"/>
    <w:rsid w:val="00A816FA"/>
    <w:rsid w:val="00A84579"/>
    <w:rsid w:val="00A86410"/>
    <w:rsid w:val="00A93754"/>
    <w:rsid w:val="00A9386A"/>
    <w:rsid w:val="00A96B39"/>
    <w:rsid w:val="00AA3A2C"/>
    <w:rsid w:val="00AA3F72"/>
    <w:rsid w:val="00AA5C57"/>
    <w:rsid w:val="00AB1A31"/>
    <w:rsid w:val="00AB4371"/>
    <w:rsid w:val="00AB7BEF"/>
    <w:rsid w:val="00AC190C"/>
    <w:rsid w:val="00AD495A"/>
    <w:rsid w:val="00AE4802"/>
    <w:rsid w:val="00AF6074"/>
    <w:rsid w:val="00B05592"/>
    <w:rsid w:val="00B1092E"/>
    <w:rsid w:val="00B25CD3"/>
    <w:rsid w:val="00B31F20"/>
    <w:rsid w:val="00B40D4A"/>
    <w:rsid w:val="00B437AF"/>
    <w:rsid w:val="00B476BD"/>
    <w:rsid w:val="00B5037D"/>
    <w:rsid w:val="00B6520D"/>
    <w:rsid w:val="00B702EE"/>
    <w:rsid w:val="00B70973"/>
    <w:rsid w:val="00B802FD"/>
    <w:rsid w:val="00B831EF"/>
    <w:rsid w:val="00B8442F"/>
    <w:rsid w:val="00B941E6"/>
    <w:rsid w:val="00BA5495"/>
    <w:rsid w:val="00BA5842"/>
    <w:rsid w:val="00BC78E3"/>
    <w:rsid w:val="00BD5184"/>
    <w:rsid w:val="00BE5FCD"/>
    <w:rsid w:val="00BF057C"/>
    <w:rsid w:val="00C03403"/>
    <w:rsid w:val="00C06272"/>
    <w:rsid w:val="00C06D72"/>
    <w:rsid w:val="00C07C5F"/>
    <w:rsid w:val="00C23CE8"/>
    <w:rsid w:val="00C27910"/>
    <w:rsid w:val="00C32735"/>
    <w:rsid w:val="00C36640"/>
    <w:rsid w:val="00C37DA5"/>
    <w:rsid w:val="00C5149C"/>
    <w:rsid w:val="00C52DA5"/>
    <w:rsid w:val="00C564A0"/>
    <w:rsid w:val="00C63063"/>
    <w:rsid w:val="00C7567C"/>
    <w:rsid w:val="00C75B10"/>
    <w:rsid w:val="00C83E4E"/>
    <w:rsid w:val="00C857E6"/>
    <w:rsid w:val="00C85D5A"/>
    <w:rsid w:val="00C86D7C"/>
    <w:rsid w:val="00C900E9"/>
    <w:rsid w:val="00C912B1"/>
    <w:rsid w:val="00C96061"/>
    <w:rsid w:val="00C9663E"/>
    <w:rsid w:val="00CB3DF2"/>
    <w:rsid w:val="00CC7014"/>
    <w:rsid w:val="00CC74D2"/>
    <w:rsid w:val="00CD0D29"/>
    <w:rsid w:val="00D01ED3"/>
    <w:rsid w:val="00D0526F"/>
    <w:rsid w:val="00D1119E"/>
    <w:rsid w:val="00D11BA6"/>
    <w:rsid w:val="00D12BF8"/>
    <w:rsid w:val="00D14997"/>
    <w:rsid w:val="00D360D4"/>
    <w:rsid w:val="00D51F8E"/>
    <w:rsid w:val="00D67408"/>
    <w:rsid w:val="00D90302"/>
    <w:rsid w:val="00D95E0A"/>
    <w:rsid w:val="00DA2DEA"/>
    <w:rsid w:val="00DA4AE7"/>
    <w:rsid w:val="00DB2267"/>
    <w:rsid w:val="00DB798D"/>
    <w:rsid w:val="00DB7B74"/>
    <w:rsid w:val="00DC6430"/>
    <w:rsid w:val="00DD3B5C"/>
    <w:rsid w:val="00DF30AD"/>
    <w:rsid w:val="00E03C04"/>
    <w:rsid w:val="00E04F1D"/>
    <w:rsid w:val="00E07271"/>
    <w:rsid w:val="00E12060"/>
    <w:rsid w:val="00E27079"/>
    <w:rsid w:val="00E335F5"/>
    <w:rsid w:val="00E40509"/>
    <w:rsid w:val="00E43F77"/>
    <w:rsid w:val="00E45137"/>
    <w:rsid w:val="00E455A6"/>
    <w:rsid w:val="00E5419D"/>
    <w:rsid w:val="00E568D8"/>
    <w:rsid w:val="00E713F8"/>
    <w:rsid w:val="00E82412"/>
    <w:rsid w:val="00E8306A"/>
    <w:rsid w:val="00E90D56"/>
    <w:rsid w:val="00E9447F"/>
    <w:rsid w:val="00E95D21"/>
    <w:rsid w:val="00ED1661"/>
    <w:rsid w:val="00ED1BB6"/>
    <w:rsid w:val="00EE2E82"/>
    <w:rsid w:val="00EE307C"/>
    <w:rsid w:val="00EE3A95"/>
    <w:rsid w:val="00EF40FD"/>
    <w:rsid w:val="00F01A50"/>
    <w:rsid w:val="00F076E0"/>
    <w:rsid w:val="00F20403"/>
    <w:rsid w:val="00F270F3"/>
    <w:rsid w:val="00F27F36"/>
    <w:rsid w:val="00F3082B"/>
    <w:rsid w:val="00F3114B"/>
    <w:rsid w:val="00F34705"/>
    <w:rsid w:val="00F4578B"/>
    <w:rsid w:val="00F54B78"/>
    <w:rsid w:val="00F65C9C"/>
    <w:rsid w:val="00F67238"/>
    <w:rsid w:val="00F763F6"/>
    <w:rsid w:val="00F764D5"/>
    <w:rsid w:val="00F80C9F"/>
    <w:rsid w:val="00FA21FA"/>
    <w:rsid w:val="00FA7BD7"/>
    <w:rsid w:val="00FB3061"/>
    <w:rsid w:val="00FC3855"/>
    <w:rsid w:val="00FC636D"/>
    <w:rsid w:val="00FD2520"/>
    <w:rsid w:val="00FD2FE8"/>
    <w:rsid w:val="00FD356D"/>
    <w:rsid w:val="00FD55D3"/>
    <w:rsid w:val="00FD7509"/>
    <w:rsid w:val="00FF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5316"/>
    <w:pPr>
      <w:widowControl w:val="0"/>
      <w:jc w:val="both"/>
    </w:pPr>
    <w:rPr>
      <w:rFonts w:cs="ＭＳ 明朝"/>
      <w:sz w:val="21"/>
      <w:szCs w:val="21"/>
    </w:rPr>
  </w:style>
  <w:style w:type="paragraph" w:styleId="1">
    <w:name w:val="heading 1"/>
    <w:basedOn w:val="a"/>
    <w:next w:val="a"/>
    <w:qFormat/>
    <w:pPr>
      <w:keepNext/>
      <w:wordWrap w:val="0"/>
      <w:overflowPunct w:val="0"/>
      <w:autoSpaceDE w:val="0"/>
      <w:autoSpaceDN w:val="0"/>
      <w:outlineLvl w:val="0"/>
    </w:pPr>
    <w:rPr>
      <w:rFonts w:ascii="Arial" w:eastAsia="ＭＳ ゴシック" w:hAnsi="Arial" w:cs="Times New Roman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pt">
    <w:name w:val="スタイル 一太郎 + ＭＳ ゴシック 12 pt 下線"/>
    <w:basedOn w:val="a"/>
    <w:pPr>
      <w:wordWrap w:val="0"/>
      <w:autoSpaceDE w:val="0"/>
      <w:autoSpaceDN w:val="0"/>
      <w:adjustRightInd w:val="0"/>
      <w:spacing w:line="361" w:lineRule="exact"/>
    </w:pPr>
    <w:rPr>
      <w:rFonts w:ascii="ＭＳ ゴシック" w:eastAsia="ＭＳ ゴシック" w:hAnsi="ＭＳ ゴシック"/>
      <w:spacing w:val="19"/>
      <w:w w:val="200"/>
      <w:szCs w:val="22"/>
      <w:u w:val="single" w:color="000000"/>
    </w:rPr>
  </w:style>
  <w:style w:type="paragraph" w:customStyle="1" w:styleId="a3">
    <w:name w:val="一太郎"/>
    <w:autoRedefine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cs="ＭＳ 明朝"/>
      <w:spacing w:val="9"/>
      <w:sz w:val="22"/>
      <w:szCs w:val="22"/>
    </w:rPr>
  </w:style>
  <w:style w:type="paragraph" w:customStyle="1" w:styleId="a4">
    <w:name w:val="一太郎(小池)"/>
    <w:basedOn w:val="a3"/>
    <w:pPr>
      <w:framePr w:wrap="around" w:vAnchor="text" w:hAnchor="text" w:y="1"/>
    </w:pPr>
    <w:rPr>
      <w:noProof/>
      <w:sz w:val="24"/>
      <w:szCs w:val="24"/>
    </w:r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table" w:styleId="a7">
    <w:name w:val="Table Grid"/>
    <w:basedOn w:val="a1"/>
    <w:rsid w:val="00C37D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  <w:rPr>
      <w:rFonts w:cs="Times New Roman"/>
      <w:kern w:val="2"/>
      <w:szCs w:val="24"/>
    </w:rPr>
  </w:style>
  <w:style w:type="paragraph" w:styleId="aa">
    <w:name w:val="Balloon Text"/>
    <w:basedOn w:val="a"/>
    <w:semiHidden/>
    <w:rPr>
      <w:rFonts w:ascii="Arial" w:eastAsia="ＭＳ ゴシック" w:hAnsi="Arial" w:cs="Times New Roman"/>
      <w:sz w:val="18"/>
      <w:szCs w:val="18"/>
    </w:rPr>
  </w:style>
  <w:style w:type="paragraph" w:styleId="ab">
    <w:name w:val="Body Text"/>
    <w:basedOn w:val="a"/>
    <w:rsid w:val="00616C30"/>
    <w:pPr>
      <w:ind w:right="420"/>
    </w:pPr>
    <w:rPr>
      <w:rFonts w:cs="Times New Roman"/>
      <w:kern w:val="2"/>
      <w:szCs w:val="24"/>
    </w:rPr>
  </w:style>
  <w:style w:type="paragraph" w:styleId="2">
    <w:name w:val="Body Text 2"/>
    <w:basedOn w:val="a"/>
    <w:rsid w:val="00616C30"/>
    <w:pPr>
      <w:ind w:right="420"/>
    </w:pPr>
    <w:rPr>
      <w:rFonts w:cs="Times New Roman"/>
      <w:kern w:val="2"/>
      <w:szCs w:val="24"/>
      <w:u w:val="single"/>
    </w:rPr>
  </w:style>
  <w:style w:type="paragraph" w:styleId="ac">
    <w:name w:val="footer"/>
    <w:basedOn w:val="a"/>
    <w:link w:val="ad"/>
    <w:rsid w:val="009C48E8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d">
    <w:name w:val="フッター (文字)"/>
    <w:link w:val="ac"/>
    <w:rsid w:val="009C48E8"/>
    <w:rPr>
      <w:rFonts w:cs="ＭＳ 明朝"/>
      <w:sz w:val="21"/>
      <w:szCs w:val="21"/>
    </w:rPr>
  </w:style>
  <w:style w:type="character" w:customStyle="1" w:styleId="a9">
    <w:name w:val="ヘッダー (文字)"/>
    <w:link w:val="a8"/>
    <w:uiPriority w:val="99"/>
    <w:rsid w:val="00A84579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5316"/>
    <w:pPr>
      <w:widowControl w:val="0"/>
      <w:jc w:val="both"/>
    </w:pPr>
    <w:rPr>
      <w:rFonts w:cs="ＭＳ 明朝"/>
      <w:sz w:val="21"/>
      <w:szCs w:val="21"/>
    </w:rPr>
  </w:style>
  <w:style w:type="paragraph" w:styleId="1">
    <w:name w:val="heading 1"/>
    <w:basedOn w:val="a"/>
    <w:next w:val="a"/>
    <w:qFormat/>
    <w:pPr>
      <w:keepNext/>
      <w:wordWrap w:val="0"/>
      <w:overflowPunct w:val="0"/>
      <w:autoSpaceDE w:val="0"/>
      <w:autoSpaceDN w:val="0"/>
      <w:outlineLvl w:val="0"/>
    </w:pPr>
    <w:rPr>
      <w:rFonts w:ascii="Arial" w:eastAsia="ＭＳ ゴシック" w:hAnsi="Arial" w:cs="Times New Roman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pt">
    <w:name w:val="スタイル 一太郎 + ＭＳ ゴシック 12 pt 下線"/>
    <w:basedOn w:val="a"/>
    <w:pPr>
      <w:wordWrap w:val="0"/>
      <w:autoSpaceDE w:val="0"/>
      <w:autoSpaceDN w:val="0"/>
      <w:adjustRightInd w:val="0"/>
      <w:spacing w:line="361" w:lineRule="exact"/>
    </w:pPr>
    <w:rPr>
      <w:rFonts w:ascii="ＭＳ ゴシック" w:eastAsia="ＭＳ ゴシック" w:hAnsi="ＭＳ ゴシック"/>
      <w:spacing w:val="19"/>
      <w:w w:val="200"/>
      <w:szCs w:val="22"/>
      <w:u w:val="single" w:color="000000"/>
    </w:rPr>
  </w:style>
  <w:style w:type="paragraph" w:customStyle="1" w:styleId="a3">
    <w:name w:val="一太郎"/>
    <w:autoRedefine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cs="ＭＳ 明朝"/>
      <w:spacing w:val="9"/>
      <w:sz w:val="22"/>
      <w:szCs w:val="22"/>
    </w:rPr>
  </w:style>
  <w:style w:type="paragraph" w:customStyle="1" w:styleId="a4">
    <w:name w:val="一太郎(小池)"/>
    <w:basedOn w:val="a3"/>
    <w:pPr>
      <w:framePr w:wrap="around" w:vAnchor="text" w:hAnchor="text" w:y="1"/>
    </w:pPr>
    <w:rPr>
      <w:noProof/>
      <w:sz w:val="24"/>
      <w:szCs w:val="24"/>
    </w:r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table" w:styleId="a7">
    <w:name w:val="Table Grid"/>
    <w:basedOn w:val="a1"/>
    <w:rsid w:val="00C37D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  <w:rPr>
      <w:rFonts w:cs="Times New Roman"/>
      <w:kern w:val="2"/>
      <w:szCs w:val="24"/>
    </w:rPr>
  </w:style>
  <w:style w:type="paragraph" w:styleId="aa">
    <w:name w:val="Balloon Text"/>
    <w:basedOn w:val="a"/>
    <w:semiHidden/>
    <w:rPr>
      <w:rFonts w:ascii="Arial" w:eastAsia="ＭＳ ゴシック" w:hAnsi="Arial" w:cs="Times New Roman"/>
      <w:sz w:val="18"/>
      <w:szCs w:val="18"/>
    </w:rPr>
  </w:style>
  <w:style w:type="paragraph" w:styleId="ab">
    <w:name w:val="Body Text"/>
    <w:basedOn w:val="a"/>
    <w:rsid w:val="00616C30"/>
    <w:pPr>
      <w:ind w:right="420"/>
    </w:pPr>
    <w:rPr>
      <w:rFonts w:cs="Times New Roman"/>
      <w:kern w:val="2"/>
      <w:szCs w:val="24"/>
    </w:rPr>
  </w:style>
  <w:style w:type="paragraph" w:styleId="2">
    <w:name w:val="Body Text 2"/>
    <w:basedOn w:val="a"/>
    <w:rsid w:val="00616C30"/>
    <w:pPr>
      <w:ind w:right="420"/>
    </w:pPr>
    <w:rPr>
      <w:rFonts w:cs="Times New Roman"/>
      <w:kern w:val="2"/>
      <w:szCs w:val="24"/>
      <w:u w:val="single"/>
    </w:rPr>
  </w:style>
  <w:style w:type="paragraph" w:styleId="ac">
    <w:name w:val="footer"/>
    <w:basedOn w:val="a"/>
    <w:link w:val="ad"/>
    <w:rsid w:val="009C48E8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d">
    <w:name w:val="フッター (文字)"/>
    <w:link w:val="ac"/>
    <w:rsid w:val="009C48E8"/>
    <w:rPr>
      <w:rFonts w:cs="ＭＳ 明朝"/>
      <w:sz w:val="21"/>
      <w:szCs w:val="21"/>
    </w:rPr>
  </w:style>
  <w:style w:type="character" w:customStyle="1" w:styleId="a9">
    <w:name w:val="ヘッダー (文字)"/>
    <w:link w:val="a8"/>
    <w:uiPriority w:val="99"/>
    <w:rsid w:val="00A8457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FCA6BEEB.dotm</Template>
  <TotalTime>2</TotalTime>
  <Pages>1</Pages>
  <Words>169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前橋市</Company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creator>北九州市水道局</dc:creator>
  <cp:lastModifiedBy>今枝 隆昌 7404</cp:lastModifiedBy>
  <cp:revision>8</cp:revision>
  <cp:lastPrinted>2012-03-07T06:33:00Z</cp:lastPrinted>
  <dcterms:created xsi:type="dcterms:W3CDTF">2021-03-24T07:20:00Z</dcterms:created>
  <dcterms:modified xsi:type="dcterms:W3CDTF">2024-05-23T06:28:00Z</dcterms:modified>
</cp:coreProperties>
</file>