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8A" w:rsidRPr="00424F00" w:rsidRDefault="00314D17">
      <w:pPr>
        <w:rPr>
          <w:rFonts w:ascii="ＭＳ 明朝" w:hAnsi="ＭＳ 明朝"/>
        </w:rPr>
      </w:pPr>
      <w:r w:rsidRPr="00424F00">
        <w:rPr>
          <w:rFonts w:ascii="ＭＳ 明朝" w:hAnsi="ＭＳ 明朝" w:hint="eastAsia"/>
        </w:rPr>
        <w:t>様式</w:t>
      </w:r>
      <w:r w:rsidR="006C366E" w:rsidRPr="00424F00">
        <w:rPr>
          <w:rFonts w:ascii="ＭＳ 明朝" w:hAnsi="ＭＳ 明朝" w:hint="eastAsia"/>
        </w:rPr>
        <w:t>第</w:t>
      </w:r>
      <w:r w:rsidR="00735C73">
        <w:rPr>
          <w:rFonts w:ascii="ＭＳ 明朝" w:hAnsi="ＭＳ 明朝" w:hint="eastAsia"/>
        </w:rPr>
        <w:t>１</w:t>
      </w:r>
      <w:r w:rsidR="00687EAB">
        <w:rPr>
          <w:rFonts w:ascii="ＭＳ 明朝" w:hAnsi="ＭＳ 明朝" w:hint="eastAsia"/>
        </w:rPr>
        <w:t>３</w:t>
      </w:r>
      <w:r w:rsidR="006C366E" w:rsidRPr="00424F00">
        <w:rPr>
          <w:rFonts w:ascii="ＭＳ 明朝" w:hAnsi="ＭＳ 明朝" w:hint="eastAsia"/>
        </w:rPr>
        <w:t>号</w:t>
      </w:r>
    </w:p>
    <w:p w:rsidR="006C366E" w:rsidRPr="00424F00" w:rsidRDefault="006C366E" w:rsidP="006C366E">
      <w:pPr>
        <w:ind w:right="210"/>
        <w:jc w:val="right"/>
        <w:rPr>
          <w:rFonts w:ascii="ＭＳ 明朝" w:hAnsi="ＭＳ 明朝"/>
        </w:rPr>
      </w:pPr>
      <w:r w:rsidRPr="00424F00">
        <w:rPr>
          <w:rFonts w:ascii="ＭＳ 明朝" w:hAnsi="ＭＳ 明朝" w:hint="eastAsia"/>
        </w:rPr>
        <w:t xml:space="preserve">　　年　　月　　日</w:t>
      </w:r>
    </w:p>
    <w:p w:rsidR="006C366E" w:rsidRPr="00424F00" w:rsidRDefault="0095210C" w:rsidP="006C36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019DF">
        <w:rPr>
          <w:rFonts w:ascii="ＭＳ 明朝" w:hAnsi="ＭＳ 明朝" w:hint="eastAsia"/>
        </w:rPr>
        <w:t>先）</w:t>
      </w:r>
    </w:p>
    <w:p w:rsidR="006C366E" w:rsidRPr="00424F00" w:rsidRDefault="009F12BA" w:rsidP="003019DF">
      <w:pPr>
        <w:ind w:firstLineChars="100" w:firstLine="210"/>
        <w:rPr>
          <w:rFonts w:ascii="ＭＳ 明朝" w:hAnsi="ＭＳ 明朝"/>
        </w:rPr>
      </w:pPr>
      <w:r w:rsidRPr="00424F00">
        <w:rPr>
          <w:rFonts w:hint="eastAsia"/>
        </w:rPr>
        <w:t>一宮市水道事業等管理者</w:t>
      </w:r>
    </w:p>
    <w:p w:rsidR="006C366E" w:rsidRPr="00424F00" w:rsidRDefault="009F12BA" w:rsidP="006C366E">
      <w:pPr>
        <w:rPr>
          <w:rFonts w:ascii="ＭＳ 明朝" w:hAnsi="ＭＳ 明朝"/>
        </w:rPr>
      </w:pPr>
      <w:r w:rsidRPr="00424F00">
        <w:rPr>
          <w:rFonts w:ascii="ＭＳ 明朝" w:hAnsi="ＭＳ 明朝" w:hint="eastAsia"/>
        </w:rPr>
        <w:t xml:space="preserve">　</w:t>
      </w:r>
      <w:r w:rsidR="003019DF">
        <w:rPr>
          <w:rFonts w:ascii="ＭＳ 明朝" w:hAnsi="ＭＳ 明朝" w:hint="eastAsia"/>
        </w:rPr>
        <w:t xml:space="preserve">　</w:t>
      </w:r>
      <w:r w:rsidR="00F544B9">
        <w:rPr>
          <w:rFonts w:ascii="ＭＳ 明朝" w:hAnsi="ＭＳ 明朝" w:hint="eastAsia"/>
        </w:rPr>
        <w:t xml:space="preserve">　多　和　田　雅　也</w:t>
      </w:r>
    </w:p>
    <w:p w:rsidR="006C366E" w:rsidRPr="00424F00" w:rsidRDefault="006C366E" w:rsidP="006C366E">
      <w:pPr>
        <w:rPr>
          <w:rFonts w:ascii="ＭＳ 明朝" w:hAnsi="ＭＳ 明朝"/>
        </w:rPr>
      </w:pPr>
    </w:p>
    <w:p w:rsidR="006C366E" w:rsidRPr="00B64824" w:rsidRDefault="006C366E" w:rsidP="00B64824">
      <w:pPr>
        <w:ind w:firstLineChars="1461" w:firstLine="3828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spacing w:val="26"/>
          <w:kern w:val="0"/>
          <w:u w:val="dotted"/>
          <w:fitText w:val="1260" w:id="71041536"/>
        </w:rPr>
        <w:t>申請者住</w:t>
      </w:r>
      <w:r w:rsidRPr="00B64824">
        <w:rPr>
          <w:rFonts w:ascii="ＭＳ 明朝" w:hAnsi="ＭＳ 明朝" w:hint="eastAsia"/>
          <w:spacing w:val="1"/>
          <w:kern w:val="0"/>
          <w:u w:val="dotted"/>
          <w:fitText w:val="1260" w:id="71041536"/>
        </w:rPr>
        <w:t>所</w:t>
      </w:r>
      <w:r w:rsidR="00B64824" w:rsidRPr="00B64824">
        <w:rPr>
          <w:rFonts w:ascii="ＭＳ 明朝" w:hAnsi="ＭＳ 明朝" w:hint="eastAsia"/>
          <w:kern w:val="0"/>
          <w:u w:val="dotted"/>
        </w:rPr>
        <w:t xml:space="preserve">　　　　　　　　　　　　　　　</w:t>
      </w:r>
    </w:p>
    <w:p w:rsidR="006C366E" w:rsidRPr="00B64824" w:rsidRDefault="006C366E" w:rsidP="00B64824">
      <w:pPr>
        <w:ind w:firstLineChars="1822" w:firstLine="3826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>商号又は名称</w:t>
      </w:r>
      <w:r w:rsidR="00B64824" w:rsidRPr="00B64824">
        <w:rPr>
          <w:rFonts w:ascii="ＭＳ 明朝" w:hAnsi="ＭＳ 明朝" w:hint="eastAsia"/>
          <w:u w:val="dotted"/>
        </w:rPr>
        <w:t xml:space="preserve">　　　　　　　　　　　　　　　</w:t>
      </w:r>
    </w:p>
    <w:p w:rsidR="006C366E" w:rsidRPr="00B64824" w:rsidRDefault="006C366E" w:rsidP="00B64824">
      <w:pPr>
        <w:ind w:firstLineChars="1822" w:firstLine="3826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 xml:space="preserve">代表者職氏名　　　　　　　　　　　　　　</w:t>
      </w:r>
      <w:r w:rsidR="007E3E90">
        <w:rPr>
          <w:rFonts w:ascii="ＭＳ 明朝" w:hAnsi="ＭＳ 明朝" w:hint="eastAsia"/>
          <w:u w:val="dotted"/>
        </w:rPr>
        <w:t xml:space="preserve">　</w:t>
      </w:r>
    </w:p>
    <w:p w:rsidR="00111B8A" w:rsidRPr="00424F00" w:rsidRDefault="00111B8A">
      <w:pPr>
        <w:rPr>
          <w:rFonts w:ascii="ＭＳ 明朝" w:hAnsi="ＭＳ 明朝"/>
        </w:rPr>
      </w:pPr>
    </w:p>
    <w:p w:rsidR="006C366E" w:rsidRPr="00424F00" w:rsidRDefault="006C366E">
      <w:pPr>
        <w:rPr>
          <w:rFonts w:ascii="ＭＳ 明朝" w:hAnsi="ＭＳ 明朝"/>
        </w:rPr>
      </w:pPr>
    </w:p>
    <w:p w:rsidR="00111B8A" w:rsidRPr="00BD542E" w:rsidRDefault="007F6646" w:rsidP="009A29CD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BD542E">
        <w:rPr>
          <w:rFonts w:asciiTheme="minorEastAsia" w:eastAsiaTheme="minorEastAsia" w:hAnsiTheme="minorEastAsia" w:hint="eastAsia"/>
          <w:sz w:val="24"/>
          <w:szCs w:val="24"/>
        </w:rPr>
        <w:t xml:space="preserve">プ ロ ポ ー ザ ル </w:t>
      </w:r>
      <w:r w:rsidR="00111B8A" w:rsidRPr="00BD542E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Pr="00BD54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11B8A" w:rsidRPr="00BD542E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Pr="00BD54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178D7" w:rsidRPr="00BD542E">
        <w:rPr>
          <w:rFonts w:asciiTheme="minorEastAsia" w:eastAsiaTheme="minorEastAsia" w:hAnsiTheme="minorEastAsia" w:hint="eastAsia"/>
          <w:sz w:val="24"/>
          <w:szCs w:val="24"/>
        </w:rPr>
        <w:t>辞</w:t>
      </w:r>
      <w:r w:rsidRPr="00BD54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178D7" w:rsidRPr="00BD542E">
        <w:rPr>
          <w:rFonts w:asciiTheme="minorEastAsia" w:eastAsiaTheme="minorEastAsia" w:hAnsiTheme="minorEastAsia" w:hint="eastAsia"/>
          <w:sz w:val="24"/>
          <w:szCs w:val="24"/>
        </w:rPr>
        <w:t>退</w:t>
      </w:r>
      <w:r w:rsidRPr="00BD54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2178D7" w:rsidRPr="00BD542E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:rsidR="008732E8" w:rsidRPr="00BD542E" w:rsidRDefault="008732E8" w:rsidP="00424F00">
      <w:pPr>
        <w:ind w:firstLineChars="1100" w:firstLine="2310"/>
        <w:rPr>
          <w:rFonts w:asciiTheme="minorEastAsia" w:eastAsiaTheme="minorEastAsia" w:hAnsiTheme="minorEastAsia"/>
        </w:rPr>
      </w:pPr>
    </w:p>
    <w:p w:rsidR="008E43C1" w:rsidRPr="00424F00" w:rsidRDefault="00701205" w:rsidP="00770789">
      <w:pPr>
        <w:ind w:firstLineChars="300" w:firstLine="63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1B6045">
        <w:rPr>
          <w:rFonts w:ascii="ＭＳ 明朝" w:hAnsi="ＭＳ 明朝" w:hint="eastAsia"/>
        </w:rPr>
        <w:t xml:space="preserve">　</w:t>
      </w:r>
      <w:r w:rsidR="00EF2A7A" w:rsidRPr="00424F0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1B6045">
        <w:rPr>
          <w:rFonts w:ascii="ＭＳ 明朝" w:hAnsi="ＭＳ 明朝" w:hint="eastAsia"/>
        </w:rPr>
        <w:t xml:space="preserve">　</w:t>
      </w:r>
      <w:r w:rsidR="00EF2A7A" w:rsidRPr="00424F00">
        <w:rPr>
          <w:rFonts w:ascii="ＭＳ 明朝" w:hAnsi="ＭＳ 明朝" w:hint="eastAsia"/>
        </w:rPr>
        <w:t>月</w:t>
      </w:r>
      <w:r w:rsidR="001B60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503F4" w:rsidRPr="00424F00">
        <w:rPr>
          <w:rFonts w:ascii="ＭＳ 明朝" w:hAnsi="ＭＳ 明朝" w:hint="eastAsia"/>
        </w:rPr>
        <w:t>日付けで</w:t>
      </w:r>
      <w:r w:rsidR="008A72DB" w:rsidRPr="00424F00">
        <w:rPr>
          <w:rFonts w:ascii="ＭＳ 明朝" w:hAnsi="ＭＳ 明朝" w:hint="eastAsia"/>
        </w:rPr>
        <w:t>申し込み</w:t>
      </w:r>
      <w:r w:rsidR="00E503F4" w:rsidRPr="00424F00">
        <w:rPr>
          <w:rFonts w:ascii="ＭＳ 明朝" w:hAnsi="ＭＳ 明朝" w:hint="eastAsia"/>
        </w:rPr>
        <w:t>ました</w:t>
      </w:r>
      <w:r w:rsidR="00EF2A7A" w:rsidRPr="00424F00">
        <w:rPr>
          <w:rFonts w:ascii="ＭＳ 明朝" w:hAnsi="ＭＳ 明朝" w:hint="eastAsia"/>
        </w:rPr>
        <w:t>、</w:t>
      </w:r>
      <w:r w:rsidR="00D73115">
        <w:rPr>
          <w:rFonts w:cs="ＭＳ 明朝" w:hint="eastAsia"/>
        </w:rPr>
        <w:t>東部・西部浄化センター</w:t>
      </w:r>
      <w:r w:rsidR="00623BFC">
        <w:rPr>
          <w:rFonts w:cs="ＭＳ 明朝" w:hint="eastAsia"/>
        </w:rPr>
        <w:t>等</w:t>
      </w:r>
      <w:r w:rsidR="00D73115">
        <w:rPr>
          <w:rFonts w:cs="ＭＳ 明朝" w:hint="eastAsia"/>
        </w:rPr>
        <w:t>運転維持管理</w:t>
      </w:r>
      <w:r w:rsidR="00B779CF">
        <w:rPr>
          <w:rFonts w:cs="ＭＳ 明朝" w:hint="eastAsia"/>
        </w:rPr>
        <w:t>業務委託</w:t>
      </w:r>
      <w:r w:rsidR="007F6646" w:rsidRPr="00424F00">
        <w:rPr>
          <w:rFonts w:ascii="ＭＳ 明朝" w:hAnsi="ＭＳ 明朝" w:hint="eastAsia"/>
        </w:rPr>
        <w:t>プロポーザル</w:t>
      </w:r>
      <w:r w:rsidR="009A29CD">
        <w:rPr>
          <w:rFonts w:ascii="ＭＳ 明朝" w:hAnsi="ＭＳ 明朝" w:hint="eastAsia"/>
        </w:rPr>
        <w:t>への参加を辞退</w:t>
      </w:r>
      <w:r w:rsidR="002178D7" w:rsidRPr="00424F00">
        <w:rPr>
          <w:rFonts w:ascii="ＭＳ 明朝" w:hAnsi="ＭＳ 明朝" w:hint="eastAsia"/>
        </w:rPr>
        <w:t>したく届出いたします。</w:t>
      </w:r>
    </w:p>
    <w:p w:rsidR="002178D7" w:rsidRPr="00424F00" w:rsidRDefault="002178D7" w:rsidP="00424F00">
      <w:pPr>
        <w:ind w:firstLineChars="100" w:firstLine="210"/>
        <w:rPr>
          <w:rFonts w:ascii="ＭＳ 明朝" w:hAnsi="ＭＳ 明朝"/>
        </w:rPr>
      </w:pPr>
    </w:p>
    <w:p w:rsidR="002178D7" w:rsidRPr="00424F00" w:rsidRDefault="002178D7" w:rsidP="00424F00">
      <w:pPr>
        <w:ind w:firstLineChars="100" w:firstLine="210"/>
        <w:rPr>
          <w:rFonts w:ascii="ＭＳ 明朝" w:hAnsi="ＭＳ 明朝"/>
        </w:rPr>
      </w:pPr>
    </w:p>
    <w:p w:rsidR="002178D7" w:rsidRPr="00701205" w:rsidRDefault="002178D7" w:rsidP="00424F00">
      <w:pPr>
        <w:ind w:firstLineChars="100" w:firstLine="210"/>
        <w:rPr>
          <w:rFonts w:ascii="ＭＳ 明朝" w:hAnsi="ＭＳ 明朝"/>
        </w:rPr>
      </w:pPr>
    </w:p>
    <w:p w:rsidR="006C366E" w:rsidRPr="00424F00" w:rsidRDefault="006C366E" w:rsidP="006C366E">
      <w:pPr>
        <w:ind w:firstLineChars="100" w:firstLine="210"/>
        <w:rPr>
          <w:rFonts w:ascii="ＭＳ 明朝" w:hAnsi="ＭＳ 明朝"/>
        </w:rPr>
      </w:pPr>
      <w:r w:rsidRPr="00424F00">
        <w:rPr>
          <w:rFonts w:ascii="ＭＳ 明朝" w:hAnsi="ＭＳ 明朝" w:hint="eastAsia"/>
        </w:rPr>
        <w:t>連絡先等</w:t>
      </w:r>
    </w:p>
    <w:p w:rsidR="006C366E" w:rsidRPr="00B64824" w:rsidRDefault="006C366E" w:rsidP="006C366E">
      <w:pPr>
        <w:ind w:firstLineChars="200" w:firstLine="420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 xml:space="preserve">１　住　</w:t>
      </w:r>
      <w:r w:rsidR="00B64824" w:rsidRPr="00B64824">
        <w:rPr>
          <w:rFonts w:ascii="ＭＳ 明朝" w:hAnsi="ＭＳ 明朝" w:hint="eastAsia"/>
          <w:u w:val="dotted"/>
        </w:rPr>
        <w:t xml:space="preserve">　</w:t>
      </w:r>
      <w:r w:rsidRPr="00B64824">
        <w:rPr>
          <w:rFonts w:ascii="ＭＳ 明朝" w:hAnsi="ＭＳ 明朝" w:hint="eastAsia"/>
          <w:u w:val="dotted"/>
        </w:rPr>
        <w:t xml:space="preserve">　所</w:t>
      </w:r>
      <w:r w:rsidR="00B64824" w:rsidRPr="00B64824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6C366E" w:rsidRPr="00B64824" w:rsidRDefault="006C366E" w:rsidP="006C366E">
      <w:pPr>
        <w:ind w:firstLineChars="200" w:firstLine="420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>２　担当部署等</w:t>
      </w:r>
      <w:r w:rsidR="00B64824" w:rsidRPr="00B64824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6C366E" w:rsidRPr="00B64824" w:rsidRDefault="006C366E" w:rsidP="006C366E">
      <w:pPr>
        <w:ind w:firstLineChars="200" w:firstLine="420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>３　担当者職・氏名</w:t>
      </w:r>
      <w:r w:rsidR="00B64824" w:rsidRPr="00B64824">
        <w:rPr>
          <w:rFonts w:ascii="ＭＳ 明朝" w:hAnsi="ＭＳ 明朝" w:hint="eastAsia"/>
          <w:u w:val="dotted"/>
        </w:rPr>
        <w:t xml:space="preserve">　　　　　　　　　　　　　　　　　</w:t>
      </w:r>
    </w:p>
    <w:p w:rsidR="006C366E" w:rsidRPr="00B64824" w:rsidRDefault="006C366E" w:rsidP="006C366E">
      <w:pPr>
        <w:ind w:firstLineChars="200" w:firstLine="420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 xml:space="preserve">４　</w:t>
      </w:r>
      <w:r w:rsidRPr="00B64824">
        <w:rPr>
          <w:rFonts w:ascii="ＭＳ 明朝" w:hAnsi="ＭＳ 明朝" w:hint="eastAsia"/>
          <w:spacing w:val="35"/>
          <w:kern w:val="0"/>
          <w:u w:val="dotted"/>
          <w:fitText w:val="1050" w:id="71042304"/>
        </w:rPr>
        <w:t>電話番</w:t>
      </w:r>
      <w:r w:rsidRPr="00B64824">
        <w:rPr>
          <w:rFonts w:ascii="ＭＳ 明朝" w:hAnsi="ＭＳ 明朝" w:hint="eastAsia"/>
          <w:kern w:val="0"/>
          <w:u w:val="dotted"/>
          <w:fitText w:val="1050" w:id="71042304"/>
        </w:rPr>
        <w:t>号</w:t>
      </w:r>
      <w:r w:rsidR="00B64824" w:rsidRPr="00B64824">
        <w:rPr>
          <w:rFonts w:ascii="ＭＳ 明朝" w:hAnsi="ＭＳ 明朝" w:hint="eastAsia"/>
          <w:kern w:val="0"/>
          <w:u w:val="dotted"/>
        </w:rPr>
        <w:t xml:space="preserve">　　　　　　　　　　　　　　　　　　　</w:t>
      </w:r>
    </w:p>
    <w:p w:rsidR="006C366E" w:rsidRPr="00B64824" w:rsidRDefault="006C366E" w:rsidP="006C366E">
      <w:pPr>
        <w:ind w:firstLineChars="200" w:firstLine="420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 xml:space="preserve">５　</w:t>
      </w:r>
      <w:r w:rsidRPr="00B64824">
        <w:rPr>
          <w:rFonts w:ascii="ＭＳ 明朝" w:hAnsi="ＭＳ 明朝" w:hint="eastAsia"/>
          <w:spacing w:val="105"/>
          <w:kern w:val="0"/>
          <w:u w:val="dotted"/>
          <w:fitText w:val="1050" w:id="71042305"/>
        </w:rPr>
        <w:t>ＦＡ</w:t>
      </w:r>
      <w:r w:rsidRPr="00B64824">
        <w:rPr>
          <w:rFonts w:ascii="ＭＳ 明朝" w:hAnsi="ＭＳ 明朝" w:hint="eastAsia"/>
          <w:kern w:val="0"/>
          <w:u w:val="dotted"/>
          <w:fitText w:val="1050" w:id="71042305"/>
        </w:rPr>
        <w:t>Ｘ</w:t>
      </w:r>
      <w:r w:rsidR="00B64824" w:rsidRPr="00B64824">
        <w:rPr>
          <w:rFonts w:ascii="ＭＳ 明朝" w:hAnsi="ＭＳ 明朝" w:hint="eastAsia"/>
          <w:kern w:val="0"/>
          <w:u w:val="dotted"/>
        </w:rPr>
        <w:t xml:space="preserve">　　　　　　　　　　　　　　　　　　　</w:t>
      </w:r>
    </w:p>
    <w:p w:rsidR="006C366E" w:rsidRPr="00B64824" w:rsidRDefault="006C366E" w:rsidP="006C366E">
      <w:pPr>
        <w:ind w:firstLineChars="200" w:firstLine="420"/>
        <w:rPr>
          <w:rFonts w:ascii="ＭＳ 明朝" w:hAnsi="ＭＳ 明朝"/>
          <w:u w:val="dotted"/>
        </w:rPr>
      </w:pPr>
      <w:r w:rsidRPr="00B64824">
        <w:rPr>
          <w:rFonts w:ascii="ＭＳ 明朝" w:hAnsi="ＭＳ 明朝" w:hint="eastAsia"/>
          <w:u w:val="dotted"/>
        </w:rPr>
        <w:t xml:space="preserve">６　</w:t>
      </w:r>
      <w:r w:rsidR="00EF2A7A" w:rsidRPr="00B64824">
        <w:rPr>
          <w:rFonts w:ascii="ＭＳ 明朝" w:hAnsi="ＭＳ 明朝" w:hint="eastAsia"/>
          <w:spacing w:val="35"/>
          <w:kern w:val="0"/>
          <w:u w:val="dotted"/>
          <w:fitText w:val="1050" w:id="71042306"/>
        </w:rPr>
        <w:t>Ｅメー</w:t>
      </w:r>
      <w:r w:rsidR="00EF2A7A" w:rsidRPr="00B64824">
        <w:rPr>
          <w:rFonts w:ascii="ＭＳ 明朝" w:hAnsi="ＭＳ 明朝" w:hint="eastAsia"/>
          <w:kern w:val="0"/>
          <w:u w:val="dotted"/>
          <w:fitText w:val="1050" w:id="71042306"/>
        </w:rPr>
        <w:t>ル</w:t>
      </w:r>
      <w:r w:rsidR="00B64824" w:rsidRPr="00B64824">
        <w:rPr>
          <w:rFonts w:ascii="ＭＳ 明朝" w:hAnsi="ＭＳ 明朝" w:hint="eastAsia"/>
          <w:kern w:val="0"/>
          <w:u w:val="dotted"/>
        </w:rPr>
        <w:t xml:space="preserve">　　　　　　　　　　　　　　　　　　　</w:t>
      </w:r>
    </w:p>
    <w:sectPr w:rsidR="006C366E" w:rsidRPr="00B64824" w:rsidSect="00B64824">
      <w:headerReference w:type="default" r:id="rId7"/>
      <w:footerReference w:type="even" r:id="rId8"/>
      <w:pgSz w:w="11906" w:h="16838" w:code="9"/>
      <w:pgMar w:top="1701" w:right="1474" w:bottom="1418" w:left="1588" w:header="851" w:footer="992" w:gutter="0"/>
      <w:pgNumType w:fmt="numberInDash" w:start="5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F4" w:rsidRDefault="00E94CF4">
      <w:r>
        <w:separator/>
      </w:r>
    </w:p>
  </w:endnote>
  <w:endnote w:type="continuationSeparator" w:id="0">
    <w:p w:rsidR="00E94CF4" w:rsidRDefault="00E9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DF" w:rsidRDefault="003019DF" w:rsidP="00C47F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19DF" w:rsidRDefault="003019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F4" w:rsidRDefault="00E94CF4">
      <w:r>
        <w:separator/>
      </w:r>
    </w:p>
  </w:footnote>
  <w:footnote w:type="continuationSeparator" w:id="0">
    <w:p w:rsidR="00E94CF4" w:rsidRDefault="00E9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85" w:rsidRDefault="008E4085" w:rsidP="008E408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8A"/>
    <w:rsid w:val="00010A29"/>
    <w:rsid w:val="0006099B"/>
    <w:rsid w:val="000B465C"/>
    <w:rsid w:val="000D1AC7"/>
    <w:rsid w:val="000F4004"/>
    <w:rsid w:val="00111B8A"/>
    <w:rsid w:val="00112B5F"/>
    <w:rsid w:val="001530A4"/>
    <w:rsid w:val="00164E3F"/>
    <w:rsid w:val="001B6045"/>
    <w:rsid w:val="002178D7"/>
    <w:rsid w:val="00246FAB"/>
    <w:rsid w:val="002A5798"/>
    <w:rsid w:val="003019DF"/>
    <w:rsid w:val="00314D17"/>
    <w:rsid w:val="00333E62"/>
    <w:rsid w:val="003C4CAE"/>
    <w:rsid w:val="00416CA3"/>
    <w:rsid w:val="00420E0A"/>
    <w:rsid w:val="00423BDE"/>
    <w:rsid w:val="00424F00"/>
    <w:rsid w:val="004B05FC"/>
    <w:rsid w:val="004D6DB3"/>
    <w:rsid w:val="004F0FDB"/>
    <w:rsid w:val="00541FDC"/>
    <w:rsid w:val="0054651E"/>
    <w:rsid w:val="00574506"/>
    <w:rsid w:val="005A5575"/>
    <w:rsid w:val="005B13D5"/>
    <w:rsid w:val="005C1C19"/>
    <w:rsid w:val="005F1167"/>
    <w:rsid w:val="00603EC2"/>
    <w:rsid w:val="00623BFC"/>
    <w:rsid w:val="0065024B"/>
    <w:rsid w:val="00687EAB"/>
    <w:rsid w:val="006C366E"/>
    <w:rsid w:val="006F16A9"/>
    <w:rsid w:val="00701205"/>
    <w:rsid w:val="00716CA6"/>
    <w:rsid w:val="00725BA7"/>
    <w:rsid w:val="00735C73"/>
    <w:rsid w:val="00770789"/>
    <w:rsid w:val="007928D7"/>
    <w:rsid w:val="007E3E90"/>
    <w:rsid w:val="007F6646"/>
    <w:rsid w:val="00851305"/>
    <w:rsid w:val="008732E8"/>
    <w:rsid w:val="008A72DB"/>
    <w:rsid w:val="008D1E4E"/>
    <w:rsid w:val="008E4085"/>
    <w:rsid w:val="008E43C1"/>
    <w:rsid w:val="008E64B7"/>
    <w:rsid w:val="0095210C"/>
    <w:rsid w:val="009A29CD"/>
    <w:rsid w:val="009B61BF"/>
    <w:rsid w:val="009E64E5"/>
    <w:rsid w:val="009F12BA"/>
    <w:rsid w:val="00A00E62"/>
    <w:rsid w:val="00A24186"/>
    <w:rsid w:val="00A54871"/>
    <w:rsid w:val="00A65A9E"/>
    <w:rsid w:val="00AA7B49"/>
    <w:rsid w:val="00AC6A9B"/>
    <w:rsid w:val="00AD397D"/>
    <w:rsid w:val="00AF78D4"/>
    <w:rsid w:val="00B64824"/>
    <w:rsid w:val="00B779CF"/>
    <w:rsid w:val="00B86CEE"/>
    <w:rsid w:val="00B97D92"/>
    <w:rsid w:val="00BA57B8"/>
    <w:rsid w:val="00BD542E"/>
    <w:rsid w:val="00C47FBA"/>
    <w:rsid w:val="00D5738F"/>
    <w:rsid w:val="00D73115"/>
    <w:rsid w:val="00E04093"/>
    <w:rsid w:val="00E503F4"/>
    <w:rsid w:val="00E55B03"/>
    <w:rsid w:val="00E92D26"/>
    <w:rsid w:val="00E94CF4"/>
    <w:rsid w:val="00EB37EB"/>
    <w:rsid w:val="00EF2A7A"/>
    <w:rsid w:val="00F544B9"/>
    <w:rsid w:val="00F6324F"/>
    <w:rsid w:val="00F84AA2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43C1"/>
    <w:pPr>
      <w:jc w:val="center"/>
    </w:pPr>
    <w:rPr>
      <w:sz w:val="22"/>
      <w:szCs w:val="22"/>
    </w:rPr>
  </w:style>
  <w:style w:type="paragraph" w:styleId="a4">
    <w:name w:val="Closing"/>
    <w:basedOn w:val="a"/>
    <w:rsid w:val="008E43C1"/>
    <w:pPr>
      <w:jc w:val="right"/>
    </w:pPr>
    <w:rPr>
      <w:sz w:val="22"/>
      <w:szCs w:val="22"/>
    </w:rPr>
  </w:style>
  <w:style w:type="paragraph" w:styleId="a5">
    <w:name w:val="footer"/>
    <w:basedOn w:val="a"/>
    <w:rsid w:val="00BA57B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57B8"/>
  </w:style>
  <w:style w:type="paragraph" w:styleId="a7">
    <w:name w:val="header"/>
    <w:basedOn w:val="a"/>
    <w:link w:val="a8"/>
    <w:uiPriority w:val="99"/>
    <w:rsid w:val="003C4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4085"/>
    <w:rPr>
      <w:kern w:val="2"/>
      <w:sz w:val="21"/>
      <w:szCs w:val="21"/>
    </w:rPr>
  </w:style>
  <w:style w:type="paragraph" w:styleId="a9">
    <w:name w:val="Balloon Text"/>
    <w:basedOn w:val="a"/>
    <w:link w:val="aa"/>
    <w:rsid w:val="008E40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E408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43C1"/>
    <w:pPr>
      <w:jc w:val="center"/>
    </w:pPr>
    <w:rPr>
      <w:sz w:val="22"/>
      <w:szCs w:val="22"/>
    </w:rPr>
  </w:style>
  <w:style w:type="paragraph" w:styleId="a4">
    <w:name w:val="Closing"/>
    <w:basedOn w:val="a"/>
    <w:rsid w:val="008E43C1"/>
    <w:pPr>
      <w:jc w:val="right"/>
    </w:pPr>
    <w:rPr>
      <w:sz w:val="22"/>
      <w:szCs w:val="22"/>
    </w:rPr>
  </w:style>
  <w:style w:type="paragraph" w:styleId="a5">
    <w:name w:val="footer"/>
    <w:basedOn w:val="a"/>
    <w:rsid w:val="00BA57B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57B8"/>
  </w:style>
  <w:style w:type="paragraph" w:styleId="a7">
    <w:name w:val="header"/>
    <w:basedOn w:val="a"/>
    <w:link w:val="a8"/>
    <w:uiPriority w:val="99"/>
    <w:rsid w:val="003C4C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4085"/>
    <w:rPr>
      <w:kern w:val="2"/>
      <w:sz w:val="21"/>
      <w:szCs w:val="21"/>
    </w:rPr>
  </w:style>
  <w:style w:type="paragraph" w:styleId="a9">
    <w:name w:val="Balloon Text"/>
    <w:basedOn w:val="a"/>
    <w:link w:val="aa"/>
    <w:rsid w:val="008E40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E40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7183D64D.dotm</Template>
  <TotalTime>2</TotalTime>
  <Pages>1</Pages>
  <Words>153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プロポーザル方式参加辞退届</vt:lpstr>
      <vt:lpstr>プロポーザル方式参加辞退届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プロポーザル方式参加辞退届</dc:title>
  <dc:creator>会津若松市水道部</dc:creator>
  <cp:lastModifiedBy>今枝 隆昌 7404</cp:lastModifiedBy>
  <cp:revision>10</cp:revision>
  <cp:lastPrinted>2020-03-06T00:46:00Z</cp:lastPrinted>
  <dcterms:created xsi:type="dcterms:W3CDTF">2021-03-24T07:21:00Z</dcterms:created>
  <dcterms:modified xsi:type="dcterms:W3CDTF">2024-05-23T06:30:00Z</dcterms:modified>
</cp:coreProperties>
</file>