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ED" w:rsidRPr="005A16EF" w:rsidRDefault="003D2FED" w:rsidP="003D2F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0C3AA3">
        <w:rPr>
          <w:rFonts w:ascii="ＭＳ 明朝" w:hAnsi="ＭＳ 明朝" w:hint="eastAsia"/>
          <w:sz w:val="22"/>
        </w:rPr>
        <w:t>２</w:t>
      </w:r>
      <w:r w:rsidR="00006525">
        <w:rPr>
          <w:rFonts w:ascii="ＭＳ 明朝" w:hAnsi="ＭＳ 明朝" w:hint="eastAsia"/>
          <w:sz w:val="22"/>
        </w:rPr>
        <w:t>号</w:t>
      </w:r>
    </w:p>
    <w:p w:rsidR="003D2FED" w:rsidRPr="00D771FF" w:rsidRDefault="003D2FED" w:rsidP="00C43D50">
      <w:pPr>
        <w:ind w:left="7713" w:hangingChars="1574" w:hanging="7713"/>
        <w:jc w:val="center"/>
        <w:rPr>
          <w:rFonts w:ascii="ＭＳ 明朝" w:hAnsi="ＭＳ 明朝"/>
          <w:sz w:val="28"/>
          <w:szCs w:val="28"/>
        </w:rPr>
      </w:pPr>
      <w:r w:rsidRPr="00D771FF">
        <w:rPr>
          <w:rFonts w:ascii="ＭＳ 明朝" w:hAnsi="ＭＳ 明朝" w:hint="eastAsia"/>
          <w:spacing w:val="105"/>
          <w:sz w:val="28"/>
          <w:szCs w:val="28"/>
          <w:fitText w:val="2240" w:id="71029504"/>
        </w:rPr>
        <w:t>会社概要</w:t>
      </w:r>
      <w:r w:rsidRPr="00D771FF">
        <w:rPr>
          <w:rFonts w:ascii="ＭＳ 明朝" w:hAnsi="ＭＳ 明朝" w:hint="eastAsia"/>
          <w:sz w:val="28"/>
          <w:szCs w:val="28"/>
          <w:fitText w:val="2240" w:id="71029504"/>
        </w:rPr>
        <w:t>書</w:t>
      </w:r>
      <w:bookmarkStart w:id="0" w:name="_GoBack"/>
      <w:bookmarkEnd w:id="0"/>
    </w:p>
    <w:p w:rsidR="003D2FED" w:rsidRPr="0061280D" w:rsidRDefault="003D2FED" w:rsidP="003D2FED">
      <w:pPr>
        <w:rPr>
          <w:rFonts w:ascii="ＭＳ 明朝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800"/>
      </w:tblGrid>
      <w:tr w:rsidR="003D2FED" w:rsidRPr="00A50920" w:rsidTr="00A50920">
        <w:trPr>
          <w:trHeight w:val="190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525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455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15"/>
                <w:sz w:val="22"/>
                <w:fitText w:val="1320" w:id="71029761"/>
              </w:rPr>
              <w:t>設立年月</w:t>
            </w:r>
            <w:r w:rsidRPr="00D771FF">
              <w:rPr>
                <w:rFonts w:ascii="ＭＳ 明朝" w:hAnsi="ＭＳ 明朝" w:hint="eastAsia"/>
                <w:sz w:val="22"/>
                <w:fitText w:val="1320" w:id="71029761"/>
              </w:rPr>
              <w:t>日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D2FED" w:rsidRPr="005A16EF" w:rsidRDefault="00DF2C70" w:rsidP="00F846CF">
      <w:pPr>
        <w:spacing w:beforeLines="50" w:before="16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3D2FED" w:rsidRPr="005A16EF">
        <w:rPr>
          <w:rFonts w:ascii="ＭＳ 明朝" w:hAnsi="ＭＳ 明朝" w:hint="eastAsia"/>
          <w:sz w:val="22"/>
        </w:rPr>
        <w:t>本社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615"/>
        <w:gridCol w:w="964"/>
        <w:gridCol w:w="3221"/>
      </w:tblGrid>
      <w:tr w:rsidR="003D2FED" w:rsidRPr="00A50920" w:rsidTr="00A50920">
        <w:trPr>
          <w:trHeight w:val="586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90"/>
                <w:sz w:val="22"/>
                <w:fitText w:val="1100" w:id="71029760"/>
              </w:rPr>
              <w:t>所在</w:t>
            </w:r>
            <w:r w:rsidRPr="00D771FF">
              <w:rPr>
                <w:rFonts w:ascii="ＭＳ 明朝" w:hAnsi="ＭＳ 明朝" w:hint="eastAsia"/>
                <w:spacing w:val="7"/>
                <w:sz w:val="22"/>
                <w:fitText w:val="1100" w:id="71029760"/>
              </w:rPr>
              <w:t>地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3D2FED" w:rsidRPr="00A50920" w:rsidRDefault="003D2FED" w:rsidP="00A50920">
            <w:pPr>
              <w:snapToGrid w:val="0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3D2FED" w:rsidRPr="00A50920" w:rsidTr="00A50920">
        <w:trPr>
          <w:trHeight w:val="496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代表者職名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486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D2FED" w:rsidRPr="005A16EF" w:rsidRDefault="00DF2C70" w:rsidP="00F846CF">
      <w:pPr>
        <w:spacing w:beforeLines="50" w:before="16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3D2FED" w:rsidRPr="005A16EF">
        <w:rPr>
          <w:rFonts w:ascii="ＭＳ 明朝" w:hAnsi="ＭＳ 明朝" w:hint="eastAsia"/>
          <w:sz w:val="22"/>
        </w:rPr>
        <w:t>支店等（契約締結権を支店等に委任する場合のみ記入）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615"/>
        <w:gridCol w:w="964"/>
        <w:gridCol w:w="3221"/>
      </w:tblGrid>
      <w:tr w:rsidR="003D2FED" w:rsidRPr="00A50920" w:rsidTr="00A50920">
        <w:trPr>
          <w:trHeight w:val="509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15"/>
                <w:sz w:val="22"/>
                <w:fitText w:val="1320" w:id="71030017"/>
              </w:rPr>
              <w:t>支店等名</w:t>
            </w:r>
            <w:r w:rsidRPr="00D771FF">
              <w:rPr>
                <w:rFonts w:ascii="ＭＳ 明朝" w:hAnsi="ＭＳ 明朝" w:hint="eastAsia"/>
                <w:sz w:val="22"/>
                <w:fitText w:val="1320" w:id="71030017"/>
              </w:rPr>
              <w:t>称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479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150"/>
                <w:sz w:val="22"/>
                <w:fitText w:val="1320" w:id="71030016"/>
              </w:rPr>
              <w:t>所在</w:t>
            </w:r>
            <w:r w:rsidRPr="00D771FF">
              <w:rPr>
                <w:rFonts w:ascii="ＭＳ 明朝" w:hAnsi="ＭＳ 明朝" w:hint="eastAsia"/>
                <w:sz w:val="22"/>
                <w:fitText w:val="1320" w:id="71030016"/>
              </w:rPr>
              <w:t>地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3D2FED" w:rsidRPr="00A50920" w:rsidRDefault="003D2FED" w:rsidP="00A50920">
            <w:pPr>
              <w:snapToGrid w:val="0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3D2FED" w:rsidRPr="00A50920" w:rsidTr="00A50920">
        <w:trPr>
          <w:trHeight w:val="503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支店長等職名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493"/>
        </w:trPr>
        <w:tc>
          <w:tcPr>
            <w:tcW w:w="1928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支店長等氏名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D2FED" w:rsidRPr="005A16EF" w:rsidRDefault="003D2FED" w:rsidP="003D2FED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913"/>
        <w:gridCol w:w="4772"/>
      </w:tblGrid>
      <w:tr w:rsidR="003D2FED" w:rsidRPr="00A50920" w:rsidTr="00A50920">
        <w:trPr>
          <w:trHeight w:val="488"/>
        </w:trPr>
        <w:tc>
          <w:tcPr>
            <w:tcW w:w="1907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総従事者数</w:t>
            </w:r>
            <w:r w:rsidR="0002210E" w:rsidRPr="00A50920">
              <w:rPr>
                <w:rFonts w:ascii="ＭＳ 明朝" w:hAnsi="ＭＳ 明朝" w:hint="eastAsia"/>
                <w:sz w:val="22"/>
              </w:rPr>
              <w:t xml:space="preserve"> </w:t>
            </w:r>
            <w:r w:rsidRPr="00A50920">
              <w:rPr>
                <w:rFonts w:ascii="ＭＳ 明朝" w:hAnsi="ＭＳ 明朝" w:hint="eastAsia"/>
                <w:sz w:val="22"/>
              </w:rPr>
              <w:t>(※)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:rsidR="003D2FED" w:rsidRPr="00A50920" w:rsidRDefault="00930DB3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 xml:space="preserve">　　　　　　　　　　　名　［</w:t>
            </w:r>
            <w:r w:rsidR="003D2FED" w:rsidRPr="00A50920">
              <w:rPr>
                <w:rFonts w:ascii="ＭＳ 明朝" w:hAnsi="ＭＳ 明朝" w:hint="eastAsia"/>
                <w:sz w:val="22"/>
              </w:rPr>
              <w:t>うち社員</w:t>
            </w:r>
            <w:r w:rsidRPr="00A50920">
              <w:rPr>
                <w:rFonts w:ascii="ＭＳ 明朝" w:hAnsi="ＭＳ 明朝" w:hint="eastAsia"/>
                <w:sz w:val="22"/>
              </w:rPr>
              <w:t>（社保有）</w:t>
            </w:r>
            <w:r w:rsidR="003D2FED" w:rsidRPr="00A50920">
              <w:rPr>
                <w:rFonts w:ascii="ＭＳ 明朝" w:hAnsi="ＭＳ 明朝" w:hint="eastAsia"/>
                <w:sz w:val="22"/>
              </w:rPr>
              <w:t xml:space="preserve">　　　　　　名</w:t>
            </w:r>
            <w:r w:rsidRPr="00A50920">
              <w:rPr>
                <w:rFonts w:ascii="ＭＳ 明朝" w:hAnsi="ＭＳ 明朝" w:hint="eastAsia"/>
                <w:sz w:val="22"/>
              </w:rPr>
              <w:t>］</w:t>
            </w:r>
          </w:p>
        </w:tc>
      </w:tr>
      <w:tr w:rsidR="003D2FED" w:rsidRPr="00A50920" w:rsidTr="00A50920">
        <w:trPr>
          <w:trHeight w:val="495"/>
        </w:trPr>
        <w:tc>
          <w:tcPr>
            <w:tcW w:w="1907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総事業所数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:rsidR="00C06D72" w:rsidRPr="00A50920" w:rsidRDefault="00C06D72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 xml:space="preserve">　　　　　　　　　　　　　　　　　事業所</w:t>
            </w:r>
          </w:p>
        </w:tc>
      </w:tr>
      <w:tr w:rsidR="00C06D72" w:rsidRPr="00A50920" w:rsidTr="00A50920">
        <w:trPr>
          <w:trHeight w:val="585"/>
        </w:trPr>
        <w:tc>
          <w:tcPr>
            <w:tcW w:w="1907" w:type="dxa"/>
            <w:shd w:val="clear" w:color="auto" w:fill="auto"/>
            <w:vAlign w:val="center"/>
          </w:tcPr>
          <w:p w:rsidR="00C06D72" w:rsidRPr="00A50920" w:rsidRDefault="00006525" w:rsidP="00A5092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5EF1">
              <w:rPr>
                <w:rFonts w:ascii="ＭＳ 明朝" w:hAnsi="ＭＳ 明朝" w:hint="eastAsia"/>
                <w:spacing w:val="15"/>
                <w:sz w:val="18"/>
                <w:szCs w:val="18"/>
                <w:fitText w:val="1080" w:id="71030018"/>
              </w:rPr>
              <w:t>一宮</w:t>
            </w:r>
            <w:r w:rsidR="00C06D72" w:rsidRPr="00B55EF1">
              <w:rPr>
                <w:rFonts w:ascii="ＭＳ 明朝" w:hAnsi="ＭＳ 明朝" w:hint="eastAsia"/>
                <w:spacing w:val="15"/>
                <w:sz w:val="18"/>
                <w:szCs w:val="18"/>
                <w:fitText w:val="1080" w:id="71030018"/>
              </w:rPr>
              <w:t>市内</w:t>
            </w:r>
            <w:r w:rsidR="00C06D72" w:rsidRPr="00B55EF1">
              <w:rPr>
                <w:rFonts w:ascii="ＭＳ 明朝" w:hAnsi="ＭＳ 明朝" w:hint="eastAsia"/>
                <w:spacing w:val="30"/>
                <w:sz w:val="18"/>
                <w:szCs w:val="18"/>
                <w:fitText w:val="1080" w:id="71030018"/>
              </w:rPr>
              <w:t>の</w:t>
            </w:r>
          </w:p>
          <w:p w:rsidR="00C06D72" w:rsidRPr="00A50920" w:rsidRDefault="00F54B78" w:rsidP="00A50920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0920">
              <w:rPr>
                <w:rFonts w:ascii="ＭＳ 明朝" w:hAnsi="ＭＳ 明朝" w:hint="eastAsia"/>
                <w:sz w:val="18"/>
                <w:szCs w:val="18"/>
              </w:rPr>
              <w:t>事業所</w:t>
            </w:r>
            <w:r w:rsidR="00C06D72" w:rsidRPr="00A50920">
              <w:rPr>
                <w:rFonts w:ascii="ＭＳ 明朝" w:hAnsi="ＭＳ 明朝" w:hint="eastAsia"/>
                <w:sz w:val="18"/>
                <w:szCs w:val="18"/>
              </w:rPr>
              <w:t>の有無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C06D72" w:rsidRPr="00A50920" w:rsidRDefault="00C06D72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 xml:space="preserve">　本社　</w:t>
            </w:r>
            <w:r w:rsidR="00F54B78" w:rsidRPr="00A50920">
              <w:rPr>
                <w:rFonts w:ascii="ＭＳ 明朝" w:hAnsi="ＭＳ 明朝" w:hint="eastAsia"/>
                <w:sz w:val="22"/>
              </w:rPr>
              <w:t xml:space="preserve">　 </w:t>
            </w:r>
            <w:r w:rsidRPr="00A50920">
              <w:rPr>
                <w:rFonts w:ascii="ＭＳ 明朝" w:hAnsi="ＭＳ 明朝" w:hint="eastAsia"/>
                <w:sz w:val="22"/>
              </w:rPr>
              <w:t>有 ・ 無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06D72" w:rsidRPr="00A50920" w:rsidRDefault="00F54B78" w:rsidP="001331F8">
            <w:pPr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 xml:space="preserve">　</w:t>
            </w:r>
            <w:r w:rsidR="007B5196" w:rsidRPr="00A50920">
              <w:rPr>
                <w:rFonts w:ascii="ＭＳ 明朝" w:hAnsi="ＭＳ 明朝" w:hint="eastAsia"/>
                <w:sz w:val="22"/>
              </w:rPr>
              <w:t>支社･</w:t>
            </w:r>
            <w:r w:rsidRPr="00A50920">
              <w:rPr>
                <w:rFonts w:ascii="ＭＳ 明朝" w:hAnsi="ＭＳ 明朝" w:hint="eastAsia"/>
                <w:sz w:val="22"/>
              </w:rPr>
              <w:t>支店･</w:t>
            </w:r>
            <w:r w:rsidR="00C06D72" w:rsidRPr="00A50920">
              <w:rPr>
                <w:rFonts w:ascii="ＭＳ 明朝" w:hAnsi="ＭＳ 明朝" w:hint="eastAsia"/>
                <w:sz w:val="22"/>
              </w:rPr>
              <w:t xml:space="preserve">営業所等　</w:t>
            </w:r>
            <w:r w:rsidRPr="00A50920">
              <w:rPr>
                <w:rFonts w:ascii="ＭＳ 明朝" w:hAnsi="ＭＳ 明朝" w:hint="eastAsia"/>
                <w:sz w:val="22"/>
              </w:rPr>
              <w:t xml:space="preserve">　 </w:t>
            </w:r>
            <w:r w:rsidR="00C06D72" w:rsidRPr="00A50920">
              <w:rPr>
                <w:rFonts w:ascii="ＭＳ 明朝" w:hAnsi="ＭＳ 明朝" w:hint="eastAsia"/>
                <w:sz w:val="22"/>
              </w:rPr>
              <w:t>有</w:t>
            </w:r>
            <w:r w:rsidRPr="00A50920">
              <w:rPr>
                <w:rFonts w:ascii="ＭＳ 明朝" w:hAnsi="ＭＳ 明朝" w:hint="eastAsia"/>
                <w:sz w:val="22"/>
              </w:rPr>
              <w:t xml:space="preserve"> </w:t>
            </w:r>
            <w:r w:rsidR="00C06D72" w:rsidRPr="00A50920">
              <w:rPr>
                <w:rFonts w:ascii="ＭＳ 明朝" w:hAnsi="ＭＳ 明朝" w:hint="eastAsia"/>
                <w:sz w:val="22"/>
              </w:rPr>
              <w:t>・</w:t>
            </w:r>
            <w:r w:rsidRPr="00A50920">
              <w:rPr>
                <w:rFonts w:ascii="ＭＳ 明朝" w:hAnsi="ＭＳ 明朝" w:hint="eastAsia"/>
                <w:sz w:val="22"/>
              </w:rPr>
              <w:t xml:space="preserve"> </w:t>
            </w:r>
            <w:r w:rsidR="00C06D72" w:rsidRPr="00A50920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3D2FED" w:rsidRPr="00A50920" w:rsidTr="00A50920">
        <w:trPr>
          <w:trHeight w:val="496"/>
        </w:trPr>
        <w:tc>
          <w:tcPr>
            <w:tcW w:w="1907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90"/>
                <w:sz w:val="22"/>
                <w:fitText w:val="1100" w:id="71030019"/>
              </w:rPr>
              <w:t>資本</w:t>
            </w:r>
            <w:r w:rsidRPr="00D771FF">
              <w:rPr>
                <w:rFonts w:ascii="ＭＳ 明朝" w:hAnsi="ＭＳ 明朝" w:hint="eastAsia"/>
                <w:spacing w:val="7"/>
                <w:sz w:val="22"/>
                <w:fitText w:val="1100" w:id="71030019"/>
              </w:rPr>
              <w:t>金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500"/>
        </w:trPr>
        <w:tc>
          <w:tcPr>
            <w:tcW w:w="1907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A50920">
              <w:rPr>
                <w:rFonts w:ascii="ＭＳ 明朝" w:hAnsi="ＭＳ 明朝" w:hint="eastAsia"/>
                <w:sz w:val="22"/>
              </w:rPr>
              <w:t>自己資本額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:rsidR="003D2FED" w:rsidRPr="00A50920" w:rsidRDefault="003D2FED" w:rsidP="001331F8">
            <w:pPr>
              <w:rPr>
                <w:rFonts w:ascii="ＭＳ 明朝" w:hAnsi="ＭＳ 明朝"/>
                <w:sz w:val="22"/>
              </w:rPr>
            </w:pPr>
          </w:p>
        </w:tc>
      </w:tr>
      <w:tr w:rsidR="003D2FED" w:rsidRPr="00A50920" w:rsidTr="00A50920">
        <w:trPr>
          <w:trHeight w:val="978"/>
        </w:trPr>
        <w:tc>
          <w:tcPr>
            <w:tcW w:w="1907" w:type="dxa"/>
            <w:shd w:val="clear" w:color="auto" w:fill="auto"/>
            <w:vAlign w:val="center"/>
          </w:tcPr>
          <w:p w:rsidR="003D2FED" w:rsidRPr="00A50920" w:rsidRDefault="003D2FED" w:rsidP="00A50920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15"/>
                <w:sz w:val="22"/>
                <w:fitText w:val="1100" w:id="71030020"/>
              </w:rPr>
              <w:t>事業内容</w:t>
            </w:r>
          </w:p>
        </w:tc>
        <w:tc>
          <w:tcPr>
            <w:tcW w:w="7685" w:type="dxa"/>
            <w:gridSpan w:val="2"/>
            <w:shd w:val="clear" w:color="auto" w:fill="auto"/>
            <w:vAlign w:val="center"/>
          </w:tcPr>
          <w:p w:rsidR="003D2FED" w:rsidRPr="00A50920" w:rsidRDefault="003D2FED" w:rsidP="00A50920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930DB3" w:rsidRPr="00A50920" w:rsidRDefault="00930DB3" w:rsidP="00A50920">
            <w:pPr>
              <w:snapToGrid w:val="0"/>
              <w:rPr>
                <w:rFonts w:ascii="ＭＳ 明朝" w:hAnsi="ＭＳ 明朝"/>
                <w:sz w:val="22"/>
              </w:rPr>
            </w:pPr>
          </w:p>
          <w:p w:rsidR="00930DB3" w:rsidRPr="00A50920" w:rsidRDefault="00930DB3" w:rsidP="00A50920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3D2FED" w:rsidRPr="0002210E" w:rsidRDefault="003D2FED" w:rsidP="00F846CF">
      <w:pPr>
        <w:snapToGrid w:val="0"/>
        <w:spacing w:beforeLines="25" w:before="84"/>
        <w:ind w:left="722" w:hangingChars="361" w:hanging="722"/>
        <w:jc w:val="left"/>
        <w:rPr>
          <w:rFonts w:ascii="ＭＳ 明朝" w:hAnsi="ＭＳ 明朝"/>
          <w:sz w:val="20"/>
          <w:szCs w:val="20"/>
        </w:rPr>
      </w:pPr>
      <w:r w:rsidRPr="0002210E">
        <w:rPr>
          <w:rFonts w:ascii="ＭＳ 明朝" w:hAnsi="ＭＳ 明朝" w:hint="eastAsia"/>
          <w:sz w:val="20"/>
          <w:szCs w:val="20"/>
        </w:rPr>
        <w:t>（※</w:t>
      </w:r>
      <w:r w:rsidRPr="0002210E">
        <w:rPr>
          <w:rFonts w:ascii="ＭＳ 明朝" w:hAnsi="ＭＳ 明朝"/>
          <w:sz w:val="20"/>
          <w:szCs w:val="20"/>
        </w:rPr>
        <w:t>）</w:t>
      </w:r>
      <w:r w:rsidRPr="0002210E">
        <w:rPr>
          <w:rFonts w:ascii="ＭＳ 明朝" w:hAnsi="ＭＳ 明朝" w:hint="eastAsia"/>
          <w:sz w:val="20"/>
          <w:szCs w:val="20"/>
        </w:rPr>
        <w:t>・社員</w:t>
      </w:r>
      <w:r w:rsidR="00930DB3">
        <w:rPr>
          <w:rFonts w:ascii="ＭＳ 明朝" w:hAnsi="ＭＳ 明朝" w:hint="eastAsia"/>
          <w:sz w:val="20"/>
          <w:szCs w:val="20"/>
        </w:rPr>
        <w:t>（社保有）</w:t>
      </w:r>
      <w:r w:rsidRPr="0002210E">
        <w:rPr>
          <w:rFonts w:ascii="ＭＳ 明朝" w:hAnsi="ＭＳ 明朝" w:hint="eastAsia"/>
          <w:sz w:val="20"/>
          <w:szCs w:val="20"/>
        </w:rPr>
        <w:t>とは、</w:t>
      </w:r>
      <w:r w:rsidR="00375410" w:rsidRPr="0002210E">
        <w:rPr>
          <w:rFonts w:ascii="ＭＳ 明朝" w:hAnsi="ＭＳ 明朝" w:hint="eastAsia"/>
          <w:sz w:val="20"/>
          <w:szCs w:val="20"/>
        </w:rPr>
        <w:t>社会保険</w:t>
      </w:r>
      <w:r w:rsidR="0002210E" w:rsidRPr="0002210E">
        <w:rPr>
          <w:rFonts w:ascii="ＭＳ 明朝" w:hAnsi="ＭＳ 明朝" w:hint="eastAsia"/>
          <w:sz w:val="20"/>
          <w:szCs w:val="20"/>
        </w:rPr>
        <w:t>（健康保険及び厚生年金保険）</w:t>
      </w:r>
      <w:r w:rsidRPr="0002210E">
        <w:rPr>
          <w:rFonts w:ascii="ＭＳ 明朝" w:hAnsi="ＭＳ 明朝" w:hint="eastAsia"/>
          <w:sz w:val="20"/>
          <w:szCs w:val="20"/>
        </w:rPr>
        <w:t>に加入し、雇用関係が1年以上継続すると見込まれる者をいう。</w:t>
      </w:r>
    </w:p>
    <w:p w:rsidR="003D2FED" w:rsidRPr="00C900E9" w:rsidRDefault="003D2FED" w:rsidP="00C43D50">
      <w:pPr>
        <w:snapToGrid w:val="0"/>
        <w:spacing w:beforeLines="25" w:before="84"/>
        <w:ind w:leftChars="259" w:left="724" w:hangingChars="51" w:hanging="102"/>
        <w:jc w:val="left"/>
        <w:rPr>
          <w:rFonts w:ascii="ＭＳ 明朝" w:hAnsi="ＭＳ 明朝"/>
          <w:sz w:val="20"/>
          <w:szCs w:val="20"/>
        </w:rPr>
      </w:pPr>
      <w:r w:rsidRPr="0002210E">
        <w:rPr>
          <w:rFonts w:ascii="ＭＳ 明朝" w:hAnsi="ＭＳ 明朝" w:hint="eastAsia"/>
          <w:sz w:val="20"/>
          <w:szCs w:val="20"/>
        </w:rPr>
        <w:t>・総従事者数には、社員</w:t>
      </w:r>
      <w:r w:rsidR="00930DB3">
        <w:rPr>
          <w:rFonts w:ascii="ＭＳ 明朝" w:hAnsi="ＭＳ 明朝" w:hint="eastAsia"/>
          <w:sz w:val="20"/>
          <w:szCs w:val="20"/>
        </w:rPr>
        <w:t>（社保有）</w:t>
      </w:r>
      <w:r w:rsidRPr="0002210E">
        <w:rPr>
          <w:rFonts w:ascii="ＭＳ 明朝" w:hAnsi="ＭＳ 明朝" w:hint="eastAsia"/>
          <w:sz w:val="20"/>
          <w:szCs w:val="20"/>
        </w:rPr>
        <w:t>のほか</w:t>
      </w:r>
      <w:r w:rsidR="00930DB3">
        <w:rPr>
          <w:rFonts w:ascii="ＭＳ 明朝" w:hAnsi="ＭＳ 明朝" w:hint="eastAsia"/>
          <w:sz w:val="20"/>
          <w:szCs w:val="20"/>
        </w:rPr>
        <w:t>、社会保険の加入対象とならない社員や派遣契約、</w:t>
      </w:r>
      <w:r w:rsidRPr="0002210E">
        <w:rPr>
          <w:rFonts w:ascii="ＭＳ 明朝" w:hAnsi="ＭＳ 明朝" w:hint="eastAsia"/>
          <w:sz w:val="20"/>
          <w:szCs w:val="20"/>
        </w:rPr>
        <w:t>パート従業員</w:t>
      </w:r>
      <w:r w:rsidR="00930DB3">
        <w:rPr>
          <w:rFonts w:ascii="ＭＳ 明朝" w:hAnsi="ＭＳ 明朝" w:hint="eastAsia"/>
          <w:sz w:val="20"/>
          <w:szCs w:val="20"/>
        </w:rPr>
        <w:t>等</w:t>
      </w:r>
      <w:r w:rsidRPr="0002210E">
        <w:rPr>
          <w:rFonts w:ascii="ＭＳ 明朝" w:hAnsi="ＭＳ 明朝" w:hint="eastAsia"/>
          <w:sz w:val="20"/>
          <w:szCs w:val="20"/>
        </w:rPr>
        <w:t>を含む。</w:t>
      </w:r>
    </w:p>
    <w:p w:rsidR="003D2FED" w:rsidRPr="003C7C25" w:rsidRDefault="00DF2C70" w:rsidP="00F846CF">
      <w:pPr>
        <w:spacing w:beforeLines="50" w:before="16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3D2FED">
        <w:rPr>
          <w:rFonts w:ascii="ＭＳ 明朝" w:hAnsi="ＭＳ 明朝" w:hint="eastAsia"/>
          <w:sz w:val="22"/>
        </w:rPr>
        <w:t>応募に関する担当連絡先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892"/>
        <w:gridCol w:w="1298"/>
        <w:gridCol w:w="3847"/>
      </w:tblGrid>
      <w:tr w:rsidR="003D2FED">
        <w:trPr>
          <w:trHeight w:val="275"/>
        </w:trPr>
        <w:tc>
          <w:tcPr>
            <w:tcW w:w="1446" w:type="dxa"/>
          </w:tcPr>
          <w:p w:rsidR="003D2FED" w:rsidRDefault="003D2FED" w:rsidP="006168A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　</w:t>
            </w:r>
            <w:r w:rsidR="00F846C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892" w:type="dxa"/>
          </w:tcPr>
          <w:p w:rsidR="003D2FED" w:rsidRDefault="003D2FED" w:rsidP="001331F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</w:tcPr>
          <w:p w:rsidR="003D2FED" w:rsidRDefault="003D2FED" w:rsidP="001331F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部署・職名</w:t>
            </w:r>
          </w:p>
        </w:tc>
        <w:tc>
          <w:tcPr>
            <w:tcW w:w="3847" w:type="dxa"/>
          </w:tcPr>
          <w:p w:rsidR="003D2FED" w:rsidRDefault="003D2FED" w:rsidP="001331F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D2FED">
        <w:trPr>
          <w:trHeight w:val="275"/>
        </w:trPr>
        <w:tc>
          <w:tcPr>
            <w:tcW w:w="1446" w:type="dxa"/>
          </w:tcPr>
          <w:p w:rsidR="003D2FED" w:rsidRDefault="00DB2B63" w:rsidP="006168A1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30"/>
                <w:sz w:val="22"/>
                <w:fitText w:val="880" w:id="134897664"/>
              </w:rPr>
              <w:t>ＴＥ</w:t>
            </w:r>
            <w:r w:rsidRPr="00D771FF">
              <w:rPr>
                <w:rFonts w:ascii="ＭＳ 明朝" w:hAnsi="ＭＳ 明朝" w:hint="eastAsia"/>
                <w:spacing w:val="15"/>
                <w:sz w:val="22"/>
                <w:fitText w:val="880" w:id="134897664"/>
              </w:rPr>
              <w:t>Ｌ</w:t>
            </w:r>
          </w:p>
        </w:tc>
        <w:tc>
          <w:tcPr>
            <w:tcW w:w="2892" w:type="dxa"/>
          </w:tcPr>
          <w:p w:rsidR="003D2FED" w:rsidRDefault="003D2FED" w:rsidP="001331F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</w:tcPr>
          <w:p w:rsidR="003D2FED" w:rsidRDefault="003D2FED" w:rsidP="00F846CF">
            <w:pPr>
              <w:jc w:val="center"/>
              <w:rPr>
                <w:rFonts w:ascii="ＭＳ 明朝" w:hAnsi="ＭＳ 明朝"/>
                <w:sz w:val="22"/>
              </w:rPr>
            </w:pPr>
            <w:r w:rsidRPr="00D771FF">
              <w:rPr>
                <w:rFonts w:ascii="ＭＳ 明朝" w:hAnsi="ＭＳ 明朝" w:hint="eastAsia"/>
                <w:spacing w:val="90"/>
                <w:sz w:val="22"/>
                <w:fitText w:val="1100" w:id="71030272"/>
              </w:rPr>
              <w:t>ＦＡ</w:t>
            </w:r>
            <w:r w:rsidRPr="00D771FF">
              <w:rPr>
                <w:rFonts w:ascii="ＭＳ 明朝" w:hAnsi="ＭＳ 明朝" w:hint="eastAsia"/>
                <w:spacing w:val="7"/>
                <w:sz w:val="22"/>
                <w:fitText w:val="1100" w:id="71030272"/>
              </w:rPr>
              <w:t>Ｘ</w:t>
            </w:r>
          </w:p>
        </w:tc>
        <w:tc>
          <w:tcPr>
            <w:tcW w:w="3847" w:type="dxa"/>
          </w:tcPr>
          <w:p w:rsidR="003D2FED" w:rsidRDefault="003D2FED" w:rsidP="001331F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D2FED">
        <w:trPr>
          <w:trHeight w:val="70"/>
        </w:trPr>
        <w:tc>
          <w:tcPr>
            <w:tcW w:w="1446" w:type="dxa"/>
          </w:tcPr>
          <w:p w:rsidR="003D2FED" w:rsidRPr="00955BB2" w:rsidRDefault="003D2FED" w:rsidP="006168A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</w:t>
            </w:r>
            <w:r w:rsidR="00F846CF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7944" w:type="dxa"/>
            <w:gridSpan w:val="3"/>
          </w:tcPr>
          <w:p w:rsidR="003D2FED" w:rsidRPr="00955BB2" w:rsidRDefault="003D2FED" w:rsidP="001331F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3082B" w:rsidRDefault="003D2FED" w:rsidP="0062424E">
      <w:pPr>
        <w:jc w:val="left"/>
      </w:pPr>
      <w:r w:rsidRPr="005A16EF">
        <w:rPr>
          <w:rFonts w:ascii="ＭＳ 明朝" w:hAnsi="ＭＳ 明朝" w:hint="eastAsia"/>
          <w:sz w:val="22"/>
        </w:rPr>
        <w:t>※会社概要のパンフレット等がある場合は、添付してください。</w:t>
      </w:r>
    </w:p>
    <w:sectPr w:rsidR="00F3082B" w:rsidSect="00C0081B">
      <w:headerReference w:type="default" r:id="rId8"/>
      <w:pgSz w:w="11906" w:h="16838" w:code="9"/>
      <w:pgMar w:top="1134" w:right="1134" w:bottom="1134" w:left="1134" w:header="720" w:footer="720" w:gutter="0"/>
      <w:cols w:space="425"/>
      <w:noEndnote/>
      <w:docGrid w:type="lines" w:linePitch="33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F3" w:rsidRDefault="007371F3" w:rsidP="00DB2B63">
      <w:r>
        <w:separator/>
      </w:r>
    </w:p>
  </w:endnote>
  <w:endnote w:type="continuationSeparator" w:id="0">
    <w:p w:rsidR="007371F3" w:rsidRDefault="007371F3" w:rsidP="00DB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F3" w:rsidRDefault="007371F3" w:rsidP="00DB2B63">
      <w:r>
        <w:separator/>
      </w:r>
    </w:p>
  </w:footnote>
  <w:footnote w:type="continuationSeparator" w:id="0">
    <w:p w:rsidR="007371F3" w:rsidRDefault="007371F3" w:rsidP="00DB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DA" w:rsidRDefault="00A510DA" w:rsidP="00A510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5BB"/>
    <w:multiLevelType w:val="hybridMultilevel"/>
    <w:tmpl w:val="C2C2349C"/>
    <w:lvl w:ilvl="0" w:tplc="F6EE9E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9E069D"/>
    <w:multiLevelType w:val="hybridMultilevel"/>
    <w:tmpl w:val="C88884E4"/>
    <w:lvl w:ilvl="0" w:tplc="C8E6BC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7F5E5C"/>
    <w:multiLevelType w:val="hybridMultilevel"/>
    <w:tmpl w:val="E2D4A4D0"/>
    <w:lvl w:ilvl="0" w:tplc="BC1289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5347BA5"/>
    <w:multiLevelType w:val="hybridMultilevel"/>
    <w:tmpl w:val="258E4086"/>
    <w:lvl w:ilvl="0" w:tplc="D7EE5DF0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>
    <w:nsid w:val="67784218"/>
    <w:multiLevelType w:val="hybridMultilevel"/>
    <w:tmpl w:val="0810870C"/>
    <w:lvl w:ilvl="0" w:tplc="A3D2548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>
    <w:nsid w:val="75587381"/>
    <w:multiLevelType w:val="hybridMultilevel"/>
    <w:tmpl w:val="29925496"/>
    <w:lvl w:ilvl="0" w:tplc="5704C3F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7C"/>
    <w:rsid w:val="0000047D"/>
    <w:rsid w:val="0000184B"/>
    <w:rsid w:val="00004D8B"/>
    <w:rsid w:val="00006525"/>
    <w:rsid w:val="00007930"/>
    <w:rsid w:val="0001120D"/>
    <w:rsid w:val="0002210E"/>
    <w:rsid w:val="0002764F"/>
    <w:rsid w:val="00033297"/>
    <w:rsid w:val="00046077"/>
    <w:rsid w:val="000602B8"/>
    <w:rsid w:val="00067738"/>
    <w:rsid w:val="000701E4"/>
    <w:rsid w:val="000703A9"/>
    <w:rsid w:val="00097D13"/>
    <w:rsid w:val="000C3AA3"/>
    <w:rsid w:val="000C55FE"/>
    <w:rsid w:val="000C5F6A"/>
    <w:rsid w:val="000E1C71"/>
    <w:rsid w:val="000F5150"/>
    <w:rsid w:val="000F6D7D"/>
    <w:rsid w:val="0010088A"/>
    <w:rsid w:val="0010265D"/>
    <w:rsid w:val="00106841"/>
    <w:rsid w:val="00120FE0"/>
    <w:rsid w:val="001321B7"/>
    <w:rsid w:val="001331F8"/>
    <w:rsid w:val="0015088D"/>
    <w:rsid w:val="001641E9"/>
    <w:rsid w:val="00184185"/>
    <w:rsid w:val="001A442F"/>
    <w:rsid w:val="001A503A"/>
    <w:rsid w:val="001A58D3"/>
    <w:rsid w:val="001A676E"/>
    <w:rsid w:val="001B48E5"/>
    <w:rsid w:val="001C1601"/>
    <w:rsid w:val="001D7F72"/>
    <w:rsid w:val="001E1A80"/>
    <w:rsid w:val="00202583"/>
    <w:rsid w:val="00225849"/>
    <w:rsid w:val="002338FA"/>
    <w:rsid w:val="00234280"/>
    <w:rsid w:val="0024392A"/>
    <w:rsid w:val="00255108"/>
    <w:rsid w:val="0026005E"/>
    <w:rsid w:val="002651AE"/>
    <w:rsid w:val="00265253"/>
    <w:rsid w:val="00295307"/>
    <w:rsid w:val="002A0A63"/>
    <w:rsid w:val="002A3B4A"/>
    <w:rsid w:val="002B5C29"/>
    <w:rsid w:val="002B5D2B"/>
    <w:rsid w:val="002C3B75"/>
    <w:rsid w:val="002C689A"/>
    <w:rsid w:val="002D22A9"/>
    <w:rsid w:val="002E1ADE"/>
    <w:rsid w:val="002F456F"/>
    <w:rsid w:val="002F4E11"/>
    <w:rsid w:val="003079E5"/>
    <w:rsid w:val="00307CBC"/>
    <w:rsid w:val="00314A9A"/>
    <w:rsid w:val="00317453"/>
    <w:rsid w:val="00317A11"/>
    <w:rsid w:val="00322AE5"/>
    <w:rsid w:val="0032304E"/>
    <w:rsid w:val="00323083"/>
    <w:rsid w:val="003260D2"/>
    <w:rsid w:val="00347471"/>
    <w:rsid w:val="0036156C"/>
    <w:rsid w:val="00367700"/>
    <w:rsid w:val="00375410"/>
    <w:rsid w:val="003763D9"/>
    <w:rsid w:val="00381EAD"/>
    <w:rsid w:val="003944C7"/>
    <w:rsid w:val="00394BBB"/>
    <w:rsid w:val="003C222A"/>
    <w:rsid w:val="003C7201"/>
    <w:rsid w:val="003C7C25"/>
    <w:rsid w:val="003D2FED"/>
    <w:rsid w:val="003D35C1"/>
    <w:rsid w:val="003F3088"/>
    <w:rsid w:val="003F65FB"/>
    <w:rsid w:val="00413583"/>
    <w:rsid w:val="004250E1"/>
    <w:rsid w:val="00427470"/>
    <w:rsid w:val="0044797B"/>
    <w:rsid w:val="0045183C"/>
    <w:rsid w:val="00451F4B"/>
    <w:rsid w:val="00470EAF"/>
    <w:rsid w:val="004717D0"/>
    <w:rsid w:val="00474A05"/>
    <w:rsid w:val="0048271B"/>
    <w:rsid w:val="00484AD2"/>
    <w:rsid w:val="004A15C7"/>
    <w:rsid w:val="004A7A25"/>
    <w:rsid w:val="004B0CA6"/>
    <w:rsid w:val="004C3C74"/>
    <w:rsid w:val="004D3433"/>
    <w:rsid w:val="004D7DBE"/>
    <w:rsid w:val="004F3088"/>
    <w:rsid w:val="004F4ADB"/>
    <w:rsid w:val="004F7AA8"/>
    <w:rsid w:val="00502510"/>
    <w:rsid w:val="00502681"/>
    <w:rsid w:val="0050614E"/>
    <w:rsid w:val="00522CD1"/>
    <w:rsid w:val="005274FE"/>
    <w:rsid w:val="005435CE"/>
    <w:rsid w:val="00555CCB"/>
    <w:rsid w:val="00570DA9"/>
    <w:rsid w:val="005736E6"/>
    <w:rsid w:val="005A16EF"/>
    <w:rsid w:val="005C35BD"/>
    <w:rsid w:val="005F0CEE"/>
    <w:rsid w:val="005F472D"/>
    <w:rsid w:val="00602CB1"/>
    <w:rsid w:val="0061280D"/>
    <w:rsid w:val="006168A1"/>
    <w:rsid w:val="00616C30"/>
    <w:rsid w:val="0062424E"/>
    <w:rsid w:val="00624440"/>
    <w:rsid w:val="00624A37"/>
    <w:rsid w:val="00626186"/>
    <w:rsid w:val="00626D2B"/>
    <w:rsid w:val="006315DF"/>
    <w:rsid w:val="006323E8"/>
    <w:rsid w:val="00647CC9"/>
    <w:rsid w:val="0065202B"/>
    <w:rsid w:val="00662A63"/>
    <w:rsid w:val="0066568D"/>
    <w:rsid w:val="00665716"/>
    <w:rsid w:val="00676930"/>
    <w:rsid w:val="00677BC3"/>
    <w:rsid w:val="0068021B"/>
    <w:rsid w:val="0068049C"/>
    <w:rsid w:val="00682744"/>
    <w:rsid w:val="006851B2"/>
    <w:rsid w:val="00692EBE"/>
    <w:rsid w:val="006944C9"/>
    <w:rsid w:val="006A05B9"/>
    <w:rsid w:val="006A188D"/>
    <w:rsid w:val="006A4BDE"/>
    <w:rsid w:val="006A5E52"/>
    <w:rsid w:val="006C0805"/>
    <w:rsid w:val="006C3584"/>
    <w:rsid w:val="006D52E2"/>
    <w:rsid w:val="006E23AA"/>
    <w:rsid w:val="006E49C9"/>
    <w:rsid w:val="006E606B"/>
    <w:rsid w:val="006F031B"/>
    <w:rsid w:val="006F0767"/>
    <w:rsid w:val="006F4B98"/>
    <w:rsid w:val="007076FF"/>
    <w:rsid w:val="00711DD2"/>
    <w:rsid w:val="00723369"/>
    <w:rsid w:val="00726A83"/>
    <w:rsid w:val="007339B2"/>
    <w:rsid w:val="00736FE4"/>
    <w:rsid w:val="007371F3"/>
    <w:rsid w:val="00746776"/>
    <w:rsid w:val="0075076F"/>
    <w:rsid w:val="00765F8F"/>
    <w:rsid w:val="00774741"/>
    <w:rsid w:val="007B1B97"/>
    <w:rsid w:val="007B5196"/>
    <w:rsid w:val="007D3595"/>
    <w:rsid w:val="007E7175"/>
    <w:rsid w:val="007E7D1E"/>
    <w:rsid w:val="007F7718"/>
    <w:rsid w:val="008037D0"/>
    <w:rsid w:val="00812CE6"/>
    <w:rsid w:val="00820B59"/>
    <w:rsid w:val="00825A61"/>
    <w:rsid w:val="0083022F"/>
    <w:rsid w:val="00847435"/>
    <w:rsid w:val="00847BB8"/>
    <w:rsid w:val="008529CD"/>
    <w:rsid w:val="00867DBC"/>
    <w:rsid w:val="008865E5"/>
    <w:rsid w:val="008968D8"/>
    <w:rsid w:val="00897ED3"/>
    <w:rsid w:val="008A6A90"/>
    <w:rsid w:val="008B1112"/>
    <w:rsid w:val="008C22F0"/>
    <w:rsid w:val="008C37DE"/>
    <w:rsid w:val="008C5EB2"/>
    <w:rsid w:val="008D7F9D"/>
    <w:rsid w:val="008E5667"/>
    <w:rsid w:val="008F7E57"/>
    <w:rsid w:val="009149F0"/>
    <w:rsid w:val="00930DB3"/>
    <w:rsid w:val="00931C7C"/>
    <w:rsid w:val="0093282A"/>
    <w:rsid w:val="00932CE8"/>
    <w:rsid w:val="00941DE2"/>
    <w:rsid w:val="009475C3"/>
    <w:rsid w:val="00954327"/>
    <w:rsid w:val="00955BB2"/>
    <w:rsid w:val="009622FA"/>
    <w:rsid w:val="00964244"/>
    <w:rsid w:val="00964CE6"/>
    <w:rsid w:val="00982987"/>
    <w:rsid w:val="00992D57"/>
    <w:rsid w:val="009C5A61"/>
    <w:rsid w:val="009D0470"/>
    <w:rsid w:val="009D05AD"/>
    <w:rsid w:val="009D4038"/>
    <w:rsid w:val="009D6F27"/>
    <w:rsid w:val="009E44FE"/>
    <w:rsid w:val="009E7EF9"/>
    <w:rsid w:val="009F0329"/>
    <w:rsid w:val="009F0546"/>
    <w:rsid w:val="009F2D14"/>
    <w:rsid w:val="00A022D7"/>
    <w:rsid w:val="00A05704"/>
    <w:rsid w:val="00A102AF"/>
    <w:rsid w:val="00A119AE"/>
    <w:rsid w:val="00A142DD"/>
    <w:rsid w:val="00A15F6A"/>
    <w:rsid w:val="00A17F4C"/>
    <w:rsid w:val="00A21CB4"/>
    <w:rsid w:val="00A24D41"/>
    <w:rsid w:val="00A300BC"/>
    <w:rsid w:val="00A33022"/>
    <w:rsid w:val="00A50920"/>
    <w:rsid w:val="00A510DA"/>
    <w:rsid w:val="00A64AA0"/>
    <w:rsid w:val="00A774CF"/>
    <w:rsid w:val="00A93754"/>
    <w:rsid w:val="00A9386A"/>
    <w:rsid w:val="00A96B39"/>
    <w:rsid w:val="00AA3F72"/>
    <w:rsid w:val="00AA5C57"/>
    <w:rsid w:val="00AB1A31"/>
    <w:rsid w:val="00AB4371"/>
    <w:rsid w:val="00AB7BEF"/>
    <w:rsid w:val="00AC190C"/>
    <w:rsid w:val="00AD495A"/>
    <w:rsid w:val="00AE4802"/>
    <w:rsid w:val="00AF6074"/>
    <w:rsid w:val="00B05592"/>
    <w:rsid w:val="00B1092E"/>
    <w:rsid w:val="00B25CD3"/>
    <w:rsid w:val="00B31F20"/>
    <w:rsid w:val="00B40D4A"/>
    <w:rsid w:val="00B437AF"/>
    <w:rsid w:val="00B476BD"/>
    <w:rsid w:val="00B5037D"/>
    <w:rsid w:val="00B55EF1"/>
    <w:rsid w:val="00B56104"/>
    <w:rsid w:val="00B6520D"/>
    <w:rsid w:val="00B702EE"/>
    <w:rsid w:val="00B70973"/>
    <w:rsid w:val="00B802FD"/>
    <w:rsid w:val="00B831EF"/>
    <w:rsid w:val="00B8442F"/>
    <w:rsid w:val="00B941E6"/>
    <w:rsid w:val="00BA5495"/>
    <w:rsid w:val="00BA5842"/>
    <w:rsid w:val="00BC78E3"/>
    <w:rsid w:val="00BD05C0"/>
    <w:rsid w:val="00BE5FCD"/>
    <w:rsid w:val="00C0081B"/>
    <w:rsid w:val="00C03403"/>
    <w:rsid w:val="00C06272"/>
    <w:rsid w:val="00C06D72"/>
    <w:rsid w:val="00C27910"/>
    <w:rsid w:val="00C32735"/>
    <w:rsid w:val="00C36640"/>
    <w:rsid w:val="00C37DA5"/>
    <w:rsid w:val="00C43D50"/>
    <w:rsid w:val="00C5149C"/>
    <w:rsid w:val="00C52DA5"/>
    <w:rsid w:val="00C564A0"/>
    <w:rsid w:val="00C63063"/>
    <w:rsid w:val="00C7567C"/>
    <w:rsid w:val="00C75B10"/>
    <w:rsid w:val="00C857E6"/>
    <w:rsid w:val="00C85D5A"/>
    <w:rsid w:val="00C900E9"/>
    <w:rsid w:val="00C912B1"/>
    <w:rsid w:val="00C96061"/>
    <w:rsid w:val="00C9663E"/>
    <w:rsid w:val="00CB3DF2"/>
    <w:rsid w:val="00CC7014"/>
    <w:rsid w:val="00CC74D2"/>
    <w:rsid w:val="00D01ED3"/>
    <w:rsid w:val="00D0526F"/>
    <w:rsid w:val="00D1119E"/>
    <w:rsid w:val="00D11BA6"/>
    <w:rsid w:val="00D12BF8"/>
    <w:rsid w:val="00D14997"/>
    <w:rsid w:val="00D360D4"/>
    <w:rsid w:val="00D51F8E"/>
    <w:rsid w:val="00D54F24"/>
    <w:rsid w:val="00D67408"/>
    <w:rsid w:val="00D771FF"/>
    <w:rsid w:val="00D90302"/>
    <w:rsid w:val="00D95E0A"/>
    <w:rsid w:val="00DA2DEA"/>
    <w:rsid w:val="00DA4AE7"/>
    <w:rsid w:val="00DB2267"/>
    <w:rsid w:val="00DB2B63"/>
    <w:rsid w:val="00DB798D"/>
    <w:rsid w:val="00DB7B74"/>
    <w:rsid w:val="00DC6430"/>
    <w:rsid w:val="00DF2C70"/>
    <w:rsid w:val="00DF30AD"/>
    <w:rsid w:val="00E04F1D"/>
    <w:rsid w:val="00E12060"/>
    <w:rsid w:val="00E129ED"/>
    <w:rsid w:val="00E27079"/>
    <w:rsid w:val="00E335F5"/>
    <w:rsid w:val="00E40509"/>
    <w:rsid w:val="00E43F77"/>
    <w:rsid w:val="00E455A6"/>
    <w:rsid w:val="00E5419D"/>
    <w:rsid w:val="00E568D8"/>
    <w:rsid w:val="00E713F8"/>
    <w:rsid w:val="00E8306A"/>
    <w:rsid w:val="00E90D56"/>
    <w:rsid w:val="00E9447F"/>
    <w:rsid w:val="00E95D21"/>
    <w:rsid w:val="00ED1661"/>
    <w:rsid w:val="00ED1BB6"/>
    <w:rsid w:val="00EE2E82"/>
    <w:rsid w:val="00EE307C"/>
    <w:rsid w:val="00EE3A95"/>
    <w:rsid w:val="00EF40FD"/>
    <w:rsid w:val="00F00190"/>
    <w:rsid w:val="00F01A50"/>
    <w:rsid w:val="00F076E0"/>
    <w:rsid w:val="00F20403"/>
    <w:rsid w:val="00F270F3"/>
    <w:rsid w:val="00F27F36"/>
    <w:rsid w:val="00F3082B"/>
    <w:rsid w:val="00F3114B"/>
    <w:rsid w:val="00F34705"/>
    <w:rsid w:val="00F4578B"/>
    <w:rsid w:val="00F54B78"/>
    <w:rsid w:val="00F65C9C"/>
    <w:rsid w:val="00F67238"/>
    <w:rsid w:val="00F763F6"/>
    <w:rsid w:val="00F764D5"/>
    <w:rsid w:val="00F80C9F"/>
    <w:rsid w:val="00F846CF"/>
    <w:rsid w:val="00FA7BD7"/>
    <w:rsid w:val="00FB3061"/>
    <w:rsid w:val="00FC636D"/>
    <w:rsid w:val="00FD2520"/>
    <w:rsid w:val="00FD2FE8"/>
    <w:rsid w:val="00FD356D"/>
    <w:rsid w:val="00FD55D3"/>
    <w:rsid w:val="00FD750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2"/>
    </w:rPr>
  </w:style>
  <w:style w:type="paragraph" w:styleId="1">
    <w:name w:val="heading 1"/>
    <w:basedOn w:val="a"/>
    <w:next w:val="a"/>
    <w:qFormat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スタイル 一太郎 + ＭＳ ゴシック 12 pt 下線"/>
    <w:basedOn w:val="a"/>
    <w:pPr>
      <w:wordWrap w:val="0"/>
      <w:autoSpaceDE w:val="0"/>
      <w:autoSpaceDN w:val="0"/>
      <w:adjustRightInd w:val="0"/>
      <w:spacing w:line="361" w:lineRule="exact"/>
    </w:pPr>
    <w:rPr>
      <w:rFonts w:ascii="ＭＳ ゴシック" w:eastAsia="ＭＳ ゴシック" w:hAnsi="ＭＳ ゴシック"/>
      <w:spacing w:val="19"/>
      <w:w w:val="200"/>
      <w:u w:val="single" w:color="000000"/>
    </w:rPr>
  </w:style>
  <w:style w:type="paragraph" w:customStyle="1" w:styleId="a3">
    <w:name w:val="一太郎"/>
    <w:autoRedefine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customStyle="1" w:styleId="a4">
    <w:name w:val="一太郎(小池)"/>
    <w:basedOn w:val="a3"/>
    <w:pPr>
      <w:framePr w:wrap="around" w:vAnchor="text" w:hAnchor="text" w:y="1"/>
    </w:pPr>
    <w:rPr>
      <w:noProof/>
      <w:sz w:val="24"/>
      <w:szCs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C3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2"/>
      <w:sz w:val="21"/>
      <w:szCs w:val="24"/>
    </w:rPr>
  </w:style>
  <w:style w:type="paragraph" w:styleId="aa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rsid w:val="00616C30"/>
    <w:pPr>
      <w:ind w:right="420"/>
    </w:pPr>
    <w:rPr>
      <w:rFonts w:cs="Times New Roman"/>
      <w:kern w:val="2"/>
      <w:sz w:val="21"/>
      <w:szCs w:val="24"/>
    </w:rPr>
  </w:style>
  <w:style w:type="paragraph" w:styleId="2">
    <w:name w:val="Body Text 2"/>
    <w:basedOn w:val="a"/>
    <w:rsid w:val="00616C30"/>
    <w:pPr>
      <w:ind w:right="420"/>
    </w:pPr>
    <w:rPr>
      <w:rFonts w:cs="Times New Roman"/>
      <w:kern w:val="2"/>
      <w:sz w:val="21"/>
      <w:szCs w:val="24"/>
      <w:u w:val="single"/>
    </w:rPr>
  </w:style>
  <w:style w:type="paragraph" w:styleId="ac">
    <w:name w:val="footer"/>
    <w:basedOn w:val="a"/>
    <w:link w:val="ad"/>
    <w:rsid w:val="00DB2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2B63"/>
    <w:rPr>
      <w:rFonts w:cs="ＭＳ 明朝"/>
      <w:sz w:val="24"/>
      <w:szCs w:val="22"/>
    </w:rPr>
  </w:style>
  <w:style w:type="character" w:customStyle="1" w:styleId="a9">
    <w:name w:val="ヘッダー (文字)"/>
    <w:link w:val="a8"/>
    <w:uiPriority w:val="99"/>
    <w:rsid w:val="00A510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2"/>
    </w:rPr>
  </w:style>
  <w:style w:type="paragraph" w:styleId="1">
    <w:name w:val="heading 1"/>
    <w:basedOn w:val="a"/>
    <w:next w:val="a"/>
    <w:qFormat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スタイル 一太郎 + ＭＳ ゴシック 12 pt 下線"/>
    <w:basedOn w:val="a"/>
    <w:pPr>
      <w:wordWrap w:val="0"/>
      <w:autoSpaceDE w:val="0"/>
      <w:autoSpaceDN w:val="0"/>
      <w:adjustRightInd w:val="0"/>
      <w:spacing w:line="361" w:lineRule="exact"/>
    </w:pPr>
    <w:rPr>
      <w:rFonts w:ascii="ＭＳ ゴシック" w:eastAsia="ＭＳ ゴシック" w:hAnsi="ＭＳ ゴシック"/>
      <w:spacing w:val="19"/>
      <w:w w:val="200"/>
      <w:u w:val="single" w:color="000000"/>
    </w:rPr>
  </w:style>
  <w:style w:type="paragraph" w:customStyle="1" w:styleId="a3">
    <w:name w:val="一太郎"/>
    <w:autoRedefine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customStyle="1" w:styleId="a4">
    <w:name w:val="一太郎(小池)"/>
    <w:basedOn w:val="a3"/>
    <w:pPr>
      <w:framePr w:wrap="around" w:vAnchor="text" w:hAnchor="text" w:y="1"/>
    </w:pPr>
    <w:rPr>
      <w:noProof/>
      <w:sz w:val="24"/>
      <w:szCs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C37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2"/>
      <w:sz w:val="21"/>
      <w:szCs w:val="24"/>
    </w:rPr>
  </w:style>
  <w:style w:type="paragraph" w:styleId="aa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rsid w:val="00616C30"/>
    <w:pPr>
      <w:ind w:right="420"/>
    </w:pPr>
    <w:rPr>
      <w:rFonts w:cs="Times New Roman"/>
      <w:kern w:val="2"/>
      <w:sz w:val="21"/>
      <w:szCs w:val="24"/>
    </w:rPr>
  </w:style>
  <w:style w:type="paragraph" w:styleId="2">
    <w:name w:val="Body Text 2"/>
    <w:basedOn w:val="a"/>
    <w:rsid w:val="00616C30"/>
    <w:pPr>
      <w:ind w:right="420"/>
    </w:pPr>
    <w:rPr>
      <w:rFonts w:cs="Times New Roman"/>
      <w:kern w:val="2"/>
      <w:sz w:val="21"/>
      <w:szCs w:val="24"/>
      <w:u w:val="single"/>
    </w:rPr>
  </w:style>
  <w:style w:type="paragraph" w:styleId="ac">
    <w:name w:val="footer"/>
    <w:basedOn w:val="a"/>
    <w:link w:val="ad"/>
    <w:rsid w:val="00DB2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2B63"/>
    <w:rPr>
      <w:rFonts w:cs="ＭＳ 明朝"/>
      <w:sz w:val="24"/>
      <w:szCs w:val="22"/>
    </w:rPr>
  </w:style>
  <w:style w:type="character" w:customStyle="1" w:styleId="a9">
    <w:name w:val="ヘッダー (文字)"/>
    <w:link w:val="a8"/>
    <w:uiPriority w:val="99"/>
    <w:rsid w:val="00A51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8779D95B.dotm</Template>
  <TotalTime>0</TotalTime>
  <Pages>1</Pages>
  <Words>343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前橋市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北九州市水道局</dc:creator>
  <cp:lastModifiedBy>今枝 隆昌 7404</cp:lastModifiedBy>
  <cp:revision>4</cp:revision>
  <cp:lastPrinted>2012-06-15T06:06:00Z</cp:lastPrinted>
  <dcterms:created xsi:type="dcterms:W3CDTF">2021-03-24T07:18:00Z</dcterms:created>
  <dcterms:modified xsi:type="dcterms:W3CDTF">2024-04-30T10:26:00Z</dcterms:modified>
</cp:coreProperties>
</file>