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316" w:rsidRPr="009F5C19" w:rsidRDefault="002403D1" w:rsidP="006800A3">
      <w:pPr>
        <w:spacing w:line="0" w:lineRule="atLeast"/>
      </w:pPr>
      <w:r>
        <w:rPr>
          <w:rFonts w:hint="eastAsia"/>
        </w:rPr>
        <w:t>様式</w:t>
      </w:r>
      <w:r w:rsidR="00154EDD">
        <w:rPr>
          <w:rFonts w:hint="eastAsia"/>
        </w:rPr>
        <w:t>第３</w:t>
      </w:r>
      <w:r w:rsidR="009F5C19" w:rsidRPr="009F5C19">
        <w:rPr>
          <w:rFonts w:hint="eastAsia"/>
        </w:rPr>
        <w:t>号</w:t>
      </w:r>
    </w:p>
    <w:p w:rsidR="009F5C19" w:rsidRPr="00DE4EAA" w:rsidRDefault="00154EDD" w:rsidP="006800A3">
      <w:pPr>
        <w:spacing w:line="0" w:lineRule="atLeast"/>
        <w:jc w:val="center"/>
        <w:rPr>
          <w:rFonts w:hAnsi="ＭＳ 明朝"/>
          <w:sz w:val="24"/>
          <w:szCs w:val="24"/>
        </w:rPr>
      </w:pPr>
      <w:r w:rsidRPr="00DE4EAA">
        <w:rPr>
          <w:rFonts w:hAnsi="ＭＳ 明朝" w:hint="eastAsia"/>
          <w:spacing w:val="75"/>
          <w:kern w:val="0"/>
          <w:sz w:val="24"/>
          <w:szCs w:val="24"/>
          <w:fitText w:val="3360" w:id="47334144"/>
        </w:rPr>
        <w:t>類似業務受託実績</w:t>
      </w:r>
      <w:r w:rsidRPr="00DE4EAA">
        <w:rPr>
          <w:rFonts w:hAnsi="ＭＳ 明朝" w:hint="eastAsia"/>
          <w:kern w:val="0"/>
          <w:sz w:val="24"/>
          <w:szCs w:val="24"/>
          <w:fitText w:val="3360" w:id="47334144"/>
        </w:rPr>
        <w:t>表</w:t>
      </w:r>
    </w:p>
    <w:p w:rsidR="009F5C19" w:rsidRPr="009F5C19" w:rsidRDefault="009F5C19" w:rsidP="006800A3">
      <w:pPr>
        <w:spacing w:line="0" w:lineRule="atLeast"/>
        <w:jc w:val="center"/>
      </w:pPr>
    </w:p>
    <w:p w:rsidR="009F5C19" w:rsidRPr="00253900" w:rsidRDefault="00687A9B" w:rsidP="006800A3">
      <w:pPr>
        <w:spacing w:line="0" w:lineRule="atLeast"/>
        <w:jc w:val="center"/>
        <w:rPr>
          <w:rFonts w:hAnsi="ＭＳ 明朝"/>
          <w:u w:val="dotted"/>
        </w:rPr>
      </w:pPr>
      <w:r>
        <w:rPr>
          <w:rFonts w:hAnsi="ＭＳ 明朝" w:hint="eastAsia"/>
        </w:rPr>
        <w:t xml:space="preserve">　　　　　　　　　　　　　　　　　　　</w:t>
      </w:r>
      <w:r w:rsidR="009F5C19" w:rsidRPr="00253900">
        <w:rPr>
          <w:rFonts w:hAnsi="ＭＳ 明朝" w:hint="eastAsia"/>
          <w:u w:val="dotted"/>
        </w:rPr>
        <w:t>商号又は名称</w:t>
      </w:r>
      <w:r w:rsidR="00253900" w:rsidRPr="00253900">
        <w:rPr>
          <w:rFonts w:hAnsi="ＭＳ 明朝" w:hint="eastAsia"/>
          <w:u w:val="dotted"/>
        </w:rPr>
        <w:t xml:space="preserve">　　　　　　　　　　　　　　　　　　　</w:t>
      </w:r>
    </w:p>
    <w:p w:rsidR="009F5C19" w:rsidRPr="009F5C19" w:rsidRDefault="009F5C19" w:rsidP="009F5C19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2659"/>
        <w:gridCol w:w="4111"/>
        <w:gridCol w:w="3969"/>
        <w:gridCol w:w="2126"/>
        <w:gridCol w:w="1909"/>
      </w:tblGrid>
      <w:tr w:rsidR="007F030A" w:rsidRPr="009F5C19" w:rsidTr="007F030A">
        <w:trPr>
          <w:trHeight w:val="558"/>
        </w:trPr>
        <w:tc>
          <w:tcPr>
            <w:tcW w:w="426" w:type="dxa"/>
          </w:tcPr>
          <w:p w:rsidR="007F030A" w:rsidRPr="009F5C19" w:rsidRDefault="007F030A" w:rsidP="00B416DB">
            <w:pPr>
              <w:jc w:val="center"/>
            </w:pPr>
          </w:p>
        </w:tc>
        <w:tc>
          <w:tcPr>
            <w:tcW w:w="2659" w:type="dxa"/>
            <w:vAlign w:val="center"/>
          </w:tcPr>
          <w:p w:rsidR="007F030A" w:rsidRDefault="007F030A" w:rsidP="00B416DB">
            <w:pPr>
              <w:jc w:val="center"/>
              <w:rPr>
                <w:rFonts w:hAnsi="ＭＳ 明朝" w:cs="ＭＳ Ｐゴシック"/>
                <w:kern w:val="0"/>
              </w:rPr>
            </w:pPr>
            <w:r w:rsidRPr="00A816D7">
              <w:rPr>
                <w:rFonts w:hAnsi="ＭＳ 明朝" w:cs="ＭＳ Ｐゴシック" w:hint="eastAsia"/>
                <w:spacing w:val="30"/>
                <w:kern w:val="0"/>
                <w:fitText w:val="1050" w:id="71030784"/>
              </w:rPr>
              <w:t>発注者</w:t>
            </w:r>
            <w:r w:rsidRPr="00A816D7">
              <w:rPr>
                <w:rFonts w:hAnsi="ＭＳ 明朝" w:cs="ＭＳ Ｐゴシック" w:hint="eastAsia"/>
                <w:spacing w:val="15"/>
                <w:kern w:val="0"/>
                <w:fitText w:val="1050" w:id="71030784"/>
              </w:rPr>
              <w:t>名</w:t>
            </w:r>
          </w:p>
          <w:p w:rsidR="007F030A" w:rsidRPr="00655A83" w:rsidRDefault="007F030A" w:rsidP="00B416DB">
            <w:pPr>
              <w:jc w:val="center"/>
              <w:rPr>
                <w:sz w:val="18"/>
                <w:szCs w:val="18"/>
              </w:rPr>
            </w:pPr>
            <w:r w:rsidRPr="00655A83">
              <w:rPr>
                <w:rFonts w:hAnsi="ＭＳ 明朝" w:cs="ＭＳ Ｐゴシック" w:hint="eastAsia"/>
                <w:kern w:val="0"/>
                <w:sz w:val="18"/>
                <w:szCs w:val="18"/>
              </w:rPr>
              <w:t>（発注者の属する都道府県名）</w:t>
            </w:r>
          </w:p>
        </w:tc>
        <w:tc>
          <w:tcPr>
            <w:tcW w:w="4111" w:type="dxa"/>
            <w:vAlign w:val="center"/>
          </w:tcPr>
          <w:p w:rsidR="007F030A" w:rsidRPr="00253900" w:rsidRDefault="007F030A" w:rsidP="00BC21F6">
            <w:pPr>
              <w:jc w:val="center"/>
              <w:rPr>
                <w:rFonts w:hAnsi="ＭＳ 明朝" w:cs="ＭＳ Ｐゴシック"/>
                <w:kern w:val="0"/>
              </w:rPr>
            </w:pPr>
            <w:r w:rsidRPr="009F5C19">
              <w:rPr>
                <w:rFonts w:hAnsi="ＭＳ 明朝" w:cs="ＭＳ Ｐゴシック" w:hint="eastAsia"/>
                <w:kern w:val="0"/>
              </w:rPr>
              <w:t>委託業務名</w:t>
            </w:r>
          </w:p>
        </w:tc>
        <w:tc>
          <w:tcPr>
            <w:tcW w:w="3969" w:type="dxa"/>
            <w:vAlign w:val="center"/>
          </w:tcPr>
          <w:p w:rsidR="007F030A" w:rsidRPr="00B416DB" w:rsidRDefault="008809D1" w:rsidP="00B416DB">
            <w:pPr>
              <w:jc w:val="center"/>
              <w:rPr>
                <w:rFonts w:hAnsi="ＭＳ 明朝" w:cs="ＭＳ Ｐゴシック"/>
                <w:kern w:val="0"/>
              </w:rPr>
            </w:pPr>
            <w:r w:rsidRPr="008809D1">
              <w:rPr>
                <w:rFonts w:hAnsi="ＭＳ 明朝" w:cs="ＭＳ Ｐゴシック" w:hint="eastAsia"/>
                <w:spacing w:val="30"/>
                <w:kern w:val="0"/>
                <w:fitText w:val="1050" w:id="71030785"/>
              </w:rPr>
              <w:t>委託</w:t>
            </w:r>
            <w:r w:rsidR="007F030A" w:rsidRPr="008809D1">
              <w:rPr>
                <w:rFonts w:hAnsi="ＭＳ 明朝" w:cs="ＭＳ Ｐゴシック" w:hint="eastAsia"/>
                <w:spacing w:val="30"/>
                <w:kern w:val="0"/>
                <w:fitText w:val="1050" w:id="71030785"/>
              </w:rPr>
              <w:t>期</w:t>
            </w:r>
            <w:r w:rsidR="007F030A" w:rsidRPr="008809D1">
              <w:rPr>
                <w:rFonts w:hAnsi="ＭＳ 明朝" w:cs="ＭＳ Ｐゴシック" w:hint="eastAsia"/>
                <w:spacing w:val="15"/>
                <w:kern w:val="0"/>
                <w:fitText w:val="1050" w:id="71030785"/>
              </w:rPr>
              <w:t>間</w:t>
            </w:r>
          </w:p>
        </w:tc>
        <w:tc>
          <w:tcPr>
            <w:tcW w:w="2126" w:type="dxa"/>
            <w:vAlign w:val="center"/>
          </w:tcPr>
          <w:p w:rsidR="007F030A" w:rsidRPr="009F5C19" w:rsidRDefault="007F030A" w:rsidP="00B416DB">
            <w:pPr>
              <w:jc w:val="center"/>
            </w:pPr>
            <w:r w:rsidRPr="009F5C19">
              <w:rPr>
                <w:rFonts w:hAnsi="ＭＳ 明朝" w:cs="ＭＳ Ｐゴシック" w:hint="eastAsia"/>
                <w:kern w:val="0"/>
              </w:rPr>
              <w:t>契約金額</w:t>
            </w:r>
            <w:r w:rsidRPr="00B416DB">
              <w:rPr>
                <w:rFonts w:hAnsi="ＭＳ 明朝" w:cs="ＭＳ Ｐゴシック" w:hint="eastAsia"/>
                <w:kern w:val="0"/>
              </w:rPr>
              <w:t>（円）</w:t>
            </w:r>
          </w:p>
        </w:tc>
        <w:tc>
          <w:tcPr>
            <w:tcW w:w="1909" w:type="dxa"/>
            <w:vAlign w:val="center"/>
          </w:tcPr>
          <w:p w:rsidR="007F030A" w:rsidRPr="009F5C19" w:rsidRDefault="007F030A" w:rsidP="00B416DB">
            <w:pPr>
              <w:jc w:val="center"/>
            </w:pPr>
            <w:r>
              <w:rPr>
                <w:rFonts w:hAnsi="ＭＳ 明朝" w:cs="ＭＳ Ｐゴシック" w:hint="eastAsia"/>
                <w:kern w:val="0"/>
              </w:rPr>
              <w:t>処理能力</w:t>
            </w:r>
            <w:r w:rsidRPr="00B416DB">
              <w:rPr>
                <w:rFonts w:hAnsi="ＭＳ 明朝" w:cs="ＭＳ Ｐゴシック" w:hint="eastAsia"/>
                <w:kern w:val="0"/>
              </w:rPr>
              <w:t>（</w:t>
            </w:r>
            <w:r>
              <w:rPr>
                <w:rFonts w:hAnsi="ＭＳ 明朝" w:cs="ＭＳ Ｐゴシック" w:hint="eastAsia"/>
                <w:kern w:val="0"/>
              </w:rPr>
              <w:t>㎥</w:t>
            </w:r>
            <w:r w:rsidRPr="00B416DB">
              <w:rPr>
                <w:rFonts w:hAnsi="ＭＳ 明朝" w:cs="ＭＳ Ｐゴシック" w:hint="eastAsia"/>
                <w:kern w:val="0"/>
              </w:rPr>
              <w:t>）</w:t>
            </w:r>
          </w:p>
        </w:tc>
      </w:tr>
      <w:tr w:rsidR="007F030A" w:rsidRPr="009F5C19" w:rsidTr="007F030A">
        <w:trPr>
          <w:trHeight w:val="1250"/>
        </w:trPr>
        <w:tc>
          <w:tcPr>
            <w:tcW w:w="426" w:type="dxa"/>
            <w:vAlign w:val="center"/>
          </w:tcPr>
          <w:p w:rsidR="007F030A" w:rsidRPr="009F5C19" w:rsidRDefault="007F030A" w:rsidP="00B416DB">
            <w:pPr>
              <w:jc w:val="center"/>
            </w:pPr>
            <w:r w:rsidRPr="009F5C19">
              <w:rPr>
                <w:rFonts w:hint="eastAsia"/>
              </w:rPr>
              <w:t>１</w:t>
            </w:r>
          </w:p>
        </w:tc>
        <w:tc>
          <w:tcPr>
            <w:tcW w:w="2659" w:type="dxa"/>
            <w:vAlign w:val="center"/>
          </w:tcPr>
          <w:p w:rsidR="007F030A" w:rsidRDefault="007F030A" w:rsidP="00BE0ABB"/>
          <w:p w:rsidR="007F030A" w:rsidRPr="009F5C19" w:rsidRDefault="007F030A" w:rsidP="00BE0ABB">
            <w:r>
              <w:rPr>
                <w:rFonts w:hint="eastAsia"/>
              </w:rPr>
              <w:t>（　　　　　　　）</w:t>
            </w:r>
          </w:p>
        </w:tc>
        <w:tc>
          <w:tcPr>
            <w:tcW w:w="4111" w:type="dxa"/>
            <w:vAlign w:val="center"/>
          </w:tcPr>
          <w:p w:rsidR="007F030A" w:rsidRPr="00C47913" w:rsidRDefault="007F030A" w:rsidP="00F57B72">
            <w:pPr>
              <w:spacing w:line="0" w:lineRule="atLeast"/>
              <w:rPr>
                <w:sz w:val="20"/>
              </w:rPr>
            </w:pPr>
          </w:p>
        </w:tc>
        <w:tc>
          <w:tcPr>
            <w:tcW w:w="3969" w:type="dxa"/>
            <w:vAlign w:val="center"/>
          </w:tcPr>
          <w:p w:rsidR="007F030A" w:rsidRDefault="007F030A" w:rsidP="00D6207F">
            <w:pPr>
              <w:ind w:firstLineChars="300" w:firstLine="630"/>
            </w:pPr>
            <w:r>
              <w:rPr>
                <w:rFonts w:hint="eastAsia"/>
              </w:rPr>
              <w:t xml:space="preserve">　年　</w:t>
            </w:r>
            <w:r w:rsidR="00532D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532D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日～</w:t>
            </w:r>
          </w:p>
          <w:p w:rsidR="007F030A" w:rsidRPr="009F5C19" w:rsidRDefault="007F030A" w:rsidP="00D6207F">
            <w:pPr>
              <w:ind w:firstLineChars="400" w:firstLine="840"/>
            </w:pPr>
            <w:r>
              <w:rPr>
                <w:rFonts w:hint="eastAsia"/>
              </w:rPr>
              <w:t xml:space="preserve">　年　</w:t>
            </w:r>
            <w:r w:rsidR="00532D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532D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日まで</w:t>
            </w:r>
          </w:p>
        </w:tc>
        <w:tc>
          <w:tcPr>
            <w:tcW w:w="2126" w:type="dxa"/>
            <w:vAlign w:val="center"/>
          </w:tcPr>
          <w:p w:rsidR="007F030A" w:rsidRPr="009F5C19" w:rsidRDefault="007F030A" w:rsidP="004608C4">
            <w:pPr>
              <w:jc w:val="right"/>
            </w:pPr>
          </w:p>
        </w:tc>
        <w:tc>
          <w:tcPr>
            <w:tcW w:w="1909" w:type="dxa"/>
            <w:vAlign w:val="center"/>
          </w:tcPr>
          <w:p w:rsidR="007F030A" w:rsidRPr="009F5C19" w:rsidRDefault="007F030A" w:rsidP="00655A83">
            <w:pPr>
              <w:jc w:val="right"/>
            </w:pPr>
          </w:p>
        </w:tc>
      </w:tr>
      <w:tr w:rsidR="007F030A" w:rsidRPr="009F5C19" w:rsidTr="007F030A">
        <w:trPr>
          <w:trHeight w:val="1211"/>
        </w:trPr>
        <w:tc>
          <w:tcPr>
            <w:tcW w:w="426" w:type="dxa"/>
            <w:vAlign w:val="center"/>
          </w:tcPr>
          <w:p w:rsidR="007F030A" w:rsidRPr="009F5C19" w:rsidRDefault="007F030A" w:rsidP="00B416DB">
            <w:pPr>
              <w:jc w:val="center"/>
            </w:pPr>
            <w:r w:rsidRPr="009F5C19">
              <w:rPr>
                <w:rFonts w:hint="eastAsia"/>
              </w:rPr>
              <w:t>２</w:t>
            </w:r>
          </w:p>
        </w:tc>
        <w:tc>
          <w:tcPr>
            <w:tcW w:w="2659" w:type="dxa"/>
            <w:vAlign w:val="center"/>
          </w:tcPr>
          <w:p w:rsidR="007F030A" w:rsidRDefault="007F030A" w:rsidP="00BE0ABB"/>
          <w:p w:rsidR="007F030A" w:rsidRPr="009F5C19" w:rsidRDefault="007F030A" w:rsidP="00BE0ABB">
            <w:r>
              <w:rPr>
                <w:rFonts w:hint="eastAsia"/>
              </w:rPr>
              <w:t>（　　　　　　　）</w:t>
            </w:r>
          </w:p>
        </w:tc>
        <w:tc>
          <w:tcPr>
            <w:tcW w:w="4111" w:type="dxa"/>
            <w:vAlign w:val="center"/>
          </w:tcPr>
          <w:p w:rsidR="007F030A" w:rsidRPr="00C47913" w:rsidRDefault="007F030A" w:rsidP="00F57B72">
            <w:pPr>
              <w:spacing w:line="0" w:lineRule="atLeast"/>
              <w:rPr>
                <w:sz w:val="20"/>
              </w:rPr>
            </w:pPr>
          </w:p>
        </w:tc>
        <w:tc>
          <w:tcPr>
            <w:tcW w:w="3969" w:type="dxa"/>
            <w:vAlign w:val="center"/>
          </w:tcPr>
          <w:p w:rsidR="007F030A" w:rsidRDefault="007F030A" w:rsidP="00D6207F">
            <w:pPr>
              <w:ind w:firstLineChars="200" w:firstLine="420"/>
            </w:pPr>
            <w:r>
              <w:rPr>
                <w:rFonts w:hint="eastAsia"/>
              </w:rPr>
              <w:t xml:space="preserve">　　年　</w:t>
            </w:r>
            <w:r w:rsidR="00532D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532D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日～</w:t>
            </w:r>
          </w:p>
          <w:p w:rsidR="007F030A" w:rsidRPr="009F5C19" w:rsidRDefault="007F030A" w:rsidP="00773FC6">
            <w:r>
              <w:rPr>
                <w:rFonts w:hint="eastAsia"/>
              </w:rPr>
              <w:t xml:space="preserve">　　　　　年　</w:t>
            </w:r>
            <w:r w:rsidR="00532D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532D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日まで</w:t>
            </w:r>
          </w:p>
        </w:tc>
        <w:tc>
          <w:tcPr>
            <w:tcW w:w="2126" w:type="dxa"/>
            <w:vAlign w:val="center"/>
          </w:tcPr>
          <w:p w:rsidR="007F030A" w:rsidRPr="009F5C19" w:rsidRDefault="007F030A" w:rsidP="004608C4">
            <w:pPr>
              <w:jc w:val="right"/>
            </w:pPr>
          </w:p>
        </w:tc>
        <w:tc>
          <w:tcPr>
            <w:tcW w:w="1909" w:type="dxa"/>
            <w:vAlign w:val="center"/>
          </w:tcPr>
          <w:p w:rsidR="007F030A" w:rsidRPr="009F5C19" w:rsidRDefault="007F030A" w:rsidP="00655A83">
            <w:pPr>
              <w:jc w:val="right"/>
            </w:pPr>
          </w:p>
        </w:tc>
      </w:tr>
      <w:tr w:rsidR="007F030A" w:rsidRPr="009F5C19" w:rsidTr="007F030A">
        <w:trPr>
          <w:trHeight w:val="1271"/>
        </w:trPr>
        <w:tc>
          <w:tcPr>
            <w:tcW w:w="426" w:type="dxa"/>
            <w:vAlign w:val="center"/>
          </w:tcPr>
          <w:p w:rsidR="007F030A" w:rsidRPr="009F5C19" w:rsidRDefault="007F030A" w:rsidP="00B416DB">
            <w:pPr>
              <w:jc w:val="center"/>
            </w:pPr>
            <w:r w:rsidRPr="009F5C19">
              <w:rPr>
                <w:rFonts w:hint="eastAsia"/>
              </w:rPr>
              <w:t>３</w:t>
            </w:r>
          </w:p>
        </w:tc>
        <w:tc>
          <w:tcPr>
            <w:tcW w:w="2659" w:type="dxa"/>
            <w:vAlign w:val="center"/>
          </w:tcPr>
          <w:p w:rsidR="007F030A" w:rsidRDefault="007F030A" w:rsidP="00BE0ABB"/>
          <w:p w:rsidR="007F030A" w:rsidRPr="009F5C19" w:rsidRDefault="007F030A" w:rsidP="00BE0ABB">
            <w:r>
              <w:rPr>
                <w:rFonts w:hint="eastAsia"/>
              </w:rPr>
              <w:t>（　　　　　　　）</w:t>
            </w:r>
          </w:p>
        </w:tc>
        <w:tc>
          <w:tcPr>
            <w:tcW w:w="4111" w:type="dxa"/>
            <w:vAlign w:val="center"/>
          </w:tcPr>
          <w:p w:rsidR="007F030A" w:rsidRPr="00C47913" w:rsidRDefault="007F030A" w:rsidP="00F57B72">
            <w:pPr>
              <w:spacing w:line="0" w:lineRule="atLeast"/>
              <w:rPr>
                <w:sz w:val="20"/>
              </w:rPr>
            </w:pPr>
          </w:p>
        </w:tc>
        <w:tc>
          <w:tcPr>
            <w:tcW w:w="3969" w:type="dxa"/>
            <w:vAlign w:val="center"/>
          </w:tcPr>
          <w:p w:rsidR="007F030A" w:rsidRDefault="007F030A" w:rsidP="00D6207F">
            <w:pPr>
              <w:ind w:firstLineChars="200" w:firstLine="420"/>
            </w:pPr>
            <w:r>
              <w:rPr>
                <w:rFonts w:hint="eastAsia"/>
              </w:rPr>
              <w:t xml:space="preserve">　　年　</w:t>
            </w:r>
            <w:r w:rsidR="00532D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532D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日～</w:t>
            </w:r>
          </w:p>
          <w:p w:rsidR="007F030A" w:rsidRPr="009F5C19" w:rsidRDefault="007F030A" w:rsidP="00773FC6">
            <w:r>
              <w:rPr>
                <w:rFonts w:hint="eastAsia"/>
              </w:rPr>
              <w:t xml:space="preserve">　　　　　年　</w:t>
            </w:r>
            <w:r w:rsidR="00532D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532D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日まで</w:t>
            </w:r>
          </w:p>
        </w:tc>
        <w:tc>
          <w:tcPr>
            <w:tcW w:w="2126" w:type="dxa"/>
            <w:vAlign w:val="center"/>
          </w:tcPr>
          <w:p w:rsidR="007F030A" w:rsidRPr="009F5C19" w:rsidRDefault="007F030A" w:rsidP="004608C4">
            <w:pPr>
              <w:jc w:val="right"/>
            </w:pPr>
          </w:p>
        </w:tc>
        <w:tc>
          <w:tcPr>
            <w:tcW w:w="1909" w:type="dxa"/>
            <w:vAlign w:val="center"/>
          </w:tcPr>
          <w:p w:rsidR="007F030A" w:rsidRPr="009F5C19" w:rsidRDefault="007F030A" w:rsidP="00655A83">
            <w:pPr>
              <w:jc w:val="right"/>
            </w:pPr>
          </w:p>
        </w:tc>
      </w:tr>
      <w:tr w:rsidR="007F030A" w:rsidRPr="009F5C19" w:rsidTr="007F030A">
        <w:trPr>
          <w:trHeight w:val="1261"/>
        </w:trPr>
        <w:tc>
          <w:tcPr>
            <w:tcW w:w="426" w:type="dxa"/>
            <w:vAlign w:val="center"/>
          </w:tcPr>
          <w:p w:rsidR="007F030A" w:rsidRPr="009F5C19" w:rsidRDefault="007F030A" w:rsidP="00B416DB">
            <w:pPr>
              <w:jc w:val="center"/>
            </w:pPr>
            <w:r w:rsidRPr="009F5C19">
              <w:rPr>
                <w:rFonts w:hint="eastAsia"/>
              </w:rPr>
              <w:t>４</w:t>
            </w:r>
          </w:p>
        </w:tc>
        <w:tc>
          <w:tcPr>
            <w:tcW w:w="2659" w:type="dxa"/>
            <w:vAlign w:val="center"/>
          </w:tcPr>
          <w:p w:rsidR="007F030A" w:rsidRDefault="007F030A" w:rsidP="00BE0ABB"/>
          <w:p w:rsidR="007F030A" w:rsidRPr="009F5C19" w:rsidRDefault="007F030A" w:rsidP="00BE0ABB">
            <w:r>
              <w:rPr>
                <w:rFonts w:hint="eastAsia"/>
              </w:rPr>
              <w:t>（　　　　　　　）</w:t>
            </w:r>
          </w:p>
        </w:tc>
        <w:tc>
          <w:tcPr>
            <w:tcW w:w="4111" w:type="dxa"/>
            <w:vAlign w:val="center"/>
          </w:tcPr>
          <w:p w:rsidR="007F030A" w:rsidRPr="00C47913" w:rsidRDefault="007F030A" w:rsidP="00F57B72">
            <w:pPr>
              <w:spacing w:line="0" w:lineRule="atLeast"/>
              <w:rPr>
                <w:sz w:val="20"/>
              </w:rPr>
            </w:pPr>
          </w:p>
        </w:tc>
        <w:tc>
          <w:tcPr>
            <w:tcW w:w="3969" w:type="dxa"/>
            <w:vAlign w:val="center"/>
          </w:tcPr>
          <w:p w:rsidR="007F030A" w:rsidRDefault="007F030A" w:rsidP="00D6207F">
            <w:pPr>
              <w:ind w:firstLineChars="200" w:firstLine="420"/>
            </w:pPr>
            <w:r>
              <w:rPr>
                <w:rFonts w:hint="eastAsia"/>
              </w:rPr>
              <w:t xml:space="preserve">　　年　</w:t>
            </w:r>
            <w:r w:rsidR="00532D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532D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日～</w:t>
            </w:r>
          </w:p>
          <w:p w:rsidR="007F030A" w:rsidRPr="009F5C19" w:rsidRDefault="007F030A" w:rsidP="00773FC6">
            <w:r>
              <w:rPr>
                <w:rFonts w:hint="eastAsia"/>
              </w:rPr>
              <w:t xml:space="preserve">　　　　　年　</w:t>
            </w:r>
            <w:r w:rsidR="00532D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532D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日まで</w:t>
            </w:r>
          </w:p>
        </w:tc>
        <w:tc>
          <w:tcPr>
            <w:tcW w:w="2126" w:type="dxa"/>
            <w:vAlign w:val="center"/>
          </w:tcPr>
          <w:p w:rsidR="007F030A" w:rsidRPr="009F5C19" w:rsidRDefault="007F030A" w:rsidP="004608C4">
            <w:pPr>
              <w:jc w:val="right"/>
            </w:pPr>
          </w:p>
        </w:tc>
        <w:tc>
          <w:tcPr>
            <w:tcW w:w="1909" w:type="dxa"/>
            <w:vAlign w:val="center"/>
          </w:tcPr>
          <w:p w:rsidR="007F030A" w:rsidRPr="009F5C19" w:rsidRDefault="007F030A" w:rsidP="00655A83">
            <w:pPr>
              <w:jc w:val="right"/>
            </w:pPr>
          </w:p>
        </w:tc>
      </w:tr>
      <w:tr w:rsidR="007F030A" w:rsidRPr="009F5C19" w:rsidTr="007F030A">
        <w:trPr>
          <w:trHeight w:val="1280"/>
        </w:trPr>
        <w:tc>
          <w:tcPr>
            <w:tcW w:w="426" w:type="dxa"/>
            <w:vAlign w:val="center"/>
          </w:tcPr>
          <w:p w:rsidR="007F030A" w:rsidRPr="009F5C19" w:rsidRDefault="007F030A" w:rsidP="00B416DB">
            <w:pPr>
              <w:jc w:val="center"/>
            </w:pPr>
            <w:r w:rsidRPr="009F5C19">
              <w:rPr>
                <w:rFonts w:hint="eastAsia"/>
              </w:rPr>
              <w:t>５</w:t>
            </w:r>
          </w:p>
        </w:tc>
        <w:tc>
          <w:tcPr>
            <w:tcW w:w="2659" w:type="dxa"/>
            <w:vAlign w:val="center"/>
          </w:tcPr>
          <w:p w:rsidR="007F030A" w:rsidRDefault="007F030A" w:rsidP="00BE0ABB"/>
          <w:p w:rsidR="007F030A" w:rsidRPr="009F5C19" w:rsidRDefault="007F030A" w:rsidP="00BE0ABB">
            <w:r>
              <w:rPr>
                <w:rFonts w:hint="eastAsia"/>
              </w:rPr>
              <w:t>（　　　　　　　）</w:t>
            </w:r>
          </w:p>
        </w:tc>
        <w:tc>
          <w:tcPr>
            <w:tcW w:w="4111" w:type="dxa"/>
            <w:vAlign w:val="center"/>
          </w:tcPr>
          <w:p w:rsidR="007F030A" w:rsidRPr="00C47913" w:rsidRDefault="007F030A" w:rsidP="00C47913">
            <w:pPr>
              <w:spacing w:line="0" w:lineRule="atLeast"/>
              <w:ind w:firstLineChars="1100" w:firstLine="2200"/>
              <w:rPr>
                <w:sz w:val="20"/>
              </w:rPr>
            </w:pPr>
          </w:p>
        </w:tc>
        <w:tc>
          <w:tcPr>
            <w:tcW w:w="3969" w:type="dxa"/>
            <w:vAlign w:val="center"/>
          </w:tcPr>
          <w:p w:rsidR="007F030A" w:rsidRDefault="007F030A" w:rsidP="00D6207F">
            <w:pPr>
              <w:ind w:firstLineChars="200" w:firstLine="420"/>
            </w:pPr>
            <w:r>
              <w:rPr>
                <w:rFonts w:hint="eastAsia"/>
              </w:rPr>
              <w:t xml:space="preserve">　　年　</w:t>
            </w:r>
            <w:r w:rsidR="00532D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532D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日～</w:t>
            </w:r>
          </w:p>
          <w:p w:rsidR="007F030A" w:rsidRPr="009F5C19" w:rsidRDefault="007F030A" w:rsidP="00773FC6">
            <w:r>
              <w:rPr>
                <w:rFonts w:hint="eastAsia"/>
              </w:rPr>
              <w:t xml:space="preserve">　　　　　年　</w:t>
            </w:r>
            <w:r w:rsidR="00532D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532D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日まで</w:t>
            </w:r>
          </w:p>
        </w:tc>
        <w:tc>
          <w:tcPr>
            <w:tcW w:w="2126" w:type="dxa"/>
            <w:vAlign w:val="center"/>
          </w:tcPr>
          <w:p w:rsidR="007F030A" w:rsidRPr="009F5C19" w:rsidRDefault="007F030A" w:rsidP="004608C4">
            <w:pPr>
              <w:jc w:val="right"/>
            </w:pPr>
          </w:p>
        </w:tc>
        <w:tc>
          <w:tcPr>
            <w:tcW w:w="1909" w:type="dxa"/>
            <w:vAlign w:val="center"/>
          </w:tcPr>
          <w:p w:rsidR="007F030A" w:rsidRPr="009F5C19" w:rsidRDefault="007F030A" w:rsidP="00655A83">
            <w:pPr>
              <w:jc w:val="right"/>
            </w:pPr>
          </w:p>
        </w:tc>
      </w:tr>
    </w:tbl>
    <w:p w:rsidR="009F5C19" w:rsidRDefault="009F5C19" w:rsidP="009F5C19">
      <w:pPr>
        <w:jc w:val="left"/>
        <w:rPr>
          <w:rFonts w:hAnsi="ＭＳ 明朝" w:cs="ＭＳ Ｐゴシック"/>
          <w:kern w:val="0"/>
        </w:rPr>
      </w:pPr>
      <w:r w:rsidRPr="009F5C19">
        <w:rPr>
          <w:rFonts w:hAnsi="ＭＳ 明朝" w:cs="ＭＳ Ｐゴシック" w:hint="eastAsia"/>
          <w:kern w:val="0"/>
        </w:rPr>
        <w:t>※</w:t>
      </w:r>
      <w:bookmarkStart w:id="0" w:name="_GoBack"/>
      <w:bookmarkEnd w:id="0"/>
      <w:r w:rsidR="00BC04DD">
        <w:rPr>
          <w:rFonts w:hAnsi="ＭＳ 明朝" w:cs="ＭＳ Ｐゴシック" w:hint="eastAsia"/>
          <w:kern w:val="0"/>
        </w:rPr>
        <w:t>合流式下水道処理施設(</w:t>
      </w:r>
      <w:r w:rsidR="00BC04DD" w:rsidRPr="00BC04DD">
        <w:rPr>
          <w:rFonts w:hAnsi="ＭＳ 明朝" w:cs="ＭＳ Ｐゴシック" w:hint="eastAsia"/>
          <w:kern w:val="0"/>
        </w:rPr>
        <w:t>公称能力</w:t>
      </w:r>
      <w:r w:rsidR="00532DE7">
        <w:rPr>
          <w:rFonts w:hAnsi="ＭＳ 明朝" w:cs="ＭＳ Ｐゴシック" w:hint="eastAsia"/>
          <w:kern w:val="0"/>
        </w:rPr>
        <w:t>17</w:t>
      </w:r>
      <w:r w:rsidR="00BC04DD">
        <w:rPr>
          <w:rFonts w:hAnsi="ＭＳ 明朝" w:cs="ＭＳ Ｐゴシック" w:hint="eastAsia"/>
          <w:kern w:val="0"/>
        </w:rPr>
        <w:t>,000</w:t>
      </w:r>
      <w:r w:rsidR="00BC04DD" w:rsidRPr="00BC04DD">
        <w:rPr>
          <w:rFonts w:hAnsi="ＭＳ 明朝" w:cs="ＭＳ Ｐゴシック" w:hint="eastAsia"/>
          <w:kern w:val="0"/>
        </w:rPr>
        <w:t>㎥</w:t>
      </w:r>
      <w:r w:rsidR="00850301">
        <w:rPr>
          <w:rFonts w:hAnsi="ＭＳ 明朝" w:cs="ＭＳ Ｐゴシック" w:hint="eastAsia"/>
          <w:kern w:val="0"/>
        </w:rPr>
        <w:t>/日</w:t>
      </w:r>
      <w:r w:rsidR="00BC04DD" w:rsidRPr="00BC04DD">
        <w:rPr>
          <w:rFonts w:hAnsi="ＭＳ 明朝" w:cs="ＭＳ Ｐゴシック" w:hint="eastAsia"/>
          <w:kern w:val="0"/>
        </w:rPr>
        <w:t>以上</w:t>
      </w:r>
      <w:r w:rsidR="00BC04DD">
        <w:rPr>
          <w:rFonts w:hAnsi="ＭＳ 明朝" w:cs="ＭＳ Ｐゴシック" w:hint="eastAsia"/>
          <w:kern w:val="0"/>
        </w:rPr>
        <w:t>)</w:t>
      </w:r>
      <w:r w:rsidR="00BC04DD" w:rsidRPr="00BC04DD">
        <w:rPr>
          <w:rFonts w:hAnsi="ＭＳ 明朝" w:cs="ＭＳ Ｐゴシック" w:hint="eastAsia"/>
          <w:kern w:val="0"/>
        </w:rPr>
        <w:t>で直近</w:t>
      </w:r>
      <w:r w:rsidR="00BC04DD">
        <w:rPr>
          <w:rFonts w:hAnsi="ＭＳ 明朝" w:cs="ＭＳ Ｐゴシック" w:hint="eastAsia"/>
          <w:kern w:val="0"/>
        </w:rPr>
        <w:t>10</w:t>
      </w:r>
      <w:r w:rsidR="00BC04DD" w:rsidRPr="00BC04DD">
        <w:rPr>
          <w:rFonts w:hAnsi="ＭＳ 明朝" w:cs="ＭＳ Ｐゴシック" w:hint="eastAsia"/>
          <w:kern w:val="0"/>
        </w:rPr>
        <w:t>年以内に</w:t>
      </w:r>
      <w:r w:rsidR="00BC04DD">
        <w:rPr>
          <w:rFonts w:hAnsi="ＭＳ 明朝" w:cs="ＭＳ Ｐゴシック" w:hint="eastAsia"/>
          <w:kern w:val="0"/>
        </w:rPr>
        <w:t>3</w:t>
      </w:r>
      <w:r w:rsidR="00BC04DD" w:rsidRPr="00BC04DD">
        <w:rPr>
          <w:rFonts w:hAnsi="ＭＳ 明朝" w:cs="ＭＳ Ｐゴシック" w:hint="eastAsia"/>
          <w:kern w:val="0"/>
        </w:rPr>
        <w:t>年間以上の単独企業として</w:t>
      </w:r>
      <w:r w:rsidR="00F93337">
        <w:rPr>
          <w:rFonts w:hAnsi="ＭＳ 明朝" w:cs="ＭＳ Ｐゴシック" w:hint="eastAsia"/>
          <w:kern w:val="0"/>
        </w:rPr>
        <w:t>実務</w:t>
      </w:r>
      <w:r w:rsidR="00BC04DD" w:rsidRPr="00BC04DD">
        <w:rPr>
          <w:rFonts w:hAnsi="ＭＳ 明朝" w:cs="ＭＳ Ｐゴシック" w:hint="eastAsia"/>
          <w:kern w:val="0"/>
        </w:rPr>
        <w:t>実績</w:t>
      </w:r>
    </w:p>
    <w:p w:rsidR="009F5C19" w:rsidRDefault="009F5C19" w:rsidP="009F5C19">
      <w:pPr>
        <w:jc w:val="left"/>
        <w:rPr>
          <w:rFonts w:hAnsi="ＭＳ 明朝" w:cs="ＭＳ Ｐゴシック"/>
          <w:kern w:val="0"/>
        </w:rPr>
      </w:pPr>
      <w:r w:rsidRPr="0067264C">
        <w:rPr>
          <w:rFonts w:hAnsi="ＭＳ 明朝" w:cs="ＭＳ Ｐゴシック" w:hint="eastAsia"/>
          <w:kern w:val="0"/>
        </w:rPr>
        <w:t>※記載した</w:t>
      </w:r>
      <w:r w:rsidR="00F93337">
        <w:rPr>
          <w:rFonts w:hAnsi="ＭＳ 明朝" w:cs="ＭＳ Ｐゴシック" w:hint="eastAsia"/>
          <w:kern w:val="0"/>
        </w:rPr>
        <w:t>実務</w:t>
      </w:r>
      <w:r w:rsidRPr="0067264C">
        <w:rPr>
          <w:rFonts w:hAnsi="ＭＳ 明朝" w:cs="ＭＳ Ｐゴシック" w:hint="eastAsia"/>
          <w:kern w:val="0"/>
        </w:rPr>
        <w:t>実績の契約書の写し</w:t>
      </w:r>
      <w:r w:rsidR="005A4B66" w:rsidRPr="0067264C">
        <w:rPr>
          <w:rFonts w:hAnsi="ＭＳ 明朝" w:cs="ＭＳ Ｐゴシック" w:hint="eastAsia"/>
          <w:kern w:val="0"/>
        </w:rPr>
        <w:t>（業務名、業務内容、契約期間、契約金額が分かるもの。）を添付する。</w:t>
      </w:r>
    </w:p>
    <w:sectPr w:rsidR="009F5C19" w:rsidSect="006800A3">
      <w:pgSz w:w="16838" w:h="11906" w:orient="landscape" w:code="9"/>
      <w:pgMar w:top="907" w:right="720" w:bottom="720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430" w:rsidRDefault="00793430" w:rsidP="002403D1">
      <w:r>
        <w:separator/>
      </w:r>
    </w:p>
  </w:endnote>
  <w:endnote w:type="continuationSeparator" w:id="0">
    <w:p w:rsidR="00793430" w:rsidRDefault="00793430" w:rsidP="00240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430" w:rsidRDefault="00793430" w:rsidP="002403D1">
      <w:r>
        <w:separator/>
      </w:r>
    </w:p>
  </w:footnote>
  <w:footnote w:type="continuationSeparator" w:id="0">
    <w:p w:rsidR="00793430" w:rsidRDefault="00793430" w:rsidP="00240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19"/>
    <w:rsid w:val="0000398F"/>
    <w:rsid w:val="00004D89"/>
    <w:rsid w:val="00007349"/>
    <w:rsid w:val="000074A3"/>
    <w:rsid w:val="00011777"/>
    <w:rsid w:val="000132ED"/>
    <w:rsid w:val="00013705"/>
    <w:rsid w:val="00013F57"/>
    <w:rsid w:val="00014589"/>
    <w:rsid w:val="000167F7"/>
    <w:rsid w:val="000169A0"/>
    <w:rsid w:val="00016B81"/>
    <w:rsid w:val="00016B9E"/>
    <w:rsid w:val="00017325"/>
    <w:rsid w:val="00017E0E"/>
    <w:rsid w:val="00017E4A"/>
    <w:rsid w:val="000203A5"/>
    <w:rsid w:val="00020E55"/>
    <w:rsid w:val="00022A1C"/>
    <w:rsid w:val="000232CD"/>
    <w:rsid w:val="00025C85"/>
    <w:rsid w:val="00030268"/>
    <w:rsid w:val="00031056"/>
    <w:rsid w:val="00031E1C"/>
    <w:rsid w:val="00033A0A"/>
    <w:rsid w:val="00034A72"/>
    <w:rsid w:val="00035A97"/>
    <w:rsid w:val="00037F48"/>
    <w:rsid w:val="00040312"/>
    <w:rsid w:val="00040822"/>
    <w:rsid w:val="00041155"/>
    <w:rsid w:val="0004583E"/>
    <w:rsid w:val="000471B1"/>
    <w:rsid w:val="0005015A"/>
    <w:rsid w:val="00053A05"/>
    <w:rsid w:val="00056C8D"/>
    <w:rsid w:val="00057BC4"/>
    <w:rsid w:val="00064859"/>
    <w:rsid w:val="00064C7F"/>
    <w:rsid w:val="00065642"/>
    <w:rsid w:val="0006583F"/>
    <w:rsid w:val="00065C67"/>
    <w:rsid w:val="000666C0"/>
    <w:rsid w:val="0006741C"/>
    <w:rsid w:val="000702A3"/>
    <w:rsid w:val="0007174D"/>
    <w:rsid w:val="000719BE"/>
    <w:rsid w:val="00071C06"/>
    <w:rsid w:val="00073CC5"/>
    <w:rsid w:val="00076818"/>
    <w:rsid w:val="0008447F"/>
    <w:rsid w:val="00085A75"/>
    <w:rsid w:val="00085C1D"/>
    <w:rsid w:val="000863D9"/>
    <w:rsid w:val="000925C8"/>
    <w:rsid w:val="00096989"/>
    <w:rsid w:val="000A0A6E"/>
    <w:rsid w:val="000A0CD5"/>
    <w:rsid w:val="000A3DEF"/>
    <w:rsid w:val="000A5A04"/>
    <w:rsid w:val="000A6276"/>
    <w:rsid w:val="000A70B1"/>
    <w:rsid w:val="000A75A7"/>
    <w:rsid w:val="000A7C51"/>
    <w:rsid w:val="000B4166"/>
    <w:rsid w:val="000B6290"/>
    <w:rsid w:val="000B7733"/>
    <w:rsid w:val="000C241A"/>
    <w:rsid w:val="000C4865"/>
    <w:rsid w:val="000C5725"/>
    <w:rsid w:val="000C7848"/>
    <w:rsid w:val="000D0C8E"/>
    <w:rsid w:val="000D3713"/>
    <w:rsid w:val="000D4F8B"/>
    <w:rsid w:val="000D51FB"/>
    <w:rsid w:val="000D541A"/>
    <w:rsid w:val="000D6029"/>
    <w:rsid w:val="000D6670"/>
    <w:rsid w:val="000D6E4D"/>
    <w:rsid w:val="000E0B2A"/>
    <w:rsid w:val="000E1C55"/>
    <w:rsid w:val="000E2F67"/>
    <w:rsid w:val="000E3D41"/>
    <w:rsid w:val="000F1AC1"/>
    <w:rsid w:val="000F332F"/>
    <w:rsid w:val="000F3C84"/>
    <w:rsid w:val="000F606B"/>
    <w:rsid w:val="000F71D5"/>
    <w:rsid w:val="000F723A"/>
    <w:rsid w:val="000F7E03"/>
    <w:rsid w:val="0010114D"/>
    <w:rsid w:val="00106AC9"/>
    <w:rsid w:val="001074EE"/>
    <w:rsid w:val="00107813"/>
    <w:rsid w:val="00110CF5"/>
    <w:rsid w:val="0011429E"/>
    <w:rsid w:val="00117508"/>
    <w:rsid w:val="001201BB"/>
    <w:rsid w:val="001212F5"/>
    <w:rsid w:val="001213C2"/>
    <w:rsid w:val="00122F6E"/>
    <w:rsid w:val="001235F8"/>
    <w:rsid w:val="001261F8"/>
    <w:rsid w:val="0012694E"/>
    <w:rsid w:val="0013115F"/>
    <w:rsid w:val="001328B3"/>
    <w:rsid w:val="00135A60"/>
    <w:rsid w:val="00136842"/>
    <w:rsid w:val="00137933"/>
    <w:rsid w:val="00141158"/>
    <w:rsid w:val="00142FF4"/>
    <w:rsid w:val="00143881"/>
    <w:rsid w:val="001456FD"/>
    <w:rsid w:val="00152DD0"/>
    <w:rsid w:val="001539A1"/>
    <w:rsid w:val="00154EDD"/>
    <w:rsid w:val="00155F75"/>
    <w:rsid w:val="00157937"/>
    <w:rsid w:val="00157B40"/>
    <w:rsid w:val="00163044"/>
    <w:rsid w:val="001643C7"/>
    <w:rsid w:val="00165D21"/>
    <w:rsid w:val="001706AC"/>
    <w:rsid w:val="00170BEC"/>
    <w:rsid w:val="00177203"/>
    <w:rsid w:val="00180BC7"/>
    <w:rsid w:val="00183660"/>
    <w:rsid w:val="00184AB0"/>
    <w:rsid w:val="00185632"/>
    <w:rsid w:val="001878CB"/>
    <w:rsid w:val="001960BB"/>
    <w:rsid w:val="001964DF"/>
    <w:rsid w:val="00196B30"/>
    <w:rsid w:val="001A12F5"/>
    <w:rsid w:val="001A2CF5"/>
    <w:rsid w:val="001A3C2C"/>
    <w:rsid w:val="001A5C20"/>
    <w:rsid w:val="001B14F5"/>
    <w:rsid w:val="001B219B"/>
    <w:rsid w:val="001B2F06"/>
    <w:rsid w:val="001B4DAF"/>
    <w:rsid w:val="001B561C"/>
    <w:rsid w:val="001B6826"/>
    <w:rsid w:val="001B7C24"/>
    <w:rsid w:val="001C0F11"/>
    <w:rsid w:val="001C11FE"/>
    <w:rsid w:val="001C227F"/>
    <w:rsid w:val="001C3EA4"/>
    <w:rsid w:val="001C4621"/>
    <w:rsid w:val="001C513A"/>
    <w:rsid w:val="001C63A1"/>
    <w:rsid w:val="001C68A7"/>
    <w:rsid w:val="001C6E7B"/>
    <w:rsid w:val="001C760E"/>
    <w:rsid w:val="001D0100"/>
    <w:rsid w:val="001D1151"/>
    <w:rsid w:val="001D148F"/>
    <w:rsid w:val="001D33CF"/>
    <w:rsid w:val="001D4A83"/>
    <w:rsid w:val="001D5122"/>
    <w:rsid w:val="001D5401"/>
    <w:rsid w:val="001D5F23"/>
    <w:rsid w:val="001E04EF"/>
    <w:rsid w:val="001E14B0"/>
    <w:rsid w:val="001E1B1C"/>
    <w:rsid w:val="001E3662"/>
    <w:rsid w:val="001E4709"/>
    <w:rsid w:val="001E733F"/>
    <w:rsid w:val="001E7E6A"/>
    <w:rsid w:val="001F05E2"/>
    <w:rsid w:val="001F108C"/>
    <w:rsid w:val="001F21ED"/>
    <w:rsid w:val="001F240A"/>
    <w:rsid w:val="001F27BE"/>
    <w:rsid w:val="001F303D"/>
    <w:rsid w:val="001F33B2"/>
    <w:rsid w:val="001F4014"/>
    <w:rsid w:val="001F45BC"/>
    <w:rsid w:val="001F634A"/>
    <w:rsid w:val="001F651A"/>
    <w:rsid w:val="00200535"/>
    <w:rsid w:val="00201493"/>
    <w:rsid w:val="0020214E"/>
    <w:rsid w:val="002038ED"/>
    <w:rsid w:val="002041DB"/>
    <w:rsid w:val="002057ED"/>
    <w:rsid w:val="00205EFE"/>
    <w:rsid w:val="002117A2"/>
    <w:rsid w:val="002120CC"/>
    <w:rsid w:val="0021461F"/>
    <w:rsid w:val="0021660C"/>
    <w:rsid w:val="00217F3A"/>
    <w:rsid w:val="00220E62"/>
    <w:rsid w:val="00227146"/>
    <w:rsid w:val="00232188"/>
    <w:rsid w:val="00232271"/>
    <w:rsid w:val="002334BC"/>
    <w:rsid w:val="00233E50"/>
    <w:rsid w:val="002356E7"/>
    <w:rsid w:val="00236352"/>
    <w:rsid w:val="00236B4F"/>
    <w:rsid w:val="00237161"/>
    <w:rsid w:val="002403D1"/>
    <w:rsid w:val="00243E14"/>
    <w:rsid w:val="00243EAA"/>
    <w:rsid w:val="00246010"/>
    <w:rsid w:val="00246AD4"/>
    <w:rsid w:val="0024745B"/>
    <w:rsid w:val="002477DD"/>
    <w:rsid w:val="0024789D"/>
    <w:rsid w:val="0025070F"/>
    <w:rsid w:val="002533E0"/>
    <w:rsid w:val="00253900"/>
    <w:rsid w:val="00260090"/>
    <w:rsid w:val="002612F8"/>
    <w:rsid w:val="0026181F"/>
    <w:rsid w:val="00262CA3"/>
    <w:rsid w:val="0026346D"/>
    <w:rsid w:val="00265B00"/>
    <w:rsid w:val="00273B44"/>
    <w:rsid w:val="00273FF5"/>
    <w:rsid w:val="002750A0"/>
    <w:rsid w:val="00276DD6"/>
    <w:rsid w:val="00280C41"/>
    <w:rsid w:val="00282E4E"/>
    <w:rsid w:val="0028476A"/>
    <w:rsid w:val="00286451"/>
    <w:rsid w:val="00290A08"/>
    <w:rsid w:val="00291C1A"/>
    <w:rsid w:val="002923DF"/>
    <w:rsid w:val="0029254B"/>
    <w:rsid w:val="0029506D"/>
    <w:rsid w:val="0029571D"/>
    <w:rsid w:val="00295E30"/>
    <w:rsid w:val="002968C7"/>
    <w:rsid w:val="002A0A58"/>
    <w:rsid w:val="002A39D1"/>
    <w:rsid w:val="002A514C"/>
    <w:rsid w:val="002A5C62"/>
    <w:rsid w:val="002A5E69"/>
    <w:rsid w:val="002A5F6E"/>
    <w:rsid w:val="002B047C"/>
    <w:rsid w:val="002B0852"/>
    <w:rsid w:val="002B0CCA"/>
    <w:rsid w:val="002B57F7"/>
    <w:rsid w:val="002C122F"/>
    <w:rsid w:val="002C1FDB"/>
    <w:rsid w:val="002C21F6"/>
    <w:rsid w:val="002C2789"/>
    <w:rsid w:val="002C6ED9"/>
    <w:rsid w:val="002C7841"/>
    <w:rsid w:val="002D0A2C"/>
    <w:rsid w:val="002D177A"/>
    <w:rsid w:val="002D19D1"/>
    <w:rsid w:val="002D5C2A"/>
    <w:rsid w:val="002D60FF"/>
    <w:rsid w:val="002D7475"/>
    <w:rsid w:val="002E2517"/>
    <w:rsid w:val="002E4A41"/>
    <w:rsid w:val="002E50C0"/>
    <w:rsid w:val="002E6964"/>
    <w:rsid w:val="002F2175"/>
    <w:rsid w:val="002F38E7"/>
    <w:rsid w:val="002F42C9"/>
    <w:rsid w:val="002F5390"/>
    <w:rsid w:val="002F544A"/>
    <w:rsid w:val="00305F66"/>
    <w:rsid w:val="00306223"/>
    <w:rsid w:val="003064DD"/>
    <w:rsid w:val="00311BBF"/>
    <w:rsid w:val="00312BD8"/>
    <w:rsid w:val="003134FD"/>
    <w:rsid w:val="00313C43"/>
    <w:rsid w:val="00313FAB"/>
    <w:rsid w:val="003142B0"/>
    <w:rsid w:val="00316969"/>
    <w:rsid w:val="00324881"/>
    <w:rsid w:val="00325B55"/>
    <w:rsid w:val="003263CD"/>
    <w:rsid w:val="0032760B"/>
    <w:rsid w:val="00327DD2"/>
    <w:rsid w:val="00330023"/>
    <w:rsid w:val="00332EC7"/>
    <w:rsid w:val="00337EB9"/>
    <w:rsid w:val="00341FF2"/>
    <w:rsid w:val="00342131"/>
    <w:rsid w:val="00342C24"/>
    <w:rsid w:val="0034323C"/>
    <w:rsid w:val="00343FB4"/>
    <w:rsid w:val="00346651"/>
    <w:rsid w:val="003471DD"/>
    <w:rsid w:val="00347E97"/>
    <w:rsid w:val="00351C7D"/>
    <w:rsid w:val="00351D18"/>
    <w:rsid w:val="00353A16"/>
    <w:rsid w:val="00355011"/>
    <w:rsid w:val="003563AA"/>
    <w:rsid w:val="0035653E"/>
    <w:rsid w:val="0035664F"/>
    <w:rsid w:val="00360C58"/>
    <w:rsid w:val="003628D5"/>
    <w:rsid w:val="00365029"/>
    <w:rsid w:val="0036640A"/>
    <w:rsid w:val="00366A33"/>
    <w:rsid w:val="0037036C"/>
    <w:rsid w:val="00370C87"/>
    <w:rsid w:val="00372186"/>
    <w:rsid w:val="0037385C"/>
    <w:rsid w:val="00374787"/>
    <w:rsid w:val="00376775"/>
    <w:rsid w:val="003767BD"/>
    <w:rsid w:val="00376BC6"/>
    <w:rsid w:val="00380A0C"/>
    <w:rsid w:val="00382D1B"/>
    <w:rsid w:val="00384D66"/>
    <w:rsid w:val="00387212"/>
    <w:rsid w:val="003928F1"/>
    <w:rsid w:val="003932D3"/>
    <w:rsid w:val="003944A6"/>
    <w:rsid w:val="00394BD7"/>
    <w:rsid w:val="0039584C"/>
    <w:rsid w:val="00395979"/>
    <w:rsid w:val="003A1966"/>
    <w:rsid w:val="003A3247"/>
    <w:rsid w:val="003A49B2"/>
    <w:rsid w:val="003A5628"/>
    <w:rsid w:val="003A5CC7"/>
    <w:rsid w:val="003B25F6"/>
    <w:rsid w:val="003B2B75"/>
    <w:rsid w:val="003B6CF4"/>
    <w:rsid w:val="003B753A"/>
    <w:rsid w:val="003C100D"/>
    <w:rsid w:val="003C1223"/>
    <w:rsid w:val="003C2BB5"/>
    <w:rsid w:val="003C5988"/>
    <w:rsid w:val="003C63F4"/>
    <w:rsid w:val="003C69C6"/>
    <w:rsid w:val="003D1006"/>
    <w:rsid w:val="003D1255"/>
    <w:rsid w:val="003D2752"/>
    <w:rsid w:val="003D2881"/>
    <w:rsid w:val="003D4AD6"/>
    <w:rsid w:val="003D5E3B"/>
    <w:rsid w:val="003E156A"/>
    <w:rsid w:val="003E3480"/>
    <w:rsid w:val="003E3F96"/>
    <w:rsid w:val="003E5B8C"/>
    <w:rsid w:val="003F0319"/>
    <w:rsid w:val="003F1770"/>
    <w:rsid w:val="003F1F44"/>
    <w:rsid w:val="003F439C"/>
    <w:rsid w:val="003F56D0"/>
    <w:rsid w:val="003F7BD5"/>
    <w:rsid w:val="00400CB1"/>
    <w:rsid w:val="00402D86"/>
    <w:rsid w:val="00405820"/>
    <w:rsid w:val="004059FD"/>
    <w:rsid w:val="00410B15"/>
    <w:rsid w:val="00410C9F"/>
    <w:rsid w:val="00415229"/>
    <w:rsid w:val="004156A9"/>
    <w:rsid w:val="004215BC"/>
    <w:rsid w:val="0042401E"/>
    <w:rsid w:val="00424BB5"/>
    <w:rsid w:val="00426B9A"/>
    <w:rsid w:val="004276DE"/>
    <w:rsid w:val="00432EE4"/>
    <w:rsid w:val="0043362C"/>
    <w:rsid w:val="00435C83"/>
    <w:rsid w:val="004365E3"/>
    <w:rsid w:val="004367CE"/>
    <w:rsid w:val="0044412C"/>
    <w:rsid w:val="004450EE"/>
    <w:rsid w:val="004458E1"/>
    <w:rsid w:val="00446FE4"/>
    <w:rsid w:val="00451815"/>
    <w:rsid w:val="00451BC7"/>
    <w:rsid w:val="0045231A"/>
    <w:rsid w:val="004544E7"/>
    <w:rsid w:val="004608C4"/>
    <w:rsid w:val="00461BE7"/>
    <w:rsid w:val="00462838"/>
    <w:rsid w:val="00467387"/>
    <w:rsid w:val="004673F2"/>
    <w:rsid w:val="004707A6"/>
    <w:rsid w:val="0047094F"/>
    <w:rsid w:val="00470F08"/>
    <w:rsid w:val="00475444"/>
    <w:rsid w:val="00475645"/>
    <w:rsid w:val="00477601"/>
    <w:rsid w:val="00481250"/>
    <w:rsid w:val="00481FF6"/>
    <w:rsid w:val="004822A8"/>
    <w:rsid w:val="00482597"/>
    <w:rsid w:val="00484FCD"/>
    <w:rsid w:val="004874D0"/>
    <w:rsid w:val="004878D8"/>
    <w:rsid w:val="00487DB6"/>
    <w:rsid w:val="00490C8B"/>
    <w:rsid w:val="004924A9"/>
    <w:rsid w:val="00494155"/>
    <w:rsid w:val="00497102"/>
    <w:rsid w:val="00497981"/>
    <w:rsid w:val="004A2980"/>
    <w:rsid w:val="004A3D6B"/>
    <w:rsid w:val="004A3E2B"/>
    <w:rsid w:val="004A45EE"/>
    <w:rsid w:val="004A48D2"/>
    <w:rsid w:val="004A631D"/>
    <w:rsid w:val="004B0AB7"/>
    <w:rsid w:val="004B3D60"/>
    <w:rsid w:val="004B5519"/>
    <w:rsid w:val="004C1325"/>
    <w:rsid w:val="004C4837"/>
    <w:rsid w:val="004C686D"/>
    <w:rsid w:val="004D52CB"/>
    <w:rsid w:val="004D6D60"/>
    <w:rsid w:val="004D7FE1"/>
    <w:rsid w:val="004E2ED0"/>
    <w:rsid w:val="004E44F6"/>
    <w:rsid w:val="004F1CD8"/>
    <w:rsid w:val="004F223B"/>
    <w:rsid w:val="004F2331"/>
    <w:rsid w:val="004F2A96"/>
    <w:rsid w:val="004F64D0"/>
    <w:rsid w:val="00502B41"/>
    <w:rsid w:val="00502D16"/>
    <w:rsid w:val="0050618E"/>
    <w:rsid w:val="005077BB"/>
    <w:rsid w:val="00507E32"/>
    <w:rsid w:val="00513683"/>
    <w:rsid w:val="00514185"/>
    <w:rsid w:val="0052062F"/>
    <w:rsid w:val="005220C7"/>
    <w:rsid w:val="0052213B"/>
    <w:rsid w:val="0052550E"/>
    <w:rsid w:val="005269A3"/>
    <w:rsid w:val="00532DE7"/>
    <w:rsid w:val="005352CA"/>
    <w:rsid w:val="005369E0"/>
    <w:rsid w:val="005372A8"/>
    <w:rsid w:val="00537AE8"/>
    <w:rsid w:val="005421AE"/>
    <w:rsid w:val="005427C1"/>
    <w:rsid w:val="00542BE2"/>
    <w:rsid w:val="0054469B"/>
    <w:rsid w:val="00544738"/>
    <w:rsid w:val="00544F50"/>
    <w:rsid w:val="005458CE"/>
    <w:rsid w:val="0054713B"/>
    <w:rsid w:val="005508CD"/>
    <w:rsid w:val="0055094D"/>
    <w:rsid w:val="00550F3F"/>
    <w:rsid w:val="00552B25"/>
    <w:rsid w:val="00560148"/>
    <w:rsid w:val="005608C8"/>
    <w:rsid w:val="00560F66"/>
    <w:rsid w:val="00561841"/>
    <w:rsid w:val="00561EF9"/>
    <w:rsid w:val="00562E2F"/>
    <w:rsid w:val="005638E9"/>
    <w:rsid w:val="00566FC9"/>
    <w:rsid w:val="0056768F"/>
    <w:rsid w:val="00567715"/>
    <w:rsid w:val="00570770"/>
    <w:rsid w:val="00572134"/>
    <w:rsid w:val="00572B8E"/>
    <w:rsid w:val="00577CA5"/>
    <w:rsid w:val="00580C6F"/>
    <w:rsid w:val="00584737"/>
    <w:rsid w:val="00587837"/>
    <w:rsid w:val="00594D83"/>
    <w:rsid w:val="00596662"/>
    <w:rsid w:val="005970F2"/>
    <w:rsid w:val="00597789"/>
    <w:rsid w:val="005979BA"/>
    <w:rsid w:val="005A0268"/>
    <w:rsid w:val="005A0D23"/>
    <w:rsid w:val="005A13F9"/>
    <w:rsid w:val="005A2D5B"/>
    <w:rsid w:val="005A4B66"/>
    <w:rsid w:val="005A5EDD"/>
    <w:rsid w:val="005B160A"/>
    <w:rsid w:val="005B24B2"/>
    <w:rsid w:val="005B3856"/>
    <w:rsid w:val="005B4735"/>
    <w:rsid w:val="005B4788"/>
    <w:rsid w:val="005B6BAA"/>
    <w:rsid w:val="005C0740"/>
    <w:rsid w:val="005C5AF2"/>
    <w:rsid w:val="005C6455"/>
    <w:rsid w:val="005C6D8A"/>
    <w:rsid w:val="005D3011"/>
    <w:rsid w:val="005D3980"/>
    <w:rsid w:val="005D3A64"/>
    <w:rsid w:val="005D6579"/>
    <w:rsid w:val="005D6CDB"/>
    <w:rsid w:val="005E24E4"/>
    <w:rsid w:val="005E730F"/>
    <w:rsid w:val="005E7927"/>
    <w:rsid w:val="005E7F65"/>
    <w:rsid w:val="005F07AF"/>
    <w:rsid w:val="005F1DDF"/>
    <w:rsid w:val="005F2908"/>
    <w:rsid w:val="005F30D6"/>
    <w:rsid w:val="005F4A4E"/>
    <w:rsid w:val="005F4EF6"/>
    <w:rsid w:val="005F54E7"/>
    <w:rsid w:val="005F5D9E"/>
    <w:rsid w:val="00602687"/>
    <w:rsid w:val="00603DEB"/>
    <w:rsid w:val="00611A2C"/>
    <w:rsid w:val="00614307"/>
    <w:rsid w:val="00615056"/>
    <w:rsid w:val="00615373"/>
    <w:rsid w:val="00616CE2"/>
    <w:rsid w:val="006171AD"/>
    <w:rsid w:val="00617BDC"/>
    <w:rsid w:val="0062190E"/>
    <w:rsid w:val="00625CB5"/>
    <w:rsid w:val="00627622"/>
    <w:rsid w:val="00627E1B"/>
    <w:rsid w:val="00630825"/>
    <w:rsid w:val="00631086"/>
    <w:rsid w:val="0063219E"/>
    <w:rsid w:val="00634CB1"/>
    <w:rsid w:val="006362E5"/>
    <w:rsid w:val="00637191"/>
    <w:rsid w:val="00641A28"/>
    <w:rsid w:val="00641CEF"/>
    <w:rsid w:val="00644F44"/>
    <w:rsid w:val="00645168"/>
    <w:rsid w:val="0064743C"/>
    <w:rsid w:val="00647934"/>
    <w:rsid w:val="006501B4"/>
    <w:rsid w:val="006501FD"/>
    <w:rsid w:val="006505C9"/>
    <w:rsid w:val="0065112F"/>
    <w:rsid w:val="00651409"/>
    <w:rsid w:val="00653669"/>
    <w:rsid w:val="00655A83"/>
    <w:rsid w:val="00656004"/>
    <w:rsid w:val="006571D7"/>
    <w:rsid w:val="0065745F"/>
    <w:rsid w:val="006613C1"/>
    <w:rsid w:val="00661BEE"/>
    <w:rsid w:val="00661C47"/>
    <w:rsid w:val="006624F6"/>
    <w:rsid w:val="00662F71"/>
    <w:rsid w:val="006662EC"/>
    <w:rsid w:val="00670A7B"/>
    <w:rsid w:val="00670D37"/>
    <w:rsid w:val="00671385"/>
    <w:rsid w:val="0067264C"/>
    <w:rsid w:val="00673280"/>
    <w:rsid w:val="006748A4"/>
    <w:rsid w:val="00675B6C"/>
    <w:rsid w:val="0067627F"/>
    <w:rsid w:val="006767A4"/>
    <w:rsid w:val="006800A3"/>
    <w:rsid w:val="006868C8"/>
    <w:rsid w:val="00687A9B"/>
    <w:rsid w:val="00692D68"/>
    <w:rsid w:val="006935E7"/>
    <w:rsid w:val="006944A2"/>
    <w:rsid w:val="00697CFF"/>
    <w:rsid w:val="006A0FD1"/>
    <w:rsid w:val="006A1B2E"/>
    <w:rsid w:val="006A3424"/>
    <w:rsid w:val="006A414C"/>
    <w:rsid w:val="006A44D8"/>
    <w:rsid w:val="006A51FE"/>
    <w:rsid w:val="006A5912"/>
    <w:rsid w:val="006A6F86"/>
    <w:rsid w:val="006A7366"/>
    <w:rsid w:val="006A764B"/>
    <w:rsid w:val="006A7B43"/>
    <w:rsid w:val="006B156E"/>
    <w:rsid w:val="006B5BC0"/>
    <w:rsid w:val="006B5CA4"/>
    <w:rsid w:val="006B6E0E"/>
    <w:rsid w:val="006C4346"/>
    <w:rsid w:val="006C513B"/>
    <w:rsid w:val="006C57D1"/>
    <w:rsid w:val="006C5D40"/>
    <w:rsid w:val="006D28CE"/>
    <w:rsid w:val="006D40D4"/>
    <w:rsid w:val="006D6869"/>
    <w:rsid w:val="006D754F"/>
    <w:rsid w:val="006D7846"/>
    <w:rsid w:val="006D7FE7"/>
    <w:rsid w:val="006E0D77"/>
    <w:rsid w:val="006E2161"/>
    <w:rsid w:val="006E29EA"/>
    <w:rsid w:val="006E3B34"/>
    <w:rsid w:val="006E645A"/>
    <w:rsid w:val="006E7834"/>
    <w:rsid w:val="006F0591"/>
    <w:rsid w:val="006F238F"/>
    <w:rsid w:val="006F345A"/>
    <w:rsid w:val="006F4A55"/>
    <w:rsid w:val="006F625D"/>
    <w:rsid w:val="006F64EF"/>
    <w:rsid w:val="006F689F"/>
    <w:rsid w:val="006F6F5E"/>
    <w:rsid w:val="00700376"/>
    <w:rsid w:val="007068D9"/>
    <w:rsid w:val="00706D1B"/>
    <w:rsid w:val="00711B67"/>
    <w:rsid w:val="007129D2"/>
    <w:rsid w:val="00714439"/>
    <w:rsid w:val="00714BC5"/>
    <w:rsid w:val="00715621"/>
    <w:rsid w:val="00716071"/>
    <w:rsid w:val="00717762"/>
    <w:rsid w:val="00720D3D"/>
    <w:rsid w:val="00721734"/>
    <w:rsid w:val="007228C1"/>
    <w:rsid w:val="00723760"/>
    <w:rsid w:val="00723BE7"/>
    <w:rsid w:val="007252A9"/>
    <w:rsid w:val="00732C83"/>
    <w:rsid w:val="00733190"/>
    <w:rsid w:val="00734521"/>
    <w:rsid w:val="00735DA7"/>
    <w:rsid w:val="00736440"/>
    <w:rsid w:val="00736714"/>
    <w:rsid w:val="00742EAD"/>
    <w:rsid w:val="00743EDD"/>
    <w:rsid w:val="00743F1A"/>
    <w:rsid w:val="00744BF2"/>
    <w:rsid w:val="00745B0E"/>
    <w:rsid w:val="00746F62"/>
    <w:rsid w:val="00747F9B"/>
    <w:rsid w:val="00752992"/>
    <w:rsid w:val="00757FAB"/>
    <w:rsid w:val="00760792"/>
    <w:rsid w:val="00761B94"/>
    <w:rsid w:val="00765CDD"/>
    <w:rsid w:val="007675E9"/>
    <w:rsid w:val="0077205A"/>
    <w:rsid w:val="007727D2"/>
    <w:rsid w:val="00773FC6"/>
    <w:rsid w:val="00774885"/>
    <w:rsid w:val="007748BC"/>
    <w:rsid w:val="00774BE4"/>
    <w:rsid w:val="00774CE1"/>
    <w:rsid w:val="0077542F"/>
    <w:rsid w:val="00776A42"/>
    <w:rsid w:val="0078426E"/>
    <w:rsid w:val="007855DF"/>
    <w:rsid w:val="007859F3"/>
    <w:rsid w:val="00785D1B"/>
    <w:rsid w:val="00787C06"/>
    <w:rsid w:val="00790B3C"/>
    <w:rsid w:val="00793430"/>
    <w:rsid w:val="00793B89"/>
    <w:rsid w:val="0079515A"/>
    <w:rsid w:val="00797AE0"/>
    <w:rsid w:val="007A12A7"/>
    <w:rsid w:val="007A27B9"/>
    <w:rsid w:val="007A2933"/>
    <w:rsid w:val="007A3AE3"/>
    <w:rsid w:val="007A61D9"/>
    <w:rsid w:val="007A7645"/>
    <w:rsid w:val="007A7AB5"/>
    <w:rsid w:val="007B058E"/>
    <w:rsid w:val="007B10EF"/>
    <w:rsid w:val="007B32B0"/>
    <w:rsid w:val="007B4C1C"/>
    <w:rsid w:val="007B5731"/>
    <w:rsid w:val="007C01BE"/>
    <w:rsid w:val="007C1B82"/>
    <w:rsid w:val="007C446D"/>
    <w:rsid w:val="007C4952"/>
    <w:rsid w:val="007C59A2"/>
    <w:rsid w:val="007C6737"/>
    <w:rsid w:val="007C719E"/>
    <w:rsid w:val="007D3B62"/>
    <w:rsid w:val="007D4F8E"/>
    <w:rsid w:val="007D55F1"/>
    <w:rsid w:val="007D5CCF"/>
    <w:rsid w:val="007D7B34"/>
    <w:rsid w:val="007E01E5"/>
    <w:rsid w:val="007E0C3A"/>
    <w:rsid w:val="007E0C44"/>
    <w:rsid w:val="007E40BD"/>
    <w:rsid w:val="007E5083"/>
    <w:rsid w:val="007E5A59"/>
    <w:rsid w:val="007E6F7B"/>
    <w:rsid w:val="007F0127"/>
    <w:rsid w:val="007F030A"/>
    <w:rsid w:val="007F0AFE"/>
    <w:rsid w:val="007F25F9"/>
    <w:rsid w:val="007F41F4"/>
    <w:rsid w:val="007F50EC"/>
    <w:rsid w:val="00802164"/>
    <w:rsid w:val="0080277B"/>
    <w:rsid w:val="00803912"/>
    <w:rsid w:val="0080756A"/>
    <w:rsid w:val="008075AF"/>
    <w:rsid w:val="00810D1F"/>
    <w:rsid w:val="008157F7"/>
    <w:rsid w:val="00815AD3"/>
    <w:rsid w:val="0081759B"/>
    <w:rsid w:val="0082067D"/>
    <w:rsid w:val="00820756"/>
    <w:rsid w:val="008208CB"/>
    <w:rsid w:val="0082458A"/>
    <w:rsid w:val="00824689"/>
    <w:rsid w:val="00825D45"/>
    <w:rsid w:val="0083114F"/>
    <w:rsid w:val="008315B6"/>
    <w:rsid w:val="00831A71"/>
    <w:rsid w:val="00831C11"/>
    <w:rsid w:val="00831F1B"/>
    <w:rsid w:val="00831F72"/>
    <w:rsid w:val="00833236"/>
    <w:rsid w:val="0083405D"/>
    <w:rsid w:val="0083535C"/>
    <w:rsid w:val="00836FD4"/>
    <w:rsid w:val="0083762E"/>
    <w:rsid w:val="00842C7D"/>
    <w:rsid w:val="00843025"/>
    <w:rsid w:val="008433E1"/>
    <w:rsid w:val="00843A2E"/>
    <w:rsid w:val="00850301"/>
    <w:rsid w:val="008505F7"/>
    <w:rsid w:val="008513E5"/>
    <w:rsid w:val="00851454"/>
    <w:rsid w:val="00851A4A"/>
    <w:rsid w:val="00852CC8"/>
    <w:rsid w:val="00853114"/>
    <w:rsid w:val="008555F3"/>
    <w:rsid w:val="008571B8"/>
    <w:rsid w:val="00861200"/>
    <w:rsid w:val="00861EA7"/>
    <w:rsid w:val="0086234A"/>
    <w:rsid w:val="00863DB3"/>
    <w:rsid w:val="00872BD4"/>
    <w:rsid w:val="00873083"/>
    <w:rsid w:val="00876FB2"/>
    <w:rsid w:val="0087771C"/>
    <w:rsid w:val="00880226"/>
    <w:rsid w:val="008809D1"/>
    <w:rsid w:val="008810C1"/>
    <w:rsid w:val="00881D33"/>
    <w:rsid w:val="00882772"/>
    <w:rsid w:val="00882ADA"/>
    <w:rsid w:val="00882BF3"/>
    <w:rsid w:val="00886621"/>
    <w:rsid w:val="00892E77"/>
    <w:rsid w:val="008932A9"/>
    <w:rsid w:val="0089455C"/>
    <w:rsid w:val="00896DDC"/>
    <w:rsid w:val="00896F6F"/>
    <w:rsid w:val="008A00BF"/>
    <w:rsid w:val="008A2C56"/>
    <w:rsid w:val="008A3AA3"/>
    <w:rsid w:val="008A4DF7"/>
    <w:rsid w:val="008A5F2C"/>
    <w:rsid w:val="008B294A"/>
    <w:rsid w:val="008B4C94"/>
    <w:rsid w:val="008B63BF"/>
    <w:rsid w:val="008B689A"/>
    <w:rsid w:val="008B7033"/>
    <w:rsid w:val="008B7D2F"/>
    <w:rsid w:val="008C334E"/>
    <w:rsid w:val="008C558C"/>
    <w:rsid w:val="008D2370"/>
    <w:rsid w:val="008D392C"/>
    <w:rsid w:val="008D3FB1"/>
    <w:rsid w:val="008D4DD4"/>
    <w:rsid w:val="008D61E0"/>
    <w:rsid w:val="008E1DFE"/>
    <w:rsid w:val="008E295D"/>
    <w:rsid w:val="008E4052"/>
    <w:rsid w:val="008E515E"/>
    <w:rsid w:val="008E71E8"/>
    <w:rsid w:val="008F0AC8"/>
    <w:rsid w:val="008F12FA"/>
    <w:rsid w:val="008F4068"/>
    <w:rsid w:val="008F4372"/>
    <w:rsid w:val="008F4662"/>
    <w:rsid w:val="008F4836"/>
    <w:rsid w:val="008F6C1D"/>
    <w:rsid w:val="00900FF7"/>
    <w:rsid w:val="00901D84"/>
    <w:rsid w:val="00903446"/>
    <w:rsid w:val="00904C16"/>
    <w:rsid w:val="00906947"/>
    <w:rsid w:val="009101E1"/>
    <w:rsid w:val="00913F8A"/>
    <w:rsid w:val="0091547C"/>
    <w:rsid w:val="00915A56"/>
    <w:rsid w:val="00915B38"/>
    <w:rsid w:val="00916C90"/>
    <w:rsid w:val="00917620"/>
    <w:rsid w:val="00917E22"/>
    <w:rsid w:val="00920545"/>
    <w:rsid w:val="00921D3E"/>
    <w:rsid w:val="00922D7F"/>
    <w:rsid w:val="00925223"/>
    <w:rsid w:val="00925BB2"/>
    <w:rsid w:val="0093107F"/>
    <w:rsid w:val="00931428"/>
    <w:rsid w:val="00931E28"/>
    <w:rsid w:val="00932151"/>
    <w:rsid w:val="009374EA"/>
    <w:rsid w:val="00941706"/>
    <w:rsid w:val="00941E6F"/>
    <w:rsid w:val="00944AB4"/>
    <w:rsid w:val="00944B4D"/>
    <w:rsid w:val="00944CD8"/>
    <w:rsid w:val="00945850"/>
    <w:rsid w:val="00946372"/>
    <w:rsid w:val="009468E7"/>
    <w:rsid w:val="00951A52"/>
    <w:rsid w:val="0095540B"/>
    <w:rsid w:val="009575E1"/>
    <w:rsid w:val="00960909"/>
    <w:rsid w:val="00963346"/>
    <w:rsid w:val="009638D5"/>
    <w:rsid w:val="009674C6"/>
    <w:rsid w:val="009717B5"/>
    <w:rsid w:val="009761B3"/>
    <w:rsid w:val="009763F9"/>
    <w:rsid w:val="0098004B"/>
    <w:rsid w:val="00980AC8"/>
    <w:rsid w:val="0098115E"/>
    <w:rsid w:val="0098278A"/>
    <w:rsid w:val="009859F7"/>
    <w:rsid w:val="00986B6C"/>
    <w:rsid w:val="009878AA"/>
    <w:rsid w:val="009922B6"/>
    <w:rsid w:val="00992A65"/>
    <w:rsid w:val="00994781"/>
    <w:rsid w:val="0099539F"/>
    <w:rsid w:val="009A0B61"/>
    <w:rsid w:val="009A11C5"/>
    <w:rsid w:val="009A1903"/>
    <w:rsid w:val="009A1C95"/>
    <w:rsid w:val="009A3224"/>
    <w:rsid w:val="009A32C3"/>
    <w:rsid w:val="009A33C7"/>
    <w:rsid w:val="009A3A09"/>
    <w:rsid w:val="009A53C9"/>
    <w:rsid w:val="009A53DF"/>
    <w:rsid w:val="009A6F00"/>
    <w:rsid w:val="009A7B54"/>
    <w:rsid w:val="009B0EDB"/>
    <w:rsid w:val="009B3A69"/>
    <w:rsid w:val="009B4271"/>
    <w:rsid w:val="009B6758"/>
    <w:rsid w:val="009B75E5"/>
    <w:rsid w:val="009C0796"/>
    <w:rsid w:val="009C0D77"/>
    <w:rsid w:val="009D3D7A"/>
    <w:rsid w:val="009D46FF"/>
    <w:rsid w:val="009D5E8D"/>
    <w:rsid w:val="009D7027"/>
    <w:rsid w:val="009D76CF"/>
    <w:rsid w:val="009E0099"/>
    <w:rsid w:val="009E0FBA"/>
    <w:rsid w:val="009E1714"/>
    <w:rsid w:val="009E1D06"/>
    <w:rsid w:val="009E55C9"/>
    <w:rsid w:val="009F5C19"/>
    <w:rsid w:val="009F5E45"/>
    <w:rsid w:val="00A00C48"/>
    <w:rsid w:val="00A026FA"/>
    <w:rsid w:val="00A03646"/>
    <w:rsid w:val="00A048DF"/>
    <w:rsid w:val="00A0721C"/>
    <w:rsid w:val="00A11600"/>
    <w:rsid w:val="00A13427"/>
    <w:rsid w:val="00A15513"/>
    <w:rsid w:val="00A161B1"/>
    <w:rsid w:val="00A2049A"/>
    <w:rsid w:val="00A20873"/>
    <w:rsid w:val="00A2214B"/>
    <w:rsid w:val="00A24A88"/>
    <w:rsid w:val="00A25189"/>
    <w:rsid w:val="00A27621"/>
    <w:rsid w:val="00A27CD9"/>
    <w:rsid w:val="00A30988"/>
    <w:rsid w:val="00A3172E"/>
    <w:rsid w:val="00A31BDE"/>
    <w:rsid w:val="00A33878"/>
    <w:rsid w:val="00A37760"/>
    <w:rsid w:val="00A40044"/>
    <w:rsid w:val="00A408DD"/>
    <w:rsid w:val="00A448F8"/>
    <w:rsid w:val="00A44E16"/>
    <w:rsid w:val="00A46330"/>
    <w:rsid w:val="00A47373"/>
    <w:rsid w:val="00A473EA"/>
    <w:rsid w:val="00A4799A"/>
    <w:rsid w:val="00A50A35"/>
    <w:rsid w:val="00A50E77"/>
    <w:rsid w:val="00A531AF"/>
    <w:rsid w:val="00A540C5"/>
    <w:rsid w:val="00A62859"/>
    <w:rsid w:val="00A631AB"/>
    <w:rsid w:val="00A632DF"/>
    <w:rsid w:val="00A6464E"/>
    <w:rsid w:val="00A66DC9"/>
    <w:rsid w:val="00A702C6"/>
    <w:rsid w:val="00A71229"/>
    <w:rsid w:val="00A74522"/>
    <w:rsid w:val="00A7654B"/>
    <w:rsid w:val="00A765D8"/>
    <w:rsid w:val="00A77231"/>
    <w:rsid w:val="00A81055"/>
    <w:rsid w:val="00A816D7"/>
    <w:rsid w:val="00A82285"/>
    <w:rsid w:val="00A82B38"/>
    <w:rsid w:val="00A83ABB"/>
    <w:rsid w:val="00A87CBE"/>
    <w:rsid w:val="00A93BCF"/>
    <w:rsid w:val="00A955EA"/>
    <w:rsid w:val="00A964EC"/>
    <w:rsid w:val="00AA19C4"/>
    <w:rsid w:val="00AA3285"/>
    <w:rsid w:val="00AA3C4D"/>
    <w:rsid w:val="00AA5B20"/>
    <w:rsid w:val="00AA7F6C"/>
    <w:rsid w:val="00AB1FEF"/>
    <w:rsid w:val="00AB25B8"/>
    <w:rsid w:val="00AB36EA"/>
    <w:rsid w:val="00AB3DFF"/>
    <w:rsid w:val="00AB7E0C"/>
    <w:rsid w:val="00AC0419"/>
    <w:rsid w:val="00AC0748"/>
    <w:rsid w:val="00AC26C9"/>
    <w:rsid w:val="00AC2A57"/>
    <w:rsid w:val="00AC6E12"/>
    <w:rsid w:val="00AC77B8"/>
    <w:rsid w:val="00AD2B34"/>
    <w:rsid w:val="00AD4EA9"/>
    <w:rsid w:val="00AE16F2"/>
    <w:rsid w:val="00AE44A2"/>
    <w:rsid w:val="00AE452C"/>
    <w:rsid w:val="00AF5CF8"/>
    <w:rsid w:val="00AF60DD"/>
    <w:rsid w:val="00B005B9"/>
    <w:rsid w:val="00B01F2F"/>
    <w:rsid w:val="00B058CB"/>
    <w:rsid w:val="00B069EB"/>
    <w:rsid w:val="00B10263"/>
    <w:rsid w:val="00B1032B"/>
    <w:rsid w:val="00B13A7E"/>
    <w:rsid w:val="00B15FA4"/>
    <w:rsid w:val="00B20A70"/>
    <w:rsid w:val="00B25970"/>
    <w:rsid w:val="00B30FBD"/>
    <w:rsid w:val="00B313AC"/>
    <w:rsid w:val="00B32245"/>
    <w:rsid w:val="00B326BC"/>
    <w:rsid w:val="00B32B9E"/>
    <w:rsid w:val="00B332F4"/>
    <w:rsid w:val="00B33EC5"/>
    <w:rsid w:val="00B34C44"/>
    <w:rsid w:val="00B410D3"/>
    <w:rsid w:val="00B416DB"/>
    <w:rsid w:val="00B41AF8"/>
    <w:rsid w:val="00B44262"/>
    <w:rsid w:val="00B45EF2"/>
    <w:rsid w:val="00B46054"/>
    <w:rsid w:val="00B46388"/>
    <w:rsid w:val="00B4783F"/>
    <w:rsid w:val="00B5259E"/>
    <w:rsid w:val="00B53D5F"/>
    <w:rsid w:val="00B605D3"/>
    <w:rsid w:val="00B60BCD"/>
    <w:rsid w:val="00B6255B"/>
    <w:rsid w:val="00B657E1"/>
    <w:rsid w:val="00B700A0"/>
    <w:rsid w:val="00B71FB0"/>
    <w:rsid w:val="00B7521C"/>
    <w:rsid w:val="00B75F16"/>
    <w:rsid w:val="00B80499"/>
    <w:rsid w:val="00B83108"/>
    <w:rsid w:val="00B86BCC"/>
    <w:rsid w:val="00B8750D"/>
    <w:rsid w:val="00B909C1"/>
    <w:rsid w:val="00B9235E"/>
    <w:rsid w:val="00B92FFD"/>
    <w:rsid w:val="00B945B2"/>
    <w:rsid w:val="00B954A7"/>
    <w:rsid w:val="00B964BE"/>
    <w:rsid w:val="00B96ACC"/>
    <w:rsid w:val="00B96D9D"/>
    <w:rsid w:val="00B9787D"/>
    <w:rsid w:val="00BA41B3"/>
    <w:rsid w:val="00BA65F5"/>
    <w:rsid w:val="00BA6CC1"/>
    <w:rsid w:val="00BB0AFE"/>
    <w:rsid w:val="00BB1F7A"/>
    <w:rsid w:val="00BB3540"/>
    <w:rsid w:val="00BB4670"/>
    <w:rsid w:val="00BB644B"/>
    <w:rsid w:val="00BB71D2"/>
    <w:rsid w:val="00BB7A95"/>
    <w:rsid w:val="00BC04DD"/>
    <w:rsid w:val="00BC1B00"/>
    <w:rsid w:val="00BC2091"/>
    <w:rsid w:val="00BC21F6"/>
    <w:rsid w:val="00BC2AE6"/>
    <w:rsid w:val="00BC36DE"/>
    <w:rsid w:val="00BC4055"/>
    <w:rsid w:val="00BD359D"/>
    <w:rsid w:val="00BE0393"/>
    <w:rsid w:val="00BE0ABB"/>
    <w:rsid w:val="00BE35CD"/>
    <w:rsid w:val="00BE4A65"/>
    <w:rsid w:val="00BE4EC1"/>
    <w:rsid w:val="00BF0F52"/>
    <w:rsid w:val="00BF343E"/>
    <w:rsid w:val="00BF3C6E"/>
    <w:rsid w:val="00BF4028"/>
    <w:rsid w:val="00BF73E8"/>
    <w:rsid w:val="00C06B1E"/>
    <w:rsid w:val="00C11B46"/>
    <w:rsid w:val="00C13707"/>
    <w:rsid w:val="00C13B8F"/>
    <w:rsid w:val="00C153F2"/>
    <w:rsid w:val="00C15AFF"/>
    <w:rsid w:val="00C17BA0"/>
    <w:rsid w:val="00C20131"/>
    <w:rsid w:val="00C20155"/>
    <w:rsid w:val="00C23A3A"/>
    <w:rsid w:val="00C249AC"/>
    <w:rsid w:val="00C249C9"/>
    <w:rsid w:val="00C25050"/>
    <w:rsid w:val="00C25595"/>
    <w:rsid w:val="00C25D39"/>
    <w:rsid w:val="00C30D6B"/>
    <w:rsid w:val="00C31A48"/>
    <w:rsid w:val="00C32C29"/>
    <w:rsid w:val="00C3395C"/>
    <w:rsid w:val="00C33C37"/>
    <w:rsid w:val="00C35793"/>
    <w:rsid w:val="00C3608A"/>
    <w:rsid w:val="00C37933"/>
    <w:rsid w:val="00C43E07"/>
    <w:rsid w:val="00C47139"/>
    <w:rsid w:val="00C47818"/>
    <w:rsid w:val="00C47913"/>
    <w:rsid w:val="00C51915"/>
    <w:rsid w:val="00C56D05"/>
    <w:rsid w:val="00C57764"/>
    <w:rsid w:val="00C6251E"/>
    <w:rsid w:val="00C6346E"/>
    <w:rsid w:val="00C6450F"/>
    <w:rsid w:val="00C657C9"/>
    <w:rsid w:val="00C661CB"/>
    <w:rsid w:val="00C67149"/>
    <w:rsid w:val="00C70E43"/>
    <w:rsid w:val="00C711F4"/>
    <w:rsid w:val="00C71A68"/>
    <w:rsid w:val="00C7343B"/>
    <w:rsid w:val="00C73738"/>
    <w:rsid w:val="00C77317"/>
    <w:rsid w:val="00C82FC8"/>
    <w:rsid w:val="00C834CF"/>
    <w:rsid w:val="00C837D5"/>
    <w:rsid w:val="00C842B3"/>
    <w:rsid w:val="00C85402"/>
    <w:rsid w:val="00C914E3"/>
    <w:rsid w:val="00C936A7"/>
    <w:rsid w:val="00C95CD4"/>
    <w:rsid w:val="00CA2548"/>
    <w:rsid w:val="00CA4C55"/>
    <w:rsid w:val="00CB260D"/>
    <w:rsid w:val="00CB30C0"/>
    <w:rsid w:val="00CB3C1A"/>
    <w:rsid w:val="00CB3D36"/>
    <w:rsid w:val="00CB5D33"/>
    <w:rsid w:val="00CB7F99"/>
    <w:rsid w:val="00CC02CC"/>
    <w:rsid w:val="00CC4135"/>
    <w:rsid w:val="00CC4DB9"/>
    <w:rsid w:val="00CC66D3"/>
    <w:rsid w:val="00CD119C"/>
    <w:rsid w:val="00CD15B7"/>
    <w:rsid w:val="00CD1C9A"/>
    <w:rsid w:val="00CD3A53"/>
    <w:rsid w:val="00CE0FB9"/>
    <w:rsid w:val="00CE6420"/>
    <w:rsid w:val="00CE7746"/>
    <w:rsid w:val="00CF0249"/>
    <w:rsid w:val="00CF1D47"/>
    <w:rsid w:val="00CF3CE1"/>
    <w:rsid w:val="00CF4CF4"/>
    <w:rsid w:val="00CF653C"/>
    <w:rsid w:val="00CF6B6F"/>
    <w:rsid w:val="00CF70A9"/>
    <w:rsid w:val="00D01267"/>
    <w:rsid w:val="00D03061"/>
    <w:rsid w:val="00D0533B"/>
    <w:rsid w:val="00D06037"/>
    <w:rsid w:val="00D06733"/>
    <w:rsid w:val="00D069DA"/>
    <w:rsid w:val="00D06D9A"/>
    <w:rsid w:val="00D1040D"/>
    <w:rsid w:val="00D17158"/>
    <w:rsid w:val="00D176DB"/>
    <w:rsid w:val="00D20E3D"/>
    <w:rsid w:val="00D24D5F"/>
    <w:rsid w:val="00D25D78"/>
    <w:rsid w:val="00D25D7D"/>
    <w:rsid w:val="00D27906"/>
    <w:rsid w:val="00D27989"/>
    <w:rsid w:val="00D33A5A"/>
    <w:rsid w:val="00D33C4F"/>
    <w:rsid w:val="00D35639"/>
    <w:rsid w:val="00D36DB7"/>
    <w:rsid w:val="00D4071B"/>
    <w:rsid w:val="00D418D2"/>
    <w:rsid w:val="00D428EB"/>
    <w:rsid w:val="00D43CEE"/>
    <w:rsid w:val="00D442F6"/>
    <w:rsid w:val="00D44A49"/>
    <w:rsid w:val="00D4523F"/>
    <w:rsid w:val="00D4628B"/>
    <w:rsid w:val="00D47103"/>
    <w:rsid w:val="00D476CB"/>
    <w:rsid w:val="00D5647A"/>
    <w:rsid w:val="00D57434"/>
    <w:rsid w:val="00D6018F"/>
    <w:rsid w:val="00D612D3"/>
    <w:rsid w:val="00D6207F"/>
    <w:rsid w:val="00D626A3"/>
    <w:rsid w:val="00D635B5"/>
    <w:rsid w:val="00D63FF7"/>
    <w:rsid w:val="00D6670C"/>
    <w:rsid w:val="00D711E3"/>
    <w:rsid w:val="00D7177A"/>
    <w:rsid w:val="00D741B3"/>
    <w:rsid w:val="00D75BB0"/>
    <w:rsid w:val="00D8029B"/>
    <w:rsid w:val="00D82B74"/>
    <w:rsid w:val="00D8333C"/>
    <w:rsid w:val="00D84F14"/>
    <w:rsid w:val="00D878E7"/>
    <w:rsid w:val="00D9053A"/>
    <w:rsid w:val="00D92533"/>
    <w:rsid w:val="00D96E83"/>
    <w:rsid w:val="00D97204"/>
    <w:rsid w:val="00DA0CF3"/>
    <w:rsid w:val="00DA273B"/>
    <w:rsid w:val="00DA46DD"/>
    <w:rsid w:val="00DA48E8"/>
    <w:rsid w:val="00DB07B0"/>
    <w:rsid w:val="00DB358A"/>
    <w:rsid w:val="00DB392C"/>
    <w:rsid w:val="00DB5B7B"/>
    <w:rsid w:val="00DB6719"/>
    <w:rsid w:val="00DB683E"/>
    <w:rsid w:val="00DB7BC5"/>
    <w:rsid w:val="00DB7FF1"/>
    <w:rsid w:val="00DC1816"/>
    <w:rsid w:val="00DC2B83"/>
    <w:rsid w:val="00DC2C14"/>
    <w:rsid w:val="00DC4CA3"/>
    <w:rsid w:val="00DC5550"/>
    <w:rsid w:val="00DC5DDA"/>
    <w:rsid w:val="00DC6FF8"/>
    <w:rsid w:val="00DD5AE6"/>
    <w:rsid w:val="00DD63E5"/>
    <w:rsid w:val="00DD72E8"/>
    <w:rsid w:val="00DE01F6"/>
    <w:rsid w:val="00DE0706"/>
    <w:rsid w:val="00DE099F"/>
    <w:rsid w:val="00DE4EAA"/>
    <w:rsid w:val="00DE5B22"/>
    <w:rsid w:val="00E00D55"/>
    <w:rsid w:val="00E03B60"/>
    <w:rsid w:val="00E066DF"/>
    <w:rsid w:val="00E1186F"/>
    <w:rsid w:val="00E11A04"/>
    <w:rsid w:val="00E1323B"/>
    <w:rsid w:val="00E13917"/>
    <w:rsid w:val="00E15285"/>
    <w:rsid w:val="00E16277"/>
    <w:rsid w:val="00E17F4C"/>
    <w:rsid w:val="00E20C34"/>
    <w:rsid w:val="00E2300E"/>
    <w:rsid w:val="00E231A7"/>
    <w:rsid w:val="00E23E32"/>
    <w:rsid w:val="00E248DB"/>
    <w:rsid w:val="00E25226"/>
    <w:rsid w:val="00E3061E"/>
    <w:rsid w:val="00E31096"/>
    <w:rsid w:val="00E3192C"/>
    <w:rsid w:val="00E33BEC"/>
    <w:rsid w:val="00E33CAF"/>
    <w:rsid w:val="00E36C79"/>
    <w:rsid w:val="00E477D3"/>
    <w:rsid w:val="00E501D0"/>
    <w:rsid w:val="00E514E5"/>
    <w:rsid w:val="00E51A0B"/>
    <w:rsid w:val="00E52511"/>
    <w:rsid w:val="00E5395B"/>
    <w:rsid w:val="00E5438F"/>
    <w:rsid w:val="00E5466C"/>
    <w:rsid w:val="00E614F6"/>
    <w:rsid w:val="00E61F16"/>
    <w:rsid w:val="00E631D7"/>
    <w:rsid w:val="00E649E6"/>
    <w:rsid w:val="00E65D2F"/>
    <w:rsid w:val="00E674E9"/>
    <w:rsid w:val="00E67ADD"/>
    <w:rsid w:val="00E71A2F"/>
    <w:rsid w:val="00E74007"/>
    <w:rsid w:val="00E74663"/>
    <w:rsid w:val="00E758E6"/>
    <w:rsid w:val="00E76719"/>
    <w:rsid w:val="00E7683B"/>
    <w:rsid w:val="00E77303"/>
    <w:rsid w:val="00E807AA"/>
    <w:rsid w:val="00E813E1"/>
    <w:rsid w:val="00E83784"/>
    <w:rsid w:val="00E85524"/>
    <w:rsid w:val="00E87D37"/>
    <w:rsid w:val="00E90FEE"/>
    <w:rsid w:val="00E91A1E"/>
    <w:rsid w:val="00E91E18"/>
    <w:rsid w:val="00E93CDA"/>
    <w:rsid w:val="00E94670"/>
    <w:rsid w:val="00E95C8A"/>
    <w:rsid w:val="00EA1F8C"/>
    <w:rsid w:val="00EA572B"/>
    <w:rsid w:val="00EA5E4B"/>
    <w:rsid w:val="00EA65F0"/>
    <w:rsid w:val="00EB1105"/>
    <w:rsid w:val="00EB4EAD"/>
    <w:rsid w:val="00EB5235"/>
    <w:rsid w:val="00EB54F5"/>
    <w:rsid w:val="00EB5E7B"/>
    <w:rsid w:val="00EB7759"/>
    <w:rsid w:val="00EB7E97"/>
    <w:rsid w:val="00EC31B8"/>
    <w:rsid w:val="00EC4F52"/>
    <w:rsid w:val="00EC7791"/>
    <w:rsid w:val="00EC7FA8"/>
    <w:rsid w:val="00ED0389"/>
    <w:rsid w:val="00ED4EE8"/>
    <w:rsid w:val="00EE4D50"/>
    <w:rsid w:val="00EE527F"/>
    <w:rsid w:val="00EE74B2"/>
    <w:rsid w:val="00EF0CAF"/>
    <w:rsid w:val="00EF3D6C"/>
    <w:rsid w:val="00EF40FA"/>
    <w:rsid w:val="00EF4DBD"/>
    <w:rsid w:val="00EF580B"/>
    <w:rsid w:val="00EF5DD5"/>
    <w:rsid w:val="00EF6D72"/>
    <w:rsid w:val="00F00E7D"/>
    <w:rsid w:val="00F03803"/>
    <w:rsid w:val="00F04221"/>
    <w:rsid w:val="00F05A67"/>
    <w:rsid w:val="00F05E61"/>
    <w:rsid w:val="00F13061"/>
    <w:rsid w:val="00F17371"/>
    <w:rsid w:val="00F17C30"/>
    <w:rsid w:val="00F20D15"/>
    <w:rsid w:val="00F21081"/>
    <w:rsid w:val="00F25AC1"/>
    <w:rsid w:val="00F27263"/>
    <w:rsid w:val="00F27C03"/>
    <w:rsid w:val="00F30316"/>
    <w:rsid w:val="00F31C90"/>
    <w:rsid w:val="00F338C5"/>
    <w:rsid w:val="00F34D6B"/>
    <w:rsid w:val="00F35511"/>
    <w:rsid w:val="00F36EA4"/>
    <w:rsid w:val="00F409DF"/>
    <w:rsid w:val="00F419F5"/>
    <w:rsid w:val="00F450D5"/>
    <w:rsid w:val="00F46DD0"/>
    <w:rsid w:val="00F479D5"/>
    <w:rsid w:val="00F47CA8"/>
    <w:rsid w:val="00F50BAD"/>
    <w:rsid w:val="00F51708"/>
    <w:rsid w:val="00F55B86"/>
    <w:rsid w:val="00F57B72"/>
    <w:rsid w:val="00F62606"/>
    <w:rsid w:val="00F660C7"/>
    <w:rsid w:val="00F66B3E"/>
    <w:rsid w:val="00F67D01"/>
    <w:rsid w:val="00F71476"/>
    <w:rsid w:val="00F715A6"/>
    <w:rsid w:val="00F72239"/>
    <w:rsid w:val="00F772A6"/>
    <w:rsid w:val="00F80468"/>
    <w:rsid w:val="00F80600"/>
    <w:rsid w:val="00F81260"/>
    <w:rsid w:val="00F817C4"/>
    <w:rsid w:val="00F86A06"/>
    <w:rsid w:val="00F879DB"/>
    <w:rsid w:val="00F90889"/>
    <w:rsid w:val="00F922C1"/>
    <w:rsid w:val="00F9235E"/>
    <w:rsid w:val="00F93337"/>
    <w:rsid w:val="00F958F0"/>
    <w:rsid w:val="00FA285D"/>
    <w:rsid w:val="00FA492B"/>
    <w:rsid w:val="00FA68BE"/>
    <w:rsid w:val="00FA7D9D"/>
    <w:rsid w:val="00FB02F5"/>
    <w:rsid w:val="00FB3D71"/>
    <w:rsid w:val="00FB6765"/>
    <w:rsid w:val="00FC0A33"/>
    <w:rsid w:val="00FC204E"/>
    <w:rsid w:val="00FC4F7E"/>
    <w:rsid w:val="00FC62E2"/>
    <w:rsid w:val="00FC7A18"/>
    <w:rsid w:val="00FC7B60"/>
    <w:rsid w:val="00FD13C7"/>
    <w:rsid w:val="00FD234A"/>
    <w:rsid w:val="00FD2636"/>
    <w:rsid w:val="00FD3E46"/>
    <w:rsid w:val="00FD453E"/>
    <w:rsid w:val="00FD71A1"/>
    <w:rsid w:val="00FD77BF"/>
    <w:rsid w:val="00FE1297"/>
    <w:rsid w:val="00FE136D"/>
    <w:rsid w:val="00FE1D23"/>
    <w:rsid w:val="00FE3F64"/>
    <w:rsid w:val="00FE63D2"/>
    <w:rsid w:val="00FE6B1B"/>
    <w:rsid w:val="00FE6D1C"/>
    <w:rsid w:val="00FF0174"/>
    <w:rsid w:val="00FF234E"/>
    <w:rsid w:val="00FF3466"/>
    <w:rsid w:val="00FF4D0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8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C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2403D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2403D1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2403D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2403D1"/>
    <w:rPr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0D6E4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D6E4D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8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C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2403D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2403D1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2403D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2403D1"/>
    <w:rPr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0D6E4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D6E4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E16A4EE1.dotm</Template>
  <TotalTime>7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yk-shoko</dc:creator>
  <cp:lastModifiedBy>今枝 隆昌 7404</cp:lastModifiedBy>
  <cp:revision>12</cp:revision>
  <cp:lastPrinted>2021-05-11T07:48:00Z</cp:lastPrinted>
  <dcterms:created xsi:type="dcterms:W3CDTF">2021-03-24T08:06:00Z</dcterms:created>
  <dcterms:modified xsi:type="dcterms:W3CDTF">2024-05-22T02:30:00Z</dcterms:modified>
</cp:coreProperties>
</file>