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2A" w:rsidRDefault="002B3ABE">
      <w:r>
        <w:rPr>
          <w:rFonts w:hint="eastAsia"/>
        </w:rPr>
        <w:t>様式第４－</w:t>
      </w:r>
      <w:r w:rsidR="00CE63F1">
        <w:rPr>
          <w:rFonts w:hint="eastAsia"/>
        </w:rPr>
        <w:t>２</w:t>
      </w:r>
      <w:r w:rsidR="00C0538F">
        <w:rPr>
          <w:rFonts w:hint="eastAsia"/>
        </w:rPr>
        <w:t>号</w:t>
      </w:r>
    </w:p>
    <w:p w:rsidR="003500C3" w:rsidRDefault="003500C3"/>
    <w:p w:rsidR="003500C3" w:rsidRPr="00916E92" w:rsidRDefault="003500C3" w:rsidP="003500C3">
      <w:pPr>
        <w:jc w:val="center"/>
        <w:rPr>
          <w:rFonts w:ascii="ＭＳ 明朝" w:hAnsi="ＭＳ 明朝"/>
          <w:sz w:val="24"/>
          <w:szCs w:val="24"/>
        </w:rPr>
      </w:pPr>
      <w:r w:rsidRPr="00916E92">
        <w:rPr>
          <w:rFonts w:ascii="ＭＳ 明朝" w:hAnsi="ＭＳ 明朝" w:hint="eastAsia"/>
          <w:spacing w:val="107"/>
          <w:kern w:val="0"/>
          <w:sz w:val="24"/>
          <w:szCs w:val="24"/>
          <w:fitText w:val="2061" w:id="52143360"/>
        </w:rPr>
        <w:t>在籍証明</w:t>
      </w:r>
      <w:r w:rsidRPr="00916E92">
        <w:rPr>
          <w:rFonts w:ascii="ＭＳ 明朝" w:hAnsi="ＭＳ 明朝" w:hint="eastAsia"/>
          <w:spacing w:val="2"/>
          <w:kern w:val="0"/>
          <w:sz w:val="24"/>
          <w:szCs w:val="24"/>
          <w:fitText w:val="2061" w:id="52143360"/>
        </w:rPr>
        <w:t>書</w:t>
      </w:r>
    </w:p>
    <w:p w:rsidR="003500C3" w:rsidRDefault="003500C3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0"/>
        <w:gridCol w:w="1985"/>
        <w:gridCol w:w="2526"/>
      </w:tblGrid>
      <w:tr w:rsidR="008E4EC3" w:rsidTr="008E4EC3">
        <w:trPr>
          <w:trHeight w:val="527"/>
        </w:trPr>
        <w:tc>
          <w:tcPr>
            <w:tcW w:w="5080" w:type="dxa"/>
          </w:tcPr>
          <w:p w:rsidR="008E4EC3" w:rsidRDefault="008E4EC3" w:rsidP="008E4EC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</w:tcPr>
          <w:p w:rsidR="008E4EC3" w:rsidRDefault="008E4EC3" w:rsidP="008E4EC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6" w:type="dxa"/>
          </w:tcPr>
          <w:p w:rsidR="008E4EC3" w:rsidRDefault="008E4EC3" w:rsidP="003500C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</w:tr>
      <w:tr w:rsidR="008E4EC3" w:rsidTr="002A5D52">
        <w:trPr>
          <w:trHeight w:val="914"/>
        </w:trPr>
        <w:tc>
          <w:tcPr>
            <w:tcW w:w="5080" w:type="dxa"/>
            <w:vAlign w:val="center"/>
          </w:tcPr>
          <w:p w:rsidR="008E4EC3" w:rsidRDefault="008E4EC3" w:rsidP="002A5D52">
            <w:pPr>
              <w:jc w:val="center"/>
            </w:pPr>
          </w:p>
        </w:tc>
        <w:tc>
          <w:tcPr>
            <w:tcW w:w="1985" w:type="dxa"/>
            <w:vAlign w:val="center"/>
          </w:tcPr>
          <w:p w:rsidR="008E4EC3" w:rsidRDefault="008E4EC3" w:rsidP="002A5D52">
            <w:pPr>
              <w:jc w:val="center"/>
            </w:pPr>
          </w:p>
        </w:tc>
        <w:tc>
          <w:tcPr>
            <w:tcW w:w="2526" w:type="dxa"/>
            <w:vAlign w:val="center"/>
          </w:tcPr>
          <w:p w:rsidR="008E4EC3" w:rsidRDefault="008E4EC3" w:rsidP="002A5D52">
            <w:pPr>
              <w:jc w:val="center"/>
            </w:pPr>
          </w:p>
        </w:tc>
      </w:tr>
    </w:tbl>
    <w:p w:rsidR="003500C3" w:rsidRDefault="003500C3">
      <w:r>
        <w:rPr>
          <w:rFonts w:hint="eastAsia"/>
        </w:rPr>
        <w:t>上記の者は、当社に在籍していることを証明いたします。</w:t>
      </w:r>
    </w:p>
    <w:p w:rsidR="003500C3" w:rsidRDefault="003500C3" w:rsidP="00350C41">
      <w:pPr>
        <w:ind w:firstLineChars="200" w:firstLine="399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500C3" w:rsidRPr="00F4502C" w:rsidRDefault="003500C3" w:rsidP="003500C3">
      <w:pPr>
        <w:ind w:firstLineChars="2039" w:firstLine="4067"/>
        <w:rPr>
          <w:u w:val="dotted"/>
        </w:rPr>
      </w:pPr>
      <w:r w:rsidRPr="00F4502C">
        <w:rPr>
          <w:rFonts w:hint="eastAsia"/>
          <w:u w:val="dotted"/>
        </w:rPr>
        <w:t>商号又は名称</w:t>
      </w:r>
      <w:r w:rsidR="00F4502C" w:rsidRPr="00F4502C">
        <w:rPr>
          <w:rFonts w:hint="eastAsia"/>
          <w:u w:val="dotted"/>
        </w:rPr>
        <w:t xml:space="preserve">　　　　　　　　　　　　　</w:t>
      </w:r>
      <w:r w:rsidR="00F4502C">
        <w:rPr>
          <w:rFonts w:hint="eastAsia"/>
          <w:u w:val="dotted"/>
        </w:rPr>
        <w:t xml:space="preserve">　</w:t>
      </w:r>
      <w:r w:rsidR="00F4502C" w:rsidRPr="00F4502C">
        <w:rPr>
          <w:rFonts w:hint="eastAsia"/>
          <w:u w:val="dotted"/>
        </w:rPr>
        <w:t xml:space="preserve">　　　　　</w:t>
      </w:r>
    </w:p>
    <w:p w:rsidR="003500C3" w:rsidRPr="00F4502C" w:rsidRDefault="003500C3" w:rsidP="00A33036">
      <w:pPr>
        <w:ind w:firstLineChars="1719" w:firstLine="4048"/>
        <w:rPr>
          <w:u w:val="dotted"/>
        </w:rPr>
      </w:pPr>
      <w:r w:rsidRPr="00A33036">
        <w:rPr>
          <w:rFonts w:hint="eastAsia"/>
          <w:spacing w:val="18"/>
          <w:kern w:val="0"/>
          <w:u w:val="dotted"/>
          <w:fitText w:val="1194" w:id="52144640"/>
        </w:rPr>
        <w:t>代表者</w:t>
      </w:r>
      <w:r w:rsidR="00A33036" w:rsidRPr="00A33036">
        <w:rPr>
          <w:rFonts w:hint="eastAsia"/>
          <w:spacing w:val="18"/>
          <w:kern w:val="0"/>
          <w:u w:val="dotted"/>
          <w:fitText w:val="1194" w:id="52144640"/>
        </w:rPr>
        <w:t>職</w:t>
      </w:r>
      <w:r w:rsidR="00A33036" w:rsidRPr="00A33036">
        <w:rPr>
          <w:rFonts w:hint="eastAsia"/>
          <w:kern w:val="0"/>
          <w:u w:val="dotted"/>
          <w:fitText w:val="1194" w:id="52144640"/>
        </w:rPr>
        <w:t>名</w:t>
      </w:r>
      <w:r w:rsidR="00F4502C" w:rsidRPr="00F4502C">
        <w:rPr>
          <w:rFonts w:hint="eastAsia"/>
          <w:kern w:val="0"/>
          <w:u w:val="dotted"/>
        </w:rPr>
        <w:t xml:space="preserve">　　　　　　　　　　　　</w:t>
      </w:r>
      <w:r w:rsidR="00F4502C">
        <w:rPr>
          <w:rFonts w:hint="eastAsia"/>
          <w:kern w:val="0"/>
          <w:u w:val="dotted"/>
        </w:rPr>
        <w:t xml:space="preserve">　</w:t>
      </w:r>
      <w:r w:rsidR="00F4502C" w:rsidRPr="00F4502C">
        <w:rPr>
          <w:rFonts w:hint="eastAsia"/>
          <w:kern w:val="0"/>
          <w:u w:val="dotted"/>
        </w:rPr>
        <w:t xml:space="preserve">　　　　　　</w:t>
      </w:r>
    </w:p>
    <w:sectPr w:rsidR="003500C3" w:rsidRPr="00F4502C" w:rsidSect="00C0538F">
      <w:pgSz w:w="11906" w:h="16838" w:code="9"/>
      <w:pgMar w:top="1418" w:right="1134" w:bottom="1134" w:left="1134" w:header="851" w:footer="992" w:gutter="0"/>
      <w:cols w:space="425"/>
      <w:docGrid w:type="linesAndChars" w:linePitch="52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49" w:rsidRDefault="00017649" w:rsidP="008D63F1">
      <w:r>
        <w:separator/>
      </w:r>
    </w:p>
  </w:endnote>
  <w:endnote w:type="continuationSeparator" w:id="0">
    <w:p w:rsidR="00017649" w:rsidRDefault="00017649" w:rsidP="008D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49" w:rsidRDefault="00017649" w:rsidP="008D63F1">
      <w:r>
        <w:separator/>
      </w:r>
    </w:p>
  </w:footnote>
  <w:footnote w:type="continuationSeparator" w:id="0">
    <w:p w:rsidR="00017649" w:rsidRDefault="00017649" w:rsidP="008D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5"/>
    <w:rsid w:val="00017649"/>
    <w:rsid w:val="00023452"/>
    <w:rsid w:val="00067B35"/>
    <w:rsid w:val="000A524E"/>
    <w:rsid w:val="00176C2A"/>
    <w:rsid w:val="001B51F6"/>
    <w:rsid w:val="002A5D52"/>
    <w:rsid w:val="002B3ABE"/>
    <w:rsid w:val="003500C3"/>
    <w:rsid w:val="00350C41"/>
    <w:rsid w:val="003A77E5"/>
    <w:rsid w:val="00400764"/>
    <w:rsid w:val="004C19A6"/>
    <w:rsid w:val="004D3DFA"/>
    <w:rsid w:val="004E4416"/>
    <w:rsid w:val="00533DC5"/>
    <w:rsid w:val="006812A2"/>
    <w:rsid w:val="0069720E"/>
    <w:rsid w:val="00850E82"/>
    <w:rsid w:val="008D63F1"/>
    <w:rsid w:val="008E4EC3"/>
    <w:rsid w:val="00916E92"/>
    <w:rsid w:val="00A079B1"/>
    <w:rsid w:val="00A33036"/>
    <w:rsid w:val="00A74DA9"/>
    <w:rsid w:val="00AE0A6C"/>
    <w:rsid w:val="00C0391E"/>
    <w:rsid w:val="00C0538F"/>
    <w:rsid w:val="00CE63F1"/>
    <w:rsid w:val="00E8222C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3F1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6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3F1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63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63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3F1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6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3F1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63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6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F860ECC6.dotm</Template>
  <TotalTime>3</TotalTime>
  <Pages>1</Pages>
  <Words>63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様式第４－１号</vt:lpstr>
      <vt:lpstr>様式第４－１号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様式第４－１号</dc:title>
  <dc:creator>篠田 和男 5187</dc:creator>
  <cp:lastModifiedBy>今枝 隆昌 7404</cp:lastModifiedBy>
  <cp:revision>6</cp:revision>
  <cp:lastPrinted>2021-05-17T02:24:00Z</cp:lastPrinted>
  <dcterms:created xsi:type="dcterms:W3CDTF">2021-03-23T02:27:00Z</dcterms:created>
  <dcterms:modified xsi:type="dcterms:W3CDTF">2024-05-22T02:28:00Z</dcterms:modified>
</cp:coreProperties>
</file>