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66" w:rsidRDefault="00001673">
      <w:r>
        <w:rPr>
          <w:rFonts w:hint="eastAsia"/>
        </w:rPr>
        <w:t>様式</w:t>
      </w:r>
      <w:r w:rsidR="006D6566" w:rsidRPr="008507EC">
        <w:rPr>
          <w:rFonts w:hint="eastAsia"/>
        </w:rPr>
        <w:t>第</w:t>
      </w:r>
      <w:r w:rsidR="006B11DB">
        <w:rPr>
          <w:rFonts w:hint="eastAsia"/>
        </w:rPr>
        <w:t>６</w:t>
      </w:r>
      <w:r w:rsidR="00C447B4">
        <w:rPr>
          <w:rFonts w:hint="eastAsia"/>
        </w:rPr>
        <w:t>－１</w:t>
      </w:r>
      <w:r w:rsidR="006D6566" w:rsidRPr="008507EC">
        <w:rPr>
          <w:rFonts w:hint="eastAsia"/>
        </w:rPr>
        <w:t>号</w:t>
      </w:r>
    </w:p>
    <w:p w:rsidR="005D3ACB" w:rsidRPr="008507EC" w:rsidRDefault="005D3ACB"/>
    <w:p w:rsidR="006D6566" w:rsidRPr="00CA0627" w:rsidRDefault="00CA150B" w:rsidP="006D6566">
      <w:pPr>
        <w:jc w:val="center"/>
        <w:rPr>
          <w:rFonts w:ascii="ＭＳ 明朝" w:hAnsi="ＭＳ 明朝"/>
          <w:sz w:val="24"/>
        </w:rPr>
      </w:pPr>
      <w:r w:rsidRPr="00CA0627">
        <w:rPr>
          <w:rFonts w:ascii="ＭＳ 明朝" w:hAnsi="ＭＳ 明朝" w:hint="eastAsia"/>
          <w:spacing w:val="40"/>
          <w:kern w:val="0"/>
          <w:sz w:val="24"/>
          <w:fitText w:val="4080" w:id="53756416"/>
        </w:rPr>
        <w:t>提案書等</w:t>
      </w:r>
      <w:r w:rsidR="00393C85" w:rsidRPr="00CA0627">
        <w:rPr>
          <w:rFonts w:ascii="ＭＳ 明朝" w:hAnsi="ＭＳ 明朝" w:hint="eastAsia"/>
          <w:spacing w:val="40"/>
          <w:kern w:val="0"/>
          <w:sz w:val="24"/>
          <w:fitText w:val="4080" w:id="53756416"/>
        </w:rPr>
        <w:t>の作成に係る</w:t>
      </w:r>
      <w:r w:rsidR="006D6566" w:rsidRPr="00CA0627">
        <w:rPr>
          <w:rFonts w:ascii="ＭＳ 明朝" w:hAnsi="ＭＳ 明朝" w:hint="eastAsia"/>
          <w:spacing w:val="40"/>
          <w:kern w:val="0"/>
          <w:sz w:val="24"/>
          <w:fitText w:val="4080" w:id="53756416"/>
        </w:rPr>
        <w:t>質問</w:t>
      </w:r>
      <w:r w:rsidR="006D6566" w:rsidRPr="00CA0627">
        <w:rPr>
          <w:rFonts w:ascii="ＭＳ 明朝" w:hAnsi="ＭＳ 明朝" w:hint="eastAsia"/>
          <w:kern w:val="0"/>
          <w:sz w:val="24"/>
          <w:fitText w:val="4080" w:id="53756416"/>
        </w:rPr>
        <w:t>書</w:t>
      </w:r>
    </w:p>
    <w:p w:rsidR="001209A8" w:rsidRPr="008507EC" w:rsidRDefault="001209A8" w:rsidP="005F03B9">
      <w:pPr>
        <w:rPr>
          <w:sz w:val="22"/>
          <w:szCs w:val="22"/>
        </w:rPr>
      </w:pPr>
    </w:p>
    <w:p w:rsidR="006D6566" w:rsidRDefault="006D6566" w:rsidP="008507EC">
      <w:pPr>
        <w:ind w:right="220"/>
        <w:jc w:val="right"/>
        <w:rPr>
          <w:sz w:val="22"/>
          <w:szCs w:val="22"/>
        </w:rPr>
      </w:pPr>
      <w:bookmarkStart w:id="0" w:name="_GoBack"/>
      <w:bookmarkEnd w:id="0"/>
      <w:r w:rsidRPr="008507EC">
        <w:rPr>
          <w:rFonts w:hint="eastAsia"/>
          <w:sz w:val="22"/>
          <w:szCs w:val="22"/>
        </w:rPr>
        <w:t xml:space="preserve">　　年　　月　　日</w:t>
      </w:r>
    </w:p>
    <w:p w:rsidR="006B526D" w:rsidRPr="008507EC" w:rsidRDefault="0082616F" w:rsidP="006B526D">
      <w:pPr>
        <w:ind w:right="22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</w:t>
      </w:r>
      <w:r w:rsidR="006B526D">
        <w:rPr>
          <w:rFonts w:hint="eastAsia"/>
          <w:sz w:val="22"/>
          <w:szCs w:val="22"/>
        </w:rPr>
        <w:t>先）</w:t>
      </w:r>
    </w:p>
    <w:p w:rsidR="00F92532" w:rsidRDefault="00B56BB9" w:rsidP="006B526D">
      <w:pPr>
        <w:ind w:right="880"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一宮市水道事業等管理者</w:t>
      </w:r>
    </w:p>
    <w:p w:rsidR="003C436A" w:rsidRDefault="00B56BB9" w:rsidP="007827CF">
      <w:pPr>
        <w:ind w:right="8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6B526D">
        <w:rPr>
          <w:rFonts w:hint="eastAsia"/>
          <w:kern w:val="0"/>
          <w:sz w:val="22"/>
          <w:szCs w:val="22"/>
        </w:rPr>
        <w:t xml:space="preserve">　</w:t>
      </w:r>
      <w:r w:rsidR="002A3B24">
        <w:rPr>
          <w:rFonts w:hint="eastAsia"/>
          <w:kern w:val="0"/>
          <w:sz w:val="22"/>
          <w:szCs w:val="22"/>
        </w:rPr>
        <w:t xml:space="preserve">　多　和　田　雅　也</w:t>
      </w:r>
    </w:p>
    <w:p w:rsidR="00D073CB" w:rsidRDefault="00D073CB" w:rsidP="007827CF">
      <w:pPr>
        <w:ind w:right="880"/>
        <w:rPr>
          <w:kern w:val="0"/>
          <w:sz w:val="22"/>
          <w:szCs w:val="22"/>
        </w:rPr>
      </w:pPr>
    </w:p>
    <w:p w:rsidR="00624D83" w:rsidRDefault="00624D83" w:rsidP="007827CF">
      <w:pPr>
        <w:ind w:right="880"/>
        <w:rPr>
          <w:kern w:val="0"/>
          <w:sz w:val="22"/>
          <w:szCs w:val="22"/>
        </w:rPr>
      </w:pPr>
    </w:p>
    <w:p w:rsidR="00624D83" w:rsidRPr="00AB3B7A" w:rsidRDefault="00624D83" w:rsidP="00624D83">
      <w:pPr>
        <w:ind w:firstLineChars="1442" w:firstLine="3778"/>
        <w:rPr>
          <w:rFonts w:ascii="ＭＳ 明朝" w:hAnsi="ＭＳ 明朝"/>
          <w:u w:val="dotted"/>
        </w:rPr>
      </w:pPr>
      <w:r w:rsidRPr="00AB3B7A">
        <w:rPr>
          <w:rFonts w:ascii="ＭＳ 明朝" w:hAnsi="ＭＳ 明朝" w:hint="eastAsia"/>
          <w:spacing w:val="26"/>
          <w:kern w:val="0"/>
          <w:u w:val="dotted"/>
          <w:fitText w:val="1260" w:id="48055808"/>
        </w:rPr>
        <w:t>申請者住</w:t>
      </w:r>
      <w:r w:rsidRPr="00AB3B7A">
        <w:rPr>
          <w:rFonts w:ascii="ＭＳ 明朝" w:hAnsi="ＭＳ 明朝" w:hint="eastAsia"/>
          <w:spacing w:val="1"/>
          <w:kern w:val="0"/>
          <w:u w:val="dotted"/>
          <w:fitText w:val="1260" w:id="48055808"/>
        </w:rPr>
        <w:t>所</w:t>
      </w:r>
      <w:r w:rsidR="00AB3B7A" w:rsidRPr="00AB3B7A">
        <w:rPr>
          <w:rFonts w:ascii="ＭＳ 明朝" w:hAnsi="ＭＳ 明朝" w:hint="eastAsia"/>
          <w:kern w:val="0"/>
          <w:u w:val="dotted"/>
        </w:rPr>
        <w:t xml:space="preserve">　　　　　　　　　　　　　　　　　</w:t>
      </w:r>
    </w:p>
    <w:p w:rsidR="00624D83" w:rsidRPr="00AB3B7A" w:rsidRDefault="00624D83" w:rsidP="00624D83">
      <w:pPr>
        <w:ind w:firstLineChars="1800" w:firstLine="3780"/>
        <w:rPr>
          <w:rFonts w:ascii="ＭＳ 明朝" w:hAnsi="ＭＳ 明朝"/>
          <w:u w:val="dotted"/>
        </w:rPr>
      </w:pPr>
      <w:r w:rsidRPr="00AB3B7A">
        <w:rPr>
          <w:rFonts w:ascii="ＭＳ 明朝" w:hAnsi="ＭＳ 明朝" w:hint="eastAsia"/>
          <w:u w:val="dotted"/>
        </w:rPr>
        <w:t>商号又は名称</w:t>
      </w:r>
      <w:r w:rsidR="00AB3B7A" w:rsidRPr="00AB3B7A">
        <w:rPr>
          <w:rFonts w:ascii="ＭＳ 明朝" w:hAnsi="ＭＳ 明朝" w:hint="eastAsia"/>
          <w:u w:val="dotted"/>
        </w:rPr>
        <w:t xml:space="preserve">　　　　　　　　　　　　　　　　　</w:t>
      </w:r>
    </w:p>
    <w:p w:rsidR="00624D83" w:rsidRPr="00AB3B7A" w:rsidRDefault="00624D83" w:rsidP="00624D83">
      <w:pPr>
        <w:ind w:firstLineChars="1800" w:firstLine="3780"/>
        <w:rPr>
          <w:rFonts w:ascii="ＭＳ 明朝" w:hAnsi="ＭＳ 明朝"/>
          <w:u w:val="dotted"/>
        </w:rPr>
      </w:pPr>
      <w:r w:rsidRPr="00AB3B7A">
        <w:rPr>
          <w:rFonts w:ascii="ＭＳ 明朝" w:hAnsi="ＭＳ 明朝" w:hint="eastAsia"/>
          <w:u w:val="dotted"/>
        </w:rPr>
        <w:t xml:space="preserve">代表者職氏名　　　　　　　　　　　　</w:t>
      </w:r>
      <w:r w:rsidR="003A2C2B" w:rsidRPr="00AB3B7A">
        <w:rPr>
          <w:rFonts w:ascii="ＭＳ 明朝" w:hAnsi="ＭＳ 明朝" w:hint="eastAsia"/>
          <w:u w:val="dotted"/>
        </w:rPr>
        <w:t xml:space="preserve">　　</w:t>
      </w:r>
      <w:r w:rsidRPr="00AB3B7A">
        <w:rPr>
          <w:rFonts w:ascii="ＭＳ 明朝" w:hAnsi="ＭＳ 明朝" w:hint="eastAsia"/>
          <w:u w:val="dotted"/>
        </w:rPr>
        <w:t xml:space="preserve">　　</w:t>
      </w:r>
      <w:r w:rsidR="0004197C">
        <w:rPr>
          <w:rFonts w:ascii="ＭＳ 明朝" w:hAnsi="ＭＳ 明朝" w:hint="eastAsia"/>
          <w:u w:val="dotted"/>
        </w:rPr>
        <w:t xml:space="preserve">　</w:t>
      </w:r>
    </w:p>
    <w:p w:rsidR="007C6D6D" w:rsidRPr="00AB3B7A" w:rsidRDefault="00835EC8" w:rsidP="003C436A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Pr="00AB3B7A">
        <w:rPr>
          <w:rFonts w:hint="eastAsia"/>
          <w:spacing w:val="73"/>
          <w:kern w:val="0"/>
          <w:sz w:val="22"/>
          <w:szCs w:val="22"/>
          <w:u w:val="dotted"/>
          <w:fitText w:val="1320" w:id="48057347"/>
        </w:rPr>
        <w:t>電話番</w:t>
      </w:r>
      <w:r w:rsidRPr="00AB3B7A">
        <w:rPr>
          <w:rFonts w:hint="eastAsia"/>
          <w:spacing w:val="1"/>
          <w:kern w:val="0"/>
          <w:sz w:val="22"/>
          <w:szCs w:val="22"/>
          <w:u w:val="dotted"/>
          <w:fitText w:val="1320" w:id="48057347"/>
        </w:rPr>
        <w:t>号</w:t>
      </w:r>
      <w:r w:rsidR="00AB3B7A" w:rsidRPr="00AB3B7A">
        <w:rPr>
          <w:rFonts w:hint="eastAsia"/>
          <w:kern w:val="0"/>
          <w:sz w:val="22"/>
          <w:szCs w:val="22"/>
          <w:u w:val="dotted"/>
        </w:rPr>
        <w:t xml:space="preserve">　　　　　　　　　　　　　　　　</w:t>
      </w:r>
    </w:p>
    <w:p w:rsidR="003E3ACD" w:rsidRPr="00AB3B7A" w:rsidRDefault="00835EC8" w:rsidP="003C436A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Pr="00AB3B7A">
        <w:rPr>
          <w:rFonts w:hint="eastAsia"/>
          <w:spacing w:val="429"/>
          <w:kern w:val="0"/>
          <w:sz w:val="22"/>
          <w:szCs w:val="22"/>
          <w:u w:val="dotted"/>
          <w:fitText w:val="1320" w:id="48057348"/>
        </w:rPr>
        <w:t>FA</w:t>
      </w:r>
      <w:r w:rsidRPr="00AB3B7A">
        <w:rPr>
          <w:rFonts w:hint="eastAsia"/>
          <w:spacing w:val="2"/>
          <w:kern w:val="0"/>
          <w:sz w:val="22"/>
          <w:szCs w:val="22"/>
          <w:u w:val="dotted"/>
          <w:fitText w:val="1320" w:id="48057348"/>
        </w:rPr>
        <w:t>X</w:t>
      </w:r>
      <w:r w:rsidR="00AB3B7A" w:rsidRPr="00AB3B7A">
        <w:rPr>
          <w:rFonts w:hint="eastAsia"/>
          <w:kern w:val="0"/>
          <w:sz w:val="22"/>
          <w:szCs w:val="22"/>
          <w:u w:val="dotted"/>
        </w:rPr>
        <w:t xml:space="preserve">　　　　　　　　　　　　　　　　</w:t>
      </w:r>
    </w:p>
    <w:p w:rsidR="00835EC8" w:rsidRPr="00AB3B7A" w:rsidRDefault="00835EC8" w:rsidP="003C436A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Pr="00AB3B7A">
        <w:rPr>
          <w:rFonts w:hint="eastAsia"/>
          <w:spacing w:val="81"/>
          <w:kern w:val="0"/>
          <w:sz w:val="22"/>
          <w:szCs w:val="22"/>
          <w:u w:val="dotted"/>
          <w:fitText w:val="1320" w:id="48057349"/>
        </w:rPr>
        <w:t>E</w:t>
      </w:r>
      <w:r w:rsidRPr="00AB3B7A">
        <w:rPr>
          <w:rFonts w:hint="eastAsia"/>
          <w:spacing w:val="81"/>
          <w:kern w:val="0"/>
          <w:sz w:val="22"/>
          <w:szCs w:val="22"/>
          <w:u w:val="dotted"/>
          <w:fitText w:val="1320" w:id="48057349"/>
        </w:rPr>
        <w:t>メー</w:t>
      </w:r>
      <w:r w:rsidRPr="00AB3B7A">
        <w:rPr>
          <w:rFonts w:hint="eastAsia"/>
          <w:kern w:val="0"/>
          <w:sz w:val="22"/>
          <w:szCs w:val="22"/>
          <w:u w:val="dotted"/>
          <w:fitText w:val="1320" w:id="48057349"/>
        </w:rPr>
        <w:t>ル</w:t>
      </w:r>
      <w:r w:rsidR="00AB3B7A" w:rsidRPr="00AB3B7A">
        <w:rPr>
          <w:rFonts w:hint="eastAsia"/>
          <w:kern w:val="0"/>
          <w:sz w:val="22"/>
          <w:szCs w:val="22"/>
          <w:u w:val="dotted"/>
        </w:rPr>
        <w:t xml:space="preserve">　　　　　　　　　　　　　　　　</w:t>
      </w:r>
    </w:p>
    <w:p w:rsidR="00835EC8" w:rsidRDefault="00835EC8" w:rsidP="003C436A">
      <w:pPr>
        <w:rPr>
          <w:sz w:val="22"/>
          <w:szCs w:val="22"/>
        </w:rPr>
      </w:pPr>
    </w:p>
    <w:p w:rsidR="00835EC8" w:rsidRPr="008507EC" w:rsidRDefault="00835EC8" w:rsidP="003C436A">
      <w:pPr>
        <w:rPr>
          <w:sz w:val="22"/>
          <w:szCs w:val="22"/>
        </w:rPr>
      </w:pPr>
    </w:p>
    <w:p w:rsidR="007C6D6D" w:rsidRPr="008507EC" w:rsidRDefault="00F86198" w:rsidP="007C6D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C0CF2">
        <w:rPr>
          <w:rFonts w:hint="eastAsia"/>
          <w:sz w:val="22"/>
          <w:szCs w:val="22"/>
        </w:rPr>
        <w:t>東部・西部浄化センター</w:t>
      </w:r>
      <w:r w:rsidR="00EB6CEF">
        <w:rPr>
          <w:rFonts w:hint="eastAsia"/>
          <w:sz w:val="22"/>
          <w:szCs w:val="22"/>
        </w:rPr>
        <w:t>等</w:t>
      </w:r>
      <w:r w:rsidR="00EC0CF2">
        <w:rPr>
          <w:rFonts w:hint="eastAsia"/>
          <w:sz w:val="22"/>
          <w:szCs w:val="22"/>
        </w:rPr>
        <w:t>運転維持管理業務委託</w:t>
      </w:r>
      <w:r w:rsidR="000F552D">
        <w:rPr>
          <w:rFonts w:hint="eastAsia"/>
          <w:sz w:val="22"/>
          <w:szCs w:val="22"/>
        </w:rPr>
        <w:t>プロポーザル</w:t>
      </w:r>
      <w:r w:rsidR="008B439C" w:rsidRPr="005C5275">
        <w:rPr>
          <w:rFonts w:hint="eastAsia"/>
          <w:sz w:val="22"/>
          <w:szCs w:val="22"/>
        </w:rPr>
        <w:t>の提案書等</w:t>
      </w:r>
      <w:r w:rsidR="007C6D6D" w:rsidRPr="008507EC">
        <w:rPr>
          <w:rFonts w:hint="eastAsia"/>
          <w:sz w:val="22"/>
          <w:szCs w:val="22"/>
        </w:rPr>
        <w:t>に関して、以下の事項</w:t>
      </w:r>
      <w:r w:rsidR="008507EC">
        <w:rPr>
          <w:rFonts w:hint="eastAsia"/>
          <w:sz w:val="22"/>
          <w:szCs w:val="22"/>
        </w:rPr>
        <w:t>に</w:t>
      </w:r>
      <w:r w:rsidR="003E3ACD">
        <w:rPr>
          <w:rFonts w:hint="eastAsia"/>
          <w:sz w:val="22"/>
          <w:szCs w:val="22"/>
        </w:rPr>
        <w:t>対して</w:t>
      </w:r>
      <w:r w:rsidR="00624D83">
        <w:rPr>
          <w:rFonts w:hint="eastAsia"/>
          <w:sz w:val="22"/>
          <w:szCs w:val="22"/>
        </w:rPr>
        <w:t>質問</w:t>
      </w:r>
      <w:r w:rsidR="007C6D6D" w:rsidRPr="008507EC">
        <w:rPr>
          <w:rFonts w:hint="eastAsia"/>
          <w:sz w:val="22"/>
          <w:szCs w:val="22"/>
        </w:rPr>
        <w:t>します。</w:t>
      </w:r>
    </w:p>
    <w:p w:rsidR="007C6D6D" w:rsidRPr="008507EC" w:rsidRDefault="007C6D6D" w:rsidP="007C6D6D">
      <w:pPr>
        <w:ind w:firstLineChars="1700" w:firstLine="3740"/>
        <w:rPr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6300"/>
      </w:tblGrid>
      <w:tr w:rsidR="007C6D6D" w:rsidRPr="001641F0">
        <w:trPr>
          <w:trHeight w:val="496"/>
        </w:trPr>
        <w:tc>
          <w:tcPr>
            <w:tcW w:w="720" w:type="dxa"/>
            <w:vAlign w:val="center"/>
          </w:tcPr>
          <w:p w:rsidR="008536AB" w:rsidRPr="001641F0" w:rsidRDefault="008507EC" w:rsidP="001641F0">
            <w:pPr>
              <w:ind w:right="72"/>
              <w:jc w:val="center"/>
              <w:rPr>
                <w:rFonts w:ascii="ＭＳ 明朝"/>
              </w:rPr>
            </w:pPr>
            <w:r w:rsidRPr="001641F0">
              <w:rPr>
                <w:rFonts w:ascii="ＭＳ 明朝" w:hint="eastAsia"/>
              </w:rPr>
              <w:t>No.</w:t>
            </w:r>
          </w:p>
        </w:tc>
        <w:tc>
          <w:tcPr>
            <w:tcW w:w="1980" w:type="dxa"/>
            <w:vAlign w:val="center"/>
          </w:tcPr>
          <w:p w:rsidR="00EE35E8" w:rsidRPr="001641F0" w:rsidRDefault="007C6D6D" w:rsidP="001641F0">
            <w:pPr>
              <w:ind w:right="252" w:firstLineChars="100" w:firstLine="220"/>
              <w:jc w:val="center"/>
              <w:rPr>
                <w:sz w:val="22"/>
                <w:szCs w:val="22"/>
              </w:rPr>
            </w:pPr>
            <w:r w:rsidRPr="001641F0">
              <w:rPr>
                <w:rFonts w:hint="eastAsia"/>
                <w:sz w:val="22"/>
                <w:szCs w:val="22"/>
              </w:rPr>
              <w:t>質問</w:t>
            </w:r>
            <w:r w:rsidR="00024BF4" w:rsidRPr="001641F0">
              <w:rPr>
                <w:rFonts w:hint="eastAsia"/>
                <w:sz w:val="22"/>
                <w:szCs w:val="22"/>
              </w:rPr>
              <w:t>項目</w:t>
            </w:r>
            <w:r w:rsidR="00EE35E8" w:rsidRPr="001641F0">
              <w:rPr>
                <w:rFonts w:hint="eastAsia"/>
                <w:sz w:val="22"/>
                <w:szCs w:val="22"/>
              </w:rPr>
              <w:t>・頁</w:t>
            </w:r>
          </w:p>
        </w:tc>
        <w:tc>
          <w:tcPr>
            <w:tcW w:w="6300" w:type="dxa"/>
            <w:vAlign w:val="center"/>
          </w:tcPr>
          <w:p w:rsidR="008536AB" w:rsidRPr="001641F0" w:rsidRDefault="007C6D6D" w:rsidP="001641F0">
            <w:pPr>
              <w:ind w:right="880"/>
              <w:jc w:val="center"/>
              <w:rPr>
                <w:sz w:val="22"/>
                <w:szCs w:val="22"/>
              </w:rPr>
            </w:pPr>
            <w:r w:rsidRPr="001641F0">
              <w:rPr>
                <w:rFonts w:hint="eastAsia"/>
                <w:sz w:val="22"/>
                <w:szCs w:val="22"/>
              </w:rPr>
              <w:t>質　問</w:t>
            </w:r>
          </w:p>
        </w:tc>
      </w:tr>
      <w:tr w:rsidR="007C6D6D" w:rsidRPr="001641F0">
        <w:trPr>
          <w:trHeight w:val="5062"/>
        </w:trPr>
        <w:tc>
          <w:tcPr>
            <w:tcW w:w="720" w:type="dxa"/>
          </w:tcPr>
          <w:p w:rsidR="007C6D6D" w:rsidRPr="001641F0" w:rsidRDefault="007C6D6D" w:rsidP="00D96255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C6D6D" w:rsidRPr="001641F0" w:rsidRDefault="007C6D6D" w:rsidP="00D96255">
            <w:pPr>
              <w:ind w:right="252" w:firstLineChars="100" w:firstLine="220"/>
              <w:rPr>
                <w:sz w:val="22"/>
                <w:szCs w:val="22"/>
              </w:rPr>
            </w:pPr>
          </w:p>
        </w:tc>
        <w:tc>
          <w:tcPr>
            <w:tcW w:w="6300" w:type="dxa"/>
          </w:tcPr>
          <w:p w:rsidR="00D96255" w:rsidRPr="001641F0" w:rsidRDefault="00D96255" w:rsidP="00D96255">
            <w:pPr>
              <w:ind w:right="880"/>
              <w:rPr>
                <w:sz w:val="22"/>
                <w:szCs w:val="22"/>
              </w:rPr>
            </w:pPr>
          </w:p>
        </w:tc>
      </w:tr>
    </w:tbl>
    <w:p w:rsidR="00D073CB" w:rsidRDefault="00D073CB" w:rsidP="003C436A">
      <w:pPr>
        <w:ind w:right="880"/>
        <w:rPr>
          <w:sz w:val="22"/>
          <w:szCs w:val="22"/>
        </w:rPr>
      </w:pPr>
    </w:p>
    <w:p w:rsidR="003C436A" w:rsidRPr="006D6566" w:rsidRDefault="003C436A" w:rsidP="003C436A">
      <w:pPr>
        <w:ind w:right="-42"/>
        <w:rPr>
          <w:sz w:val="22"/>
          <w:szCs w:val="22"/>
        </w:rPr>
      </w:pPr>
    </w:p>
    <w:sectPr w:rsidR="003C436A" w:rsidRPr="006D6566" w:rsidSect="001209A8">
      <w:headerReference w:type="default" r:id="rId7"/>
      <w:footerReference w:type="even" r:id="rId8"/>
      <w:pgSz w:w="11906" w:h="16838" w:code="9"/>
      <w:pgMar w:top="1418" w:right="1418" w:bottom="1134" w:left="1418" w:header="851" w:footer="992" w:gutter="0"/>
      <w:pgNumType w:fmt="numberInDash" w:start="4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37" w:rsidRDefault="00EF0637">
      <w:r>
        <w:separator/>
      </w:r>
    </w:p>
  </w:endnote>
  <w:endnote w:type="continuationSeparator" w:id="0">
    <w:p w:rsidR="00EF0637" w:rsidRDefault="00EF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6E" w:rsidRDefault="001F6B6E" w:rsidP="00A332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B6E" w:rsidRDefault="001F6B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37" w:rsidRDefault="00EF0637">
      <w:r>
        <w:separator/>
      </w:r>
    </w:p>
  </w:footnote>
  <w:footnote w:type="continuationSeparator" w:id="0">
    <w:p w:rsidR="00EF0637" w:rsidRDefault="00EF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7A6" w:rsidRPr="005F07A6" w:rsidRDefault="005F07A6" w:rsidP="005F07A6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66"/>
    <w:rsid w:val="00001673"/>
    <w:rsid w:val="00020F62"/>
    <w:rsid w:val="00024BF4"/>
    <w:rsid w:val="0004197C"/>
    <w:rsid w:val="000D514F"/>
    <w:rsid w:val="000F552D"/>
    <w:rsid w:val="00105E81"/>
    <w:rsid w:val="001209A8"/>
    <w:rsid w:val="001641F0"/>
    <w:rsid w:val="0018231D"/>
    <w:rsid w:val="001F6B6E"/>
    <w:rsid w:val="00210113"/>
    <w:rsid w:val="00264267"/>
    <w:rsid w:val="0027724B"/>
    <w:rsid w:val="002A3B24"/>
    <w:rsid w:val="002F28DA"/>
    <w:rsid w:val="00304B8F"/>
    <w:rsid w:val="00306599"/>
    <w:rsid w:val="0034777D"/>
    <w:rsid w:val="00393C85"/>
    <w:rsid w:val="0039490C"/>
    <w:rsid w:val="003A2C2B"/>
    <w:rsid w:val="003B51E9"/>
    <w:rsid w:val="003C436A"/>
    <w:rsid w:val="003E3ACD"/>
    <w:rsid w:val="004563EC"/>
    <w:rsid w:val="004A6F6B"/>
    <w:rsid w:val="005042E2"/>
    <w:rsid w:val="005348AA"/>
    <w:rsid w:val="00573129"/>
    <w:rsid w:val="005B13D5"/>
    <w:rsid w:val="005C5275"/>
    <w:rsid w:val="005D3ACB"/>
    <w:rsid w:val="005F03B9"/>
    <w:rsid w:val="005F07A6"/>
    <w:rsid w:val="00606338"/>
    <w:rsid w:val="00624D83"/>
    <w:rsid w:val="006B11DB"/>
    <w:rsid w:val="006B526D"/>
    <w:rsid w:val="006C72E4"/>
    <w:rsid w:val="006D6566"/>
    <w:rsid w:val="006F50CC"/>
    <w:rsid w:val="00716CA6"/>
    <w:rsid w:val="00744A52"/>
    <w:rsid w:val="007827CF"/>
    <w:rsid w:val="007A6FBD"/>
    <w:rsid w:val="007C6D6D"/>
    <w:rsid w:val="0082616F"/>
    <w:rsid w:val="0083043F"/>
    <w:rsid w:val="00835EC8"/>
    <w:rsid w:val="008507EC"/>
    <w:rsid w:val="008536AB"/>
    <w:rsid w:val="008B439C"/>
    <w:rsid w:val="00913726"/>
    <w:rsid w:val="00960220"/>
    <w:rsid w:val="00977345"/>
    <w:rsid w:val="009C52E8"/>
    <w:rsid w:val="009F65DB"/>
    <w:rsid w:val="00A1020E"/>
    <w:rsid w:val="00A33201"/>
    <w:rsid w:val="00A452C3"/>
    <w:rsid w:val="00AB3B7A"/>
    <w:rsid w:val="00AD397D"/>
    <w:rsid w:val="00B51FB0"/>
    <w:rsid w:val="00B56BB9"/>
    <w:rsid w:val="00BA0DE4"/>
    <w:rsid w:val="00BA725C"/>
    <w:rsid w:val="00C24E09"/>
    <w:rsid w:val="00C42CB2"/>
    <w:rsid w:val="00C447B4"/>
    <w:rsid w:val="00C90A85"/>
    <w:rsid w:val="00CA0627"/>
    <w:rsid w:val="00CA150B"/>
    <w:rsid w:val="00CA4867"/>
    <w:rsid w:val="00CE29D9"/>
    <w:rsid w:val="00D073CB"/>
    <w:rsid w:val="00D26EEE"/>
    <w:rsid w:val="00D511D5"/>
    <w:rsid w:val="00D804EC"/>
    <w:rsid w:val="00D96255"/>
    <w:rsid w:val="00DA155E"/>
    <w:rsid w:val="00DC09E8"/>
    <w:rsid w:val="00E27FE7"/>
    <w:rsid w:val="00E362C8"/>
    <w:rsid w:val="00EB6CEF"/>
    <w:rsid w:val="00EC0CF2"/>
    <w:rsid w:val="00EE13B1"/>
    <w:rsid w:val="00EE35E8"/>
    <w:rsid w:val="00EE3F21"/>
    <w:rsid w:val="00EF0637"/>
    <w:rsid w:val="00F64196"/>
    <w:rsid w:val="00F74DD3"/>
    <w:rsid w:val="00F86198"/>
    <w:rsid w:val="00F91F56"/>
    <w:rsid w:val="00F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1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6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490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9490C"/>
  </w:style>
  <w:style w:type="paragraph" w:styleId="a6">
    <w:name w:val="header"/>
    <w:basedOn w:val="a"/>
    <w:link w:val="a7"/>
    <w:uiPriority w:val="99"/>
    <w:rsid w:val="005F0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F07A6"/>
    <w:rPr>
      <w:kern w:val="2"/>
      <w:sz w:val="21"/>
      <w:szCs w:val="21"/>
    </w:rPr>
  </w:style>
  <w:style w:type="paragraph" w:styleId="a8">
    <w:name w:val="Balloon Text"/>
    <w:basedOn w:val="a"/>
    <w:link w:val="a9"/>
    <w:rsid w:val="005F07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F07A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1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6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490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9490C"/>
  </w:style>
  <w:style w:type="paragraph" w:styleId="a6">
    <w:name w:val="header"/>
    <w:basedOn w:val="a"/>
    <w:link w:val="a7"/>
    <w:uiPriority w:val="99"/>
    <w:rsid w:val="005F0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F07A6"/>
    <w:rPr>
      <w:kern w:val="2"/>
      <w:sz w:val="21"/>
      <w:szCs w:val="21"/>
    </w:rPr>
  </w:style>
  <w:style w:type="paragraph" w:styleId="a8">
    <w:name w:val="Balloon Text"/>
    <w:basedOn w:val="a"/>
    <w:link w:val="a9"/>
    <w:rsid w:val="005F07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F07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F1770B89.dotm</Template>
  <TotalTime>5</TotalTime>
  <Pages>1</Pages>
  <Words>132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プロポーザル方式参加に関する質問書</vt:lpstr>
      <vt:lpstr>プロポーザル方式参加に関する質問書</vt:lpstr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プロポーザル方式参加に関する質問書</dc:title>
  <dc:creator>会津若松市水道部</dc:creator>
  <cp:lastModifiedBy>今枝 隆昌 7404</cp:lastModifiedBy>
  <cp:revision>10</cp:revision>
  <cp:lastPrinted>2020-03-06T00:32:00Z</cp:lastPrinted>
  <dcterms:created xsi:type="dcterms:W3CDTF">2021-03-24T07:19:00Z</dcterms:created>
  <dcterms:modified xsi:type="dcterms:W3CDTF">2024-05-22T02:31:00Z</dcterms:modified>
</cp:coreProperties>
</file>