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56F" w:rsidRPr="007F6146" w:rsidRDefault="00CA256F" w:rsidP="00951131">
      <w:pPr>
        <w:pStyle w:val="a3"/>
        <w:spacing w:line="360" w:lineRule="exact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</w:t>
      </w:r>
      <w:r w:rsidR="006D7871">
        <w:rPr>
          <w:rFonts w:ascii="Century" w:hAnsi="Century" w:hint="eastAsia"/>
        </w:rPr>
        <w:t>１４</w:t>
      </w:r>
    </w:p>
    <w:p w:rsidR="00CA256F" w:rsidRDefault="00CA256F" w:rsidP="00951131">
      <w:pPr>
        <w:pStyle w:val="a3"/>
        <w:spacing w:line="360" w:lineRule="exact"/>
        <w:rPr>
          <w:spacing w:val="0"/>
        </w:rPr>
      </w:pPr>
    </w:p>
    <w:p w:rsidR="00CA256F" w:rsidRDefault="005D51B4" w:rsidP="00951131">
      <w:pPr>
        <w:pStyle w:val="a3"/>
        <w:spacing w:line="360" w:lineRule="exact"/>
        <w:jc w:val="center"/>
        <w:rPr>
          <w:spacing w:val="0"/>
        </w:rPr>
      </w:pPr>
      <w:r w:rsidRPr="005D51B4">
        <w:rPr>
          <w:rFonts w:ascii="Century" w:hAnsi="Century" w:hint="eastAsia"/>
          <w:spacing w:val="85"/>
          <w:fitText w:val="6000" w:id="-1558468864"/>
        </w:rPr>
        <w:t>主として担当する薬剤師の経歴</w:t>
      </w:r>
      <w:r w:rsidRPr="005D51B4">
        <w:rPr>
          <w:rFonts w:ascii="Century" w:hAnsi="Century" w:hint="eastAsia"/>
          <w:spacing w:val="10"/>
          <w:fitText w:val="6000" w:id="-1558468864"/>
        </w:rPr>
        <w:t>書</w:t>
      </w:r>
    </w:p>
    <w:p w:rsidR="00CA256F" w:rsidRDefault="00CA256F" w:rsidP="00951131">
      <w:pPr>
        <w:pStyle w:val="a3"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080"/>
        <w:gridCol w:w="1080"/>
        <w:gridCol w:w="3024"/>
        <w:gridCol w:w="1080"/>
        <w:gridCol w:w="1512"/>
      </w:tblGrid>
      <w:tr w:rsidR="00CA256F" w:rsidTr="00951131">
        <w:trPr>
          <w:trHeight w:hRule="exact" w:val="10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ふりがな</w:t>
            </w:r>
          </w:p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　　名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rPr>
                <w:spacing w:val="0"/>
              </w:rPr>
            </w:pPr>
          </w:p>
          <w:p w:rsidR="00CA256F" w:rsidRDefault="00CA256F" w:rsidP="009932E8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</w:t>
            </w:r>
            <w:r w:rsidR="009932E8"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生年月日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6F" w:rsidRDefault="00CA256F" w:rsidP="00951131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CA256F" w:rsidTr="00951131">
        <w:trPr>
          <w:trHeight w:hRule="exact" w:val="710"/>
        </w:trPr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現住所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CA256F" w:rsidTr="00951131">
        <w:trPr>
          <w:trHeight w:hRule="exact" w:val="714"/>
        </w:trPr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最終学歴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CA256F" w:rsidTr="00951131">
        <w:trPr>
          <w:trHeight w:hRule="exact" w:val="8785"/>
        </w:trPr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6F" w:rsidRDefault="00CA256F" w:rsidP="00951131">
            <w:pPr>
              <w:pStyle w:val="a3"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主なる職歴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CA256F" w:rsidRDefault="00CA256F" w:rsidP="00951131">
            <w:pPr>
              <w:pStyle w:val="a3"/>
              <w:spacing w:line="360" w:lineRule="exact"/>
              <w:rPr>
                <w:spacing w:val="0"/>
              </w:rPr>
            </w:pPr>
          </w:p>
        </w:tc>
      </w:tr>
    </w:tbl>
    <w:p w:rsidR="00280074" w:rsidRDefault="00280074" w:rsidP="00951131">
      <w:pPr>
        <w:pStyle w:val="a3"/>
        <w:spacing w:line="360" w:lineRule="exact"/>
        <w:rPr>
          <w:spacing w:val="0"/>
        </w:rPr>
      </w:pPr>
      <w:r>
        <w:rPr>
          <w:rFonts w:hint="eastAsia"/>
          <w:spacing w:val="0"/>
        </w:rPr>
        <w:t>（備考）薬剤師免許証の写しを添付すること。</w:t>
      </w:r>
    </w:p>
    <w:sectPr w:rsidR="00280074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CD" w:rsidRDefault="00E851CD" w:rsidP="007E7626">
      <w:r>
        <w:separator/>
      </w:r>
    </w:p>
  </w:endnote>
  <w:endnote w:type="continuationSeparator" w:id="0">
    <w:p w:rsidR="00E851CD" w:rsidRDefault="00E851CD" w:rsidP="007E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CD" w:rsidRDefault="00E851CD" w:rsidP="007E7626">
      <w:r>
        <w:separator/>
      </w:r>
    </w:p>
  </w:footnote>
  <w:footnote w:type="continuationSeparator" w:id="0">
    <w:p w:rsidR="00E851CD" w:rsidRDefault="00E851CD" w:rsidP="007E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D8"/>
    <w:rsid w:val="00055755"/>
    <w:rsid w:val="000C127A"/>
    <w:rsid w:val="00266906"/>
    <w:rsid w:val="00280074"/>
    <w:rsid w:val="002F130A"/>
    <w:rsid w:val="004023D8"/>
    <w:rsid w:val="0040507A"/>
    <w:rsid w:val="0041097A"/>
    <w:rsid w:val="005128D0"/>
    <w:rsid w:val="005D51B4"/>
    <w:rsid w:val="00683E11"/>
    <w:rsid w:val="006D7871"/>
    <w:rsid w:val="007E7626"/>
    <w:rsid w:val="007F6146"/>
    <w:rsid w:val="00951131"/>
    <w:rsid w:val="009673BE"/>
    <w:rsid w:val="009932E8"/>
    <w:rsid w:val="00A64212"/>
    <w:rsid w:val="00B2521C"/>
    <w:rsid w:val="00B25976"/>
    <w:rsid w:val="00C16B4E"/>
    <w:rsid w:val="00CA256F"/>
    <w:rsid w:val="00CF67BA"/>
    <w:rsid w:val="00D65038"/>
    <w:rsid w:val="00DB2696"/>
    <w:rsid w:val="00E851CD"/>
    <w:rsid w:val="00FC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7E7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E7626"/>
    <w:rPr>
      <w:kern w:val="2"/>
      <w:sz w:val="21"/>
      <w:szCs w:val="24"/>
    </w:rPr>
  </w:style>
  <w:style w:type="paragraph" w:styleId="a6">
    <w:name w:val="footer"/>
    <w:basedOn w:val="a"/>
    <w:link w:val="a7"/>
    <w:rsid w:val="007E7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E762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rsid w:val="007E7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E7626"/>
    <w:rPr>
      <w:kern w:val="2"/>
      <w:sz w:val="21"/>
      <w:szCs w:val="24"/>
    </w:rPr>
  </w:style>
  <w:style w:type="paragraph" w:styleId="a6">
    <w:name w:val="footer"/>
    <w:basedOn w:val="a"/>
    <w:link w:val="a7"/>
    <w:rsid w:val="007E7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E76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C292-6C6B-4C7A-86D8-ABEC14769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</TotalTime>
  <Pages>1</Pages>
  <Words>64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様式９　　　　　H10.2.19</vt:lpstr>
      <vt:lpstr>法１９条指定要領　様式９　　　　　H10.2.19</vt:lpstr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様式９　　　　　H10.2.19</dc:title>
  <dc:creator>MIURA</dc:creator>
  <cp:lastModifiedBy>鈴木 淳美 8864</cp:lastModifiedBy>
  <cp:revision>3</cp:revision>
  <cp:lastPrinted>2020-12-24T06:53:00Z</cp:lastPrinted>
  <dcterms:created xsi:type="dcterms:W3CDTF">2020-12-24T06:53:00Z</dcterms:created>
  <dcterms:modified xsi:type="dcterms:W3CDTF">2021-01-28T03:46:00Z</dcterms:modified>
</cp:coreProperties>
</file>