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A0" w:rsidRPr="00233729" w:rsidRDefault="00934ABF" w:rsidP="005312A0">
      <w:pPr>
        <w:autoSpaceDE w:val="0"/>
        <w:autoSpaceDN w:val="0"/>
        <w:ind w:firstLineChars="100" w:firstLine="29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規約変更</w:t>
      </w:r>
      <w:r w:rsidR="005312A0" w:rsidRPr="00233729">
        <w:rPr>
          <w:rFonts w:ascii="ＭＳ ゴシック" w:eastAsia="ＭＳ ゴシック" w:hAnsi="ＭＳ ゴシック" w:hint="eastAsia"/>
          <w:sz w:val="28"/>
          <w:szCs w:val="28"/>
        </w:rPr>
        <w:t>に関する確認書</w:t>
      </w:r>
    </w:p>
    <w:p w:rsidR="00495746" w:rsidRPr="00495746" w:rsidRDefault="00495746" w:rsidP="00495746">
      <w:pPr>
        <w:autoSpaceDE w:val="0"/>
        <w:autoSpaceDN w:val="0"/>
        <w:jc w:val="right"/>
        <w:rPr>
          <w:rFonts w:hAnsi="ＭＳ 明朝"/>
        </w:rPr>
      </w:pPr>
      <w:r w:rsidRPr="00495746">
        <w:rPr>
          <w:rFonts w:hAnsi="ＭＳ 明朝" w:hint="eastAsia"/>
        </w:rPr>
        <w:t>年　　月　　日</w:t>
      </w:r>
    </w:p>
    <w:p w:rsidR="005312A0" w:rsidRPr="000B42D3" w:rsidRDefault="00744650" w:rsidP="00744650">
      <w:pPr>
        <w:autoSpaceDE w:val="0"/>
        <w:autoSpaceDN w:val="0"/>
        <w:ind w:firstLineChars="100" w:firstLine="257"/>
        <w:jc w:val="left"/>
        <w:rPr>
          <w:rFonts w:hAnsi="ＭＳ 明朝" w:hint="eastAsia"/>
        </w:rPr>
      </w:pPr>
      <w:r>
        <w:rPr>
          <w:rFonts w:hAnsi="ＭＳ 明朝" w:hint="eastAsia"/>
        </w:rPr>
        <w:t>今回の規約変更は、下記のとおり開催された総会において、</w:t>
      </w:r>
      <w:r w:rsidR="005312A0" w:rsidRPr="000B42D3">
        <w:rPr>
          <w:rFonts w:hAnsi="ＭＳ 明朝" w:hint="eastAsia"/>
        </w:rPr>
        <w:t>規約の定めに従い、適正な手続により</w:t>
      </w:r>
      <w:r>
        <w:rPr>
          <w:rFonts w:hAnsi="ＭＳ 明朝" w:hint="eastAsia"/>
        </w:rPr>
        <w:t>なされたものであることに</w:t>
      </w:r>
      <w:r w:rsidR="005312A0" w:rsidRPr="000B42D3">
        <w:rPr>
          <w:rFonts w:hAnsi="ＭＳ 明朝" w:hint="eastAsia"/>
        </w:rPr>
        <w:t>相違ありません。</w:t>
      </w:r>
    </w:p>
    <w:p w:rsidR="00495746" w:rsidRPr="00495746" w:rsidRDefault="00495746" w:rsidP="00495746">
      <w:pPr>
        <w:autoSpaceDE w:val="0"/>
        <w:autoSpaceDN w:val="0"/>
        <w:ind w:firstLineChars="100" w:firstLine="257"/>
        <w:jc w:val="left"/>
        <w:rPr>
          <w:rFonts w:hAnsi="ＭＳ 明朝"/>
        </w:rPr>
      </w:pPr>
      <w:r w:rsidRPr="00495746">
        <w:rPr>
          <w:rFonts w:hAnsi="ＭＳ 明朝" w:hint="eastAsia"/>
        </w:rPr>
        <w:t>（あて先）</w:t>
      </w:r>
    </w:p>
    <w:p w:rsidR="00495746" w:rsidRPr="00495746" w:rsidRDefault="00495746" w:rsidP="00495746">
      <w:pPr>
        <w:autoSpaceDE w:val="0"/>
        <w:autoSpaceDN w:val="0"/>
        <w:ind w:leftChars="300" w:left="770"/>
        <w:jc w:val="left"/>
        <w:rPr>
          <w:rFonts w:hAnsi="ＭＳ 明朝"/>
        </w:rPr>
      </w:pPr>
      <w:r w:rsidRPr="00495746">
        <w:rPr>
          <w:rFonts w:hAnsi="ＭＳ 明朝" w:hint="eastAsia"/>
          <w:spacing w:val="140"/>
          <w:kern w:val="0"/>
          <w:fitText w:val="1799" w:id="-780392447"/>
        </w:rPr>
        <w:t>一宮市</w:t>
      </w:r>
      <w:r w:rsidRPr="00495746">
        <w:rPr>
          <w:rFonts w:hAnsi="ＭＳ 明朝" w:hint="eastAsia"/>
          <w:kern w:val="0"/>
          <w:fitText w:val="1799" w:id="-780392447"/>
        </w:rPr>
        <w:t>長</w:t>
      </w:r>
    </w:p>
    <w:p w:rsidR="00495746" w:rsidRPr="00495746" w:rsidRDefault="00495746" w:rsidP="00495746">
      <w:pPr>
        <w:tabs>
          <w:tab w:val="right" w:pos="4820"/>
          <w:tab w:val="center" w:pos="6663"/>
          <w:tab w:val="right" w:pos="8647"/>
        </w:tabs>
        <w:autoSpaceDE w:val="0"/>
        <w:autoSpaceDN w:val="0"/>
        <w:jc w:val="left"/>
        <w:rPr>
          <w:rFonts w:hAnsi="ＭＳ 明朝"/>
        </w:rPr>
      </w:pPr>
      <w:r w:rsidRPr="00495746">
        <w:rPr>
          <w:rFonts w:hAnsi="ＭＳ 明朝"/>
        </w:rPr>
        <w:tab/>
      </w:r>
      <w:r w:rsidRPr="00495746">
        <w:rPr>
          <w:rFonts w:hAnsi="ＭＳ 明朝" w:hint="eastAsia"/>
        </w:rPr>
        <w:t>地縁による団体の名称</w:t>
      </w:r>
      <w:r w:rsidRPr="00495746">
        <w:rPr>
          <w:rFonts w:hAnsi="ＭＳ 明朝"/>
          <w:noProof/>
          <w:u w:val="dotted"/>
        </w:rPr>
        <w:tab/>
      </w:r>
      <w:r w:rsidRPr="00495746">
        <w:rPr>
          <w:rFonts w:hAnsi="ＭＳ 明朝"/>
          <w:noProof/>
          <w:u w:val="dotted"/>
        </w:rPr>
        <w:tab/>
      </w:r>
    </w:p>
    <w:p w:rsidR="00495746" w:rsidRPr="00495746" w:rsidRDefault="00495746" w:rsidP="00495746">
      <w:pPr>
        <w:autoSpaceDE w:val="0"/>
        <w:autoSpaceDN w:val="0"/>
        <w:jc w:val="left"/>
        <w:rPr>
          <w:rFonts w:hAnsi="ＭＳ 明朝"/>
        </w:rPr>
      </w:pPr>
    </w:p>
    <w:p w:rsidR="00495746" w:rsidRPr="00495746" w:rsidRDefault="00495746" w:rsidP="00495746">
      <w:pPr>
        <w:tabs>
          <w:tab w:val="right" w:pos="4820"/>
          <w:tab w:val="center" w:pos="6663"/>
          <w:tab w:val="right" w:pos="8647"/>
        </w:tabs>
        <w:autoSpaceDE w:val="0"/>
        <w:autoSpaceDN w:val="0"/>
        <w:jc w:val="left"/>
        <w:rPr>
          <w:rFonts w:hAnsi="ＭＳ 明朝"/>
        </w:rPr>
      </w:pPr>
      <w:r w:rsidRPr="00495746">
        <w:rPr>
          <w:rFonts w:hAnsi="ＭＳ 明朝"/>
        </w:rPr>
        <w:tab/>
      </w:r>
      <w:r w:rsidRPr="00495746">
        <w:rPr>
          <w:rFonts w:hAnsi="ＭＳ 明朝" w:hint="eastAsia"/>
        </w:rPr>
        <w:t>代表者の氏名</w:t>
      </w:r>
      <w:r w:rsidRPr="00495746">
        <w:rPr>
          <w:rFonts w:hAnsi="ＭＳ 明朝"/>
          <w:sz w:val="32"/>
          <w:szCs w:val="32"/>
          <w:u w:val="dotted"/>
        </w:rPr>
        <w:tab/>
      </w:r>
      <w:r w:rsidRPr="00495746">
        <w:rPr>
          <w:rFonts w:hAnsi="ＭＳ 明朝"/>
          <w:sz w:val="32"/>
          <w:szCs w:val="32"/>
          <w:u w:val="dotted"/>
        </w:rPr>
        <w:tab/>
      </w:r>
    </w:p>
    <w:p w:rsidR="005312A0" w:rsidRPr="000B42D3" w:rsidRDefault="005312A0" w:rsidP="005312A0">
      <w:pPr>
        <w:autoSpaceDE w:val="0"/>
        <w:autoSpaceDN w:val="0"/>
        <w:jc w:val="left"/>
        <w:rPr>
          <w:rFonts w:hAnsi="ＭＳ 明朝" w:hint="eastAsia"/>
        </w:rPr>
      </w:pPr>
    </w:p>
    <w:p w:rsidR="005312A0" w:rsidRPr="000B42D3" w:rsidRDefault="005312A0" w:rsidP="005312A0">
      <w:pPr>
        <w:autoSpaceDE w:val="0"/>
        <w:autoSpaceDN w:val="0"/>
        <w:jc w:val="center"/>
        <w:rPr>
          <w:rFonts w:hAnsi="ＭＳ 明朝" w:hint="eastAsia"/>
        </w:rPr>
      </w:pPr>
      <w:r w:rsidRPr="000B42D3">
        <w:rPr>
          <w:rFonts w:hAnsi="ＭＳ 明朝" w:hint="eastAsia"/>
        </w:rPr>
        <w:t>記</w:t>
      </w:r>
    </w:p>
    <w:p w:rsidR="005312A0" w:rsidRPr="000B42D3" w:rsidRDefault="005312A0" w:rsidP="005312A0">
      <w:pPr>
        <w:autoSpaceDE w:val="0"/>
        <w:autoSpaceDN w:val="0"/>
        <w:jc w:val="left"/>
        <w:rPr>
          <w:rFonts w:hAnsi="ＭＳ 明朝" w:hint="eastAsia"/>
        </w:rPr>
      </w:pPr>
    </w:p>
    <w:p w:rsidR="00495746" w:rsidRPr="00495746" w:rsidRDefault="00495746" w:rsidP="00495746">
      <w:pPr>
        <w:numPr>
          <w:ilvl w:val="0"/>
          <w:numId w:val="3"/>
        </w:numPr>
        <w:tabs>
          <w:tab w:val="left" w:pos="851"/>
          <w:tab w:val="left" w:pos="4678"/>
        </w:tabs>
        <w:autoSpaceDE w:val="0"/>
        <w:autoSpaceDN w:val="0"/>
        <w:ind w:leftChars="-1" w:left="-3" w:firstLine="0"/>
        <w:jc w:val="left"/>
        <w:rPr>
          <w:rFonts w:hAnsi="ＭＳ 明朝"/>
        </w:rPr>
      </w:pPr>
      <w:r w:rsidRPr="00495746">
        <w:rPr>
          <w:rFonts w:hAnsi="ＭＳ 明朝" w:hint="eastAsia"/>
        </w:rPr>
        <w:t>総会の開催年月日</w:t>
      </w:r>
      <w:r w:rsidRPr="00495746">
        <w:rPr>
          <w:rFonts w:hAnsi="ＭＳ 明朝"/>
        </w:rPr>
        <w:tab/>
      </w:r>
      <w:r>
        <w:rPr>
          <w:rFonts w:hAnsi="ＭＳ 明朝" w:hint="eastAsia"/>
          <w:u w:val="dotted"/>
        </w:rPr>
        <w:t xml:space="preserve">　　　　</w:t>
      </w:r>
      <w:r w:rsidRPr="00495746">
        <w:rPr>
          <w:rFonts w:hAnsi="ＭＳ 明朝" w:hint="eastAsia"/>
          <w:u w:val="dotted"/>
        </w:rPr>
        <w:t>年　　月　　日</w:t>
      </w:r>
    </w:p>
    <w:p w:rsidR="00495746" w:rsidRPr="00495746" w:rsidRDefault="00495746" w:rsidP="00495746">
      <w:pPr>
        <w:tabs>
          <w:tab w:val="left" w:pos="851"/>
        </w:tabs>
        <w:autoSpaceDE w:val="0"/>
        <w:autoSpaceDN w:val="0"/>
        <w:ind w:leftChars="-1" w:left="-3"/>
        <w:jc w:val="left"/>
        <w:rPr>
          <w:rFonts w:hAnsi="ＭＳ 明朝"/>
        </w:rPr>
      </w:pPr>
    </w:p>
    <w:p w:rsidR="00495746" w:rsidRPr="00495746" w:rsidRDefault="00495746" w:rsidP="00495746">
      <w:pPr>
        <w:numPr>
          <w:ilvl w:val="0"/>
          <w:numId w:val="3"/>
        </w:numPr>
        <w:tabs>
          <w:tab w:val="left" w:pos="851"/>
          <w:tab w:val="left" w:pos="4678"/>
          <w:tab w:val="center" w:pos="6663"/>
          <w:tab w:val="right" w:pos="8647"/>
        </w:tabs>
        <w:autoSpaceDE w:val="0"/>
        <w:autoSpaceDN w:val="0"/>
        <w:ind w:left="0" w:firstLine="0"/>
        <w:jc w:val="left"/>
        <w:rPr>
          <w:rFonts w:hAnsi="ＭＳ 明朝"/>
        </w:rPr>
      </w:pPr>
      <w:r w:rsidRPr="00495746">
        <w:rPr>
          <w:rFonts w:hAnsi="ＭＳ 明朝" w:hint="eastAsia"/>
        </w:rPr>
        <w:t>開催場所</w:t>
      </w:r>
      <w:r w:rsidRPr="00495746">
        <w:rPr>
          <w:rFonts w:hAnsi="ＭＳ 明朝"/>
        </w:rPr>
        <w:tab/>
      </w:r>
      <w:r w:rsidRPr="00495746">
        <w:rPr>
          <w:rFonts w:hAnsi="ＭＳ 明朝"/>
          <w:u w:val="dotted"/>
        </w:rPr>
        <w:tab/>
      </w:r>
      <w:r w:rsidRPr="00495746">
        <w:rPr>
          <w:rFonts w:hAnsi="ＭＳ 明朝"/>
          <w:u w:val="dotted"/>
        </w:rPr>
        <w:tab/>
      </w:r>
    </w:p>
    <w:p w:rsidR="005312A0" w:rsidRPr="000B42D3" w:rsidRDefault="005312A0" w:rsidP="005312A0">
      <w:pPr>
        <w:autoSpaceDE w:val="0"/>
        <w:autoSpaceDN w:val="0"/>
        <w:jc w:val="left"/>
        <w:rPr>
          <w:rFonts w:hAnsi="ＭＳ 明朝" w:hint="eastAsia"/>
        </w:rPr>
      </w:pPr>
    </w:p>
    <w:p w:rsidR="005312A0" w:rsidRPr="000B42D3" w:rsidRDefault="005312A0" w:rsidP="00495746">
      <w:pPr>
        <w:numPr>
          <w:ilvl w:val="0"/>
          <w:numId w:val="3"/>
        </w:numPr>
        <w:tabs>
          <w:tab w:val="left" w:pos="851"/>
          <w:tab w:val="left" w:pos="4678"/>
          <w:tab w:val="center" w:pos="5670"/>
          <w:tab w:val="right" w:pos="6946"/>
        </w:tabs>
        <w:autoSpaceDE w:val="0"/>
        <w:autoSpaceDN w:val="0"/>
        <w:ind w:left="0" w:firstLine="0"/>
        <w:jc w:val="left"/>
        <w:rPr>
          <w:rFonts w:hAnsi="ＭＳ 明朝" w:hint="eastAsia"/>
        </w:rPr>
      </w:pPr>
      <w:r w:rsidRPr="000B42D3">
        <w:rPr>
          <w:rFonts w:hAnsi="ＭＳ 明朝" w:hint="eastAsia"/>
        </w:rPr>
        <w:t>総会員数（世帯主以外を含む。）</w:t>
      </w:r>
      <w:r w:rsidR="00495746">
        <w:rPr>
          <w:rFonts w:hAnsi="ＭＳ 明朝"/>
        </w:rPr>
        <w:tab/>
      </w:r>
      <w:r w:rsidR="00495746">
        <w:rPr>
          <w:rFonts w:hAnsi="ＭＳ 明朝"/>
          <w:u w:val="dotted"/>
        </w:rPr>
        <w:tab/>
      </w:r>
      <w:r w:rsidR="00495746">
        <w:rPr>
          <w:rFonts w:hAnsi="ＭＳ 明朝"/>
          <w:u w:val="dotted"/>
        </w:rPr>
        <w:tab/>
      </w:r>
      <w:r w:rsidRPr="00A92B78">
        <w:rPr>
          <w:rFonts w:hAnsi="ＭＳ 明朝" w:hint="eastAsia"/>
          <w:u w:val="dotted"/>
        </w:rPr>
        <w:t>人</w:t>
      </w:r>
    </w:p>
    <w:p w:rsidR="005312A0" w:rsidRPr="000B42D3" w:rsidRDefault="005312A0" w:rsidP="00495746">
      <w:pPr>
        <w:tabs>
          <w:tab w:val="left" w:pos="851"/>
          <w:tab w:val="left" w:pos="4678"/>
          <w:tab w:val="center" w:pos="5670"/>
          <w:tab w:val="right" w:pos="6946"/>
        </w:tabs>
        <w:autoSpaceDE w:val="0"/>
        <w:autoSpaceDN w:val="0"/>
        <w:jc w:val="left"/>
        <w:rPr>
          <w:rFonts w:hAnsi="ＭＳ 明朝" w:hint="eastAsia"/>
        </w:rPr>
      </w:pPr>
    </w:p>
    <w:p w:rsidR="005312A0" w:rsidRPr="000B42D3" w:rsidRDefault="00495746" w:rsidP="00495746">
      <w:pPr>
        <w:numPr>
          <w:ilvl w:val="0"/>
          <w:numId w:val="3"/>
        </w:numPr>
        <w:tabs>
          <w:tab w:val="left" w:pos="851"/>
          <w:tab w:val="left" w:pos="4678"/>
          <w:tab w:val="center" w:pos="5670"/>
          <w:tab w:val="right" w:pos="6946"/>
        </w:tabs>
        <w:autoSpaceDE w:val="0"/>
        <w:autoSpaceDN w:val="0"/>
        <w:ind w:left="0" w:firstLine="0"/>
        <w:jc w:val="left"/>
        <w:rPr>
          <w:rFonts w:hAnsi="ＭＳ 明朝" w:hint="eastAsia"/>
        </w:rPr>
      </w:pPr>
      <w:r>
        <w:rPr>
          <w:rFonts w:hAnsi="ＭＳ 明朝" w:hint="eastAsia"/>
        </w:rPr>
        <w:t>出席者数（委任状を含む。）</w:t>
      </w:r>
      <w:r>
        <w:rPr>
          <w:rFonts w:hAnsi="ＭＳ 明朝" w:hint="eastAsia"/>
        </w:rPr>
        <w:tab/>
      </w:r>
      <w:r>
        <w:rPr>
          <w:rFonts w:hAnsi="ＭＳ 明朝"/>
          <w:u w:val="dotted"/>
        </w:rPr>
        <w:tab/>
      </w:r>
      <w:r>
        <w:rPr>
          <w:rFonts w:hAnsi="ＭＳ 明朝"/>
          <w:u w:val="dotted"/>
        </w:rPr>
        <w:tab/>
      </w:r>
      <w:r w:rsidRPr="00A92B78">
        <w:rPr>
          <w:rFonts w:hAnsi="ＭＳ 明朝" w:hint="eastAsia"/>
          <w:u w:val="dotted"/>
        </w:rPr>
        <w:t>人</w:t>
      </w:r>
    </w:p>
    <w:p w:rsidR="00744650" w:rsidRPr="000B42D3" w:rsidRDefault="00744650" w:rsidP="00495746">
      <w:pPr>
        <w:tabs>
          <w:tab w:val="left" w:pos="851"/>
          <w:tab w:val="left" w:pos="4678"/>
          <w:tab w:val="center" w:pos="5670"/>
          <w:tab w:val="right" w:pos="6946"/>
        </w:tabs>
        <w:autoSpaceDE w:val="0"/>
        <w:autoSpaceDN w:val="0"/>
        <w:jc w:val="left"/>
        <w:rPr>
          <w:rFonts w:hAnsi="ＭＳ 明朝" w:hint="eastAsia"/>
        </w:rPr>
      </w:pPr>
    </w:p>
    <w:p w:rsidR="00744650" w:rsidRPr="000B42D3" w:rsidRDefault="00744650" w:rsidP="00495746">
      <w:pPr>
        <w:numPr>
          <w:ilvl w:val="0"/>
          <w:numId w:val="3"/>
        </w:numPr>
        <w:tabs>
          <w:tab w:val="left" w:pos="851"/>
          <w:tab w:val="left" w:pos="4678"/>
          <w:tab w:val="center" w:pos="5670"/>
          <w:tab w:val="right" w:pos="6946"/>
        </w:tabs>
        <w:autoSpaceDE w:val="0"/>
        <w:autoSpaceDN w:val="0"/>
        <w:ind w:left="0" w:firstLine="0"/>
        <w:jc w:val="left"/>
        <w:rPr>
          <w:rFonts w:hAnsi="ＭＳ 明朝" w:hint="eastAsia"/>
        </w:rPr>
      </w:pPr>
      <w:r>
        <w:rPr>
          <w:rFonts w:hAnsi="ＭＳ 明朝" w:hint="eastAsia"/>
        </w:rPr>
        <w:t>賛成</w:t>
      </w:r>
      <w:r w:rsidR="00495746">
        <w:rPr>
          <w:rFonts w:hAnsi="ＭＳ 明朝" w:hint="eastAsia"/>
        </w:rPr>
        <w:t>者数（委任状を含む。）</w:t>
      </w:r>
      <w:r w:rsidR="00495746">
        <w:rPr>
          <w:rFonts w:hAnsi="ＭＳ 明朝" w:hint="eastAsia"/>
        </w:rPr>
        <w:tab/>
      </w:r>
      <w:r w:rsidR="00495746">
        <w:rPr>
          <w:rFonts w:hAnsi="ＭＳ 明朝"/>
          <w:u w:val="dotted"/>
        </w:rPr>
        <w:tab/>
      </w:r>
      <w:r w:rsidR="00495746">
        <w:rPr>
          <w:rFonts w:hAnsi="ＭＳ 明朝"/>
          <w:u w:val="dotted"/>
        </w:rPr>
        <w:tab/>
      </w:r>
      <w:r w:rsidR="00495746" w:rsidRPr="00A92B78">
        <w:rPr>
          <w:rFonts w:hAnsi="ＭＳ 明朝" w:hint="eastAsia"/>
          <w:u w:val="dotted"/>
        </w:rPr>
        <w:t>人</w:t>
      </w:r>
    </w:p>
    <w:p w:rsidR="00744650" w:rsidRPr="000B42D3" w:rsidRDefault="00744650" w:rsidP="00495746">
      <w:pPr>
        <w:autoSpaceDE w:val="0"/>
        <w:autoSpaceDN w:val="0"/>
        <w:jc w:val="left"/>
        <w:rPr>
          <w:rFonts w:hAnsi="ＭＳ 明朝" w:hint="eastAsia"/>
        </w:rPr>
      </w:pPr>
    </w:p>
    <w:p w:rsidR="00495746" w:rsidRPr="002458B8" w:rsidRDefault="00495746" w:rsidP="00495746">
      <w:pPr>
        <w:pStyle w:val="ae"/>
        <w:numPr>
          <w:ilvl w:val="0"/>
          <w:numId w:val="3"/>
        </w:numPr>
        <w:tabs>
          <w:tab w:val="left" w:pos="851"/>
          <w:tab w:val="left" w:pos="4678"/>
          <w:tab w:val="center" w:pos="6663"/>
          <w:tab w:val="right" w:pos="8647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議長の氏名</w:t>
      </w:r>
      <w:r>
        <w:rPr>
          <w:rFonts w:hAnsi="ＭＳ 明朝"/>
        </w:rPr>
        <w:tab/>
      </w:r>
      <w:r>
        <w:rPr>
          <w:rFonts w:hAnsi="ＭＳ 明朝"/>
          <w:u w:val="dotted"/>
        </w:rPr>
        <w:tab/>
      </w:r>
      <w:r>
        <w:rPr>
          <w:rFonts w:hAnsi="ＭＳ 明朝"/>
          <w:u w:val="dotted"/>
        </w:rPr>
        <w:tab/>
      </w:r>
    </w:p>
    <w:p w:rsidR="005312A0" w:rsidRPr="000B42D3" w:rsidRDefault="005312A0" w:rsidP="00495746">
      <w:pPr>
        <w:autoSpaceDE w:val="0"/>
        <w:autoSpaceDN w:val="0"/>
        <w:jc w:val="left"/>
        <w:rPr>
          <w:rFonts w:hAnsi="ＭＳ 明朝" w:hint="eastAsia"/>
        </w:rPr>
      </w:pPr>
    </w:p>
    <w:p w:rsidR="00495746" w:rsidRPr="002458B8" w:rsidRDefault="00495746" w:rsidP="00495746">
      <w:pPr>
        <w:pStyle w:val="ae"/>
        <w:numPr>
          <w:ilvl w:val="0"/>
          <w:numId w:val="3"/>
        </w:numPr>
        <w:tabs>
          <w:tab w:val="left" w:pos="851"/>
          <w:tab w:val="left" w:pos="4678"/>
          <w:tab w:val="center" w:pos="6663"/>
          <w:tab w:val="right" w:pos="8647"/>
        </w:tabs>
        <w:autoSpaceDE w:val="0"/>
        <w:autoSpaceDN w:val="0"/>
        <w:ind w:leftChars="0" w:left="0" w:firstLine="0"/>
        <w:jc w:val="left"/>
        <w:rPr>
          <w:rFonts w:hAnsi="ＭＳ 明朝"/>
        </w:rPr>
      </w:pPr>
      <w:r w:rsidRPr="002458B8">
        <w:rPr>
          <w:rFonts w:hAnsi="ＭＳ 明朝" w:hint="eastAsia"/>
        </w:rPr>
        <w:t>議事録署名人の氏名</w:t>
      </w:r>
      <w:r>
        <w:rPr>
          <w:rFonts w:hAnsi="ＭＳ 明朝"/>
        </w:rPr>
        <w:tab/>
      </w:r>
      <w:r>
        <w:rPr>
          <w:rFonts w:hAnsi="ＭＳ 明朝"/>
          <w:u w:val="dotted"/>
        </w:rPr>
        <w:tab/>
      </w:r>
      <w:r>
        <w:rPr>
          <w:rFonts w:hAnsi="ＭＳ 明朝"/>
          <w:u w:val="dotted"/>
        </w:rPr>
        <w:tab/>
      </w:r>
    </w:p>
    <w:p w:rsidR="00495746" w:rsidRPr="00485176" w:rsidRDefault="00495746" w:rsidP="00495746">
      <w:pPr>
        <w:tabs>
          <w:tab w:val="left" w:pos="4678"/>
          <w:tab w:val="center" w:pos="6663"/>
          <w:tab w:val="right" w:pos="8647"/>
        </w:tabs>
        <w:autoSpaceDE w:val="0"/>
        <w:autoSpaceDN w:val="0"/>
        <w:spacing w:line="360" w:lineRule="auto"/>
        <w:ind w:leftChars="1820" w:left="4673"/>
        <w:jc w:val="left"/>
        <w:rPr>
          <w:rFonts w:hAnsi="ＭＳ 明朝"/>
          <w:u w:val="dotted"/>
        </w:rPr>
      </w:pPr>
      <w:r w:rsidRPr="00485176">
        <w:rPr>
          <w:rFonts w:hAnsi="ＭＳ 明朝"/>
        </w:rPr>
        <w:tab/>
      </w:r>
      <w:r>
        <w:rPr>
          <w:rFonts w:hAnsi="ＭＳ 明朝"/>
          <w:u w:val="dotted"/>
        </w:rPr>
        <w:tab/>
      </w:r>
      <w:r>
        <w:rPr>
          <w:rFonts w:hAnsi="ＭＳ 明朝"/>
          <w:u w:val="dotted"/>
        </w:rPr>
        <w:tab/>
      </w:r>
    </w:p>
    <w:p w:rsidR="00495746" w:rsidRPr="00485176" w:rsidRDefault="00495746" w:rsidP="00495746">
      <w:pPr>
        <w:tabs>
          <w:tab w:val="left" w:pos="4678"/>
          <w:tab w:val="center" w:pos="6663"/>
          <w:tab w:val="right" w:pos="8647"/>
        </w:tabs>
        <w:autoSpaceDE w:val="0"/>
        <w:autoSpaceDN w:val="0"/>
        <w:spacing w:line="360" w:lineRule="auto"/>
        <w:ind w:leftChars="1820" w:left="4673"/>
        <w:jc w:val="left"/>
        <w:rPr>
          <w:rFonts w:hAnsi="ＭＳ 明朝"/>
          <w:u w:val="dotted"/>
        </w:rPr>
      </w:pPr>
      <w:r w:rsidRPr="00485176">
        <w:rPr>
          <w:rFonts w:hAnsi="ＭＳ 明朝"/>
        </w:rPr>
        <w:tab/>
      </w:r>
      <w:r>
        <w:rPr>
          <w:rFonts w:hAnsi="ＭＳ 明朝"/>
          <w:u w:val="dotted"/>
        </w:rPr>
        <w:tab/>
      </w:r>
      <w:r>
        <w:rPr>
          <w:rFonts w:hAnsi="ＭＳ 明朝"/>
          <w:u w:val="dotted"/>
        </w:rPr>
        <w:tab/>
      </w:r>
    </w:p>
    <w:p w:rsidR="00597E32" w:rsidRPr="005312A0" w:rsidRDefault="005312A0" w:rsidP="005312A0">
      <w:pPr>
        <w:autoSpaceDE w:val="0"/>
        <w:autoSpaceDN w:val="0"/>
        <w:ind w:rightChars="100" w:right="257"/>
        <w:jc w:val="right"/>
        <w:rPr>
          <w:rFonts w:ascii="ＭＳ ゴシック" w:eastAsia="ＭＳ ゴシック" w:hAnsi="ＭＳ ゴシック" w:hint="eastAsia"/>
        </w:rPr>
      </w:pPr>
      <w:r w:rsidRPr="00233729">
        <w:rPr>
          <w:rFonts w:ascii="ＭＳ ゴシック" w:eastAsia="ＭＳ ゴシック" w:hAnsi="ＭＳ ゴシック" w:hint="eastAsia"/>
        </w:rPr>
        <w:t>＊（注）</w:t>
      </w:r>
      <w:r w:rsidRPr="00A92B78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233729">
        <w:rPr>
          <w:rFonts w:ascii="ＭＳ ゴシック" w:eastAsia="ＭＳ ゴシック" w:hAnsi="ＭＳ ゴシック" w:hint="eastAsia"/>
        </w:rPr>
        <w:t>部分にご記入をお願いします。</w:t>
      </w:r>
    </w:p>
    <w:sectPr w:rsidR="00597E32" w:rsidRPr="005312A0" w:rsidSect="007D1202">
      <w:pgSz w:w="11907" w:h="16840" w:code="9"/>
      <w:pgMar w:top="1134" w:right="1077" w:bottom="964" w:left="1077" w:header="0" w:footer="0" w:gutter="0"/>
      <w:cols w:space="425"/>
      <w:docGrid w:type="linesAndChars" w:linePitch="50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3C" w:rsidRDefault="0028113C" w:rsidP="00F63F85">
      <w:r>
        <w:separator/>
      </w:r>
    </w:p>
  </w:endnote>
  <w:endnote w:type="continuationSeparator" w:id="0">
    <w:p w:rsidR="0028113C" w:rsidRDefault="0028113C" w:rsidP="00F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3C" w:rsidRDefault="0028113C" w:rsidP="00F63F85">
      <w:r>
        <w:separator/>
      </w:r>
    </w:p>
  </w:footnote>
  <w:footnote w:type="continuationSeparator" w:id="0">
    <w:p w:rsidR="0028113C" w:rsidRDefault="0028113C" w:rsidP="00F6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0CB"/>
    <w:multiLevelType w:val="hybridMultilevel"/>
    <w:tmpl w:val="735E5D92"/>
    <w:lvl w:ilvl="0" w:tplc="E5D83074">
      <w:start w:val="1"/>
      <w:numFmt w:val="decimalFullWidth"/>
      <w:pStyle w:val="1"/>
      <w:lvlText w:val="第%1章"/>
      <w:lvlJc w:val="left"/>
      <w:pPr>
        <w:tabs>
          <w:tab w:val="num" w:pos="1680"/>
        </w:tabs>
        <w:ind w:left="1680" w:hanging="84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1" w:tplc="04090017">
      <w:start w:val="1"/>
      <w:numFmt w:val="decimalFullWidth"/>
      <w:pStyle w:val="10"/>
      <w:lvlText w:val="第%2条"/>
      <w:lvlJc w:val="left"/>
      <w:pPr>
        <w:tabs>
          <w:tab w:val="num" w:pos="1140"/>
        </w:tabs>
        <w:ind w:left="630" w:hanging="21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8E2000"/>
    <w:multiLevelType w:val="hybridMultilevel"/>
    <w:tmpl w:val="D2128BA4"/>
    <w:lvl w:ilvl="0" w:tplc="03646BB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05700"/>
    <w:multiLevelType w:val="hybridMultilevel"/>
    <w:tmpl w:val="BD6459AE"/>
    <w:lvl w:ilvl="0" w:tplc="1B1C6D92">
      <w:start w:val="1"/>
      <w:numFmt w:val="decimalFullWidth"/>
      <w:lvlText w:val="%1"/>
      <w:lvlJc w:val="left"/>
      <w:pPr>
        <w:ind w:left="93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3" w15:restartNumberingAfterBreak="0">
    <w:nsid w:val="5D0E2DDE"/>
    <w:multiLevelType w:val="hybridMultilevel"/>
    <w:tmpl w:val="AE206CF4"/>
    <w:lvl w:ilvl="0" w:tplc="B5680262">
      <w:start w:val="1"/>
      <w:numFmt w:val="decimalFullWidth"/>
      <w:lvlText w:val="%1．"/>
      <w:lvlJc w:val="left"/>
      <w:pPr>
        <w:tabs>
          <w:tab w:val="num" w:pos="977"/>
        </w:tabs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25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2"/>
    <w:rsid w:val="00035E1D"/>
    <w:rsid w:val="00036FCB"/>
    <w:rsid w:val="000412FC"/>
    <w:rsid w:val="00061E34"/>
    <w:rsid w:val="00066CE4"/>
    <w:rsid w:val="000703F0"/>
    <w:rsid w:val="000C2C69"/>
    <w:rsid w:val="000C7D9B"/>
    <w:rsid w:val="000D6F08"/>
    <w:rsid w:val="000E1545"/>
    <w:rsid w:val="001305B1"/>
    <w:rsid w:val="00146AF4"/>
    <w:rsid w:val="00154B1E"/>
    <w:rsid w:val="0016156C"/>
    <w:rsid w:val="001700FC"/>
    <w:rsid w:val="00194346"/>
    <w:rsid w:val="001A0605"/>
    <w:rsid w:val="001D2E48"/>
    <w:rsid w:val="001E1FA3"/>
    <w:rsid w:val="001E5C72"/>
    <w:rsid w:val="001F7883"/>
    <w:rsid w:val="00200EBF"/>
    <w:rsid w:val="00220E7E"/>
    <w:rsid w:val="002273CC"/>
    <w:rsid w:val="0023173F"/>
    <w:rsid w:val="00243CAF"/>
    <w:rsid w:val="002444A1"/>
    <w:rsid w:val="00261C83"/>
    <w:rsid w:val="0026227F"/>
    <w:rsid w:val="0026254A"/>
    <w:rsid w:val="002627B8"/>
    <w:rsid w:val="00262923"/>
    <w:rsid w:val="00271E3E"/>
    <w:rsid w:val="0028113C"/>
    <w:rsid w:val="002823D9"/>
    <w:rsid w:val="002961BE"/>
    <w:rsid w:val="002A413A"/>
    <w:rsid w:val="002E33C7"/>
    <w:rsid w:val="002F0C53"/>
    <w:rsid w:val="002F301F"/>
    <w:rsid w:val="002F6DB7"/>
    <w:rsid w:val="00301D8C"/>
    <w:rsid w:val="003073A6"/>
    <w:rsid w:val="00332A95"/>
    <w:rsid w:val="00353B67"/>
    <w:rsid w:val="00361628"/>
    <w:rsid w:val="00391C24"/>
    <w:rsid w:val="00396D75"/>
    <w:rsid w:val="003C422B"/>
    <w:rsid w:val="003D1E76"/>
    <w:rsid w:val="003D3E02"/>
    <w:rsid w:val="00404DA2"/>
    <w:rsid w:val="004103E1"/>
    <w:rsid w:val="00424577"/>
    <w:rsid w:val="004306EB"/>
    <w:rsid w:val="004619E7"/>
    <w:rsid w:val="00472F27"/>
    <w:rsid w:val="00495746"/>
    <w:rsid w:val="004959F9"/>
    <w:rsid w:val="004A3213"/>
    <w:rsid w:val="004C29D0"/>
    <w:rsid w:val="004E325E"/>
    <w:rsid w:val="004E644B"/>
    <w:rsid w:val="004F7795"/>
    <w:rsid w:val="005312A0"/>
    <w:rsid w:val="00552702"/>
    <w:rsid w:val="005747E5"/>
    <w:rsid w:val="00597E32"/>
    <w:rsid w:val="005B4CD6"/>
    <w:rsid w:val="005F2160"/>
    <w:rsid w:val="0060084A"/>
    <w:rsid w:val="00605F52"/>
    <w:rsid w:val="0061131E"/>
    <w:rsid w:val="006458C8"/>
    <w:rsid w:val="0066349D"/>
    <w:rsid w:val="006A0AAD"/>
    <w:rsid w:val="006B6B1E"/>
    <w:rsid w:val="006E3E78"/>
    <w:rsid w:val="006F4FE1"/>
    <w:rsid w:val="00702F78"/>
    <w:rsid w:val="0073623D"/>
    <w:rsid w:val="00737233"/>
    <w:rsid w:val="00744650"/>
    <w:rsid w:val="00745AE5"/>
    <w:rsid w:val="00751EA7"/>
    <w:rsid w:val="007A5893"/>
    <w:rsid w:val="007B55F0"/>
    <w:rsid w:val="007C4AFA"/>
    <w:rsid w:val="007C5432"/>
    <w:rsid w:val="007D1202"/>
    <w:rsid w:val="007E6CAD"/>
    <w:rsid w:val="00812A63"/>
    <w:rsid w:val="0081412D"/>
    <w:rsid w:val="00831EA7"/>
    <w:rsid w:val="0083551A"/>
    <w:rsid w:val="0083657B"/>
    <w:rsid w:val="0084603E"/>
    <w:rsid w:val="008A3CD8"/>
    <w:rsid w:val="008D3A89"/>
    <w:rsid w:val="008F5806"/>
    <w:rsid w:val="00901586"/>
    <w:rsid w:val="00910055"/>
    <w:rsid w:val="00911492"/>
    <w:rsid w:val="009129D2"/>
    <w:rsid w:val="00922788"/>
    <w:rsid w:val="00925C02"/>
    <w:rsid w:val="00934ABF"/>
    <w:rsid w:val="00934ACC"/>
    <w:rsid w:val="0095574B"/>
    <w:rsid w:val="009946C2"/>
    <w:rsid w:val="009E79EB"/>
    <w:rsid w:val="00A03CC4"/>
    <w:rsid w:val="00A46601"/>
    <w:rsid w:val="00A92B78"/>
    <w:rsid w:val="00AD3A0E"/>
    <w:rsid w:val="00AE70F5"/>
    <w:rsid w:val="00B0143D"/>
    <w:rsid w:val="00B07402"/>
    <w:rsid w:val="00B17219"/>
    <w:rsid w:val="00B5101B"/>
    <w:rsid w:val="00B517EE"/>
    <w:rsid w:val="00B567B6"/>
    <w:rsid w:val="00B747AB"/>
    <w:rsid w:val="00B83375"/>
    <w:rsid w:val="00B9541E"/>
    <w:rsid w:val="00BA434D"/>
    <w:rsid w:val="00BB51BB"/>
    <w:rsid w:val="00BC1A02"/>
    <w:rsid w:val="00BE7A75"/>
    <w:rsid w:val="00C0494D"/>
    <w:rsid w:val="00C44B57"/>
    <w:rsid w:val="00C75475"/>
    <w:rsid w:val="00C82A4F"/>
    <w:rsid w:val="00C9280F"/>
    <w:rsid w:val="00CA1FA7"/>
    <w:rsid w:val="00CC12FD"/>
    <w:rsid w:val="00CD3957"/>
    <w:rsid w:val="00CE34CA"/>
    <w:rsid w:val="00CE6955"/>
    <w:rsid w:val="00D0508B"/>
    <w:rsid w:val="00D11D4E"/>
    <w:rsid w:val="00D166EF"/>
    <w:rsid w:val="00D87240"/>
    <w:rsid w:val="00D904F7"/>
    <w:rsid w:val="00DD3623"/>
    <w:rsid w:val="00DF2AA6"/>
    <w:rsid w:val="00DF57BD"/>
    <w:rsid w:val="00DF5892"/>
    <w:rsid w:val="00E042D4"/>
    <w:rsid w:val="00E07AEA"/>
    <w:rsid w:val="00E13FB4"/>
    <w:rsid w:val="00E176B9"/>
    <w:rsid w:val="00E30737"/>
    <w:rsid w:val="00E36439"/>
    <w:rsid w:val="00E4288E"/>
    <w:rsid w:val="00E66868"/>
    <w:rsid w:val="00E76DF8"/>
    <w:rsid w:val="00E770B4"/>
    <w:rsid w:val="00E82D52"/>
    <w:rsid w:val="00E8774E"/>
    <w:rsid w:val="00E91DDF"/>
    <w:rsid w:val="00E97560"/>
    <w:rsid w:val="00EC3BBD"/>
    <w:rsid w:val="00ED65F7"/>
    <w:rsid w:val="00F0242E"/>
    <w:rsid w:val="00F14ADC"/>
    <w:rsid w:val="00F34112"/>
    <w:rsid w:val="00F3655B"/>
    <w:rsid w:val="00F41DA0"/>
    <w:rsid w:val="00F42293"/>
    <w:rsid w:val="00F53E7A"/>
    <w:rsid w:val="00F61994"/>
    <w:rsid w:val="00F63F85"/>
    <w:rsid w:val="00FB6CE9"/>
    <w:rsid w:val="00FD101F"/>
    <w:rsid w:val="00FE1C32"/>
    <w:rsid w:val="00FE3680"/>
    <w:rsid w:val="00FF1C0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5F655-DFA2-4B74-9158-4A9993A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26"/>
    </w:pPr>
  </w:style>
  <w:style w:type="paragraph" w:styleId="a5">
    <w:name w:val="Plain Text"/>
    <w:basedOn w:val="a"/>
    <w:rPr>
      <w:rFonts w:ascii="ＭＳ 明朝" w:hAnsi="Courier New"/>
    </w:rPr>
  </w:style>
  <w:style w:type="paragraph" w:styleId="a6">
    <w:name w:val="Block Text"/>
    <w:basedOn w:val="a"/>
    <w:pPr>
      <w:ind w:left="565" w:right="592"/>
    </w:pPr>
  </w:style>
  <w:style w:type="paragraph" w:customStyle="1" w:styleId="10">
    <w:name w:val="条（1桁）"/>
    <w:basedOn w:val="a"/>
    <w:autoRedefine/>
    <w:pPr>
      <w:numPr>
        <w:ilvl w:val="1"/>
        <w:numId w:val="1"/>
      </w:numPr>
      <w:tabs>
        <w:tab w:val="left" w:pos="840"/>
      </w:tabs>
    </w:pPr>
    <w:rPr>
      <w:rFonts w:ascii="ＭＳ 明朝"/>
    </w:rPr>
  </w:style>
  <w:style w:type="paragraph" w:customStyle="1" w:styleId="1">
    <w:name w:val="章（1桁）"/>
    <w:basedOn w:val="a"/>
    <w:next w:val="10"/>
    <w:autoRedefine/>
    <w:pPr>
      <w:numPr>
        <w:numId w:val="1"/>
      </w:numPr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E6686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63F85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63F85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95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51700\Application%20Data\Microsoft\Templates\&#36215;&#26696;&#12402;&#12394;&#2241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起案ひな型.dot</Template>
  <TotalTime>0</TotalTime>
  <Pages>1</Pages>
  <Words>202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総務部庶務課法制係</vt:lpstr>
      <vt:lpstr>総務部庶務課法制係</vt:lpstr>
    </vt:vector>
  </TitlesOfParts>
  <Company>一宮市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総務部庶務課法制係</dc:title>
  <dc:subject/>
  <dc:creator>u0051700</dc:creator>
  <cp:keywords/>
  <cp:lastModifiedBy>admin</cp:lastModifiedBy>
  <cp:revision>2</cp:revision>
  <cp:lastPrinted>2020-09-17T01:28:00Z</cp:lastPrinted>
  <dcterms:created xsi:type="dcterms:W3CDTF">2025-01-15T07:47:00Z</dcterms:created>
  <dcterms:modified xsi:type="dcterms:W3CDTF">2025-01-15T07:47:00Z</dcterms:modified>
</cp:coreProperties>
</file>