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pPr w:leftFromText="142" w:rightFromText="142" w:vertAnchor="text" w:horzAnchor="margin" w:tblpY="151"/>
        <w:tblW w:w="0" w:type="auto"/>
        <w:tblLook w:val="04A0" w:firstRow="1" w:lastRow="0" w:firstColumn="1" w:lastColumn="0" w:noHBand="0" w:noVBand="1"/>
      </w:tblPr>
      <w:tblGrid>
        <w:gridCol w:w="9736"/>
      </w:tblGrid>
      <w:tr w:rsidR="00875922" w:rsidRPr="0027465A" w14:paraId="48A9064A" w14:textId="77777777" w:rsidTr="00875922">
        <w:trPr>
          <w:trHeight w:val="1304"/>
        </w:trPr>
        <w:tc>
          <w:tcPr>
            <w:tcW w:w="9736" w:type="dxa"/>
          </w:tcPr>
          <w:p w14:paraId="6706554A" w14:textId="77777777" w:rsidR="00875922" w:rsidRPr="0027465A" w:rsidRDefault="00875922" w:rsidP="00875922">
            <w:pPr>
              <w:jc w:val="left"/>
              <w:rPr>
                <w:rFonts w:ascii="ＭＳ ゴシック" w:eastAsia="ＭＳ ゴシック" w:hAnsi="ＭＳ ゴシック"/>
                <w:sz w:val="24"/>
                <w:szCs w:val="24"/>
                <w:lang w:eastAsia="zh-CN"/>
              </w:rPr>
            </w:pPr>
            <w:bookmarkStart w:id="0" w:name="_GoBack"/>
            <w:bookmarkEnd w:id="0"/>
            <w:r w:rsidRPr="0027465A">
              <w:rPr>
                <w:rFonts w:ascii="ＭＳ ゴシック" w:eastAsia="ＭＳ ゴシック" w:hAnsi="ＭＳ ゴシック" w:hint="eastAsia"/>
                <w:sz w:val="24"/>
                <w:szCs w:val="24"/>
                <w:lang w:eastAsia="zh-CN"/>
              </w:rPr>
              <w:t>＊提出先：</w:t>
            </w:r>
            <w:r w:rsidRPr="00AB5AF9">
              <w:rPr>
                <w:rFonts w:ascii="ＭＳ ゴシック" w:eastAsia="ＭＳ ゴシック" w:hAnsi="ＭＳ ゴシック" w:hint="eastAsia"/>
                <w:sz w:val="24"/>
                <w:szCs w:val="24"/>
                <w:lang w:eastAsia="zh-CN"/>
              </w:rPr>
              <w:t>株式会社日本総合研究所</w:t>
            </w:r>
          </w:p>
          <w:p w14:paraId="7902D876" w14:textId="77777777" w:rsidR="00875922" w:rsidRPr="0027465A" w:rsidRDefault="00875922" w:rsidP="00875922">
            <w:pPr>
              <w:spacing w:line="400" w:lineRule="exact"/>
              <w:jc w:val="center"/>
              <w:rPr>
                <w:rFonts w:ascii="ＭＳ ゴシック" w:eastAsia="ＭＳ ゴシック" w:hAnsi="ＭＳ ゴシック"/>
                <w:sz w:val="32"/>
                <w:szCs w:val="32"/>
              </w:rPr>
            </w:pPr>
            <w:r w:rsidRPr="0027465A">
              <w:rPr>
                <w:rFonts w:ascii="ＭＳ ゴシック" w:eastAsia="ＭＳ ゴシック" w:hAnsi="ＭＳ ゴシック" w:hint="eastAsia"/>
                <w:sz w:val="32"/>
                <w:szCs w:val="32"/>
              </w:rPr>
              <w:t>E</w:t>
            </w:r>
            <w:r w:rsidRPr="0027465A">
              <w:rPr>
                <w:rFonts w:ascii="ＭＳ ゴシック" w:eastAsia="ＭＳ ゴシック" w:hAnsi="ＭＳ ゴシック"/>
                <w:sz w:val="32"/>
                <w:szCs w:val="32"/>
              </w:rPr>
              <w:t>-mail</w:t>
            </w:r>
            <w:r w:rsidRPr="0027465A">
              <w:rPr>
                <w:rFonts w:ascii="ＭＳ ゴシック" w:eastAsia="ＭＳ ゴシック" w:hAnsi="ＭＳ ゴシック" w:hint="eastAsia"/>
                <w:sz w:val="32"/>
                <w:szCs w:val="32"/>
              </w:rPr>
              <w:t>：</w:t>
            </w:r>
            <w:r w:rsidRPr="006A79BD">
              <w:rPr>
                <w:rFonts w:ascii="ＭＳ ゴシック" w:eastAsia="ＭＳ ゴシック" w:hAnsi="ＭＳ ゴシック"/>
                <w:sz w:val="32"/>
                <w:szCs w:val="32"/>
              </w:rPr>
              <w:t>100860-r4jissen@ml.jri.co.jp</w:t>
            </w:r>
          </w:p>
          <w:p w14:paraId="7D372C3C" w14:textId="77777777" w:rsidR="00875922" w:rsidRPr="0027465A" w:rsidRDefault="00875922" w:rsidP="00875922">
            <w:pPr>
              <w:spacing w:line="400" w:lineRule="exact"/>
              <w:jc w:val="center"/>
              <w:rPr>
                <w:rFonts w:ascii="ＭＳ ゴシック" w:eastAsia="ＭＳ ゴシック" w:hAnsi="ＭＳ ゴシック"/>
              </w:rPr>
            </w:pPr>
            <w:r w:rsidRPr="0027465A">
              <w:rPr>
                <w:rFonts w:ascii="ＭＳ ゴシック" w:eastAsia="ＭＳ ゴシック" w:hAnsi="ＭＳ ゴシック" w:hint="eastAsia"/>
                <w:sz w:val="32"/>
                <w:szCs w:val="32"/>
              </w:rPr>
              <w:t>申し込み期限：</w:t>
            </w:r>
            <w:r w:rsidRPr="00EA5644">
              <w:rPr>
                <w:rFonts w:ascii="ＭＳ ゴシック" w:eastAsia="ＭＳ ゴシック" w:hAnsi="ＭＳ ゴシック" w:hint="eastAsia"/>
                <w:sz w:val="32"/>
                <w:szCs w:val="32"/>
              </w:rPr>
              <w:t>８月19日（金）</w:t>
            </w:r>
          </w:p>
        </w:tc>
      </w:tr>
    </w:tbl>
    <w:p w14:paraId="0756603F" w14:textId="276DF6C1" w:rsidR="0092471A" w:rsidRPr="0027465A" w:rsidRDefault="0092471A" w:rsidP="00875922">
      <w:pPr>
        <w:spacing w:line="0" w:lineRule="atLeast"/>
        <w:rPr>
          <w:rFonts w:ascii="ＭＳ ゴシック" w:eastAsia="ＭＳ ゴシック" w:hAnsi="ＭＳ ゴシック"/>
          <w:sz w:val="36"/>
        </w:rPr>
      </w:pPr>
    </w:p>
    <w:p w14:paraId="34AB3017" w14:textId="1D799E97" w:rsidR="0063772C" w:rsidRPr="008C64E8" w:rsidRDefault="00492B92" w:rsidP="008C64E8">
      <w:pPr>
        <w:spacing w:line="0" w:lineRule="atLeast"/>
        <w:jc w:val="center"/>
        <w:rPr>
          <w:rFonts w:ascii="ＭＳ ゴシック" w:eastAsia="ＭＳ ゴシック" w:hAnsi="ＭＳ ゴシック"/>
          <w:b/>
          <w:sz w:val="40"/>
        </w:rPr>
      </w:pPr>
      <w:r w:rsidRPr="0027465A">
        <w:rPr>
          <w:rFonts w:ascii="ＭＳ ゴシック" w:eastAsia="ＭＳ ゴシック" w:hAnsi="ＭＳ ゴシック" w:hint="eastAsia"/>
          <w:b/>
          <w:sz w:val="40"/>
        </w:rPr>
        <w:t>「適切なケアマネジメント手法</w:t>
      </w:r>
      <w:r w:rsidR="00C3669E" w:rsidRPr="0027465A">
        <w:rPr>
          <w:rFonts w:ascii="ＭＳ ゴシック" w:eastAsia="ＭＳ ゴシック" w:hAnsi="ＭＳ ゴシック" w:hint="eastAsia"/>
          <w:b/>
          <w:sz w:val="40"/>
        </w:rPr>
        <w:t xml:space="preserve">　実践研修</w:t>
      </w:r>
      <w:r w:rsidRPr="0027465A">
        <w:rPr>
          <w:rFonts w:ascii="ＭＳ ゴシック" w:eastAsia="ＭＳ ゴシック" w:hAnsi="ＭＳ ゴシック" w:hint="eastAsia"/>
          <w:b/>
          <w:sz w:val="40"/>
        </w:rPr>
        <w:t>」</w:t>
      </w:r>
    </w:p>
    <w:p w14:paraId="2A4C3E37" w14:textId="45E95486" w:rsidR="0063772C" w:rsidRPr="0027465A" w:rsidRDefault="0063772C" w:rsidP="0063772C">
      <w:pPr>
        <w:spacing w:line="380" w:lineRule="exact"/>
        <w:jc w:val="center"/>
        <w:rPr>
          <w:rFonts w:ascii="ＭＳ ゴシック" w:eastAsia="ＭＳ ゴシック" w:hAnsi="ＭＳ ゴシック"/>
          <w:sz w:val="40"/>
        </w:rPr>
      </w:pPr>
      <w:r w:rsidRPr="0027465A">
        <w:rPr>
          <w:rFonts w:ascii="ＭＳ ゴシック" w:eastAsia="ＭＳ ゴシック" w:hAnsi="ＭＳ ゴシック" w:hint="eastAsia"/>
          <w:sz w:val="40"/>
        </w:rPr>
        <w:t xml:space="preserve">参 加 </w:t>
      </w:r>
      <w:r w:rsidRPr="0027465A">
        <w:rPr>
          <w:rFonts w:ascii="ＭＳ ゴシック" w:eastAsia="ＭＳ ゴシック" w:hAnsi="ＭＳ ゴシック"/>
          <w:sz w:val="40"/>
        </w:rPr>
        <w:t>申</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込</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書</w:t>
      </w:r>
    </w:p>
    <w:p w14:paraId="0A0536C8" w14:textId="0E67B96D" w:rsidR="00B040F3" w:rsidRDefault="00B040F3" w:rsidP="0027465A">
      <w:pPr>
        <w:spacing w:line="0" w:lineRule="atLeast"/>
        <w:ind w:right="960"/>
        <w:rPr>
          <w:rFonts w:ascii="ＭＳ ゴシック" w:eastAsia="ＭＳ ゴシック" w:hAnsi="ＭＳ ゴシック"/>
          <w:sz w:val="24"/>
          <w:szCs w:val="22"/>
        </w:rPr>
      </w:pPr>
    </w:p>
    <w:tbl>
      <w:tblPr>
        <w:tblStyle w:val="af2"/>
        <w:tblW w:w="9637" w:type="dxa"/>
        <w:jc w:val="center"/>
        <w:tblLook w:val="04A0" w:firstRow="1" w:lastRow="0" w:firstColumn="1" w:lastColumn="0" w:noHBand="0" w:noVBand="1"/>
      </w:tblPr>
      <w:tblGrid>
        <w:gridCol w:w="2324"/>
        <w:gridCol w:w="7313"/>
      </w:tblGrid>
      <w:tr w:rsidR="003E56CA" w14:paraId="5B544448" w14:textId="649E375F" w:rsidTr="00182957">
        <w:trPr>
          <w:jc w:val="center"/>
        </w:trPr>
        <w:tc>
          <w:tcPr>
            <w:tcW w:w="2324" w:type="dxa"/>
            <w:tcBorders>
              <w:bottom w:val="dashed" w:sz="4" w:space="0" w:color="auto"/>
            </w:tcBorders>
            <w:shd w:val="clear" w:color="auto" w:fill="D9E2F3" w:themeFill="accent5" w:themeFillTint="33"/>
            <w:vAlign w:val="center"/>
          </w:tcPr>
          <w:p w14:paraId="4BE9970A" w14:textId="4EB966E5" w:rsidR="003E56CA" w:rsidRPr="00182957" w:rsidRDefault="003E56CA" w:rsidP="00401AAC">
            <w:pPr>
              <w:spacing w:line="0" w:lineRule="atLeast"/>
              <w:rPr>
                <w:rFonts w:ascii="ＭＳ ゴシック" w:eastAsia="ＭＳ ゴシック" w:hAnsi="ＭＳ ゴシック"/>
                <w:sz w:val="28"/>
                <w:szCs w:val="24"/>
              </w:rPr>
            </w:pPr>
            <w:r w:rsidRPr="00182957">
              <w:rPr>
                <w:rFonts w:ascii="ＭＳ ゴシック" w:eastAsia="ＭＳ ゴシック" w:hAnsi="ＭＳ ゴシック" w:hint="eastAsia"/>
                <w:sz w:val="28"/>
                <w:szCs w:val="24"/>
              </w:rPr>
              <w:t>ふりがな</w:t>
            </w:r>
          </w:p>
        </w:tc>
        <w:tc>
          <w:tcPr>
            <w:tcW w:w="7313" w:type="dxa"/>
            <w:tcBorders>
              <w:bottom w:val="dashed" w:sz="4" w:space="0" w:color="auto"/>
            </w:tcBorders>
            <w:vAlign w:val="center"/>
          </w:tcPr>
          <w:p w14:paraId="24BF3039" w14:textId="77777777" w:rsidR="003E56CA" w:rsidRDefault="003E56CA" w:rsidP="0097664D">
            <w:pPr>
              <w:spacing w:line="0" w:lineRule="atLeast"/>
              <w:rPr>
                <w:rFonts w:ascii="ＭＳ ゴシック" w:eastAsia="ＭＳ ゴシック" w:hAnsi="ＭＳ ゴシック"/>
                <w:sz w:val="24"/>
                <w:szCs w:val="22"/>
              </w:rPr>
            </w:pPr>
          </w:p>
        </w:tc>
      </w:tr>
      <w:tr w:rsidR="003E56CA" w14:paraId="1CFF5BCF" w14:textId="2775F5E6" w:rsidTr="00E307F1">
        <w:trPr>
          <w:trHeight w:val="624"/>
          <w:jc w:val="center"/>
        </w:trPr>
        <w:tc>
          <w:tcPr>
            <w:tcW w:w="2324" w:type="dxa"/>
            <w:tcBorders>
              <w:top w:val="dashed" w:sz="4" w:space="0" w:color="auto"/>
            </w:tcBorders>
            <w:shd w:val="clear" w:color="auto" w:fill="D9E2F3" w:themeFill="accent5" w:themeFillTint="33"/>
            <w:vAlign w:val="center"/>
          </w:tcPr>
          <w:p w14:paraId="4ACC5C57" w14:textId="4078F50B" w:rsidR="003E56CA" w:rsidRPr="00E54B30" w:rsidRDefault="003E56CA" w:rsidP="00401AAC">
            <w:pPr>
              <w:spacing w:line="0" w:lineRule="atLeast"/>
              <w:rPr>
                <w:rFonts w:ascii="ＭＳ ゴシック" w:eastAsia="ＭＳ ゴシック" w:hAnsi="ＭＳ ゴシック"/>
                <w:sz w:val="28"/>
                <w:szCs w:val="24"/>
              </w:rPr>
            </w:pPr>
            <w:r w:rsidRPr="00E54B30">
              <w:rPr>
                <w:rFonts w:ascii="ＭＳ ゴシック" w:eastAsia="ＭＳ ゴシック" w:hAnsi="ＭＳ ゴシック" w:hint="eastAsia"/>
                <w:sz w:val="28"/>
                <w:szCs w:val="24"/>
              </w:rPr>
              <w:t>氏名</w:t>
            </w:r>
          </w:p>
        </w:tc>
        <w:tc>
          <w:tcPr>
            <w:tcW w:w="7313" w:type="dxa"/>
            <w:tcBorders>
              <w:top w:val="dashed" w:sz="4" w:space="0" w:color="auto"/>
            </w:tcBorders>
            <w:vAlign w:val="center"/>
          </w:tcPr>
          <w:p w14:paraId="73674B33" w14:textId="61F1D5DA" w:rsidR="003E56CA" w:rsidRPr="00E54B30" w:rsidRDefault="003E56CA" w:rsidP="0097664D">
            <w:pPr>
              <w:spacing w:line="0" w:lineRule="atLeast"/>
              <w:rPr>
                <w:rFonts w:ascii="ＭＳ ゴシック" w:eastAsia="ＭＳ ゴシック" w:hAnsi="ＭＳ ゴシック"/>
                <w:sz w:val="28"/>
                <w:szCs w:val="24"/>
              </w:rPr>
            </w:pPr>
          </w:p>
        </w:tc>
      </w:tr>
      <w:tr w:rsidR="003E56CA" w14:paraId="22A5D8A8" w14:textId="7E42C7E2" w:rsidTr="00E307F1">
        <w:trPr>
          <w:trHeight w:val="624"/>
          <w:jc w:val="center"/>
        </w:trPr>
        <w:tc>
          <w:tcPr>
            <w:tcW w:w="2324" w:type="dxa"/>
            <w:shd w:val="clear" w:color="auto" w:fill="D9E2F3" w:themeFill="accent5" w:themeFillTint="33"/>
            <w:vAlign w:val="center"/>
          </w:tcPr>
          <w:p w14:paraId="57BBF346" w14:textId="77777777" w:rsidR="00400685" w:rsidRDefault="003E56CA"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事業所</w:t>
            </w:r>
            <w:r w:rsidR="00400685" w:rsidRPr="00400685">
              <w:rPr>
                <w:rFonts w:ascii="ＭＳ ゴシック" w:eastAsia="ＭＳ ゴシック" w:hAnsi="ＭＳ ゴシック" w:hint="eastAsia"/>
                <w:sz w:val="28"/>
                <w:szCs w:val="28"/>
              </w:rPr>
              <w:t>が所在</w:t>
            </w:r>
          </w:p>
          <w:p w14:paraId="50608A48" w14:textId="7A52DB82" w:rsidR="003E56CA" w:rsidRPr="00400685" w:rsidRDefault="00400685"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する都道府県</w:t>
            </w:r>
          </w:p>
        </w:tc>
        <w:tc>
          <w:tcPr>
            <w:tcW w:w="7313" w:type="dxa"/>
            <w:vAlign w:val="center"/>
          </w:tcPr>
          <w:p w14:paraId="62FB21A9" w14:textId="77777777" w:rsidR="003E56CA" w:rsidRPr="00E54B30" w:rsidRDefault="003E56CA" w:rsidP="0097664D">
            <w:pPr>
              <w:spacing w:line="0" w:lineRule="atLeast"/>
              <w:rPr>
                <w:rFonts w:ascii="ＭＳ ゴシック" w:eastAsia="ＭＳ ゴシック" w:hAnsi="ＭＳ ゴシック"/>
                <w:sz w:val="28"/>
                <w:szCs w:val="24"/>
              </w:rPr>
            </w:pPr>
          </w:p>
        </w:tc>
      </w:tr>
      <w:tr w:rsidR="00FB58A6" w:rsidRPr="00FB58A6" w14:paraId="63E843DD" w14:textId="4E826F55" w:rsidTr="00E307F1">
        <w:trPr>
          <w:trHeight w:val="624"/>
          <w:jc w:val="center"/>
        </w:trPr>
        <w:tc>
          <w:tcPr>
            <w:tcW w:w="2324" w:type="dxa"/>
            <w:shd w:val="clear" w:color="auto" w:fill="D9E2F3" w:themeFill="accent5" w:themeFillTint="33"/>
            <w:vAlign w:val="center"/>
          </w:tcPr>
          <w:p w14:paraId="4F75591B" w14:textId="6DA2DF4B" w:rsidR="003E56CA"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T</w:t>
            </w:r>
            <w:r w:rsidRPr="00FB58A6">
              <w:rPr>
                <w:rFonts w:ascii="ＭＳ ゴシック" w:eastAsia="ＭＳ ゴシック" w:hAnsi="ＭＳ ゴシック"/>
                <w:sz w:val="28"/>
                <w:szCs w:val="24"/>
              </w:rPr>
              <w:t>EL</w:t>
            </w:r>
          </w:p>
        </w:tc>
        <w:tc>
          <w:tcPr>
            <w:tcW w:w="7313" w:type="dxa"/>
            <w:vAlign w:val="center"/>
          </w:tcPr>
          <w:p w14:paraId="7CF5E9F0" w14:textId="77777777" w:rsidR="003E56CA" w:rsidRPr="00FB58A6" w:rsidRDefault="003E56CA" w:rsidP="0097664D">
            <w:pPr>
              <w:spacing w:line="0" w:lineRule="atLeast"/>
              <w:rPr>
                <w:rFonts w:ascii="ＭＳ ゴシック" w:eastAsia="ＭＳ ゴシック" w:hAnsi="ＭＳ ゴシック"/>
                <w:sz w:val="28"/>
                <w:szCs w:val="24"/>
              </w:rPr>
            </w:pPr>
          </w:p>
        </w:tc>
      </w:tr>
      <w:tr w:rsidR="00FB58A6" w:rsidRPr="00FB58A6" w14:paraId="362607C3" w14:textId="32225CAD" w:rsidTr="00E307F1">
        <w:trPr>
          <w:trHeight w:val="1020"/>
          <w:jc w:val="center"/>
        </w:trPr>
        <w:tc>
          <w:tcPr>
            <w:tcW w:w="2324" w:type="dxa"/>
            <w:shd w:val="clear" w:color="auto" w:fill="D9E2F3" w:themeFill="accent5" w:themeFillTint="33"/>
            <w:vAlign w:val="center"/>
          </w:tcPr>
          <w:p w14:paraId="60805411" w14:textId="0AE01817" w:rsidR="00FD5328"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E</w:t>
            </w:r>
            <w:r w:rsidRPr="00FB58A6">
              <w:rPr>
                <w:rFonts w:ascii="ＭＳ ゴシック" w:eastAsia="ＭＳ ゴシック" w:hAnsi="ＭＳ ゴシック"/>
                <w:sz w:val="28"/>
                <w:szCs w:val="24"/>
              </w:rPr>
              <w:t>-mail</w:t>
            </w:r>
          </w:p>
        </w:tc>
        <w:tc>
          <w:tcPr>
            <w:tcW w:w="7313" w:type="dxa"/>
            <w:vAlign w:val="center"/>
          </w:tcPr>
          <w:p w14:paraId="39CE3F11" w14:textId="40D1BC4B" w:rsidR="003E56CA" w:rsidRPr="00FB58A6" w:rsidRDefault="00FD5328" w:rsidP="0097664D">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※資料の提出等はメールでお願いしております。</w:t>
            </w:r>
          </w:p>
          <w:p w14:paraId="4AF4C6CC" w14:textId="382B31C0" w:rsidR="00E307F1" w:rsidRPr="00FB58A6" w:rsidRDefault="00FD5328" w:rsidP="00E307F1">
            <w:pPr>
              <w:spacing w:line="0" w:lineRule="atLeast"/>
              <w:ind w:firstLineChars="100" w:firstLine="210"/>
              <w:rPr>
                <w:rFonts w:ascii="ＭＳ ゴシック" w:eastAsia="ＭＳ ゴシック" w:hAnsi="ＭＳ ゴシック"/>
                <w:szCs w:val="20"/>
              </w:rPr>
            </w:pPr>
            <w:r w:rsidRPr="00FB58A6">
              <w:rPr>
                <w:rFonts w:ascii="ＭＳ ゴシック" w:eastAsia="ＭＳ ゴシック" w:hAnsi="ＭＳ ゴシック" w:hint="eastAsia"/>
                <w:szCs w:val="20"/>
              </w:rPr>
              <w:t>研修資料の提出等に用いるメールアドレスを</w:t>
            </w:r>
            <w:r w:rsidR="009E7FCC" w:rsidRPr="00FB58A6">
              <w:rPr>
                <w:rFonts w:ascii="ＭＳ ゴシック" w:eastAsia="ＭＳ ゴシック" w:hAnsi="ＭＳ ゴシック" w:hint="eastAsia"/>
                <w:szCs w:val="20"/>
              </w:rPr>
              <w:t>ご</w:t>
            </w:r>
            <w:r w:rsidRPr="00FB58A6">
              <w:rPr>
                <w:rFonts w:ascii="ＭＳ ゴシック" w:eastAsia="ＭＳ ゴシック" w:hAnsi="ＭＳ ゴシック" w:hint="eastAsia"/>
                <w:szCs w:val="20"/>
              </w:rPr>
              <w:t>記入ください。</w:t>
            </w:r>
          </w:p>
          <w:p w14:paraId="6B4A2160" w14:textId="7901D106" w:rsidR="00FD5328" w:rsidRPr="00FB58A6" w:rsidRDefault="00FD5328" w:rsidP="0097664D">
            <w:pPr>
              <w:spacing w:line="0" w:lineRule="atLeast"/>
              <w:rPr>
                <w:rFonts w:ascii="ＭＳ ゴシック" w:eastAsia="ＭＳ ゴシック" w:hAnsi="ＭＳ ゴシック"/>
                <w:sz w:val="28"/>
                <w:szCs w:val="24"/>
              </w:rPr>
            </w:pPr>
          </w:p>
        </w:tc>
      </w:tr>
      <w:tr w:rsidR="00FB58A6" w:rsidRPr="00FB58A6" w14:paraId="4998D895" w14:textId="77777777" w:rsidTr="00E307F1">
        <w:trPr>
          <w:trHeight w:val="1020"/>
          <w:jc w:val="center"/>
        </w:trPr>
        <w:tc>
          <w:tcPr>
            <w:tcW w:w="2324" w:type="dxa"/>
            <w:shd w:val="clear" w:color="auto" w:fill="D9E2F3" w:themeFill="accent5" w:themeFillTint="33"/>
            <w:vAlign w:val="center"/>
          </w:tcPr>
          <w:p w14:paraId="04585B13" w14:textId="2260A174" w:rsidR="00BF43B6" w:rsidRPr="00FB58A6" w:rsidRDefault="00BF43B6"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住所</w:t>
            </w:r>
          </w:p>
        </w:tc>
        <w:tc>
          <w:tcPr>
            <w:tcW w:w="7313" w:type="dxa"/>
          </w:tcPr>
          <w:p w14:paraId="67BB3FA0" w14:textId="77777777" w:rsidR="00BF43B6" w:rsidRPr="00FB58A6" w:rsidRDefault="00BF43B6"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E307F1" w:rsidRPr="00FB58A6">
              <w:rPr>
                <w:rFonts w:ascii="ＭＳ ゴシック" w:eastAsia="ＭＳ ゴシック" w:hAnsi="ＭＳ ゴシック" w:hint="eastAsia"/>
                <w:szCs w:val="20"/>
              </w:rPr>
              <w:t>研修資料および効果検証のための調査票をお送りいたします。</w:t>
            </w:r>
          </w:p>
          <w:p w14:paraId="1E2C37E7" w14:textId="446C5886" w:rsidR="00E307F1" w:rsidRPr="00FB58A6" w:rsidRDefault="00E307F1"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 xml:space="preserve">　資料の受領が可能な住所をご記入ください。</w:t>
            </w:r>
          </w:p>
          <w:p w14:paraId="15F6A65C" w14:textId="77777777" w:rsidR="00E307F1" w:rsidRPr="00FB58A6" w:rsidRDefault="00BD5EA2" w:rsidP="00E307F1">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p>
          <w:p w14:paraId="4CAAA56B" w14:textId="73AEDA39" w:rsidR="00BD5EA2" w:rsidRPr="00FB58A6" w:rsidRDefault="00BD5EA2" w:rsidP="00E307F1">
            <w:pPr>
              <w:spacing w:line="0" w:lineRule="atLeast"/>
              <w:rPr>
                <w:rFonts w:ascii="ＭＳ ゴシック" w:eastAsia="ＭＳ ゴシック" w:hAnsi="ＭＳ ゴシック"/>
                <w:sz w:val="28"/>
                <w:szCs w:val="24"/>
              </w:rPr>
            </w:pPr>
          </w:p>
        </w:tc>
      </w:tr>
      <w:tr w:rsidR="00FB58A6" w:rsidRPr="00FB58A6" w14:paraId="70FCC391" w14:textId="77777777" w:rsidTr="00941DE6">
        <w:trPr>
          <w:trHeight w:val="1304"/>
          <w:jc w:val="center"/>
        </w:trPr>
        <w:tc>
          <w:tcPr>
            <w:tcW w:w="2324" w:type="dxa"/>
            <w:shd w:val="clear" w:color="auto" w:fill="D9E2F3" w:themeFill="accent5" w:themeFillTint="33"/>
            <w:vAlign w:val="center"/>
          </w:tcPr>
          <w:p w14:paraId="10B67237" w14:textId="77777777" w:rsidR="00BB7F5F" w:rsidRPr="00FB58A6" w:rsidRDefault="00BB7F5F"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地域・事業所等</w:t>
            </w:r>
          </w:p>
          <w:p w14:paraId="74B7CC1E" w14:textId="0A927C07" w:rsidR="00D87E9C" w:rsidRPr="00FB58A6" w:rsidRDefault="00BB7F5F"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における役割</w:t>
            </w:r>
          </w:p>
          <w:p w14:paraId="2F024B18" w14:textId="3C9718EE" w:rsidR="00401AAC" w:rsidRPr="00FB58A6" w:rsidRDefault="00401AAC"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2"/>
              </w:rPr>
              <w:t>※該当するもの</w:t>
            </w:r>
            <w:r w:rsidR="00290767" w:rsidRPr="00FB58A6">
              <w:rPr>
                <w:rFonts w:ascii="ＭＳ ゴシック" w:eastAsia="ＭＳ ゴシック" w:hAnsi="ＭＳ ゴシック" w:hint="eastAsia"/>
                <w:sz w:val="22"/>
              </w:rPr>
              <w:t>すべて</w:t>
            </w:r>
            <w:r w:rsidRPr="00FB58A6">
              <w:rPr>
                <w:rFonts w:ascii="ＭＳ ゴシック" w:eastAsia="ＭＳ ゴシック" w:hAnsi="ＭＳ ゴシック" w:hint="eastAsia"/>
                <w:sz w:val="22"/>
              </w:rPr>
              <w:t>に</w:t>
            </w:r>
            <w:r w:rsidRPr="00FB58A6">
              <w:rPr>
                <w:rFonts w:ascii="ＭＳ ゴシック" w:eastAsia="ＭＳ ゴシック" w:hAnsi="ＭＳ ゴシック"/>
                <w:sz w:val="22"/>
              </w:rPr>
              <w:t>☑を記入してください。</w:t>
            </w:r>
          </w:p>
        </w:tc>
        <w:tc>
          <w:tcPr>
            <w:tcW w:w="7313" w:type="dxa"/>
            <w:vAlign w:val="center"/>
          </w:tcPr>
          <w:p w14:paraId="0EB959F3" w14:textId="0BA43722" w:rsidR="00484F1A" w:rsidRPr="00FB58A6" w:rsidRDefault="00401AAC"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r w:rsidRPr="00FB58A6">
              <w:rPr>
                <w:rFonts w:ascii="ＭＳ ゴシック" w:eastAsia="ＭＳ ゴシック" w:hAnsi="ＭＳ ゴシック" w:hint="eastAsia"/>
                <w:sz w:val="28"/>
                <w:szCs w:val="24"/>
              </w:rPr>
              <w:t>主任介護支援専門員</w:t>
            </w:r>
          </w:p>
          <w:p w14:paraId="571D4509" w14:textId="606FE719" w:rsidR="00401AAC" w:rsidRPr="00FB58A6" w:rsidRDefault="00401AAC"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r w:rsidRPr="00FB58A6">
              <w:rPr>
                <w:rFonts w:ascii="ＭＳ ゴシック" w:eastAsia="ＭＳ ゴシック" w:hAnsi="ＭＳ ゴシック" w:hint="eastAsia"/>
                <w:sz w:val="28"/>
                <w:szCs w:val="24"/>
              </w:rPr>
              <w:t>講師</w:t>
            </w:r>
          </w:p>
          <w:p w14:paraId="0607B6CE" w14:textId="50B40062" w:rsidR="00290767" w:rsidRPr="00FB58A6" w:rsidRDefault="009B593E"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sidR="00172204" w:rsidRPr="00FB58A6">
              <w:rPr>
                <w:rFonts w:ascii="ＭＳ ゴシック" w:eastAsia="ＭＳ ゴシック" w:hAnsi="ＭＳ ゴシック" w:hint="eastAsia"/>
                <w:sz w:val="28"/>
                <w:szCs w:val="24"/>
              </w:rPr>
              <w:t xml:space="preserve"> </w:t>
            </w:r>
            <w:r w:rsidRPr="00FB58A6">
              <w:rPr>
                <w:rFonts w:ascii="ＭＳ ゴシック" w:eastAsia="ＭＳ ゴシック" w:hAnsi="ＭＳ ゴシック" w:hint="eastAsia"/>
                <w:sz w:val="28"/>
                <w:szCs w:val="24"/>
              </w:rPr>
              <w:t>ファシリテーター</w:t>
            </w:r>
          </w:p>
        </w:tc>
      </w:tr>
      <w:tr w:rsidR="00FB58A6" w:rsidRPr="00FB58A6" w14:paraId="1841790D" w14:textId="77777777" w:rsidTr="00355934">
        <w:trPr>
          <w:trHeight w:val="1417"/>
          <w:jc w:val="center"/>
        </w:trPr>
        <w:tc>
          <w:tcPr>
            <w:tcW w:w="2324" w:type="dxa"/>
            <w:shd w:val="clear" w:color="auto" w:fill="D9E2F3" w:themeFill="accent5" w:themeFillTint="33"/>
            <w:vAlign w:val="center"/>
          </w:tcPr>
          <w:p w14:paraId="26E84F86" w14:textId="485BB796"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希望日程</w:t>
            </w:r>
          </w:p>
          <w:p w14:paraId="06BA0DAF" w14:textId="1CABB137"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4"/>
                <w:szCs w:val="22"/>
              </w:rPr>
              <w:t>※いずれかに</w:t>
            </w:r>
            <w:r w:rsidRPr="00FB58A6">
              <w:rPr>
                <w:rFonts w:ascii="ＭＳ ゴシック" w:eastAsia="ＭＳ ゴシック" w:hAnsi="ＭＳ ゴシック"/>
                <w:szCs w:val="20"/>
              </w:rPr>
              <w:t>☑</w:t>
            </w:r>
            <w:r w:rsidRPr="00FB58A6">
              <w:rPr>
                <w:rFonts w:ascii="ＭＳ ゴシック" w:eastAsia="ＭＳ ゴシック" w:hAnsi="ＭＳ ゴシック"/>
                <w:sz w:val="22"/>
              </w:rPr>
              <w:t>を記入してください。</w:t>
            </w:r>
          </w:p>
        </w:tc>
        <w:tc>
          <w:tcPr>
            <w:tcW w:w="7313" w:type="dxa"/>
            <w:vAlign w:val="center"/>
          </w:tcPr>
          <w:p w14:paraId="3F3920D7" w14:textId="3CC61FFA" w:rsidR="0097664D" w:rsidRPr="00FB58A6"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C83A7F" w:rsidRPr="00FB58A6">
              <w:rPr>
                <w:rFonts w:ascii="ＭＳ ゴシック" w:eastAsia="ＭＳ ゴシック" w:hAnsi="ＭＳ ゴシック" w:hint="eastAsia"/>
                <w:sz w:val="28"/>
                <w:szCs w:val="24"/>
              </w:rPr>
              <w:t>Ａ</w:t>
            </w:r>
            <w:r w:rsidRPr="00FB58A6">
              <w:rPr>
                <w:rFonts w:ascii="ＭＳ ゴシック" w:eastAsia="ＭＳ ゴシック" w:hAnsi="ＭＳ ゴシック" w:hint="eastAsia"/>
                <w:sz w:val="28"/>
                <w:szCs w:val="24"/>
              </w:rPr>
              <w:t>日程</w:t>
            </w:r>
          </w:p>
          <w:p w14:paraId="38583599" w14:textId="74A67798" w:rsidR="008C64E8" w:rsidRPr="00FB58A6" w:rsidRDefault="00941DE6"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w:t>
            </w:r>
            <w:r w:rsidR="008C64E8" w:rsidRPr="00FB58A6">
              <w:rPr>
                <w:rFonts w:ascii="ＭＳ ゴシック" w:eastAsia="ＭＳ ゴシック" w:hAnsi="ＭＳ ゴシック" w:hint="eastAsia"/>
                <w:sz w:val="22"/>
              </w:rPr>
              <w:t>第１回：9/</w:t>
            </w:r>
            <w:r w:rsidR="00F625CB" w:rsidRPr="00F625CB">
              <w:rPr>
                <w:rFonts w:ascii="ＭＳ ゴシック" w:eastAsia="ＭＳ ゴシック" w:hAnsi="ＭＳ ゴシック"/>
                <w:b/>
                <w:sz w:val="22"/>
              </w:rPr>
              <w:t>17</w:t>
            </w:r>
            <w:r w:rsidR="008C64E8" w:rsidRPr="00FB58A6">
              <w:rPr>
                <w:rFonts w:ascii="ＭＳ ゴシック" w:eastAsia="ＭＳ ゴシック" w:hAnsi="ＭＳ ゴシック"/>
                <w:sz w:val="22"/>
              </w:rPr>
              <w:t>（土）13:00～17:00</w:t>
            </w:r>
            <w:r w:rsidR="008C64E8" w:rsidRPr="00FB58A6">
              <w:rPr>
                <w:rFonts w:ascii="ＭＳ ゴシック" w:eastAsia="ＭＳ ゴシック" w:hAnsi="ＭＳ ゴシック" w:hint="eastAsia"/>
                <w:sz w:val="22"/>
              </w:rPr>
              <w:t xml:space="preserve">　</w:t>
            </w:r>
            <w:r w:rsidRPr="00FB58A6">
              <w:rPr>
                <w:rFonts w:ascii="ＭＳ ゴシック" w:eastAsia="ＭＳ ゴシック" w:hAnsi="ＭＳ ゴシック" w:hint="eastAsia"/>
                <w:sz w:val="22"/>
              </w:rPr>
              <w:t>第</w:t>
            </w:r>
            <w:r w:rsidR="00CB3002" w:rsidRPr="00FB58A6">
              <w:rPr>
                <w:rFonts w:ascii="ＭＳ ゴシック" w:eastAsia="ＭＳ ゴシック" w:hAnsi="ＭＳ ゴシック" w:hint="eastAsia"/>
                <w:sz w:val="22"/>
              </w:rPr>
              <w:t>２</w:t>
            </w:r>
            <w:r w:rsidRPr="00FB58A6">
              <w:rPr>
                <w:rFonts w:ascii="ＭＳ ゴシック" w:eastAsia="ＭＳ ゴシック" w:hAnsi="ＭＳ ゴシック" w:hint="eastAsia"/>
                <w:sz w:val="22"/>
              </w:rPr>
              <w:t>回：</w:t>
            </w:r>
            <w:r w:rsidR="00CB3002" w:rsidRPr="00FB58A6">
              <w:rPr>
                <w:rFonts w:ascii="ＭＳ ゴシック" w:eastAsia="ＭＳ ゴシック" w:hAnsi="ＭＳ ゴシック"/>
                <w:sz w:val="22"/>
              </w:rPr>
              <w:t>10</w:t>
            </w:r>
            <w:r w:rsidR="00355934" w:rsidRPr="00FB58A6">
              <w:rPr>
                <w:rFonts w:ascii="ＭＳ ゴシック" w:eastAsia="ＭＳ ゴシック" w:hAnsi="ＭＳ ゴシック" w:hint="eastAsia"/>
                <w:sz w:val="22"/>
              </w:rPr>
              <w:t>/</w:t>
            </w:r>
            <w:r w:rsidR="00CB3002" w:rsidRPr="00FB58A6">
              <w:rPr>
                <w:rFonts w:ascii="ＭＳ ゴシック" w:eastAsia="ＭＳ ゴシック" w:hAnsi="ＭＳ ゴシック"/>
                <w:sz w:val="22"/>
              </w:rPr>
              <w:t>21（金）18:00～20:00</w:t>
            </w:r>
          </w:p>
          <w:p w14:paraId="5E8CC83B" w14:textId="18349427" w:rsidR="00172204" w:rsidRPr="00FB58A6" w:rsidRDefault="0035593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2"/>
              </w:rPr>
              <w:t xml:space="preserve">　</w:t>
            </w:r>
            <w:r w:rsidR="00CB3002" w:rsidRPr="00FB58A6">
              <w:rPr>
                <w:rFonts w:ascii="ＭＳ ゴシック" w:eastAsia="ＭＳ ゴシック" w:hAnsi="ＭＳ ゴシック" w:hint="eastAsia"/>
                <w:sz w:val="22"/>
              </w:rPr>
              <w:t>第３回</w:t>
            </w:r>
            <w:r w:rsidR="0097664D" w:rsidRPr="00FB58A6">
              <w:rPr>
                <w:rFonts w:ascii="ＭＳ ゴシック" w:eastAsia="ＭＳ ゴシック" w:hAnsi="ＭＳ ゴシック" w:hint="eastAsia"/>
                <w:sz w:val="22"/>
              </w:rPr>
              <w:t>：</w:t>
            </w:r>
            <w:r w:rsidR="0097664D" w:rsidRPr="00FB58A6">
              <w:rPr>
                <w:rFonts w:ascii="ＭＳ ゴシック" w:eastAsia="ＭＳ ゴシック" w:hAnsi="ＭＳ ゴシック"/>
                <w:sz w:val="22"/>
              </w:rPr>
              <w:t>12</w:t>
            </w:r>
            <w:r w:rsidRPr="00FB58A6">
              <w:rPr>
                <w:rFonts w:ascii="ＭＳ ゴシック" w:eastAsia="ＭＳ ゴシック" w:hAnsi="ＭＳ ゴシック" w:hint="eastAsia"/>
                <w:sz w:val="22"/>
              </w:rPr>
              <w:t>/</w:t>
            </w:r>
            <w:r w:rsidR="0097664D" w:rsidRPr="00FB58A6">
              <w:rPr>
                <w:rFonts w:ascii="ＭＳ ゴシック" w:eastAsia="ＭＳ ゴシック" w:hAnsi="ＭＳ ゴシック"/>
                <w:sz w:val="22"/>
              </w:rPr>
              <w:t>9（金）18:00～20:00</w:t>
            </w:r>
            <w:r w:rsidR="008C64E8" w:rsidRPr="00FB58A6">
              <w:rPr>
                <w:rFonts w:ascii="ＭＳ ゴシック" w:eastAsia="ＭＳ ゴシック" w:hAnsi="ＭＳ ゴシック" w:hint="eastAsia"/>
                <w:sz w:val="22"/>
              </w:rPr>
              <w:t xml:space="preserve">　第４回：１/</w:t>
            </w:r>
            <w:r w:rsidR="008C64E8" w:rsidRPr="00FB58A6">
              <w:rPr>
                <w:rFonts w:ascii="ＭＳ ゴシック" w:eastAsia="ＭＳ ゴシック" w:hAnsi="ＭＳ ゴシック"/>
                <w:sz w:val="22"/>
              </w:rPr>
              <w:t>21（土）13:00～16:00</w:t>
            </w:r>
            <w:r w:rsidR="0097664D" w:rsidRPr="00FB58A6">
              <w:rPr>
                <w:rFonts w:ascii="ＭＳ ゴシック" w:eastAsia="ＭＳ ゴシック" w:hAnsi="ＭＳ ゴシック" w:hint="eastAsia"/>
                <w:sz w:val="22"/>
              </w:rPr>
              <w:t>）</w:t>
            </w:r>
          </w:p>
          <w:p w14:paraId="2A03F628" w14:textId="7A748244" w:rsidR="00172204" w:rsidRPr="00FB58A6"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C83A7F" w:rsidRPr="00FB58A6">
              <w:rPr>
                <w:rFonts w:ascii="ＭＳ ゴシック" w:eastAsia="ＭＳ ゴシック" w:hAnsi="ＭＳ ゴシック" w:hint="eastAsia"/>
                <w:sz w:val="28"/>
                <w:szCs w:val="24"/>
              </w:rPr>
              <w:t>Ｂ</w:t>
            </w:r>
            <w:r w:rsidRPr="00FB58A6">
              <w:rPr>
                <w:rFonts w:ascii="ＭＳ ゴシック" w:eastAsia="ＭＳ ゴシック" w:hAnsi="ＭＳ ゴシック" w:hint="eastAsia"/>
                <w:sz w:val="28"/>
                <w:szCs w:val="24"/>
              </w:rPr>
              <w:t>日程</w:t>
            </w:r>
          </w:p>
          <w:p w14:paraId="3C8AD0F9" w14:textId="47C765D2" w:rsidR="003B7711" w:rsidRPr="00FB58A6" w:rsidRDefault="00355934"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w:t>
            </w:r>
            <w:r w:rsidR="008C64E8" w:rsidRPr="00FB58A6">
              <w:rPr>
                <w:rFonts w:ascii="ＭＳ ゴシック" w:eastAsia="ＭＳ ゴシック" w:hAnsi="ＭＳ ゴシック" w:hint="eastAsia"/>
                <w:sz w:val="22"/>
              </w:rPr>
              <w:t>第１回：9/</w:t>
            </w:r>
            <w:r w:rsidR="00F625CB" w:rsidRPr="00F625CB">
              <w:rPr>
                <w:rFonts w:ascii="ＭＳ ゴシック" w:eastAsia="ＭＳ ゴシック" w:hAnsi="ＭＳ ゴシック"/>
                <w:b/>
                <w:sz w:val="22"/>
              </w:rPr>
              <w:t>17</w:t>
            </w:r>
            <w:r w:rsidR="008C64E8" w:rsidRPr="00FB58A6">
              <w:rPr>
                <w:rFonts w:ascii="ＭＳ ゴシック" w:eastAsia="ＭＳ ゴシック" w:hAnsi="ＭＳ ゴシック"/>
                <w:sz w:val="22"/>
              </w:rPr>
              <w:t>（土）13:00～17:00</w:t>
            </w:r>
            <w:r w:rsidR="008C64E8" w:rsidRPr="00FB58A6">
              <w:rPr>
                <w:rFonts w:ascii="ＭＳ ゴシック" w:eastAsia="ＭＳ ゴシック" w:hAnsi="ＭＳ ゴシック" w:hint="eastAsia"/>
                <w:sz w:val="22"/>
              </w:rPr>
              <w:t xml:space="preserve">　</w:t>
            </w:r>
            <w:r w:rsidRPr="00FB58A6">
              <w:rPr>
                <w:rFonts w:ascii="ＭＳ ゴシック" w:eastAsia="ＭＳ ゴシック" w:hAnsi="ＭＳ ゴシック" w:hint="eastAsia"/>
                <w:sz w:val="22"/>
              </w:rPr>
              <w:t>第２回：</w:t>
            </w:r>
            <w:r w:rsidRPr="00FB58A6">
              <w:rPr>
                <w:rFonts w:ascii="ＭＳ ゴシック" w:eastAsia="ＭＳ ゴシック" w:hAnsi="ＭＳ ゴシック"/>
                <w:sz w:val="22"/>
              </w:rPr>
              <w:t>10</w:t>
            </w:r>
            <w:r w:rsidRPr="00FB58A6">
              <w:rPr>
                <w:rFonts w:ascii="ＭＳ ゴシック" w:eastAsia="ＭＳ ゴシック" w:hAnsi="ＭＳ ゴシック" w:hint="eastAsia"/>
                <w:sz w:val="22"/>
              </w:rPr>
              <w:t>/</w:t>
            </w:r>
            <w:r w:rsidRPr="00FB58A6">
              <w:rPr>
                <w:rFonts w:ascii="ＭＳ ゴシック" w:eastAsia="ＭＳ ゴシック" w:hAnsi="ＭＳ ゴシック"/>
                <w:sz w:val="22"/>
              </w:rPr>
              <w:t>22（</w:t>
            </w:r>
            <w:r w:rsidRPr="00FB58A6">
              <w:rPr>
                <w:rFonts w:ascii="ＭＳ ゴシック" w:eastAsia="ＭＳ ゴシック" w:hAnsi="ＭＳ ゴシック" w:hint="eastAsia"/>
                <w:sz w:val="22"/>
              </w:rPr>
              <w:t>土</w:t>
            </w:r>
            <w:r w:rsidRPr="00FB58A6">
              <w:rPr>
                <w:rFonts w:ascii="ＭＳ ゴシック" w:eastAsia="ＭＳ ゴシック" w:hAnsi="ＭＳ ゴシック"/>
                <w:sz w:val="22"/>
              </w:rPr>
              <w:t>）13:00～</w:t>
            </w:r>
            <w:r w:rsidRPr="00FB58A6">
              <w:rPr>
                <w:rFonts w:ascii="ＭＳ ゴシック" w:eastAsia="ＭＳ ゴシック" w:hAnsi="ＭＳ ゴシック" w:hint="eastAsia"/>
                <w:sz w:val="22"/>
              </w:rPr>
              <w:t>1</w:t>
            </w:r>
            <w:r w:rsidRPr="00FB58A6">
              <w:rPr>
                <w:rFonts w:ascii="ＭＳ ゴシック" w:eastAsia="ＭＳ ゴシック" w:hAnsi="ＭＳ ゴシック"/>
                <w:sz w:val="22"/>
              </w:rPr>
              <w:t>5:00</w:t>
            </w:r>
          </w:p>
          <w:p w14:paraId="2AABB4BD" w14:textId="658BF7E9" w:rsidR="00355934" w:rsidRPr="00FB58A6" w:rsidRDefault="00355934" w:rsidP="0097664D">
            <w:pPr>
              <w:spacing w:line="0" w:lineRule="atLeast"/>
              <w:rPr>
                <w:rFonts w:ascii="ＭＳ ゴシック" w:eastAsia="ＭＳ ゴシック" w:hAnsi="ＭＳ ゴシック"/>
                <w:sz w:val="22"/>
              </w:rPr>
            </w:pPr>
            <w:r w:rsidRPr="00FB58A6">
              <w:rPr>
                <w:rFonts w:ascii="ＭＳ ゴシック" w:eastAsia="ＭＳ ゴシック" w:hAnsi="ＭＳ ゴシック" w:hint="eastAsia"/>
                <w:sz w:val="22"/>
              </w:rPr>
              <w:t xml:space="preserve">　第３回：</w:t>
            </w:r>
            <w:r w:rsidRPr="00FB58A6">
              <w:rPr>
                <w:rFonts w:ascii="ＭＳ ゴシック" w:eastAsia="ＭＳ ゴシック" w:hAnsi="ＭＳ ゴシック"/>
                <w:sz w:val="22"/>
              </w:rPr>
              <w:t>12</w:t>
            </w:r>
            <w:r w:rsidRPr="00FB58A6">
              <w:rPr>
                <w:rFonts w:ascii="ＭＳ ゴシック" w:eastAsia="ＭＳ ゴシック" w:hAnsi="ＭＳ ゴシック" w:hint="eastAsia"/>
                <w:sz w:val="22"/>
              </w:rPr>
              <w:t>/</w:t>
            </w:r>
            <w:r w:rsidRPr="00FB58A6">
              <w:rPr>
                <w:rFonts w:ascii="ＭＳ ゴシック" w:eastAsia="ＭＳ ゴシック" w:hAnsi="ＭＳ ゴシック"/>
                <w:sz w:val="22"/>
              </w:rPr>
              <w:t>10（</w:t>
            </w:r>
            <w:r w:rsidRPr="00FB58A6">
              <w:rPr>
                <w:rFonts w:ascii="ＭＳ ゴシック" w:eastAsia="ＭＳ ゴシック" w:hAnsi="ＭＳ ゴシック" w:hint="eastAsia"/>
                <w:sz w:val="22"/>
              </w:rPr>
              <w:t>土</w:t>
            </w:r>
            <w:r w:rsidRPr="00FB58A6">
              <w:rPr>
                <w:rFonts w:ascii="ＭＳ ゴシック" w:eastAsia="ＭＳ ゴシック" w:hAnsi="ＭＳ ゴシック"/>
                <w:sz w:val="22"/>
              </w:rPr>
              <w:t>）13:00～</w:t>
            </w:r>
            <w:r w:rsidRPr="00FB58A6">
              <w:rPr>
                <w:rFonts w:ascii="ＭＳ ゴシック" w:eastAsia="ＭＳ ゴシック" w:hAnsi="ＭＳ ゴシック" w:hint="eastAsia"/>
                <w:sz w:val="22"/>
              </w:rPr>
              <w:t>1</w:t>
            </w:r>
            <w:r w:rsidRPr="00FB58A6">
              <w:rPr>
                <w:rFonts w:ascii="ＭＳ ゴシック" w:eastAsia="ＭＳ ゴシック" w:hAnsi="ＭＳ ゴシック"/>
                <w:sz w:val="22"/>
              </w:rPr>
              <w:t>5:00</w:t>
            </w:r>
            <w:r w:rsidR="003B7711" w:rsidRPr="00FB58A6">
              <w:rPr>
                <w:rFonts w:ascii="ＭＳ ゴシック" w:eastAsia="ＭＳ ゴシック" w:hAnsi="ＭＳ ゴシック" w:hint="eastAsia"/>
                <w:sz w:val="22"/>
              </w:rPr>
              <w:t xml:space="preserve">　第４回：１/</w:t>
            </w:r>
            <w:r w:rsidR="003B7711" w:rsidRPr="00FB58A6">
              <w:rPr>
                <w:rFonts w:ascii="ＭＳ ゴシック" w:eastAsia="ＭＳ ゴシック" w:hAnsi="ＭＳ ゴシック"/>
                <w:sz w:val="22"/>
              </w:rPr>
              <w:t>21（土）13:00～16:00</w:t>
            </w:r>
            <w:r w:rsidRPr="00FB58A6">
              <w:rPr>
                <w:rFonts w:ascii="ＭＳ ゴシック" w:eastAsia="ＭＳ ゴシック" w:hAnsi="ＭＳ ゴシック" w:hint="eastAsia"/>
                <w:sz w:val="22"/>
              </w:rPr>
              <w:t>）</w:t>
            </w:r>
          </w:p>
        </w:tc>
      </w:tr>
    </w:tbl>
    <w:p w14:paraId="3C413A1A" w14:textId="46250AA7" w:rsidR="0027465A" w:rsidRPr="00FB58A6" w:rsidRDefault="0027465A" w:rsidP="0027465A">
      <w:pPr>
        <w:spacing w:line="0" w:lineRule="atLeast"/>
        <w:ind w:right="960"/>
        <w:rPr>
          <w:rFonts w:ascii="ＭＳ ゴシック" w:eastAsia="ＭＳ ゴシック" w:hAnsi="ＭＳ ゴシック"/>
          <w:sz w:val="24"/>
          <w:szCs w:val="22"/>
        </w:rPr>
      </w:pPr>
    </w:p>
    <w:tbl>
      <w:tblPr>
        <w:tblStyle w:val="af2"/>
        <w:tblW w:w="0" w:type="auto"/>
        <w:tblLook w:val="04A0" w:firstRow="1" w:lastRow="0" w:firstColumn="1" w:lastColumn="0" w:noHBand="0" w:noVBand="1"/>
      </w:tblPr>
      <w:tblGrid>
        <w:gridCol w:w="9736"/>
      </w:tblGrid>
      <w:tr w:rsidR="00FB58A6" w:rsidRPr="00FB58A6" w14:paraId="19CE093B" w14:textId="77777777" w:rsidTr="00D03F24">
        <w:trPr>
          <w:trHeight w:val="1587"/>
        </w:trPr>
        <w:tc>
          <w:tcPr>
            <w:tcW w:w="9736" w:type="dxa"/>
            <w:vAlign w:val="center"/>
          </w:tcPr>
          <w:p w14:paraId="380D56A7" w14:textId="7B9A384E" w:rsidR="003E16E5" w:rsidRPr="00FB58A6" w:rsidRDefault="003E16E5" w:rsidP="00484F1A">
            <w:pPr>
              <w:spacing w:line="0" w:lineRule="atLeast"/>
              <w:jc w:val="center"/>
              <w:rPr>
                <w:rFonts w:ascii="ＭＳ ゴシック" w:eastAsia="ＭＳ ゴシック" w:hAnsi="ＭＳ ゴシック"/>
                <w:sz w:val="24"/>
                <w:szCs w:val="22"/>
                <w:u w:val="single"/>
              </w:rPr>
            </w:pPr>
            <w:r w:rsidRPr="00FB58A6">
              <w:rPr>
                <w:rFonts w:ascii="ＭＳ ゴシック" w:eastAsia="ＭＳ ゴシック" w:hAnsi="ＭＳ ゴシック" w:hint="eastAsia"/>
                <w:sz w:val="24"/>
                <w:szCs w:val="22"/>
                <w:u w:val="single"/>
              </w:rPr>
              <w:t>同意の場合、チェックボックスに</w:t>
            </w:r>
            <w:r w:rsidR="001E317C" w:rsidRPr="00FB58A6">
              <w:rPr>
                <w:rFonts w:ascii="ＭＳ ゴシック" w:eastAsia="ＭＳ ゴシック" w:hAnsi="ＭＳ ゴシック"/>
                <w:sz w:val="24"/>
                <w:szCs w:val="22"/>
                <w:u w:val="single"/>
              </w:rPr>
              <w:t>☑</w:t>
            </w:r>
            <w:r w:rsidR="001E317C" w:rsidRPr="00FB58A6">
              <w:rPr>
                <w:rFonts w:ascii="ＭＳ ゴシック" w:eastAsia="ＭＳ ゴシック" w:hAnsi="ＭＳ ゴシック" w:hint="eastAsia"/>
                <w:sz w:val="24"/>
                <w:szCs w:val="22"/>
                <w:u w:val="single"/>
              </w:rPr>
              <w:t>を記入してください。</w:t>
            </w:r>
          </w:p>
          <w:p w14:paraId="7F0DDC09" w14:textId="65953383" w:rsidR="001E317C" w:rsidRPr="00FB58A6" w:rsidRDefault="001E317C" w:rsidP="00484F1A">
            <w:pPr>
              <w:pStyle w:val="ad"/>
              <w:numPr>
                <w:ilvl w:val="0"/>
                <w:numId w:val="26"/>
              </w:numPr>
              <w:spacing w:beforeLines="50" w:before="180" w:afterLines="50" w:after="180" w:line="0" w:lineRule="atLeast"/>
              <w:ind w:leftChars="0" w:left="357" w:hanging="357"/>
              <w:jc w:val="center"/>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個人情報の取扱い</w:t>
            </w:r>
            <w:r w:rsidR="00F63C5B" w:rsidRPr="00FB58A6">
              <w:rPr>
                <w:rFonts w:ascii="ＭＳ ゴシック" w:eastAsia="ＭＳ ゴシック" w:hAnsi="ＭＳ ゴシック" w:hint="eastAsia"/>
                <w:sz w:val="28"/>
                <w:szCs w:val="24"/>
              </w:rPr>
              <w:t>および下記留意事項について同意します。</w:t>
            </w:r>
          </w:p>
          <w:p w14:paraId="57C77485" w14:textId="7B1BD146" w:rsidR="00F63C5B" w:rsidRPr="00FB58A6" w:rsidRDefault="00484F1A" w:rsidP="00484F1A">
            <w:pPr>
              <w:spacing w:line="0" w:lineRule="atLeast"/>
              <w:jc w:val="center"/>
              <w:rPr>
                <w:rFonts w:ascii="ＭＳ ゴシック" w:eastAsia="ＭＳ ゴシック" w:hAnsi="ＭＳ ゴシック"/>
                <w:sz w:val="24"/>
                <w:szCs w:val="22"/>
              </w:rPr>
            </w:pPr>
            <w:r w:rsidRPr="00FB58A6">
              <w:rPr>
                <w:rFonts w:ascii="ＭＳ ゴシック" w:eastAsia="ＭＳ ゴシック" w:hAnsi="ＭＳ ゴシック" w:hint="eastAsia"/>
                <w:sz w:val="20"/>
                <w:szCs w:val="18"/>
              </w:rPr>
              <w:t>※</w:t>
            </w:r>
            <w:r w:rsidR="00FC759D" w:rsidRPr="00FB58A6">
              <w:rPr>
                <w:rFonts w:ascii="ＭＳ ゴシック" w:eastAsia="ＭＳ ゴシック" w:hAnsi="ＭＳ ゴシック" w:hint="eastAsia"/>
                <w:sz w:val="20"/>
                <w:szCs w:val="18"/>
              </w:rPr>
              <w:t>個人情報の取扱い及び下記留意事項に同意いただけない場合，申込みを受け付けることができません。</w:t>
            </w:r>
          </w:p>
        </w:tc>
      </w:tr>
      <w:tr w:rsidR="00FB58A6" w:rsidRPr="00FB58A6" w14:paraId="3C6CFDDC" w14:textId="77777777" w:rsidTr="00EA5644">
        <w:trPr>
          <w:trHeight w:val="794"/>
        </w:trPr>
        <w:tc>
          <w:tcPr>
            <w:tcW w:w="9736" w:type="dxa"/>
            <w:vAlign w:val="center"/>
          </w:tcPr>
          <w:p w14:paraId="21757ABD" w14:textId="6FCBFAAF" w:rsidR="00484F1A" w:rsidRPr="00FB58A6" w:rsidRDefault="00484F1A" w:rsidP="00EA5644">
            <w:pPr>
              <w:spacing w:line="0" w:lineRule="atLeast"/>
              <w:rPr>
                <w:rFonts w:ascii="ＭＳ ゴシック" w:eastAsia="ＭＳ ゴシック" w:hAnsi="ＭＳ ゴシック"/>
              </w:rPr>
            </w:pPr>
            <w:r w:rsidRPr="00FB58A6">
              <w:rPr>
                <w:rFonts w:ascii="ＭＳ ゴシック" w:eastAsia="ＭＳ ゴシック" w:hAnsi="ＭＳ ゴシック" w:hint="eastAsia"/>
              </w:rPr>
              <w:t>【個人情報の取扱いについて】</w:t>
            </w:r>
          </w:p>
          <w:p w14:paraId="1044DA07" w14:textId="5CACE4A2" w:rsidR="003E16E5" w:rsidRPr="00FB58A6" w:rsidRDefault="00484F1A" w:rsidP="00EA5644">
            <w:pPr>
              <w:pStyle w:val="ad"/>
              <w:numPr>
                <w:ilvl w:val="0"/>
                <w:numId w:val="27"/>
              </w:numPr>
              <w:ind w:leftChars="0"/>
              <w:rPr>
                <w:rFonts w:ascii="ＭＳ ゴシック" w:eastAsia="ＭＳ ゴシック" w:hAnsi="ＭＳ ゴシック"/>
                <w:sz w:val="24"/>
                <w:szCs w:val="22"/>
              </w:rPr>
            </w:pPr>
            <w:r w:rsidRPr="00FB58A6">
              <w:rPr>
                <w:rFonts w:ascii="ＭＳ ゴシック" w:eastAsia="ＭＳ ゴシック" w:hAnsi="ＭＳ ゴシック" w:hint="eastAsia"/>
              </w:rPr>
              <w:t>別添の「株式会社日本総合研究所における個人情報のお取扱いについて」をご覧ください。</w:t>
            </w:r>
          </w:p>
        </w:tc>
      </w:tr>
    </w:tbl>
    <w:p w14:paraId="3817F516" w14:textId="77777777" w:rsidR="008C64E8" w:rsidRPr="00FB58A6" w:rsidRDefault="008C64E8" w:rsidP="008C64E8">
      <w:pPr>
        <w:pStyle w:val="af8"/>
        <w:spacing w:line="0" w:lineRule="atLeast"/>
        <w:ind w:firstLine="161"/>
        <w:jc w:val="right"/>
        <w:rPr>
          <w:rFonts w:hAnsi="ＭＳ ゴシック"/>
          <w:sz w:val="18"/>
        </w:rPr>
      </w:pPr>
      <w:r w:rsidRPr="00FB58A6">
        <w:rPr>
          <w:rFonts w:hAnsi="ＭＳ ゴシック"/>
          <w:noProof/>
          <w:sz w:val="18"/>
        </w:rPr>
        <w:lastRenderedPageBreak/>
        <w:drawing>
          <wp:inline distT="0" distB="0" distL="0" distR="0" wp14:anchorId="142977F0" wp14:editId="15EADCAD">
            <wp:extent cx="939800" cy="11004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800" cy="1100455"/>
                    </a:xfrm>
                    <a:prstGeom prst="rect">
                      <a:avLst/>
                    </a:prstGeom>
                    <a:noFill/>
                    <a:ln>
                      <a:noFill/>
                    </a:ln>
                  </pic:spPr>
                </pic:pic>
              </a:graphicData>
            </a:graphic>
          </wp:inline>
        </w:drawing>
      </w:r>
    </w:p>
    <w:p w14:paraId="0A220E8F" w14:textId="77777777" w:rsidR="008C64E8" w:rsidRPr="00FB58A6" w:rsidRDefault="008C64E8" w:rsidP="008C64E8">
      <w:pPr>
        <w:spacing w:line="0" w:lineRule="atLeast"/>
        <w:rPr>
          <w:rFonts w:ascii="ＭＳ ゴシック" w:eastAsia="ＭＳ ゴシック" w:hAnsi="ＭＳ ゴシック"/>
        </w:rPr>
      </w:pPr>
      <w:r w:rsidRPr="00FB58A6">
        <w:rPr>
          <w:rFonts w:ascii="ＭＳ ゴシック" w:eastAsia="ＭＳ ゴシック" w:hAnsi="ＭＳ ゴシック" w:hint="eastAsia"/>
        </w:rPr>
        <w:t>株式会社日本総合研究所における個人情報のお取扱いについて</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443"/>
      </w:tblGrid>
      <w:tr w:rsidR="00FB58A6" w:rsidRPr="00FB58A6" w14:paraId="7D652209" w14:textId="77777777" w:rsidTr="0023329A">
        <w:tc>
          <w:tcPr>
            <w:tcW w:w="3969" w:type="dxa"/>
          </w:tcPr>
          <w:p w14:paraId="579534F4"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1.個人情報の取扱い方針</w:t>
            </w:r>
          </w:p>
          <w:p w14:paraId="121D468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0827E411" w14:textId="77777777" w:rsidR="008C64E8" w:rsidRPr="00FB58A6" w:rsidRDefault="008C64E8" w:rsidP="0023329A">
            <w:pPr>
              <w:spacing w:line="0" w:lineRule="atLeast"/>
              <w:jc w:val="lef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 xml:space="preserve">　株式会社日本総合研究所（以下、「</w:t>
            </w:r>
            <w:r w:rsidRPr="00FB58A6">
              <w:rPr>
                <w:rFonts w:ascii="ＭＳ ゴシック" w:eastAsia="ＭＳ ゴシック" w:hAnsi="ＭＳ ゴシック"/>
                <w:sz w:val="18"/>
                <w:szCs w:val="18"/>
              </w:rPr>
              <w:t>弊社</w:t>
            </w:r>
            <w:r w:rsidRPr="00FB58A6">
              <w:rPr>
                <w:rFonts w:ascii="ＭＳ ゴシック" w:eastAsia="ＭＳ ゴシック" w:hAnsi="ＭＳ ゴシック" w:hint="eastAsia"/>
                <w:sz w:val="18"/>
                <w:szCs w:val="18"/>
              </w:rPr>
              <w:t>」）</w:t>
            </w:r>
            <w:r w:rsidRPr="00FB58A6">
              <w:rPr>
                <w:rFonts w:ascii="ＭＳ ゴシック" w:eastAsia="ＭＳ ゴシック" w:hAnsi="ＭＳ ゴシック"/>
                <w:sz w:val="18"/>
                <w:szCs w:val="18"/>
              </w:rPr>
              <w:t>は</w:t>
            </w:r>
            <w:r w:rsidRPr="00FB58A6">
              <w:rPr>
                <w:rFonts w:ascii="ＭＳ ゴシック" w:eastAsia="ＭＳ ゴシック" w:hAnsi="ＭＳ ゴシック" w:hint="eastAsia"/>
                <w:sz w:val="18"/>
                <w:szCs w:val="18"/>
              </w:rPr>
              <w:t>1998</w:t>
            </w:r>
            <w:r w:rsidRPr="00FB58A6">
              <w:rPr>
                <w:rFonts w:ascii="ＭＳ ゴシック" w:eastAsia="ＭＳ ゴシック" w:hAnsi="ＭＳ ゴシック"/>
                <w:sz w:val="18"/>
                <w:szCs w:val="18"/>
              </w:rPr>
              <w:t>年10月6日にプライバシーマークの付与・認定を受けております。</w:t>
            </w:r>
            <w:r w:rsidRPr="00FB58A6">
              <w:rPr>
                <w:rFonts w:ascii="ＭＳ ゴシック" w:eastAsia="ＭＳ ゴシック" w:hAnsi="ＭＳ ゴシック" w:hint="eastAsia"/>
                <w:sz w:val="18"/>
                <w:szCs w:val="18"/>
              </w:rPr>
              <w:t>ご提出いただいた</w:t>
            </w:r>
            <w:r w:rsidRPr="00FB58A6">
              <w:rPr>
                <w:rFonts w:ascii="ＭＳ ゴシック" w:eastAsia="ＭＳ ゴシック" w:hAnsi="ＭＳ ゴシック"/>
                <w:sz w:val="18"/>
                <w:szCs w:val="18"/>
              </w:rPr>
              <w:t>個人情報は弊社が定める「個人情報保護方針」に則り、適切な保護措置を講じ、厳重に管理いたします。</w:t>
            </w:r>
            <w:r w:rsidRPr="00FB58A6">
              <w:rPr>
                <w:rFonts w:ascii="ＭＳ ゴシック" w:eastAsia="ＭＳ ゴシック" w:hAnsi="ＭＳ ゴシック" w:hint="eastAsia"/>
                <w:sz w:val="18"/>
                <w:szCs w:val="18"/>
              </w:rPr>
              <w:t>尚、弊社の</w:t>
            </w:r>
            <w:r w:rsidRPr="00FB58A6">
              <w:rPr>
                <w:rFonts w:ascii="ＭＳ ゴシック" w:eastAsia="ＭＳ ゴシック" w:hAnsi="ＭＳ ゴシック"/>
                <w:sz w:val="18"/>
                <w:szCs w:val="18"/>
              </w:rPr>
              <w:t>「個人情報保護方針」をご覧になりたい方はインターネットでhttps://www.jri.co.jp/privacy/をご覧下さい</w:t>
            </w:r>
            <w:r w:rsidRPr="00FB58A6">
              <w:rPr>
                <w:rFonts w:ascii="ＭＳ ゴシック" w:eastAsia="ＭＳ ゴシック" w:hAnsi="ＭＳ ゴシック" w:hint="eastAsia"/>
                <w:sz w:val="18"/>
                <w:szCs w:val="18"/>
              </w:rPr>
              <w:t>。</w:t>
            </w:r>
          </w:p>
        </w:tc>
      </w:tr>
      <w:tr w:rsidR="00FB58A6" w:rsidRPr="00FB58A6" w14:paraId="2B89CA58" w14:textId="77777777" w:rsidTr="0023329A">
        <w:tc>
          <w:tcPr>
            <w:tcW w:w="3969" w:type="dxa"/>
          </w:tcPr>
          <w:p w14:paraId="2BD7A683"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2.個人情報の利用目的</w:t>
            </w:r>
          </w:p>
          <w:p w14:paraId="0B1BB128"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4067FC89"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rPr>
              <w:t xml:space="preserve">　ご提出いただいた</w:t>
            </w:r>
            <w:r w:rsidRPr="00FB58A6">
              <w:rPr>
                <w:rFonts w:ascii="ＭＳ ゴシック" w:eastAsia="ＭＳ ゴシック" w:hAnsi="ＭＳ ゴシック"/>
                <w:sz w:val="18"/>
              </w:rPr>
              <w:t>個人情報は以下の目的のために利用させて頂きます。下記以外の目的で個人情報を利用する場合は、改めて目的をお知らせし、同意を得るものと致しま</w:t>
            </w:r>
            <w:r w:rsidRPr="00FB58A6">
              <w:rPr>
                <w:rFonts w:ascii="ＭＳ ゴシック" w:eastAsia="ＭＳ ゴシック" w:hAnsi="ＭＳ ゴシック"/>
                <w:sz w:val="18"/>
                <w:szCs w:val="18"/>
              </w:rPr>
              <w:t>す。</w:t>
            </w:r>
          </w:p>
          <w:p w14:paraId="313E6FF3" w14:textId="325FFA5A"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・参加者のとりまとめ（研修開催に関する連絡、参加者のグループ分け）</w:t>
            </w:r>
          </w:p>
          <w:p w14:paraId="27142BD5" w14:textId="6DACEDA0" w:rsidR="003B3099" w:rsidRPr="00FB58A6" w:rsidRDefault="003B3099"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・研修資料の送付（メール、郵送）</w:t>
            </w:r>
          </w:p>
          <w:p w14:paraId="43598A27"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・資料提出状況の確認・提出物に関する連絡</w:t>
            </w:r>
          </w:p>
          <w:p w14:paraId="5D15E1F1" w14:textId="2AEF756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・本研修</w:t>
            </w:r>
            <w:r w:rsidR="00200CA6" w:rsidRPr="00FB58A6">
              <w:rPr>
                <w:rFonts w:ascii="ＭＳ ゴシック" w:eastAsia="ＭＳ ゴシック" w:hAnsi="ＭＳ ゴシック" w:hint="eastAsia"/>
                <w:sz w:val="18"/>
                <w:szCs w:val="18"/>
              </w:rPr>
              <w:t>・手法</w:t>
            </w:r>
            <w:r w:rsidRPr="00FB58A6">
              <w:rPr>
                <w:rFonts w:ascii="ＭＳ ゴシック" w:eastAsia="ＭＳ ゴシック" w:hAnsi="ＭＳ ゴシック" w:hint="eastAsia"/>
                <w:sz w:val="18"/>
                <w:szCs w:val="18"/>
              </w:rPr>
              <w:t>に関する追加調査</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依頼（追加</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調査への</w:t>
            </w:r>
            <w:r w:rsidR="0032015B" w:rsidRPr="00FB58A6">
              <w:rPr>
                <w:rFonts w:ascii="ＭＳ ゴシック" w:eastAsia="ＭＳ ゴシック" w:hAnsi="ＭＳ ゴシック" w:hint="eastAsia"/>
                <w:sz w:val="18"/>
                <w:szCs w:val="18"/>
              </w:rPr>
              <w:t>参加</w:t>
            </w:r>
            <w:r w:rsidRPr="00FB58A6">
              <w:rPr>
                <w:rFonts w:ascii="ＭＳ ゴシック" w:eastAsia="ＭＳ ゴシック" w:hAnsi="ＭＳ ゴシック" w:hint="eastAsia"/>
                <w:sz w:val="18"/>
                <w:szCs w:val="18"/>
              </w:rPr>
              <w:t>可否は、別途アンケートにて取得します。）</w:t>
            </w:r>
          </w:p>
        </w:tc>
      </w:tr>
      <w:tr w:rsidR="00FB58A6" w:rsidRPr="00FB58A6" w14:paraId="47EB4F87" w14:textId="77777777" w:rsidTr="0023329A">
        <w:tc>
          <w:tcPr>
            <w:tcW w:w="3969" w:type="dxa"/>
          </w:tcPr>
          <w:p w14:paraId="60246C1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3.個人情報の提供・共同利用の予定</w:t>
            </w:r>
          </w:p>
          <w:p w14:paraId="7054355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698FACF6" w14:textId="77777777" w:rsidR="008C64E8" w:rsidRPr="00FB58A6" w:rsidRDefault="008C64E8" w:rsidP="0023329A">
            <w:pPr>
              <w:spacing w:line="0" w:lineRule="atLeast"/>
              <w:ind w:firstLineChars="100" w:firstLine="180"/>
              <w:rPr>
                <w:rFonts w:ascii="ＭＳ ゴシック" w:eastAsia="ＭＳ ゴシック" w:hAnsi="ＭＳ ゴシック"/>
                <w:sz w:val="18"/>
                <w:szCs w:val="18"/>
              </w:rPr>
            </w:pPr>
            <w:r w:rsidRPr="00FB58A6">
              <w:rPr>
                <w:rStyle w:val="a3"/>
                <w:rFonts w:ascii="ＭＳ ゴシック" w:eastAsia="ＭＳ ゴシック" w:hAnsi="ＭＳ ゴシック" w:hint="eastAsia"/>
                <w:b w:val="0"/>
                <w:bCs w:val="0"/>
                <w:sz w:val="18"/>
                <w:szCs w:val="18"/>
              </w:rPr>
              <w:t>ご提出いただいた</w:t>
            </w:r>
            <w:r w:rsidRPr="00FB58A6">
              <w:rPr>
                <w:rStyle w:val="a3"/>
                <w:rFonts w:ascii="ＭＳ ゴシック" w:eastAsia="ＭＳ ゴシック" w:hAnsi="ＭＳ ゴシック"/>
                <w:b w:val="0"/>
                <w:bCs w:val="0"/>
                <w:sz w:val="18"/>
                <w:szCs w:val="18"/>
              </w:rPr>
              <w:t>個人情報は、以下の組織に、以下の目的により提供</w:t>
            </w:r>
            <w:r w:rsidRPr="00FB58A6">
              <w:rPr>
                <w:rStyle w:val="a3"/>
                <w:rFonts w:ascii="ＭＳ ゴシック" w:eastAsia="ＭＳ ゴシック" w:hAnsi="ＭＳ ゴシック" w:hint="eastAsia"/>
                <w:b w:val="0"/>
                <w:bCs w:val="0"/>
                <w:sz w:val="18"/>
                <w:szCs w:val="18"/>
              </w:rPr>
              <w:t>の可能性があります。</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提供先　：　</w:t>
            </w:r>
            <w:r w:rsidRPr="00FB58A6">
              <w:rPr>
                <w:rStyle w:val="a3"/>
                <w:rFonts w:ascii="ＭＳ ゴシック" w:eastAsia="ＭＳ ゴシック" w:hAnsi="ＭＳ ゴシック" w:hint="eastAsia"/>
                <w:b w:val="0"/>
                <w:bCs w:val="0"/>
                <w:sz w:val="18"/>
              </w:rPr>
              <w:t>厚生労働省老健局認知症施策・地域介護推進課</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目　的　：　</w:t>
            </w:r>
            <w:r w:rsidRPr="00FB58A6">
              <w:rPr>
                <w:rStyle w:val="a3"/>
                <w:rFonts w:ascii="ＭＳ ゴシック" w:eastAsia="ＭＳ ゴシック" w:hAnsi="ＭＳ ゴシック" w:hint="eastAsia"/>
                <w:b w:val="0"/>
                <w:bCs w:val="0"/>
                <w:sz w:val="18"/>
                <w:szCs w:val="18"/>
              </w:rPr>
              <w:t>当該事業の実施結果の確認・検査その他国における会計検査等の資料とするため。</w:t>
            </w:r>
          </w:p>
        </w:tc>
      </w:tr>
      <w:tr w:rsidR="00FB58A6" w:rsidRPr="00FB58A6" w14:paraId="55BA13B4" w14:textId="77777777" w:rsidTr="0023329A">
        <w:tc>
          <w:tcPr>
            <w:tcW w:w="3969" w:type="dxa"/>
          </w:tcPr>
          <w:p w14:paraId="2956D90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4.個人情報取扱いの委託予定</w:t>
            </w:r>
          </w:p>
          <w:p w14:paraId="03D13D29"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3B917173" w14:textId="0020B57B" w:rsidR="008C64E8" w:rsidRPr="00FB58A6" w:rsidRDefault="00BB5ED0" w:rsidP="0023329A">
            <w:pPr>
              <w:spacing w:line="0" w:lineRule="atLeast"/>
              <w:ind w:firstLineChars="100" w:firstLine="180"/>
              <w:rPr>
                <w:rFonts w:ascii="ＭＳ ゴシック" w:eastAsia="ＭＳ ゴシック" w:hAnsi="ＭＳ ゴシック"/>
                <w:sz w:val="18"/>
              </w:rPr>
            </w:pPr>
            <w:r w:rsidRPr="00FB58A6">
              <w:rPr>
                <w:rFonts w:ascii="ＭＳ ゴシック" w:eastAsia="ＭＳ ゴシック" w:hAnsi="ＭＳ ゴシック" w:hint="eastAsia"/>
                <w:sz w:val="18"/>
              </w:rPr>
              <w:t>本研修における個人情報の委託</w:t>
            </w:r>
            <w:r w:rsidR="00B10A03" w:rsidRPr="00FB58A6">
              <w:rPr>
                <w:rFonts w:ascii="ＭＳ ゴシック" w:eastAsia="ＭＳ ゴシック" w:hAnsi="ＭＳ ゴシック" w:hint="eastAsia"/>
                <w:sz w:val="18"/>
              </w:rPr>
              <w:t>の予定はございません。</w:t>
            </w:r>
          </w:p>
        </w:tc>
      </w:tr>
      <w:tr w:rsidR="00FB58A6" w:rsidRPr="00FB58A6" w14:paraId="4DC30056" w14:textId="77777777" w:rsidTr="0023329A">
        <w:tc>
          <w:tcPr>
            <w:tcW w:w="3969" w:type="dxa"/>
          </w:tcPr>
          <w:p w14:paraId="5E92D2CE"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5.個人情報を弊社に提供することの任意性及び当該情報を与えなかった場合に回答者に生じる結果について</w:t>
            </w:r>
          </w:p>
        </w:tc>
        <w:tc>
          <w:tcPr>
            <w:tcW w:w="5443" w:type="dxa"/>
          </w:tcPr>
          <w:p w14:paraId="41AE10B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rPr>
            </w:pPr>
            <w:r w:rsidRPr="00FB58A6">
              <w:rPr>
                <w:rFonts w:ascii="ＭＳ ゴシック" w:eastAsia="ＭＳ ゴシック" w:hAnsi="ＭＳ ゴシック" w:hint="eastAsia"/>
                <w:sz w:val="18"/>
                <w:szCs w:val="18"/>
              </w:rPr>
              <w:t>本研修は「適切なケアマネジメント手法の策定、普及推進に向けた調査研究事業」の一環として行うため、効果検証等を実施するため資料提出をお願いしております。そのため、本研修にご参加いただく場合は、個人情報の提供をお願いいたします。提供いただけない場合、お申込みをお受けできない場合がございます。</w:t>
            </w:r>
          </w:p>
        </w:tc>
      </w:tr>
      <w:tr w:rsidR="00FB58A6" w:rsidRPr="00FB58A6" w14:paraId="16B45AAC" w14:textId="77777777" w:rsidTr="0023329A">
        <w:trPr>
          <w:cantSplit/>
          <w:trHeight w:val="815"/>
        </w:trPr>
        <w:tc>
          <w:tcPr>
            <w:tcW w:w="3969" w:type="dxa"/>
            <w:vMerge w:val="restart"/>
          </w:tcPr>
          <w:p w14:paraId="4CF0B942"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6.開示</w:t>
            </w:r>
            <w:r w:rsidRPr="00FB58A6">
              <w:rPr>
                <w:rFonts w:ascii="ＭＳ ゴシック" w:eastAsia="ＭＳ ゴシック" w:hAnsi="ＭＳ ゴシック"/>
                <w:sz w:val="18"/>
                <w:szCs w:val="18"/>
              </w:rPr>
              <w:t>、訂正・利用停止等の申し立て先</w:t>
            </w:r>
            <w:r w:rsidRPr="00FB58A6">
              <w:rPr>
                <w:rFonts w:ascii="ＭＳ ゴシック" w:eastAsia="ＭＳ ゴシック" w:hAnsi="ＭＳ ゴシック" w:hint="eastAsia"/>
                <w:sz w:val="18"/>
                <w:szCs w:val="18"/>
              </w:rPr>
              <w:t>及び個人情報の取扱いに関する苦情、ご相談の受付窓口</w:t>
            </w:r>
            <w:r w:rsidRPr="00FB58A6">
              <w:rPr>
                <w:rFonts w:ascii="ＭＳ ゴシック" w:eastAsia="ＭＳ ゴシック" w:hAnsi="ＭＳ ゴシック"/>
                <w:sz w:val="18"/>
                <w:szCs w:val="18"/>
              </w:rPr>
              <w:t>（ご本人様よりお申し立てがあったときは</w:t>
            </w:r>
            <w:r w:rsidRPr="00FB58A6">
              <w:rPr>
                <w:rFonts w:ascii="ＭＳ ゴシック" w:eastAsia="ＭＳ ゴシック" w:hAnsi="ＭＳ ゴシック" w:hint="eastAsia"/>
                <w:sz w:val="18"/>
                <w:szCs w:val="18"/>
              </w:rPr>
              <w:t>遅滞なく開示、</w:t>
            </w:r>
            <w:r w:rsidRPr="00FB58A6">
              <w:rPr>
                <w:rFonts w:ascii="ＭＳ ゴシック" w:eastAsia="ＭＳ ゴシック" w:hAnsi="ＭＳ ゴシック"/>
                <w:sz w:val="18"/>
                <w:szCs w:val="18"/>
              </w:rPr>
              <w:t>訂正・利用停止等の措置をとります。</w:t>
            </w:r>
            <w:r w:rsidRPr="00FB58A6">
              <w:rPr>
                <w:rFonts w:ascii="ＭＳ ゴシック" w:eastAsia="ＭＳ ゴシック" w:hAnsi="ＭＳ ゴシック" w:hint="eastAsia"/>
                <w:sz w:val="18"/>
                <w:szCs w:val="18"/>
              </w:rPr>
              <w:t>詳しくは弊社の「個人情報保護法に基づく公表事項」4.をご覧ください。</w:t>
            </w:r>
            <w:r w:rsidRPr="00FB58A6">
              <w:rPr>
                <w:rFonts w:ascii="ＭＳ ゴシック" w:eastAsia="ＭＳ ゴシック" w:hAnsi="ＭＳ ゴシック"/>
                <w:sz w:val="18"/>
                <w:szCs w:val="18"/>
              </w:rPr>
              <w:t>）</w:t>
            </w:r>
          </w:p>
        </w:tc>
        <w:tc>
          <w:tcPr>
            <w:tcW w:w="5443" w:type="dxa"/>
            <w:tcBorders>
              <w:bottom w:val="dotted" w:sz="4" w:space="0" w:color="auto"/>
            </w:tcBorders>
            <w:vAlign w:val="center"/>
          </w:tcPr>
          <w:p w14:paraId="4A0006E5" w14:textId="60473BD9"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①</w:t>
            </w:r>
            <w:r w:rsidRPr="00FB58A6">
              <w:rPr>
                <w:rStyle w:val="a3"/>
                <w:rFonts w:ascii="ＭＳ ゴシック" w:eastAsia="ＭＳ ゴシック" w:hAnsi="ＭＳ ゴシック"/>
                <w:b w:val="0"/>
                <w:bCs w:val="0"/>
                <w:sz w:val="18"/>
                <w:szCs w:val="18"/>
              </w:rPr>
              <w:t xml:space="preserve"> </w:t>
            </w:r>
            <w:r w:rsidR="004D1085" w:rsidRPr="00FB58A6">
              <w:rPr>
                <w:rStyle w:val="a3"/>
                <w:rFonts w:ascii="ＭＳ ゴシック" w:eastAsia="ＭＳ ゴシック" w:hAnsi="ＭＳ ゴシック"/>
                <w:b w:val="0"/>
                <w:bCs w:val="0"/>
                <w:sz w:val="18"/>
                <w:szCs w:val="18"/>
              </w:rPr>
              <w:t>本研修</w:t>
            </w:r>
            <w:r w:rsidRPr="00FB58A6">
              <w:rPr>
                <w:rStyle w:val="a3"/>
                <w:rFonts w:ascii="ＭＳ ゴシック" w:eastAsia="ＭＳ ゴシック" w:hAnsi="ＭＳ ゴシック" w:hint="eastAsia"/>
                <w:b w:val="0"/>
                <w:bCs w:val="0"/>
                <w:sz w:val="18"/>
                <w:szCs w:val="18"/>
              </w:rPr>
              <w:t>の</w:t>
            </w:r>
            <w:r w:rsidRPr="00FB58A6">
              <w:rPr>
                <w:rStyle w:val="a3"/>
                <w:rFonts w:ascii="ＭＳ ゴシック" w:eastAsia="ＭＳ ゴシック" w:hAnsi="ＭＳ ゴシック"/>
                <w:b w:val="0"/>
                <w:bCs w:val="0"/>
                <w:sz w:val="18"/>
                <w:szCs w:val="18"/>
              </w:rPr>
              <w:t>個人情報の</w:t>
            </w:r>
            <w:r w:rsidRPr="00FB58A6">
              <w:rPr>
                <w:rStyle w:val="a3"/>
                <w:rFonts w:ascii="ＭＳ ゴシック" w:eastAsia="ＭＳ ゴシック" w:hAnsi="ＭＳ ゴシック" w:hint="eastAsia"/>
                <w:b w:val="0"/>
                <w:bCs w:val="0"/>
                <w:sz w:val="18"/>
                <w:szCs w:val="18"/>
              </w:rPr>
              <w:t>取扱</w:t>
            </w:r>
            <w:r w:rsidRPr="00FB58A6">
              <w:rPr>
                <w:rStyle w:val="a3"/>
                <w:rFonts w:ascii="ＭＳ ゴシック" w:eastAsia="ＭＳ ゴシック" w:hAnsi="ＭＳ ゴシック"/>
                <w:b w:val="0"/>
                <w:bCs w:val="0"/>
                <w:sz w:val="18"/>
                <w:szCs w:val="18"/>
              </w:rPr>
              <w:t>責任者：</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rPr>
              <w:t xml:space="preserve">　</w:t>
            </w:r>
            <w:r w:rsidRPr="00FB58A6">
              <w:rPr>
                <w:rStyle w:val="a3"/>
                <w:rFonts w:ascii="ＭＳ ゴシック" w:eastAsia="ＭＳ ゴシック" w:hAnsi="ＭＳ ゴシック" w:hint="eastAsia"/>
                <w:b w:val="0"/>
                <w:sz w:val="18"/>
                <w:szCs w:val="18"/>
              </w:rPr>
              <w:t>創発戦略センター　辻本 まりえ</w:t>
            </w:r>
          </w:p>
          <w:p w14:paraId="7E156AEF" w14:textId="77777777" w:rsidR="008C64E8" w:rsidRPr="00FB58A6" w:rsidRDefault="008C64E8" w:rsidP="0023329A">
            <w:pPr>
              <w:spacing w:line="0" w:lineRule="atLeast"/>
              <w:rPr>
                <w:rFonts w:ascii="ＭＳ ゴシック" w:eastAsia="ＭＳ ゴシック" w:hAnsi="ＭＳ ゴシック"/>
                <w:b/>
                <w:bCs/>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080-9673-8693</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r w:rsidRPr="00FB58A6">
              <w:rPr>
                <w:rFonts w:ascii="ＭＳ ゴシック" w:eastAsia="ＭＳ ゴシック" w:hAnsi="ＭＳ ゴシック"/>
                <w:bCs/>
                <w:sz w:val="18"/>
                <w:szCs w:val="18"/>
              </w:rPr>
              <w:br/>
            </w:r>
            <w:r w:rsidRPr="00FB58A6">
              <w:rPr>
                <w:rStyle w:val="a3"/>
                <w:rFonts w:ascii="ＭＳ ゴシック" w:eastAsia="ＭＳ ゴシック" w:hAnsi="ＭＳ ゴシック" w:hint="eastAsia"/>
                <w:b w:val="0"/>
                <w:sz w:val="18"/>
                <w:szCs w:val="18"/>
              </w:rPr>
              <w:t xml:space="preserve">　</w:t>
            </w:r>
            <w:r w:rsidRPr="00FB58A6">
              <w:rPr>
                <w:rStyle w:val="a3"/>
                <w:rFonts w:ascii="ＭＳ ゴシック" w:eastAsia="ＭＳ ゴシック" w:hAnsi="ＭＳ ゴシック"/>
                <w:b w:val="0"/>
                <w:sz w:val="18"/>
                <w:szCs w:val="18"/>
              </w:rPr>
              <w:t>E-mail :</w:t>
            </w:r>
            <w:r w:rsidRPr="00FB58A6">
              <w:rPr>
                <w:rFonts w:ascii="ＭＳ ゴシック" w:eastAsia="ＭＳ ゴシック" w:hAnsi="ＭＳ ゴシック"/>
              </w:rPr>
              <w:t xml:space="preserve"> </w:t>
            </w:r>
            <w:r w:rsidRPr="00FB58A6">
              <w:rPr>
                <w:rStyle w:val="a3"/>
                <w:rFonts w:ascii="ＭＳ ゴシック" w:eastAsia="ＭＳ ゴシック" w:hAnsi="ＭＳ ゴシック"/>
                <w:b w:val="0"/>
                <w:sz w:val="18"/>
                <w:szCs w:val="18"/>
              </w:rPr>
              <w:t>tsujimoto.marie@jri.co.jp</w:t>
            </w:r>
          </w:p>
        </w:tc>
      </w:tr>
      <w:tr w:rsidR="00FB58A6" w:rsidRPr="00FB58A6" w14:paraId="6467764F" w14:textId="77777777" w:rsidTr="0023329A">
        <w:trPr>
          <w:cantSplit/>
          <w:trHeight w:val="822"/>
        </w:trPr>
        <w:tc>
          <w:tcPr>
            <w:tcW w:w="3969" w:type="dxa"/>
            <w:vMerge/>
          </w:tcPr>
          <w:p w14:paraId="2007381A"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p>
        </w:tc>
        <w:tc>
          <w:tcPr>
            <w:tcW w:w="5443" w:type="dxa"/>
            <w:tcBorders>
              <w:top w:val="dotted" w:sz="4" w:space="0" w:color="auto"/>
              <w:bottom w:val="dotted" w:sz="4" w:space="0" w:color="auto"/>
            </w:tcBorders>
            <w:vAlign w:val="center"/>
          </w:tcPr>
          <w:p w14:paraId="4FFFF916"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② 開示等の申立て、</w:t>
            </w:r>
            <w:r w:rsidRPr="00FB58A6">
              <w:rPr>
                <w:rStyle w:val="a3"/>
                <w:rFonts w:ascii="ＭＳ ゴシック" w:eastAsia="ＭＳ ゴシック" w:hAnsi="ＭＳ ゴシック"/>
                <w:b w:val="0"/>
                <w:bCs w:val="0"/>
                <w:sz w:val="18"/>
                <w:szCs w:val="18"/>
              </w:rPr>
              <w:t>苦情・相談窓口：</w:t>
            </w:r>
            <w:r w:rsidRPr="00FB58A6">
              <w:rPr>
                <w:rStyle w:val="a3"/>
                <w:rFonts w:ascii="ＭＳ ゴシック" w:eastAsia="ＭＳ ゴシック" w:hAnsi="ＭＳ ゴシック"/>
                <w:b w:val="0"/>
                <w:bCs w:val="0"/>
                <w:sz w:val="18"/>
                <w:szCs w:val="18"/>
              </w:rPr>
              <w:br/>
            </w:r>
            <w:r w:rsidRPr="00FB58A6">
              <w:rPr>
                <w:rStyle w:val="a3"/>
                <w:rFonts w:ascii="ＭＳ ゴシック" w:eastAsia="ＭＳ ゴシック" w:hAnsi="ＭＳ ゴシック" w:hint="eastAsia"/>
                <w:b w:val="0"/>
                <w:sz w:val="18"/>
                <w:szCs w:val="18"/>
              </w:rPr>
              <w:t xml:space="preserve">　創発戦略センター　藤永　芳貴</w:t>
            </w:r>
          </w:p>
          <w:p w14:paraId="2A03B150"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080-2300-4789</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p>
          <w:p w14:paraId="6AB6084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lang w:val="de-DE"/>
              </w:rPr>
            </w:pPr>
            <w:r w:rsidRPr="00FB58A6">
              <w:rPr>
                <w:rStyle w:val="a3"/>
                <w:rFonts w:ascii="ＭＳ ゴシック" w:eastAsia="ＭＳ ゴシック" w:hAnsi="ＭＳ ゴシック" w:hint="eastAsia"/>
                <w:b w:val="0"/>
                <w:sz w:val="18"/>
                <w:szCs w:val="18"/>
              </w:rPr>
              <w:t xml:space="preserve">　E-mail :　</w:t>
            </w:r>
            <w:r w:rsidRPr="00FB58A6">
              <w:rPr>
                <w:rStyle w:val="a3"/>
                <w:rFonts w:ascii="ＭＳ ゴシック" w:eastAsia="ＭＳ ゴシック" w:hAnsi="ＭＳ ゴシック"/>
                <w:b w:val="0"/>
                <w:sz w:val="18"/>
                <w:szCs w:val="18"/>
              </w:rPr>
              <w:t>fujinaga.yoshitaka@jri.co.jp</w:t>
            </w:r>
          </w:p>
        </w:tc>
      </w:tr>
      <w:tr w:rsidR="008C64E8" w:rsidRPr="00FB58A6" w14:paraId="1CF74542" w14:textId="77777777" w:rsidTr="0023329A">
        <w:trPr>
          <w:cantSplit/>
          <w:trHeight w:val="606"/>
        </w:trPr>
        <w:tc>
          <w:tcPr>
            <w:tcW w:w="3969" w:type="dxa"/>
            <w:vMerge/>
          </w:tcPr>
          <w:p w14:paraId="7032A696" w14:textId="77777777" w:rsidR="008C64E8" w:rsidRPr="00FB58A6" w:rsidRDefault="008C64E8" w:rsidP="0023329A">
            <w:pPr>
              <w:spacing w:line="0" w:lineRule="atLeast"/>
              <w:ind w:left="182" w:hanging="182"/>
              <w:rPr>
                <w:rFonts w:ascii="ＭＳ ゴシック" w:eastAsia="ＭＳ ゴシック" w:hAnsi="ＭＳ ゴシック"/>
                <w:sz w:val="18"/>
                <w:szCs w:val="18"/>
                <w:lang w:val="de-DE"/>
              </w:rPr>
            </w:pPr>
          </w:p>
        </w:tc>
        <w:tc>
          <w:tcPr>
            <w:tcW w:w="5443" w:type="dxa"/>
            <w:tcBorders>
              <w:top w:val="dotted" w:sz="4" w:space="0" w:color="auto"/>
            </w:tcBorders>
            <w:vAlign w:val="center"/>
          </w:tcPr>
          <w:p w14:paraId="622DCC4A" w14:textId="77777777" w:rsidR="008C64E8" w:rsidRPr="00FB58A6" w:rsidRDefault="008C64E8" w:rsidP="0023329A">
            <w:pPr>
              <w:widowControl w:val="0"/>
              <w:numPr>
                <w:ilvl w:val="0"/>
                <w:numId w:val="11"/>
              </w:numPr>
              <w:spacing w:line="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個人情報保護法に基づく公表事項：</w:t>
            </w:r>
          </w:p>
          <w:p w14:paraId="12032035" w14:textId="77777777" w:rsidR="008C64E8" w:rsidRPr="00FB58A6" w:rsidRDefault="008C64E8" w:rsidP="0023329A">
            <w:pPr>
              <w:spacing w:line="0" w:lineRule="atLeast"/>
              <w:ind w:firstLine="180"/>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 xml:space="preserve">　</w:t>
            </w:r>
            <w:r w:rsidRPr="00FB58A6">
              <w:rPr>
                <w:rStyle w:val="a3"/>
                <w:rFonts w:ascii="ＭＳ ゴシック" w:eastAsia="ＭＳ ゴシック" w:hAnsi="ＭＳ ゴシック"/>
                <w:b w:val="0"/>
                <w:bCs w:val="0"/>
                <w:sz w:val="18"/>
                <w:szCs w:val="18"/>
              </w:rPr>
              <w:t>https://www.jri.co.jp/privacy/kohyo/</w:t>
            </w:r>
            <w:r w:rsidRPr="00FB58A6">
              <w:rPr>
                <w:rStyle w:val="a3"/>
                <w:rFonts w:ascii="ＭＳ ゴシック" w:eastAsia="ＭＳ ゴシック" w:hAnsi="ＭＳ ゴシック" w:hint="eastAsia"/>
                <w:b w:val="0"/>
                <w:bCs w:val="0"/>
                <w:sz w:val="18"/>
                <w:szCs w:val="18"/>
              </w:rPr>
              <w:t>をご参照ください。</w:t>
            </w:r>
          </w:p>
        </w:tc>
      </w:tr>
    </w:tbl>
    <w:p w14:paraId="5528AAB3" w14:textId="77777777" w:rsidR="008C64E8" w:rsidRPr="00FB58A6" w:rsidRDefault="008C64E8" w:rsidP="008C64E8">
      <w:pPr>
        <w:rPr>
          <w:rFonts w:ascii="ＭＳ ゴシック" w:eastAsia="ＭＳ ゴシック" w:hAnsi="ＭＳ ゴシック"/>
          <w:sz w:val="22"/>
          <w:szCs w:val="22"/>
        </w:rPr>
      </w:pPr>
    </w:p>
    <w:p w14:paraId="5AEA8B8B" w14:textId="77777777" w:rsidR="008C64E8" w:rsidRPr="00FB58A6" w:rsidRDefault="008C64E8" w:rsidP="00971F54">
      <w:pPr>
        <w:spacing w:line="0" w:lineRule="atLeast"/>
        <w:jc w:val="left"/>
        <w:rPr>
          <w:rFonts w:ascii="ＭＳ ゴシック" w:eastAsia="ＭＳ ゴシック" w:hAnsi="ＭＳ ゴシック"/>
          <w:sz w:val="24"/>
          <w:szCs w:val="22"/>
        </w:rPr>
      </w:pPr>
    </w:p>
    <w:sectPr w:rsidR="008C64E8" w:rsidRPr="00FB58A6" w:rsidSect="00875922">
      <w:pgSz w:w="11906" w:h="16838"/>
      <w:pgMar w:top="1440" w:right="1080" w:bottom="1134" w:left="108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062F" w14:textId="77777777" w:rsidR="00974B76" w:rsidRDefault="00974B76" w:rsidP="00666208">
      <w:r>
        <w:separator/>
      </w:r>
    </w:p>
  </w:endnote>
  <w:endnote w:type="continuationSeparator" w:id="0">
    <w:p w14:paraId="242BD882" w14:textId="77777777" w:rsidR="00974B76" w:rsidRDefault="00974B76" w:rsidP="00666208">
      <w:r>
        <w:continuationSeparator/>
      </w:r>
    </w:p>
  </w:endnote>
  <w:endnote w:type="continuationNotice" w:id="1">
    <w:p w14:paraId="2AE449CE" w14:textId="77777777" w:rsidR="00974B76" w:rsidRDefault="00974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7CCA" w14:textId="77777777" w:rsidR="00974B76" w:rsidRDefault="00974B76" w:rsidP="00666208">
      <w:r>
        <w:separator/>
      </w:r>
    </w:p>
  </w:footnote>
  <w:footnote w:type="continuationSeparator" w:id="0">
    <w:p w14:paraId="6413F211" w14:textId="77777777" w:rsidR="00974B76" w:rsidRDefault="00974B76" w:rsidP="00666208">
      <w:r>
        <w:continuationSeparator/>
      </w:r>
    </w:p>
  </w:footnote>
  <w:footnote w:type="continuationNotice" w:id="1">
    <w:p w14:paraId="1597EA0F" w14:textId="77777777" w:rsidR="00974B76" w:rsidRDefault="00974B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1B9"/>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60296C"/>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5B1A62"/>
    <w:multiLevelType w:val="hybridMultilevel"/>
    <w:tmpl w:val="D1FC5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473614"/>
    <w:multiLevelType w:val="hybridMultilevel"/>
    <w:tmpl w:val="EA38F996"/>
    <w:lvl w:ilvl="0" w:tplc="CDFE34EE">
      <w:start w:val="1"/>
      <w:numFmt w:val="decimalFullWidth"/>
      <w:lvlText w:val="（%1）"/>
      <w:lvlJc w:val="left"/>
      <w:pPr>
        <w:ind w:left="639" w:hanging="39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nsid w:val="159E7F83"/>
    <w:multiLevelType w:val="hybridMultilevel"/>
    <w:tmpl w:val="880E0482"/>
    <w:lvl w:ilvl="0" w:tplc="0409000F">
      <w:start w:val="1"/>
      <w:numFmt w:val="decimal"/>
      <w:lvlText w:val="%1."/>
      <w:lvlJc w:val="left"/>
      <w:pPr>
        <w:ind w:left="504" w:hanging="420"/>
      </w:pPr>
    </w:lvl>
    <w:lvl w:ilvl="1" w:tplc="04090011">
      <w:start w:val="1"/>
      <w:numFmt w:val="decimalEnclosedCircle"/>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nsid w:val="192C69AB"/>
    <w:multiLevelType w:val="hybridMultilevel"/>
    <w:tmpl w:val="1868C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BC55D6"/>
    <w:multiLevelType w:val="hybridMultilevel"/>
    <w:tmpl w:val="CE205D8A"/>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F860ED"/>
    <w:multiLevelType w:val="hybridMultilevel"/>
    <w:tmpl w:val="BFC09D74"/>
    <w:lvl w:ilvl="0" w:tplc="E23232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0B6B07"/>
    <w:multiLevelType w:val="hybridMultilevel"/>
    <w:tmpl w:val="9252F07E"/>
    <w:lvl w:ilvl="0" w:tplc="5FB4D2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CA7E59"/>
    <w:multiLevelType w:val="hybridMultilevel"/>
    <w:tmpl w:val="00DC69E4"/>
    <w:lvl w:ilvl="0" w:tplc="26C81A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4E73BB4"/>
    <w:multiLevelType w:val="hybridMultilevel"/>
    <w:tmpl w:val="8D568518"/>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EB58DD"/>
    <w:multiLevelType w:val="hybridMultilevel"/>
    <w:tmpl w:val="CC6E2210"/>
    <w:lvl w:ilvl="0" w:tplc="72767BB2">
      <w:start w:val="1"/>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D872B1F"/>
    <w:multiLevelType w:val="hybridMultilevel"/>
    <w:tmpl w:val="21DC6956"/>
    <w:lvl w:ilvl="0" w:tplc="31FC1182">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nsid w:val="3E89490F"/>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916FFE"/>
    <w:multiLevelType w:val="hybridMultilevel"/>
    <w:tmpl w:val="4452934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nsid w:val="443147C3"/>
    <w:multiLevelType w:val="hybridMultilevel"/>
    <w:tmpl w:val="69DA4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EA70B3"/>
    <w:multiLevelType w:val="hybridMultilevel"/>
    <w:tmpl w:val="6AB621CC"/>
    <w:lvl w:ilvl="0" w:tplc="CBC0308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A5B475F"/>
    <w:multiLevelType w:val="hybridMultilevel"/>
    <w:tmpl w:val="70AC0EBA"/>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8">
    <w:nsid w:val="4F814F2D"/>
    <w:multiLevelType w:val="hybridMultilevel"/>
    <w:tmpl w:val="F46211E8"/>
    <w:lvl w:ilvl="0" w:tplc="36967FF4">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1EE4D1B"/>
    <w:multiLevelType w:val="hybridMultilevel"/>
    <w:tmpl w:val="8506C1DE"/>
    <w:lvl w:ilvl="0" w:tplc="31FC1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8557586"/>
    <w:multiLevelType w:val="hybridMultilevel"/>
    <w:tmpl w:val="65E6BF76"/>
    <w:lvl w:ilvl="0" w:tplc="43DE1F6A">
      <w:start w:val="2"/>
      <w:numFmt w:val="decimal"/>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21">
    <w:nsid w:val="62940BC0"/>
    <w:multiLevelType w:val="hybridMultilevel"/>
    <w:tmpl w:val="0422C8CC"/>
    <w:lvl w:ilvl="0" w:tplc="2B7A4406">
      <w:start w:val="1"/>
      <w:numFmt w:val="decimalFullWidth"/>
      <w:lvlText w:val="%1."/>
      <w:lvlJc w:val="left"/>
      <w:pPr>
        <w:ind w:left="420" w:hanging="420"/>
      </w:pPr>
      <w:rPr>
        <w:rFonts w:hint="eastAsia"/>
      </w:rPr>
    </w:lvl>
    <w:lvl w:ilvl="1" w:tplc="B246BC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42F1FE6"/>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49856BC"/>
    <w:multiLevelType w:val="hybridMultilevel"/>
    <w:tmpl w:val="7DC8F9B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nsid w:val="6B63031A"/>
    <w:multiLevelType w:val="hybridMultilevel"/>
    <w:tmpl w:val="1D28E2BE"/>
    <w:lvl w:ilvl="0" w:tplc="D0B8A8C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6E63489"/>
    <w:multiLevelType w:val="hybridMultilevel"/>
    <w:tmpl w:val="628E7916"/>
    <w:lvl w:ilvl="0" w:tplc="B4B2B966">
      <w:start w:val="1"/>
      <w:numFmt w:val="bullet"/>
      <w:lvlText w:val=""/>
      <w:lvlJc w:val="left"/>
      <w:pPr>
        <w:ind w:left="420" w:hanging="420"/>
      </w:pPr>
      <w:rPr>
        <w:rFonts w:ascii="Wingdings" w:hAnsi="Wingdings" w:hint="default"/>
        <w:b w:val="0"/>
        <w:i w:val="0"/>
        <w:color w:val="auto"/>
        <w:sz w:val="24"/>
        <w:u w:val="no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EA96878"/>
    <w:multiLevelType w:val="hybridMultilevel"/>
    <w:tmpl w:val="9252F07E"/>
    <w:lvl w:ilvl="0" w:tplc="5FB4D2D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6"/>
  </w:num>
  <w:num w:numId="4">
    <w:abstractNumId w:val="18"/>
  </w:num>
  <w:num w:numId="5">
    <w:abstractNumId w:val="7"/>
  </w:num>
  <w:num w:numId="6">
    <w:abstractNumId w:val="15"/>
  </w:num>
  <w:num w:numId="7">
    <w:abstractNumId w:val="2"/>
  </w:num>
  <w:num w:numId="8">
    <w:abstractNumId w:val="5"/>
  </w:num>
  <w:num w:numId="9">
    <w:abstractNumId w:val="23"/>
  </w:num>
  <w:num w:numId="10">
    <w:abstractNumId w:val="14"/>
  </w:num>
  <w:num w:numId="11">
    <w:abstractNumId w:val="9"/>
  </w:num>
  <w:num w:numId="12">
    <w:abstractNumId w:val="1"/>
  </w:num>
  <w:num w:numId="13">
    <w:abstractNumId w:val="13"/>
  </w:num>
  <w:num w:numId="14">
    <w:abstractNumId w:val="20"/>
  </w:num>
  <w:num w:numId="15">
    <w:abstractNumId w:val="0"/>
  </w:num>
  <w:num w:numId="16">
    <w:abstractNumId w:val="22"/>
  </w:num>
  <w:num w:numId="17">
    <w:abstractNumId w:val="6"/>
  </w:num>
  <w:num w:numId="18">
    <w:abstractNumId w:val="10"/>
  </w:num>
  <w:num w:numId="19">
    <w:abstractNumId w:val="12"/>
  </w:num>
  <w:num w:numId="20">
    <w:abstractNumId w:val="11"/>
  </w:num>
  <w:num w:numId="21">
    <w:abstractNumId w:val="19"/>
  </w:num>
  <w:num w:numId="22">
    <w:abstractNumId w:val="21"/>
  </w:num>
  <w:num w:numId="23">
    <w:abstractNumId w:val="8"/>
  </w:num>
  <w:num w:numId="24">
    <w:abstractNumId w:val="26"/>
  </w:num>
  <w:num w:numId="25">
    <w:abstractNumId w:val="17"/>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E5"/>
    <w:rsid w:val="00000DEA"/>
    <w:rsid w:val="000070BF"/>
    <w:rsid w:val="000174FE"/>
    <w:rsid w:val="00022CF7"/>
    <w:rsid w:val="00026449"/>
    <w:rsid w:val="00031FC0"/>
    <w:rsid w:val="00035244"/>
    <w:rsid w:val="000472B6"/>
    <w:rsid w:val="00050F35"/>
    <w:rsid w:val="00056ABA"/>
    <w:rsid w:val="00056F7F"/>
    <w:rsid w:val="00056FB4"/>
    <w:rsid w:val="00063D44"/>
    <w:rsid w:val="00065BBA"/>
    <w:rsid w:val="00085A4A"/>
    <w:rsid w:val="000921BA"/>
    <w:rsid w:val="0009353B"/>
    <w:rsid w:val="0009589B"/>
    <w:rsid w:val="00097A97"/>
    <w:rsid w:val="000A2BD4"/>
    <w:rsid w:val="000A6019"/>
    <w:rsid w:val="000B1E8D"/>
    <w:rsid w:val="000B3DE6"/>
    <w:rsid w:val="000B6FE3"/>
    <w:rsid w:val="000C47E8"/>
    <w:rsid w:val="000E2F82"/>
    <w:rsid w:val="000E5115"/>
    <w:rsid w:val="000E574A"/>
    <w:rsid w:val="000E617C"/>
    <w:rsid w:val="000E777A"/>
    <w:rsid w:val="000E78BC"/>
    <w:rsid w:val="000F116D"/>
    <w:rsid w:val="000F3D67"/>
    <w:rsid w:val="00100C66"/>
    <w:rsid w:val="00110A2E"/>
    <w:rsid w:val="00115202"/>
    <w:rsid w:val="001152AD"/>
    <w:rsid w:val="00117C25"/>
    <w:rsid w:val="0012715E"/>
    <w:rsid w:val="00130B72"/>
    <w:rsid w:val="00146D9A"/>
    <w:rsid w:val="001512A7"/>
    <w:rsid w:val="00151626"/>
    <w:rsid w:val="00151656"/>
    <w:rsid w:val="00151FDB"/>
    <w:rsid w:val="0015634A"/>
    <w:rsid w:val="00163048"/>
    <w:rsid w:val="00165C5E"/>
    <w:rsid w:val="001660EF"/>
    <w:rsid w:val="00172204"/>
    <w:rsid w:val="00172D96"/>
    <w:rsid w:val="00181C79"/>
    <w:rsid w:val="00182957"/>
    <w:rsid w:val="001843DD"/>
    <w:rsid w:val="001A5396"/>
    <w:rsid w:val="001A56E2"/>
    <w:rsid w:val="001B1A09"/>
    <w:rsid w:val="001B1EA2"/>
    <w:rsid w:val="001B2592"/>
    <w:rsid w:val="001B63FE"/>
    <w:rsid w:val="001B6569"/>
    <w:rsid w:val="001C5684"/>
    <w:rsid w:val="001C62C9"/>
    <w:rsid w:val="001C703F"/>
    <w:rsid w:val="001D0604"/>
    <w:rsid w:val="001D08D2"/>
    <w:rsid w:val="001D1851"/>
    <w:rsid w:val="001D197F"/>
    <w:rsid w:val="001D2CAC"/>
    <w:rsid w:val="001D3971"/>
    <w:rsid w:val="001D5AA5"/>
    <w:rsid w:val="001E317C"/>
    <w:rsid w:val="001E3FB7"/>
    <w:rsid w:val="001E4A84"/>
    <w:rsid w:val="001E67A9"/>
    <w:rsid w:val="001E7409"/>
    <w:rsid w:val="001F41A2"/>
    <w:rsid w:val="00200CA6"/>
    <w:rsid w:val="00202823"/>
    <w:rsid w:val="002036C9"/>
    <w:rsid w:val="00203EAE"/>
    <w:rsid w:val="0020407E"/>
    <w:rsid w:val="00204B5A"/>
    <w:rsid w:val="0020521F"/>
    <w:rsid w:val="002057AB"/>
    <w:rsid w:val="00206085"/>
    <w:rsid w:val="00206DDD"/>
    <w:rsid w:val="002072E3"/>
    <w:rsid w:val="00223D7A"/>
    <w:rsid w:val="00224081"/>
    <w:rsid w:val="0022436C"/>
    <w:rsid w:val="00226ABD"/>
    <w:rsid w:val="0022781C"/>
    <w:rsid w:val="002432F1"/>
    <w:rsid w:val="0025353B"/>
    <w:rsid w:val="0026089E"/>
    <w:rsid w:val="002627EE"/>
    <w:rsid w:val="00263C41"/>
    <w:rsid w:val="00265AE7"/>
    <w:rsid w:val="00266856"/>
    <w:rsid w:val="00272D99"/>
    <w:rsid w:val="0027465A"/>
    <w:rsid w:val="00284CCD"/>
    <w:rsid w:val="00285635"/>
    <w:rsid w:val="00287C40"/>
    <w:rsid w:val="00290767"/>
    <w:rsid w:val="00297D24"/>
    <w:rsid w:val="002A08BC"/>
    <w:rsid w:val="002A4366"/>
    <w:rsid w:val="002A4C8A"/>
    <w:rsid w:val="002B5D52"/>
    <w:rsid w:val="002B7D1F"/>
    <w:rsid w:val="002C363D"/>
    <w:rsid w:val="002D0855"/>
    <w:rsid w:val="002D0961"/>
    <w:rsid w:val="002D4357"/>
    <w:rsid w:val="002D7B1A"/>
    <w:rsid w:val="002E0A7C"/>
    <w:rsid w:val="002E16D1"/>
    <w:rsid w:val="002E29DA"/>
    <w:rsid w:val="002E65D5"/>
    <w:rsid w:val="002E7399"/>
    <w:rsid w:val="002F031B"/>
    <w:rsid w:val="002F3EE4"/>
    <w:rsid w:val="00306B39"/>
    <w:rsid w:val="00310992"/>
    <w:rsid w:val="00315505"/>
    <w:rsid w:val="0031645C"/>
    <w:rsid w:val="00316A2F"/>
    <w:rsid w:val="0032015B"/>
    <w:rsid w:val="00320227"/>
    <w:rsid w:val="00321B4C"/>
    <w:rsid w:val="003239E6"/>
    <w:rsid w:val="00325BC0"/>
    <w:rsid w:val="0032633F"/>
    <w:rsid w:val="00326D6B"/>
    <w:rsid w:val="00327756"/>
    <w:rsid w:val="003313FB"/>
    <w:rsid w:val="003418A5"/>
    <w:rsid w:val="00342A33"/>
    <w:rsid w:val="00344B61"/>
    <w:rsid w:val="00345FF3"/>
    <w:rsid w:val="00352858"/>
    <w:rsid w:val="003537CE"/>
    <w:rsid w:val="0035431A"/>
    <w:rsid w:val="0035550C"/>
    <w:rsid w:val="00355934"/>
    <w:rsid w:val="00355A54"/>
    <w:rsid w:val="00361E58"/>
    <w:rsid w:val="00364A5E"/>
    <w:rsid w:val="00367BFF"/>
    <w:rsid w:val="00374A48"/>
    <w:rsid w:val="003764D2"/>
    <w:rsid w:val="00381EAB"/>
    <w:rsid w:val="00382C93"/>
    <w:rsid w:val="00383E19"/>
    <w:rsid w:val="00387F09"/>
    <w:rsid w:val="003914AB"/>
    <w:rsid w:val="003919D7"/>
    <w:rsid w:val="0039636E"/>
    <w:rsid w:val="003A0C49"/>
    <w:rsid w:val="003A0E2D"/>
    <w:rsid w:val="003A25F0"/>
    <w:rsid w:val="003A610A"/>
    <w:rsid w:val="003A6BEB"/>
    <w:rsid w:val="003B07F8"/>
    <w:rsid w:val="003B22BD"/>
    <w:rsid w:val="003B2A9A"/>
    <w:rsid w:val="003B3099"/>
    <w:rsid w:val="003B7711"/>
    <w:rsid w:val="003C0DFB"/>
    <w:rsid w:val="003C2625"/>
    <w:rsid w:val="003C2BE5"/>
    <w:rsid w:val="003C2E06"/>
    <w:rsid w:val="003C2F4F"/>
    <w:rsid w:val="003C4F90"/>
    <w:rsid w:val="003C5873"/>
    <w:rsid w:val="003C6DB2"/>
    <w:rsid w:val="003D2C1B"/>
    <w:rsid w:val="003D39B3"/>
    <w:rsid w:val="003D5ABE"/>
    <w:rsid w:val="003D647F"/>
    <w:rsid w:val="003E1591"/>
    <w:rsid w:val="003E16E5"/>
    <w:rsid w:val="003E3D1B"/>
    <w:rsid w:val="003E504F"/>
    <w:rsid w:val="003E56CA"/>
    <w:rsid w:val="003F2BD7"/>
    <w:rsid w:val="003F484A"/>
    <w:rsid w:val="00400685"/>
    <w:rsid w:val="00400CAD"/>
    <w:rsid w:val="004010E6"/>
    <w:rsid w:val="004012CD"/>
    <w:rsid w:val="00401AAC"/>
    <w:rsid w:val="0041114D"/>
    <w:rsid w:val="0041158D"/>
    <w:rsid w:val="00417267"/>
    <w:rsid w:val="00423162"/>
    <w:rsid w:val="00427AF6"/>
    <w:rsid w:val="00427F3B"/>
    <w:rsid w:val="00434D9F"/>
    <w:rsid w:val="00437FDF"/>
    <w:rsid w:val="0044050B"/>
    <w:rsid w:val="0044179F"/>
    <w:rsid w:val="00442623"/>
    <w:rsid w:val="00444109"/>
    <w:rsid w:val="00461EDC"/>
    <w:rsid w:val="004674AC"/>
    <w:rsid w:val="00470B4C"/>
    <w:rsid w:val="00472142"/>
    <w:rsid w:val="00475485"/>
    <w:rsid w:val="00484F1A"/>
    <w:rsid w:val="00485D9D"/>
    <w:rsid w:val="00486193"/>
    <w:rsid w:val="00492B92"/>
    <w:rsid w:val="004A0730"/>
    <w:rsid w:val="004A46A4"/>
    <w:rsid w:val="004B2907"/>
    <w:rsid w:val="004B6EEE"/>
    <w:rsid w:val="004B7C1B"/>
    <w:rsid w:val="004C0C11"/>
    <w:rsid w:val="004C21E2"/>
    <w:rsid w:val="004C3CBF"/>
    <w:rsid w:val="004C5F76"/>
    <w:rsid w:val="004C60D9"/>
    <w:rsid w:val="004D1085"/>
    <w:rsid w:val="004D19B2"/>
    <w:rsid w:val="004E17A5"/>
    <w:rsid w:val="004E305F"/>
    <w:rsid w:val="004E6B50"/>
    <w:rsid w:val="004E706C"/>
    <w:rsid w:val="004F10FD"/>
    <w:rsid w:val="004F24F9"/>
    <w:rsid w:val="004F3130"/>
    <w:rsid w:val="0050110A"/>
    <w:rsid w:val="005128D4"/>
    <w:rsid w:val="0052087F"/>
    <w:rsid w:val="00521BB5"/>
    <w:rsid w:val="00522140"/>
    <w:rsid w:val="00523367"/>
    <w:rsid w:val="00524D81"/>
    <w:rsid w:val="00536BD0"/>
    <w:rsid w:val="0054521C"/>
    <w:rsid w:val="0055139F"/>
    <w:rsid w:val="00556608"/>
    <w:rsid w:val="00563CA3"/>
    <w:rsid w:val="0056568C"/>
    <w:rsid w:val="005657A5"/>
    <w:rsid w:val="00572455"/>
    <w:rsid w:val="0057641F"/>
    <w:rsid w:val="00576EEB"/>
    <w:rsid w:val="00581A44"/>
    <w:rsid w:val="00582C80"/>
    <w:rsid w:val="00582D1A"/>
    <w:rsid w:val="005861AC"/>
    <w:rsid w:val="00590962"/>
    <w:rsid w:val="00590C64"/>
    <w:rsid w:val="0059126E"/>
    <w:rsid w:val="00593A1A"/>
    <w:rsid w:val="005A12A9"/>
    <w:rsid w:val="005A4653"/>
    <w:rsid w:val="005A46CB"/>
    <w:rsid w:val="005A7B42"/>
    <w:rsid w:val="005B20E8"/>
    <w:rsid w:val="005B2822"/>
    <w:rsid w:val="005B5AFD"/>
    <w:rsid w:val="005B5CD3"/>
    <w:rsid w:val="005C22B8"/>
    <w:rsid w:val="005C4ADF"/>
    <w:rsid w:val="005C5B91"/>
    <w:rsid w:val="005C71D1"/>
    <w:rsid w:val="005D2E4D"/>
    <w:rsid w:val="005D742E"/>
    <w:rsid w:val="005E0436"/>
    <w:rsid w:val="005E1730"/>
    <w:rsid w:val="005E47EF"/>
    <w:rsid w:val="005F2BA9"/>
    <w:rsid w:val="0060131E"/>
    <w:rsid w:val="00603595"/>
    <w:rsid w:val="00607BE8"/>
    <w:rsid w:val="00611DA4"/>
    <w:rsid w:val="00612852"/>
    <w:rsid w:val="006159D7"/>
    <w:rsid w:val="00616843"/>
    <w:rsid w:val="00616892"/>
    <w:rsid w:val="00617A94"/>
    <w:rsid w:val="006217E1"/>
    <w:rsid w:val="0062254C"/>
    <w:rsid w:val="006225F8"/>
    <w:rsid w:val="00622CC0"/>
    <w:rsid w:val="00630715"/>
    <w:rsid w:val="0063772C"/>
    <w:rsid w:val="006414E0"/>
    <w:rsid w:val="006423D4"/>
    <w:rsid w:val="006439D9"/>
    <w:rsid w:val="0064549D"/>
    <w:rsid w:val="00645D37"/>
    <w:rsid w:val="00646211"/>
    <w:rsid w:val="0064663E"/>
    <w:rsid w:val="00655246"/>
    <w:rsid w:val="00666208"/>
    <w:rsid w:val="00670F57"/>
    <w:rsid w:val="006715AC"/>
    <w:rsid w:val="00672AAC"/>
    <w:rsid w:val="006768BD"/>
    <w:rsid w:val="006803D0"/>
    <w:rsid w:val="0068737F"/>
    <w:rsid w:val="0069312B"/>
    <w:rsid w:val="00696299"/>
    <w:rsid w:val="00697C84"/>
    <w:rsid w:val="006A0AC2"/>
    <w:rsid w:val="006A29D2"/>
    <w:rsid w:val="006A79BD"/>
    <w:rsid w:val="006B653B"/>
    <w:rsid w:val="006B6E47"/>
    <w:rsid w:val="006B71A9"/>
    <w:rsid w:val="006C01E6"/>
    <w:rsid w:val="006C35DD"/>
    <w:rsid w:val="006C6BA3"/>
    <w:rsid w:val="006C76E8"/>
    <w:rsid w:val="006C7D4B"/>
    <w:rsid w:val="006D0713"/>
    <w:rsid w:val="006D3BCA"/>
    <w:rsid w:val="006E3D03"/>
    <w:rsid w:val="006E4580"/>
    <w:rsid w:val="006F1BA6"/>
    <w:rsid w:val="006F2D54"/>
    <w:rsid w:val="006F4BCD"/>
    <w:rsid w:val="006F5A54"/>
    <w:rsid w:val="006F6243"/>
    <w:rsid w:val="00700BB8"/>
    <w:rsid w:val="00700C3C"/>
    <w:rsid w:val="0070201C"/>
    <w:rsid w:val="00705196"/>
    <w:rsid w:val="00711FAD"/>
    <w:rsid w:val="00720DEC"/>
    <w:rsid w:val="007316DD"/>
    <w:rsid w:val="0073326C"/>
    <w:rsid w:val="00735C01"/>
    <w:rsid w:val="00736061"/>
    <w:rsid w:val="007377A4"/>
    <w:rsid w:val="00740BD6"/>
    <w:rsid w:val="007418F5"/>
    <w:rsid w:val="00743107"/>
    <w:rsid w:val="007468EE"/>
    <w:rsid w:val="00760422"/>
    <w:rsid w:val="00761611"/>
    <w:rsid w:val="0076232F"/>
    <w:rsid w:val="0076647C"/>
    <w:rsid w:val="007705EA"/>
    <w:rsid w:val="00771DA9"/>
    <w:rsid w:val="00772E27"/>
    <w:rsid w:val="00782438"/>
    <w:rsid w:val="00790F01"/>
    <w:rsid w:val="00792FE2"/>
    <w:rsid w:val="00796CF1"/>
    <w:rsid w:val="007A131F"/>
    <w:rsid w:val="007A5B64"/>
    <w:rsid w:val="007A6E4C"/>
    <w:rsid w:val="007A7A1A"/>
    <w:rsid w:val="007B2E0D"/>
    <w:rsid w:val="007B650F"/>
    <w:rsid w:val="007C07BC"/>
    <w:rsid w:val="007D07A2"/>
    <w:rsid w:val="007D1560"/>
    <w:rsid w:val="007E5EAE"/>
    <w:rsid w:val="007E724F"/>
    <w:rsid w:val="007F033C"/>
    <w:rsid w:val="007F05BF"/>
    <w:rsid w:val="007F11F0"/>
    <w:rsid w:val="007F15B8"/>
    <w:rsid w:val="007F43A6"/>
    <w:rsid w:val="007F55B7"/>
    <w:rsid w:val="008008CE"/>
    <w:rsid w:val="00800D8A"/>
    <w:rsid w:val="00800E80"/>
    <w:rsid w:val="00803180"/>
    <w:rsid w:val="008065BB"/>
    <w:rsid w:val="00816D08"/>
    <w:rsid w:val="00820E77"/>
    <w:rsid w:val="008214EF"/>
    <w:rsid w:val="0082221F"/>
    <w:rsid w:val="008230B8"/>
    <w:rsid w:val="00825F44"/>
    <w:rsid w:val="0082615D"/>
    <w:rsid w:val="008274FE"/>
    <w:rsid w:val="00830709"/>
    <w:rsid w:val="00835C23"/>
    <w:rsid w:val="00836386"/>
    <w:rsid w:val="0084258C"/>
    <w:rsid w:val="00842A80"/>
    <w:rsid w:val="008445AB"/>
    <w:rsid w:val="0084583D"/>
    <w:rsid w:val="00845D6D"/>
    <w:rsid w:val="008502E7"/>
    <w:rsid w:val="008612C8"/>
    <w:rsid w:val="0086164F"/>
    <w:rsid w:val="00862CA7"/>
    <w:rsid w:val="00863E37"/>
    <w:rsid w:val="0086421C"/>
    <w:rsid w:val="00864514"/>
    <w:rsid w:val="008649A4"/>
    <w:rsid w:val="0087200E"/>
    <w:rsid w:val="008724F6"/>
    <w:rsid w:val="00873C17"/>
    <w:rsid w:val="00875922"/>
    <w:rsid w:val="00883423"/>
    <w:rsid w:val="008859BE"/>
    <w:rsid w:val="008914BD"/>
    <w:rsid w:val="00892BCE"/>
    <w:rsid w:val="0089722D"/>
    <w:rsid w:val="008A1DE6"/>
    <w:rsid w:val="008A2808"/>
    <w:rsid w:val="008A465C"/>
    <w:rsid w:val="008A5E51"/>
    <w:rsid w:val="008A600D"/>
    <w:rsid w:val="008A627D"/>
    <w:rsid w:val="008B1A47"/>
    <w:rsid w:val="008B2A0A"/>
    <w:rsid w:val="008B75F2"/>
    <w:rsid w:val="008C269F"/>
    <w:rsid w:val="008C54FD"/>
    <w:rsid w:val="008C64E8"/>
    <w:rsid w:val="008D0264"/>
    <w:rsid w:val="008D3C37"/>
    <w:rsid w:val="008D6116"/>
    <w:rsid w:val="008D7652"/>
    <w:rsid w:val="008D7C54"/>
    <w:rsid w:val="008E03B3"/>
    <w:rsid w:val="008E18FD"/>
    <w:rsid w:val="008E33A8"/>
    <w:rsid w:val="008E7380"/>
    <w:rsid w:val="008F0B92"/>
    <w:rsid w:val="008F4FCC"/>
    <w:rsid w:val="008F6EA3"/>
    <w:rsid w:val="0090094E"/>
    <w:rsid w:val="009027B1"/>
    <w:rsid w:val="00904111"/>
    <w:rsid w:val="009042AE"/>
    <w:rsid w:val="009129EA"/>
    <w:rsid w:val="00920661"/>
    <w:rsid w:val="0092471A"/>
    <w:rsid w:val="009255EB"/>
    <w:rsid w:val="00940D34"/>
    <w:rsid w:val="00941DE6"/>
    <w:rsid w:val="00943207"/>
    <w:rsid w:val="009467D4"/>
    <w:rsid w:val="00953856"/>
    <w:rsid w:val="00957DE4"/>
    <w:rsid w:val="00962CC7"/>
    <w:rsid w:val="00964121"/>
    <w:rsid w:val="00965FC4"/>
    <w:rsid w:val="00971575"/>
    <w:rsid w:val="00971D9D"/>
    <w:rsid w:val="00971F54"/>
    <w:rsid w:val="00972950"/>
    <w:rsid w:val="00974B76"/>
    <w:rsid w:val="0097593C"/>
    <w:rsid w:val="0097664D"/>
    <w:rsid w:val="0097768D"/>
    <w:rsid w:val="00981740"/>
    <w:rsid w:val="00981B5B"/>
    <w:rsid w:val="009848B9"/>
    <w:rsid w:val="009854FF"/>
    <w:rsid w:val="0099387D"/>
    <w:rsid w:val="009A3136"/>
    <w:rsid w:val="009A3F0D"/>
    <w:rsid w:val="009A4231"/>
    <w:rsid w:val="009A6BE5"/>
    <w:rsid w:val="009A6CCE"/>
    <w:rsid w:val="009B0421"/>
    <w:rsid w:val="009B3C3A"/>
    <w:rsid w:val="009B593E"/>
    <w:rsid w:val="009C5AD5"/>
    <w:rsid w:val="009D054A"/>
    <w:rsid w:val="009D3071"/>
    <w:rsid w:val="009D3B25"/>
    <w:rsid w:val="009D650D"/>
    <w:rsid w:val="009D7950"/>
    <w:rsid w:val="009E04B8"/>
    <w:rsid w:val="009E7FCC"/>
    <w:rsid w:val="009F0997"/>
    <w:rsid w:val="009F5E48"/>
    <w:rsid w:val="009F7051"/>
    <w:rsid w:val="00A05BFC"/>
    <w:rsid w:val="00A10896"/>
    <w:rsid w:val="00A10B86"/>
    <w:rsid w:val="00A120B2"/>
    <w:rsid w:val="00A27D12"/>
    <w:rsid w:val="00A3093F"/>
    <w:rsid w:val="00A31BC3"/>
    <w:rsid w:val="00A31DDA"/>
    <w:rsid w:val="00A35158"/>
    <w:rsid w:val="00A422AD"/>
    <w:rsid w:val="00A4432E"/>
    <w:rsid w:val="00A449DB"/>
    <w:rsid w:val="00A4526F"/>
    <w:rsid w:val="00A52A07"/>
    <w:rsid w:val="00A53C34"/>
    <w:rsid w:val="00A54BA1"/>
    <w:rsid w:val="00A5637D"/>
    <w:rsid w:val="00A61DF6"/>
    <w:rsid w:val="00A66871"/>
    <w:rsid w:val="00A778DF"/>
    <w:rsid w:val="00A80EEA"/>
    <w:rsid w:val="00A82A68"/>
    <w:rsid w:val="00A833E7"/>
    <w:rsid w:val="00A83CA9"/>
    <w:rsid w:val="00A83F28"/>
    <w:rsid w:val="00A85676"/>
    <w:rsid w:val="00A86799"/>
    <w:rsid w:val="00AA0D82"/>
    <w:rsid w:val="00AA1DE5"/>
    <w:rsid w:val="00AA3D51"/>
    <w:rsid w:val="00AB3066"/>
    <w:rsid w:val="00AB5AF9"/>
    <w:rsid w:val="00AB7196"/>
    <w:rsid w:val="00AC0101"/>
    <w:rsid w:val="00AC0BC1"/>
    <w:rsid w:val="00AC3717"/>
    <w:rsid w:val="00AD317F"/>
    <w:rsid w:val="00AD3211"/>
    <w:rsid w:val="00AD49EC"/>
    <w:rsid w:val="00AD4A45"/>
    <w:rsid w:val="00AD4F96"/>
    <w:rsid w:val="00AD6C63"/>
    <w:rsid w:val="00AD770B"/>
    <w:rsid w:val="00AD7BDC"/>
    <w:rsid w:val="00AE6B9F"/>
    <w:rsid w:val="00AE6F0E"/>
    <w:rsid w:val="00AF0EB9"/>
    <w:rsid w:val="00AF1C32"/>
    <w:rsid w:val="00AF7ABA"/>
    <w:rsid w:val="00B004A3"/>
    <w:rsid w:val="00B01086"/>
    <w:rsid w:val="00B012FC"/>
    <w:rsid w:val="00B040F3"/>
    <w:rsid w:val="00B0685F"/>
    <w:rsid w:val="00B10A03"/>
    <w:rsid w:val="00B121F9"/>
    <w:rsid w:val="00B1237E"/>
    <w:rsid w:val="00B208F1"/>
    <w:rsid w:val="00B23C0C"/>
    <w:rsid w:val="00B242B9"/>
    <w:rsid w:val="00B313AB"/>
    <w:rsid w:val="00B34452"/>
    <w:rsid w:val="00B37D9D"/>
    <w:rsid w:val="00B40B20"/>
    <w:rsid w:val="00B412BF"/>
    <w:rsid w:val="00B431C8"/>
    <w:rsid w:val="00B47450"/>
    <w:rsid w:val="00B50BC0"/>
    <w:rsid w:val="00B52CC7"/>
    <w:rsid w:val="00B54992"/>
    <w:rsid w:val="00B55306"/>
    <w:rsid w:val="00B60A52"/>
    <w:rsid w:val="00B6245D"/>
    <w:rsid w:val="00B6637D"/>
    <w:rsid w:val="00B71010"/>
    <w:rsid w:val="00B7356F"/>
    <w:rsid w:val="00B76210"/>
    <w:rsid w:val="00B76B11"/>
    <w:rsid w:val="00B77325"/>
    <w:rsid w:val="00B7765A"/>
    <w:rsid w:val="00B80622"/>
    <w:rsid w:val="00B838BD"/>
    <w:rsid w:val="00B83EA8"/>
    <w:rsid w:val="00B862ED"/>
    <w:rsid w:val="00B9235B"/>
    <w:rsid w:val="00BA074D"/>
    <w:rsid w:val="00BA0C11"/>
    <w:rsid w:val="00BA1F80"/>
    <w:rsid w:val="00BA3B50"/>
    <w:rsid w:val="00BA3D69"/>
    <w:rsid w:val="00BA466A"/>
    <w:rsid w:val="00BA48B6"/>
    <w:rsid w:val="00BB25F4"/>
    <w:rsid w:val="00BB29D5"/>
    <w:rsid w:val="00BB5ED0"/>
    <w:rsid w:val="00BB7F5F"/>
    <w:rsid w:val="00BC0929"/>
    <w:rsid w:val="00BC1381"/>
    <w:rsid w:val="00BD0B18"/>
    <w:rsid w:val="00BD1DFC"/>
    <w:rsid w:val="00BD2F7A"/>
    <w:rsid w:val="00BD4EA3"/>
    <w:rsid w:val="00BD5EA2"/>
    <w:rsid w:val="00BD634E"/>
    <w:rsid w:val="00BD7121"/>
    <w:rsid w:val="00BE0F51"/>
    <w:rsid w:val="00BE4992"/>
    <w:rsid w:val="00BE5F55"/>
    <w:rsid w:val="00BF0035"/>
    <w:rsid w:val="00BF0F9D"/>
    <w:rsid w:val="00BF2D62"/>
    <w:rsid w:val="00BF43B6"/>
    <w:rsid w:val="00BF7883"/>
    <w:rsid w:val="00C04FC4"/>
    <w:rsid w:val="00C07A0F"/>
    <w:rsid w:val="00C15FF0"/>
    <w:rsid w:val="00C21E90"/>
    <w:rsid w:val="00C22C3A"/>
    <w:rsid w:val="00C23DB4"/>
    <w:rsid w:val="00C2673E"/>
    <w:rsid w:val="00C30D19"/>
    <w:rsid w:val="00C333F2"/>
    <w:rsid w:val="00C33B0A"/>
    <w:rsid w:val="00C3669E"/>
    <w:rsid w:val="00C43C32"/>
    <w:rsid w:val="00C47B54"/>
    <w:rsid w:val="00C503EC"/>
    <w:rsid w:val="00C530DF"/>
    <w:rsid w:val="00C55605"/>
    <w:rsid w:val="00C56E27"/>
    <w:rsid w:val="00C60D68"/>
    <w:rsid w:val="00C63C38"/>
    <w:rsid w:val="00C64C0A"/>
    <w:rsid w:val="00C654F6"/>
    <w:rsid w:val="00C6584D"/>
    <w:rsid w:val="00C67D31"/>
    <w:rsid w:val="00C706DA"/>
    <w:rsid w:val="00C7548E"/>
    <w:rsid w:val="00C7551F"/>
    <w:rsid w:val="00C8128F"/>
    <w:rsid w:val="00C83A7F"/>
    <w:rsid w:val="00C83B4C"/>
    <w:rsid w:val="00C8591B"/>
    <w:rsid w:val="00C8792F"/>
    <w:rsid w:val="00C90891"/>
    <w:rsid w:val="00C92493"/>
    <w:rsid w:val="00C9312C"/>
    <w:rsid w:val="00C942EC"/>
    <w:rsid w:val="00C95333"/>
    <w:rsid w:val="00CA27D4"/>
    <w:rsid w:val="00CA2F2A"/>
    <w:rsid w:val="00CA3B92"/>
    <w:rsid w:val="00CB11EB"/>
    <w:rsid w:val="00CB168F"/>
    <w:rsid w:val="00CB3002"/>
    <w:rsid w:val="00CB3EC5"/>
    <w:rsid w:val="00CB65B0"/>
    <w:rsid w:val="00CC673F"/>
    <w:rsid w:val="00CC6F13"/>
    <w:rsid w:val="00CC77C0"/>
    <w:rsid w:val="00CD3C37"/>
    <w:rsid w:val="00CE714E"/>
    <w:rsid w:val="00CF641C"/>
    <w:rsid w:val="00CF7B14"/>
    <w:rsid w:val="00D03740"/>
    <w:rsid w:val="00D03F24"/>
    <w:rsid w:val="00D0745C"/>
    <w:rsid w:val="00D2275F"/>
    <w:rsid w:val="00D31BEF"/>
    <w:rsid w:val="00D36856"/>
    <w:rsid w:val="00D4062A"/>
    <w:rsid w:val="00D41D93"/>
    <w:rsid w:val="00D4612F"/>
    <w:rsid w:val="00D5085D"/>
    <w:rsid w:val="00D52444"/>
    <w:rsid w:val="00D5368E"/>
    <w:rsid w:val="00D53C16"/>
    <w:rsid w:val="00D54A59"/>
    <w:rsid w:val="00D56CA0"/>
    <w:rsid w:val="00D57240"/>
    <w:rsid w:val="00D6277F"/>
    <w:rsid w:val="00D6438A"/>
    <w:rsid w:val="00D67624"/>
    <w:rsid w:val="00D67B80"/>
    <w:rsid w:val="00D713E5"/>
    <w:rsid w:val="00D80BE3"/>
    <w:rsid w:val="00D81B4A"/>
    <w:rsid w:val="00D82AE1"/>
    <w:rsid w:val="00D83FD8"/>
    <w:rsid w:val="00D87E9C"/>
    <w:rsid w:val="00D92841"/>
    <w:rsid w:val="00D9295C"/>
    <w:rsid w:val="00D92B78"/>
    <w:rsid w:val="00D937BA"/>
    <w:rsid w:val="00D93DB8"/>
    <w:rsid w:val="00D97DB1"/>
    <w:rsid w:val="00DA0228"/>
    <w:rsid w:val="00DA4CB4"/>
    <w:rsid w:val="00DA4DB1"/>
    <w:rsid w:val="00DB1B8B"/>
    <w:rsid w:val="00DB2390"/>
    <w:rsid w:val="00DB4B99"/>
    <w:rsid w:val="00DB52E5"/>
    <w:rsid w:val="00DC0082"/>
    <w:rsid w:val="00DC0D54"/>
    <w:rsid w:val="00DC329D"/>
    <w:rsid w:val="00DC73B6"/>
    <w:rsid w:val="00DD079F"/>
    <w:rsid w:val="00DD0ACF"/>
    <w:rsid w:val="00DD248F"/>
    <w:rsid w:val="00DD4CAF"/>
    <w:rsid w:val="00DE271D"/>
    <w:rsid w:val="00DF0E6D"/>
    <w:rsid w:val="00DF351C"/>
    <w:rsid w:val="00DF5F14"/>
    <w:rsid w:val="00E006E0"/>
    <w:rsid w:val="00E03B58"/>
    <w:rsid w:val="00E03F06"/>
    <w:rsid w:val="00E0509B"/>
    <w:rsid w:val="00E1494B"/>
    <w:rsid w:val="00E23BD8"/>
    <w:rsid w:val="00E307F1"/>
    <w:rsid w:val="00E34421"/>
    <w:rsid w:val="00E35F5F"/>
    <w:rsid w:val="00E42162"/>
    <w:rsid w:val="00E42873"/>
    <w:rsid w:val="00E43602"/>
    <w:rsid w:val="00E46F7A"/>
    <w:rsid w:val="00E479CB"/>
    <w:rsid w:val="00E54B30"/>
    <w:rsid w:val="00E564BB"/>
    <w:rsid w:val="00E62D48"/>
    <w:rsid w:val="00E63FE4"/>
    <w:rsid w:val="00E67422"/>
    <w:rsid w:val="00E7062A"/>
    <w:rsid w:val="00E72109"/>
    <w:rsid w:val="00E756B5"/>
    <w:rsid w:val="00E76C5E"/>
    <w:rsid w:val="00E82A7C"/>
    <w:rsid w:val="00E8798B"/>
    <w:rsid w:val="00E9393E"/>
    <w:rsid w:val="00E93B49"/>
    <w:rsid w:val="00EA20AC"/>
    <w:rsid w:val="00EA5644"/>
    <w:rsid w:val="00EA6C59"/>
    <w:rsid w:val="00EB0329"/>
    <w:rsid w:val="00EB3E93"/>
    <w:rsid w:val="00EC4FF6"/>
    <w:rsid w:val="00ED04B5"/>
    <w:rsid w:val="00ED7429"/>
    <w:rsid w:val="00EF6159"/>
    <w:rsid w:val="00EF6757"/>
    <w:rsid w:val="00F01F94"/>
    <w:rsid w:val="00F03673"/>
    <w:rsid w:val="00F0495E"/>
    <w:rsid w:val="00F25848"/>
    <w:rsid w:val="00F261C3"/>
    <w:rsid w:val="00F302C9"/>
    <w:rsid w:val="00F33EAC"/>
    <w:rsid w:val="00F34AD3"/>
    <w:rsid w:val="00F36BA7"/>
    <w:rsid w:val="00F4475B"/>
    <w:rsid w:val="00F45C9E"/>
    <w:rsid w:val="00F4602B"/>
    <w:rsid w:val="00F51BC5"/>
    <w:rsid w:val="00F55A79"/>
    <w:rsid w:val="00F607E0"/>
    <w:rsid w:val="00F621DE"/>
    <w:rsid w:val="00F62506"/>
    <w:rsid w:val="00F625CB"/>
    <w:rsid w:val="00F62913"/>
    <w:rsid w:val="00F63C5B"/>
    <w:rsid w:val="00F71BD8"/>
    <w:rsid w:val="00F72AE5"/>
    <w:rsid w:val="00F72DBD"/>
    <w:rsid w:val="00F772E0"/>
    <w:rsid w:val="00F774B5"/>
    <w:rsid w:val="00F80FB0"/>
    <w:rsid w:val="00F8343D"/>
    <w:rsid w:val="00F83ABC"/>
    <w:rsid w:val="00F87E09"/>
    <w:rsid w:val="00F905CF"/>
    <w:rsid w:val="00F912BF"/>
    <w:rsid w:val="00F95BFA"/>
    <w:rsid w:val="00FA2063"/>
    <w:rsid w:val="00FA2CDC"/>
    <w:rsid w:val="00FA3AE6"/>
    <w:rsid w:val="00FA6931"/>
    <w:rsid w:val="00FB0203"/>
    <w:rsid w:val="00FB3B4A"/>
    <w:rsid w:val="00FB58A6"/>
    <w:rsid w:val="00FC09EF"/>
    <w:rsid w:val="00FC11E9"/>
    <w:rsid w:val="00FC5408"/>
    <w:rsid w:val="00FC5A78"/>
    <w:rsid w:val="00FC759D"/>
    <w:rsid w:val="00FD157F"/>
    <w:rsid w:val="00FD1930"/>
    <w:rsid w:val="00FD5328"/>
    <w:rsid w:val="00FD78E4"/>
    <w:rsid w:val="00FD7B10"/>
    <w:rsid w:val="00FE20EB"/>
    <w:rsid w:val="00FE66F8"/>
    <w:rsid w:val="00FF38B2"/>
    <w:rsid w:val="00FF4ED4"/>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BF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E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52E5"/>
    <w:rPr>
      <w:b/>
      <w:bCs/>
    </w:rPr>
  </w:style>
  <w:style w:type="paragraph" w:styleId="a4">
    <w:name w:val="Note Heading"/>
    <w:basedOn w:val="a"/>
    <w:next w:val="a"/>
    <w:link w:val="a5"/>
    <w:unhideWhenUsed/>
    <w:rsid w:val="00DB52E5"/>
    <w:pPr>
      <w:widowControl w:val="0"/>
      <w:adjustRightInd w:val="0"/>
      <w:jc w:val="center"/>
    </w:pPr>
    <w:rPr>
      <w:rFonts w:ascii="ＭＳ 明朝" w:eastAsia="ＭＳ 明朝" w:hAnsi="Century" w:cs="Times New Roman"/>
      <w:szCs w:val="20"/>
    </w:rPr>
  </w:style>
  <w:style w:type="character" w:customStyle="1" w:styleId="a5">
    <w:name w:val="記 (文字)"/>
    <w:basedOn w:val="a0"/>
    <w:link w:val="a4"/>
    <w:rsid w:val="00DB52E5"/>
    <w:rPr>
      <w:rFonts w:ascii="ＭＳ 明朝" w:eastAsia="ＭＳ 明朝" w:hAnsi="Century" w:cs="Times New Roman"/>
      <w:kern w:val="0"/>
      <w:szCs w:val="20"/>
    </w:rPr>
  </w:style>
  <w:style w:type="paragraph" w:styleId="a6">
    <w:name w:val="Closing"/>
    <w:basedOn w:val="a"/>
    <w:link w:val="a7"/>
    <w:uiPriority w:val="99"/>
    <w:unhideWhenUsed/>
    <w:rsid w:val="00DB52E5"/>
    <w:pPr>
      <w:jc w:val="right"/>
    </w:pPr>
    <w:rPr>
      <w:rFonts w:ascii="游明朝" w:eastAsia="游明朝" w:hAnsi="游明朝"/>
    </w:rPr>
  </w:style>
  <w:style w:type="character" w:customStyle="1" w:styleId="a7">
    <w:name w:val="結語 (文字)"/>
    <w:basedOn w:val="a0"/>
    <w:link w:val="a6"/>
    <w:uiPriority w:val="99"/>
    <w:rsid w:val="00DB52E5"/>
    <w:rPr>
      <w:rFonts w:ascii="游明朝" w:eastAsia="游明朝" w:hAnsi="游明朝" w:cs="ＭＳ Ｐゴシック"/>
      <w:kern w:val="0"/>
      <w:szCs w:val="21"/>
    </w:rPr>
  </w:style>
  <w:style w:type="paragraph" w:styleId="a8">
    <w:name w:val="header"/>
    <w:basedOn w:val="a"/>
    <w:link w:val="a9"/>
    <w:uiPriority w:val="99"/>
    <w:unhideWhenUsed/>
    <w:rsid w:val="00666208"/>
    <w:pPr>
      <w:tabs>
        <w:tab w:val="center" w:pos="4252"/>
        <w:tab w:val="right" w:pos="8504"/>
      </w:tabs>
      <w:snapToGrid w:val="0"/>
    </w:pPr>
  </w:style>
  <w:style w:type="character" w:customStyle="1" w:styleId="a9">
    <w:name w:val="ヘッダー (文字)"/>
    <w:basedOn w:val="a0"/>
    <w:link w:val="a8"/>
    <w:uiPriority w:val="99"/>
    <w:rsid w:val="00666208"/>
    <w:rPr>
      <w:rFonts w:ascii="游ゴシック" w:eastAsia="游ゴシック" w:hAnsi="游ゴシック" w:cs="ＭＳ Ｐゴシック"/>
      <w:kern w:val="0"/>
      <w:szCs w:val="21"/>
    </w:rPr>
  </w:style>
  <w:style w:type="paragraph" w:styleId="aa">
    <w:name w:val="footer"/>
    <w:basedOn w:val="a"/>
    <w:link w:val="ab"/>
    <w:uiPriority w:val="99"/>
    <w:unhideWhenUsed/>
    <w:rsid w:val="00666208"/>
    <w:pPr>
      <w:tabs>
        <w:tab w:val="center" w:pos="4252"/>
        <w:tab w:val="right" w:pos="8504"/>
      </w:tabs>
      <w:snapToGrid w:val="0"/>
    </w:pPr>
  </w:style>
  <w:style w:type="character" w:customStyle="1" w:styleId="ab">
    <w:name w:val="フッター (文字)"/>
    <w:basedOn w:val="a0"/>
    <w:link w:val="aa"/>
    <w:uiPriority w:val="99"/>
    <w:rsid w:val="00666208"/>
    <w:rPr>
      <w:rFonts w:ascii="游ゴシック" w:eastAsia="游ゴシック" w:hAnsi="游ゴシック" w:cs="ＭＳ Ｐゴシック"/>
      <w:kern w:val="0"/>
      <w:szCs w:val="21"/>
    </w:rPr>
  </w:style>
  <w:style w:type="character" w:styleId="ac">
    <w:name w:val="Hyperlink"/>
    <w:basedOn w:val="a0"/>
    <w:uiPriority w:val="99"/>
    <w:unhideWhenUsed/>
    <w:rsid w:val="00A10896"/>
    <w:rPr>
      <w:color w:val="0563C1" w:themeColor="hyperlink"/>
      <w:u w:val="single"/>
    </w:rPr>
  </w:style>
  <w:style w:type="paragraph" w:styleId="ad">
    <w:name w:val="List Paragraph"/>
    <w:basedOn w:val="a"/>
    <w:uiPriority w:val="34"/>
    <w:qFormat/>
    <w:rsid w:val="00A10896"/>
    <w:pPr>
      <w:ind w:leftChars="400" w:left="840"/>
    </w:pPr>
  </w:style>
  <w:style w:type="paragraph" w:styleId="ae">
    <w:name w:val="Balloon Text"/>
    <w:basedOn w:val="a"/>
    <w:link w:val="af"/>
    <w:uiPriority w:val="99"/>
    <w:semiHidden/>
    <w:unhideWhenUsed/>
    <w:rsid w:val="00800D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D8A"/>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7F55B7"/>
  </w:style>
  <w:style w:type="character" w:customStyle="1" w:styleId="af1">
    <w:name w:val="日付 (文字)"/>
    <w:basedOn w:val="a0"/>
    <w:link w:val="af0"/>
    <w:uiPriority w:val="99"/>
    <w:semiHidden/>
    <w:rsid w:val="007F55B7"/>
    <w:rPr>
      <w:rFonts w:ascii="游ゴシック" w:eastAsia="游ゴシック" w:hAnsi="游ゴシック" w:cs="ＭＳ Ｐゴシック"/>
      <w:kern w:val="0"/>
      <w:szCs w:val="21"/>
    </w:rPr>
  </w:style>
  <w:style w:type="table" w:styleId="af2">
    <w:name w:val="Table Grid"/>
    <w:basedOn w:val="a1"/>
    <w:uiPriority w:val="59"/>
    <w:rsid w:val="00B8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F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2">
    <w:name w:val="見出し2"/>
    <w:basedOn w:val="a"/>
    <w:link w:val="20"/>
    <w:qFormat/>
    <w:rsid w:val="0055139F"/>
    <w:pPr>
      <w:widowControl w:val="0"/>
    </w:pPr>
    <w:rPr>
      <w:rFonts w:ascii="ＭＳ Ｐゴシック" w:eastAsia="ＭＳ Ｐゴシック" w:hAnsi="ＭＳ Ｐゴシック" w:cs="Times New Roman"/>
      <w:kern w:val="2"/>
      <w:sz w:val="22"/>
      <w:szCs w:val="24"/>
    </w:rPr>
  </w:style>
  <w:style w:type="character" w:customStyle="1" w:styleId="20">
    <w:name w:val="見出し2 (文字)"/>
    <w:link w:val="2"/>
    <w:rsid w:val="0055139F"/>
    <w:rPr>
      <w:rFonts w:ascii="ＭＳ Ｐゴシック" w:eastAsia="ＭＳ Ｐゴシック" w:hAnsi="ＭＳ Ｐゴシック" w:cs="Times New Roman"/>
      <w:sz w:val="22"/>
      <w:szCs w:val="24"/>
    </w:rPr>
  </w:style>
  <w:style w:type="character" w:styleId="af3">
    <w:name w:val="annotation reference"/>
    <w:basedOn w:val="a0"/>
    <w:uiPriority w:val="99"/>
    <w:semiHidden/>
    <w:unhideWhenUsed/>
    <w:rsid w:val="00345FF3"/>
    <w:rPr>
      <w:sz w:val="18"/>
      <w:szCs w:val="18"/>
    </w:rPr>
  </w:style>
  <w:style w:type="paragraph" w:styleId="af4">
    <w:name w:val="annotation text"/>
    <w:basedOn w:val="a"/>
    <w:link w:val="af5"/>
    <w:uiPriority w:val="99"/>
    <w:semiHidden/>
    <w:unhideWhenUsed/>
    <w:rsid w:val="00345FF3"/>
    <w:pPr>
      <w:jc w:val="left"/>
    </w:pPr>
  </w:style>
  <w:style w:type="character" w:customStyle="1" w:styleId="af5">
    <w:name w:val="コメント文字列 (文字)"/>
    <w:basedOn w:val="a0"/>
    <w:link w:val="af4"/>
    <w:uiPriority w:val="99"/>
    <w:semiHidden/>
    <w:rsid w:val="00345FF3"/>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345FF3"/>
    <w:rPr>
      <w:b/>
      <w:bCs/>
    </w:rPr>
  </w:style>
  <w:style w:type="character" w:customStyle="1" w:styleId="af7">
    <w:name w:val="コメント内容 (文字)"/>
    <w:basedOn w:val="af5"/>
    <w:link w:val="af6"/>
    <w:uiPriority w:val="99"/>
    <w:semiHidden/>
    <w:rsid w:val="00345FF3"/>
    <w:rPr>
      <w:rFonts w:ascii="游ゴシック" w:eastAsia="游ゴシック" w:hAnsi="游ゴシック" w:cs="ＭＳ Ｐゴシック"/>
      <w:b/>
      <w:bCs/>
      <w:kern w:val="0"/>
      <w:szCs w:val="21"/>
    </w:rPr>
  </w:style>
  <w:style w:type="character" w:customStyle="1" w:styleId="UnresolvedMention">
    <w:name w:val="Unresolved Mention"/>
    <w:basedOn w:val="a0"/>
    <w:uiPriority w:val="99"/>
    <w:semiHidden/>
    <w:unhideWhenUsed/>
    <w:rsid w:val="0059126E"/>
    <w:rPr>
      <w:color w:val="605E5C"/>
      <w:shd w:val="clear" w:color="auto" w:fill="E1DFDD"/>
    </w:rPr>
  </w:style>
  <w:style w:type="paragraph" w:styleId="af8">
    <w:name w:val="Body Text Indent"/>
    <w:basedOn w:val="a"/>
    <w:link w:val="af9"/>
    <w:rsid w:val="00F774B5"/>
    <w:pPr>
      <w:widowControl w:val="0"/>
      <w:ind w:firstLineChars="89" w:firstLine="179"/>
    </w:pPr>
    <w:rPr>
      <w:rFonts w:ascii="ＭＳ ゴシック" w:eastAsia="ＭＳ ゴシック" w:hAnsi="Century" w:cs="Times New Roman"/>
      <w:b/>
      <w:kern w:val="2"/>
      <w:sz w:val="22"/>
      <w:szCs w:val="24"/>
    </w:rPr>
  </w:style>
  <w:style w:type="character" w:customStyle="1" w:styleId="af9">
    <w:name w:val="本文インデント (文字)"/>
    <w:basedOn w:val="a0"/>
    <w:link w:val="af8"/>
    <w:rsid w:val="00F774B5"/>
    <w:rPr>
      <w:rFonts w:ascii="ＭＳ ゴシック" w:eastAsia="ＭＳ ゴシック" w:hAnsi="Century" w:cs="Times New Roman"/>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2E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52E5"/>
    <w:rPr>
      <w:b/>
      <w:bCs/>
    </w:rPr>
  </w:style>
  <w:style w:type="paragraph" w:styleId="a4">
    <w:name w:val="Note Heading"/>
    <w:basedOn w:val="a"/>
    <w:next w:val="a"/>
    <w:link w:val="a5"/>
    <w:unhideWhenUsed/>
    <w:rsid w:val="00DB52E5"/>
    <w:pPr>
      <w:widowControl w:val="0"/>
      <w:adjustRightInd w:val="0"/>
      <w:jc w:val="center"/>
    </w:pPr>
    <w:rPr>
      <w:rFonts w:ascii="ＭＳ 明朝" w:eastAsia="ＭＳ 明朝" w:hAnsi="Century" w:cs="Times New Roman"/>
      <w:szCs w:val="20"/>
    </w:rPr>
  </w:style>
  <w:style w:type="character" w:customStyle="1" w:styleId="a5">
    <w:name w:val="記 (文字)"/>
    <w:basedOn w:val="a0"/>
    <w:link w:val="a4"/>
    <w:rsid w:val="00DB52E5"/>
    <w:rPr>
      <w:rFonts w:ascii="ＭＳ 明朝" w:eastAsia="ＭＳ 明朝" w:hAnsi="Century" w:cs="Times New Roman"/>
      <w:kern w:val="0"/>
      <w:szCs w:val="20"/>
    </w:rPr>
  </w:style>
  <w:style w:type="paragraph" w:styleId="a6">
    <w:name w:val="Closing"/>
    <w:basedOn w:val="a"/>
    <w:link w:val="a7"/>
    <w:uiPriority w:val="99"/>
    <w:unhideWhenUsed/>
    <w:rsid w:val="00DB52E5"/>
    <w:pPr>
      <w:jc w:val="right"/>
    </w:pPr>
    <w:rPr>
      <w:rFonts w:ascii="游明朝" w:eastAsia="游明朝" w:hAnsi="游明朝"/>
    </w:rPr>
  </w:style>
  <w:style w:type="character" w:customStyle="1" w:styleId="a7">
    <w:name w:val="結語 (文字)"/>
    <w:basedOn w:val="a0"/>
    <w:link w:val="a6"/>
    <w:uiPriority w:val="99"/>
    <w:rsid w:val="00DB52E5"/>
    <w:rPr>
      <w:rFonts w:ascii="游明朝" w:eastAsia="游明朝" w:hAnsi="游明朝" w:cs="ＭＳ Ｐゴシック"/>
      <w:kern w:val="0"/>
      <w:szCs w:val="21"/>
    </w:rPr>
  </w:style>
  <w:style w:type="paragraph" w:styleId="a8">
    <w:name w:val="header"/>
    <w:basedOn w:val="a"/>
    <w:link w:val="a9"/>
    <w:uiPriority w:val="99"/>
    <w:unhideWhenUsed/>
    <w:rsid w:val="00666208"/>
    <w:pPr>
      <w:tabs>
        <w:tab w:val="center" w:pos="4252"/>
        <w:tab w:val="right" w:pos="8504"/>
      </w:tabs>
      <w:snapToGrid w:val="0"/>
    </w:pPr>
  </w:style>
  <w:style w:type="character" w:customStyle="1" w:styleId="a9">
    <w:name w:val="ヘッダー (文字)"/>
    <w:basedOn w:val="a0"/>
    <w:link w:val="a8"/>
    <w:uiPriority w:val="99"/>
    <w:rsid w:val="00666208"/>
    <w:rPr>
      <w:rFonts w:ascii="游ゴシック" w:eastAsia="游ゴシック" w:hAnsi="游ゴシック" w:cs="ＭＳ Ｐゴシック"/>
      <w:kern w:val="0"/>
      <w:szCs w:val="21"/>
    </w:rPr>
  </w:style>
  <w:style w:type="paragraph" w:styleId="aa">
    <w:name w:val="footer"/>
    <w:basedOn w:val="a"/>
    <w:link w:val="ab"/>
    <w:uiPriority w:val="99"/>
    <w:unhideWhenUsed/>
    <w:rsid w:val="00666208"/>
    <w:pPr>
      <w:tabs>
        <w:tab w:val="center" w:pos="4252"/>
        <w:tab w:val="right" w:pos="8504"/>
      </w:tabs>
      <w:snapToGrid w:val="0"/>
    </w:pPr>
  </w:style>
  <w:style w:type="character" w:customStyle="1" w:styleId="ab">
    <w:name w:val="フッター (文字)"/>
    <w:basedOn w:val="a0"/>
    <w:link w:val="aa"/>
    <w:uiPriority w:val="99"/>
    <w:rsid w:val="00666208"/>
    <w:rPr>
      <w:rFonts w:ascii="游ゴシック" w:eastAsia="游ゴシック" w:hAnsi="游ゴシック" w:cs="ＭＳ Ｐゴシック"/>
      <w:kern w:val="0"/>
      <w:szCs w:val="21"/>
    </w:rPr>
  </w:style>
  <w:style w:type="character" w:styleId="ac">
    <w:name w:val="Hyperlink"/>
    <w:basedOn w:val="a0"/>
    <w:uiPriority w:val="99"/>
    <w:unhideWhenUsed/>
    <w:rsid w:val="00A10896"/>
    <w:rPr>
      <w:color w:val="0563C1" w:themeColor="hyperlink"/>
      <w:u w:val="single"/>
    </w:rPr>
  </w:style>
  <w:style w:type="paragraph" w:styleId="ad">
    <w:name w:val="List Paragraph"/>
    <w:basedOn w:val="a"/>
    <w:uiPriority w:val="34"/>
    <w:qFormat/>
    <w:rsid w:val="00A10896"/>
    <w:pPr>
      <w:ind w:leftChars="400" w:left="840"/>
    </w:pPr>
  </w:style>
  <w:style w:type="paragraph" w:styleId="ae">
    <w:name w:val="Balloon Text"/>
    <w:basedOn w:val="a"/>
    <w:link w:val="af"/>
    <w:uiPriority w:val="99"/>
    <w:semiHidden/>
    <w:unhideWhenUsed/>
    <w:rsid w:val="00800D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D8A"/>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7F55B7"/>
  </w:style>
  <w:style w:type="character" w:customStyle="1" w:styleId="af1">
    <w:name w:val="日付 (文字)"/>
    <w:basedOn w:val="a0"/>
    <w:link w:val="af0"/>
    <w:uiPriority w:val="99"/>
    <w:semiHidden/>
    <w:rsid w:val="007F55B7"/>
    <w:rPr>
      <w:rFonts w:ascii="游ゴシック" w:eastAsia="游ゴシック" w:hAnsi="游ゴシック" w:cs="ＭＳ Ｐゴシック"/>
      <w:kern w:val="0"/>
      <w:szCs w:val="21"/>
    </w:rPr>
  </w:style>
  <w:style w:type="table" w:styleId="af2">
    <w:name w:val="Table Grid"/>
    <w:basedOn w:val="a1"/>
    <w:uiPriority w:val="59"/>
    <w:rsid w:val="00B8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F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2">
    <w:name w:val="見出し2"/>
    <w:basedOn w:val="a"/>
    <w:link w:val="20"/>
    <w:qFormat/>
    <w:rsid w:val="0055139F"/>
    <w:pPr>
      <w:widowControl w:val="0"/>
    </w:pPr>
    <w:rPr>
      <w:rFonts w:ascii="ＭＳ Ｐゴシック" w:eastAsia="ＭＳ Ｐゴシック" w:hAnsi="ＭＳ Ｐゴシック" w:cs="Times New Roman"/>
      <w:kern w:val="2"/>
      <w:sz w:val="22"/>
      <w:szCs w:val="24"/>
    </w:rPr>
  </w:style>
  <w:style w:type="character" w:customStyle="1" w:styleId="20">
    <w:name w:val="見出し2 (文字)"/>
    <w:link w:val="2"/>
    <w:rsid w:val="0055139F"/>
    <w:rPr>
      <w:rFonts w:ascii="ＭＳ Ｐゴシック" w:eastAsia="ＭＳ Ｐゴシック" w:hAnsi="ＭＳ Ｐゴシック" w:cs="Times New Roman"/>
      <w:sz w:val="22"/>
      <w:szCs w:val="24"/>
    </w:rPr>
  </w:style>
  <w:style w:type="character" w:styleId="af3">
    <w:name w:val="annotation reference"/>
    <w:basedOn w:val="a0"/>
    <w:uiPriority w:val="99"/>
    <w:semiHidden/>
    <w:unhideWhenUsed/>
    <w:rsid w:val="00345FF3"/>
    <w:rPr>
      <w:sz w:val="18"/>
      <w:szCs w:val="18"/>
    </w:rPr>
  </w:style>
  <w:style w:type="paragraph" w:styleId="af4">
    <w:name w:val="annotation text"/>
    <w:basedOn w:val="a"/>
    <w:link w:val="af5"/>
    <w:uiPriority w:val="99"/>
    <w:semiHidden/>
    <w:unhideWhenUsed/>
    <w:rsid w:val="00345FF3"/>
    <w:pPr>
      <w:jc w:val="left"/>
    </w:pPr>
  </w:style>
  <w:style w:type="character" w:customStyle="1" w:styleId="af5">
    <w:name w:val="コメント文字列 (文字)"/>
    <w:basedOn w:val="a0"/>
    <w:link w:val="af4"/>
    <w:uiPriority w:val="99"/>
    <w:semiHidden/>
    <w:rsid w:val="00345FF3"/>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345FF3"/>
    <w:rPr>
      <w:b/>
      <w:bCs/>
    </w:rPr>
  </w:style>
  <w:style w:type="character" w:customStyle="1" w:styleId="af7">
    <w:name w:val="コメント内容 (文字)"/>
    <w:basedOn w:val="af5"/>
    <w:link w:val="af6"/>
    <w:uiPriority w:val="99"/>
    <w:semiHidden/>
    <w:rsid w:val="00345FF3"/>
    <w:rPr>
      <w:rFonts w:ascii="游ゴシック" w:eastAsia="游ゴシック" w:hAnsi="游ゴシック" w:cs="ＭＳ Ｐゴシック"/>
      <w:b/>
      <w:bCs/>
      <w:kern w:val="0"/>
      <w:szCs w:val="21"/>
    </w:rPr>
  </w:style>
  <w:style w:type="character" w:customStyle="1" w:styleId="UnresolvedMention">
    <w:name w:val="Unresolved Mention"/>
    <w:basedOn w:val="a0"/>
    <w:uiPriority w:val="99"/>
    <w:semiHidden/>
    <w:unhideWhenUsed/>
    <w:rsid w:val="0059126E"/>
    <w:rPr>
      <w:color w:val="605E5C"/>
      <w:shd w:val="clear" w:color="auto" w:fill="E1DFDD"/>
    </w:rPr>
  </w:style>
  <w:style w:type="paragraph" w:styleId="af8">
    <w:name w:val="Body Text Indent"/>
    <w:basedOn w:val="a"/>
    <w:link w:val="af9"/>
    <w:rsid w:val="00F774B5"/>
    <w:pPr>
      <w:widowControl w:val="0"/>
      <w:ind w:firstLineChars="89" w:firstLine="179"/>
    </w:pPr>
    <w:rPr>
      <w:rFonts w:ascii="ＭＳ ゴシック" w:eastAsia="ＭＳ ゴシック" w:hAnsi="Century" w:cs="Times New Roman"/>
      <w:b/>
      <w:kern w:val="2"/>
      <w:sz w:val="22"/>
      <w:szCs w:val="24"/>
    </w:rPr>
  </w:style>
  <w:style w:type="character" w:customStyle="1" w:styleId="af9">
    <w:name w:val="本文インデント (文字)"/>
    <w:basedOn w:val="a0"/>
    <w:link w:val="af8"/>
    <w:rsid w:val="00F774B5"/>
    <w:rPr>
      <w:rFonts w:ascii="ＭＳ ゴシック" w:eastAsia="ＭＳ ゴシック" w:hAnsi="Century" w:cs="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38964">
      <w:bodyDiv w:val="1"/>
      <w:marLeft w:val="0"/>
      <w:marRight w:val="0"/>
      <w:marTop w:val="0"/>
      <w:marBottom w:val="0"/>
      <w:divBdr>
        <w:top w:val="none" w:sz="0" w:space="0" w:color="auto"/>
        <w:left w:val="none" w:sz="0" w:space="0" w:color="auto"/>
        <w:bottom w:val="none" w:sz="0" w:space="0" w:color="auto"/>
        <w:right w:val="none" w:sz="0" w:space="0" w:color="auto"/>
      </w:divBdr>
    </w:div>
    <w:div w:id="11583073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004">
          <w:marLeft w:val="0"/>
          <w:marRight w:val="0"/>
          <w:marTop w:val="0"/>
          <w:marBottom w:val="0"/>
          <w:divBdr>
            <w:top w:val="none" w:sz="0" w:space="0" w:color="auto"/>
            <w:left w:val="none" w:sz="0" w:space="0" w:color="auto"/>
            <w:bottom w:val="none" w:sz="0" w:space="0" w:color="auto"/>
            <w:right w:val="none" w:sz="0" w:space="0" w:color="auto"/>
          </w:divBdr>
        </w:div>
      </w:divsChild>
    </w:div>
    <w:div w:id="1322848224">
      <w:bodyDiv w:val="1"/>
      <w:marLeft w:val="0"/>
      <w:marRight w:val="0"/>
      <w:marTop w:val="0"/>
      <w:marBottom w:val="0"/>
      <w:divBdr>
        <w:top w:val="none" w:sz="0" w:space="0" w:color="auto"/>
        <w:left w:val="none" w:sz="0" w:space="0" w:color="auto"/>
        <w:bottom w:val="none" w:sz="0" w:space="0" w:color="auto"/>
        <w:right w:val="none" w:sz="0" w:space="0" w:color="auto"/>
      </w:divBdr>
    </w:div>
    <w:div w:id="1448237640">
      <w:bodyDiv w:val="1"/>
      <w:marLeft w:val="0"/>
      <w:marRight w:val="0"/>
      <w:marTop w:val="0"/>
      <w:marBottom w:val="0"/>
      <w:divBdr>
        <w:top w:val="none" w:sz="0" w:space="0" w:color="auto"/>
        <w:left w:val="none" w:sz="0" w:space="0" w:color="auto"/>
        <w:bottom w:val="none" w:sz="0" w:space="0" w:color="auto"/>
        <w:right w:val="none" w:sz="0" w:space="0" w:color="auto"/>
      </w:divBdr>
    </w:div>
    <w:div w:id="1563445521">
      <w:bodyDiv w:val="1"/>
      <w:marLeft w:val="0"/>
      <w:marRight w:val="0"/>
      <w:marTop w:val="0"/>
      <w:marBottom w:val="0"/>
      <w:divBdr>
        <w:top w:val="none" w:sz="0" w:space="0" w:color="auto"/>
        <w:left w:val="none" w:sz="0" w:space="0" w:color="auto"/>
        <w:bottom w:val="none" w:sz="0" w:space="0" w:color="auto"/>
        <w:right w:val="none" w:sz="0" w:space="0" w:color="auto"/>
      </w:divBdr>
      <w:divsChild>
        <w:div w:id="1239367891">
          <w:marLeft w:val="446"/>
          <w:marRight w:val="0"/>
          <w:marTop w:val="0"/>
          <w:marBottom w:val="0"/>
          <w:divBdr>
            <w:top w:val="none" w:sz="0" w:space="0" w:color="auto"/>
            <w:left w:val="none" w:sz="0" w:space="0" w:color="auto"/>
            <w:bottom w:val="none" w:sz="0" w:space="0" w:color="auto"/>
            <w:right w:val="none" w:sz="0" w:space="0" w:color="auto"/>
          </w:divBdr>
        </w:div>
        <w:div w:id="1638031499">
          <w:marLeft w:val="446"/>
          <w:marRight w:val="0"/>
          <w:marTop w:val="0"/>
          <w:marBottom w:val="0"/>
          <w:divBdr>
            <w:top w:val="none" w:sz="0" w:space="0" w:color="auto"/>
            <w:left w:val="none" w:sz="0" w:space="0" w:color="auto"/>
            <w:bottom w:val="none" w:sz="0" w:space="0" w:color="auto"/>
            <w:right w:val="none" w:sz="0" w:space="0" w:color="auto"/>
          </w:divBdr>
        </w:div>
        <w:div w:id="1045522082">
          <w:marLeft w:val="446"/>
          <w:marRight w:val="0"/>
          <w:marTop w:val="0"/>
          <w:marBottom w:val="0"/>
          <w:divBdr>
            <w:top w:val="none" w:sz="0" w:space="0" w:color="auto"/>
            <w:left w:val="none" w:sz="0" w:space="0" w:color="auto"/>
            <w:bottom w:val="none" w:sz="0" w:space="0" w:color="auto"/>
            <w:right w:val="none" w:sz="0" w:space="0" w:color="auto"/>
          </w:divBdr>
        </w:div>
        <w:div w:id="1827896989">
          <w:marLeft w:val="446"/>
          <w:marRight w:val="0"/>
          <w:marTop w:val="0"/>
          <w:marBottom w:val="0"/>
          <w:divBdr>
            <w:top w:val="none" w:sz="0" w:space="0" w:color="auto"/>
            <w:left w:val="none" w:sz="0" w:space="0" w:color="auto"/>
            <w:bottom w:val="none" w:sz="0" w:space="0" w:color="auto"/>
            <w:right w:val="none" w:sz="0" w:space="0" w:color="auto"/>
          </w:divBdr>
        </w:div>
        <w:div w:id="1467239492">
          <w:marLeft w:val="446"/>
          <w:marRight w:val="0"/>
          <w:marTop w:val="0"/>
          <w:marBottom w:val="0"/>
          <w:divBdr>
            <w:top w:val="none" w:sz="0" w:space="0" w:color="auto"/>
            <w:left w:val="none" w:sz="0" w:space="0" w:color="auto"/>
            <w:bottom w:val="none" w:sz="0" w:space="0" w:color="auto"/>
            <w:right w:val="none" w:sz="0" w:space="0" w:color="auto"/>
          </w:divBdr>
        </w:div>
      </w:divsChild>
    </w:div>
    <w:div w:id="1833598180">
      <w:bodyDiv w:val="1"/>
      <w:marLeft w:val="0"/>
      <w:marRight w:val="0"/>
      <w:marTop w:val="0"/>
      <w:marBottom w:val="0"/>
      <w:divBdr>
        <w:top w:val="none" w:sz="0" w:space="0" w:color="auto"/>
        <w:left w:val="none" w:sz="0" w:space="0" w:color="auto"/>
        <w:bottom w:val="none" w:sz="0" w:space="0" w:color="auto"/>
        <w:right w:val="none" w:sz="0" w:space="0" w:color="auto"/>
      </w:divBdr>
      <w:divsChild>
        <w:div w:id="700596373">
          <w:marLeft w:val="446"/>
          <w:marRight w:val="0"/>
          <w:marTop w:val="0"/>
          <w:marBottom w:val="0"/>
          <w:divBdr>
            <w:top w:val="none" w:sz="0" w:space="0" w:color="auto"/>
            <w:left w:val="none" w:sz="0" w:space="0" w:color="auto"/>
            <w:bottom w:val="none" w:sz="0" w:space="0" w:color="auto"/>
            <w:right w:val="none" w:sz="0" w:space="0" w:color="auto"/>
          </w:divBdr>
        </w:div>
        <w:div w:id="2043436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a34451-6139-424b-9064-04b9c56f7c05" xsi:nil="true"/>
    <lcf76f155ced4ddcb4097134ff3c332f xmlns="532b70a7-1261-4164-a9dc-9a0419b89a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D5B1C9BB59BB4DA8BB6DB043843C21" ma:contentTypeVersion="16" ma:contentTypeDescription="新しいドキュメントを作成します。" ma:contentTypeScope="" ma:versionID="2200fab15fc1e041af14669f16184741">
  <xsd:schema xmlns:xsd="http://www.w3.org/2001/XMLSchema" xmlns:xs="http://www.w3.org/2001/XMLSchema" xmlns:p="http://schemas.microsoft.com/office/2006/metadata/properties" xmlns:ns2="532b70a7-1261-4164-a9dc-9a0419b89ad4" xmlns:ns3="26a34451-6139-424b-9064-04b9c56f7c05" targetNamespace="http://schemas.microsoft.com/office/2006/metadata/properties" ma:root="true" ma:fieldsID="43e83c0142f73bfa4f2e119e76974aa9" ns2:_="" ns3:_="">
    <xsd:import namespace="532b70a7-1261-4164-a9dc-9a0419b89ad4"/>
    <xsd:import namespace="26a34451-6139-424b-9064-04b9c56f7c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70a7-1261-4164-a9dc-9a0419b89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a34451-6139-424b-9064-04b9c56f7c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2acb0f-df21-4158-b9db-7e9383f94871}" ma:internalName="TaxCatchAll" ma:showField="CatchAllData" ma:web="26a34451-6139-424b-9064-04b9c56f7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E89A-3BFE-442C-8D62-2443D3D95219}">
  <ds:schemaRefs>
    <ds:schemaRef ds:uri="http://schemas.microsoft.com/sharepoint/v3/contenttype/forms"/>
  </ds:schemaRefs>
</ds:datastoreItem>
</file>

<file path=customXml/itemProps2.xml><?xml version="1.0" encoding="utf-8"?>
<ds:datastoreItem xmlns:ds="http://schemas.openxmlformats.org/officeDocument/2006/customXml" ds:itemID="{B5158D6E-0286-4969-BDD6-ED0D1C9268F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6a34451-6139-424b-9064-04b9c56f7c05"/>
    <ds:schemaRef ds:uri="532b70a7-1261-4164-a9dc-9a0419b89ad4"/>
    <ds:schemaRef ds:uri="http://www.w3.org/XML/1998/namespace"/>
    <ds:schemaRef ds:uri="http://purl.org/dc/dcmitype/"/>
  </ds:schemaRefs>
</ds:datastoreItem>
</file>

<file path=customXml/itemProps3.xml><?xml version="1.0" encoding="utf-8"?>
<ds:datastoreItem xmlns:ds="http://schemas.openxmlformats.org/officeDocument/2006/customXml" ds:itemID="{B18C690A-49DF-4B66-BE62-541E120C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70a7-1261-4164-a9dc-9a0419b89ad4"/>
    <ds:schemaRef ds:uri="26a34451-6139-424b-9064-04b9c56f7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F21A6-38F7-4B20-9A0E-5A41A0B3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517E5EA5.dotm</Template>
  <TotalTime>0</TotalTime>
  <Pages>2</Pages>
  <Words>290</Words>
  <Characters>1656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髙木 正明 12389</dc:creator>
  <cp:lastModifiedBy>髙木 正明 12389</cp:lastModifiedBy>
  <cp:revision>2</cp:revision>
  <dcterms:created xsi:type="dcterms:W3CDTF">2022-08-12T08:07:00Z</dcterms:created>
  <dcterms:modified xsi:type="dcterms:W3CDTF">2022-08-12T08:07:00Z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0x01010004D5B1C9BB59BB4DA8BB6DB043843C21</vt:lpwstr>
  </property>
  <property fmtid="{D5CDD505-2E9C-101B-9397-08002B2CF9AE}" pid="3" name="MediaServiceImageTags">
    <vt:lpwstr/>
  </property>
</Properties>
</file>