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A1" w:rsidRPr="00CC1545" w:rsidRDefault="00B970A1" w:rsidP="007E4A29">
      <w:pPr>
        <w:widowControl/>
        <w:spacing w:beforeLines="50" w:before="163"/>
        <w:jc w:val="left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様式</w:t>
      </w:r>
      <w:r w:rsidR="00280EA9" w:rsidRPr="00CC1545">
        <w:rPr>
          <w:rFonts w:ascii="ＭＳ 明朝" w:eastAsia="ＭＳ 明朝" w:hAnsi="ＭＳ 明朝" w:hint="eastAsia"/>
        </w:rPr>
        <w:t>第３（第７条関係）</w:t>
      </w:r>
    </w:p>
    <w:p w:rsidR="00280EA9" w:rsidRPr="00CC1545" w:rsidRDefault="00280EA9" w:rsidP="00280EA9">
      <w:pPr>
        <w:ind w:firstLineChars="1000" w:firstLine="2338"/>
        <w:rPr>
          <w:rFonts w:ascii="ＭＳ 明朝" w:eastAsia="ＭＳ 明朝" w:hAnsi="ＭＳ 明朝"/>
          <w:szCs w:val="21"/>
        </w:rPr>
      </w:pPr>
    </w:p>
    <w:p w:rsidR="00280EA9" w:rsidRPr="00CC1545" w:rsidRDefault="00280EA9" w:rsidP="00280EA9">
      <w:pPr>
        <w:ind w:firstLineChars="1000" w:firstLine="2338"/>
        <w:rPr>
          <w:rFonts w:ascii="ＭＳ 明朝" w:eastAsia="ＭＳ 明朝" w:hAnsi="ＭＳ 明朝"/>
          <w:szCs w:val="21"/>
        </w:rPr>
      </w:pPr>
      <w:r w:rsidRPr="00CC1545">
        <w:rPr>
          <w:rFonts w:ascii="ＭＳ 明朝" w:eastAsia="ＭＳ 明朝" w:hAnsi="ＭＳ 明朝" w:hint="eastAsia"/>
          <w:szCs w:val="21"/>
        </w:rPr>
        <w:t>一宮市地域生活支援拠点</w:t>
      </w:r>
      <w:r w:rsidR="001F0C74" w:rsidRPr="00CC1545">
        <w:rPr>
          <w:rFonts w:ascii="ＭＳ 明朝" w:eastAsia="ＭＳ 明朝" w:hAnsi="ＭＳ 明朝" w:hint="eastAsia"/>
          <w:szCs w:val="21"/>
        </w:rPr>
        <w:t>事業所</w:t>
      </w:r>
      <w:r w:rsidRPr="00CC1545">
        <w:rPr>
          <w:rFonts w:ascii="ＭＳ 明朝" w:eastAsia="ＭＳ 明朝" w:hAnsi="ＭＳ 明朝" w:hint="eastAsia"/>
          <w:szCs w:val="21"/>
        </w:rPr>
        <w:t>実績報告書</w:t>
      </w:r>
    </w:p>
    <w:p w:rsidR="00280EA9" w:rsidRPr="00CC1545" w:rsidRDefault="00280EA9" w:rsidP="00280EA9">
      <w:pPr>
        <w:ind w:firstLineChars="100" w:firstLine="234"/>
        <w:rPr>
          <w:rFonts w:ascii="ＭＳ 明朝" w:eastAsia="ＭＳ 明朝" w:hAnsi="ＭＳ 明朝"/>
        </w:rPr>
      </w:pPr>
    </w:p>
    <w:p w:rsidR="00280EA9" w:rsidRPr="00CC1545" w:rsidRDefault="00280EA9" w:rsidP="00280EA9">
      <w:pPr>
        <w:ind w:rightChars="120" w:right="281" w:firstLineChars="100" w:firstLine="234"/>
        <w:jc w:val="right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年　　月　　日</w:t>
      </w:r>
    </w:p>
    <w:p w:rsidR="00280EA9" w:rsidRPr="00CC1545" w:rsidRDefault="00280EA9" w:rsidP="00280EA9">
      <w:pPr>
        <w:ind w:firstLineChars="100" w:firstLine="234"/>
        <w:rPr>
          <w:rFonts w:ascii="ＭＳ 明朝" w:eastAsia="ＭＳ 明朝" w:hAnsi="ＭＳ 明朝"/>
        </w:rPr>
      </w:pPr>
    </w:p>
    <w:p w:rsidR="00280EA9" w:rsidRPr="00CC1545" w:rsidRDefault="00280EA9" w:rsidP="00280EA9">
      <w:pPr>
        <w:ind w:firstLineChars="100" w:firstLine="234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 xml:space="preserve">　</w:t>
      </w:r>
      <w:r w:rsidR="00B15230">
        <w:rPr>
          <w:rFonts w:ascii="ＭＳ 明朝" w:eastAsia="ＭＳ 明朝" w:hAnsi="ＭＳ 明朝" w:hint="eastAsia"/>
        </w:rPr>
        <w:t>(あて先)　一宮市長</w:t>
      </w:r>
    </w:p>
    <w:p w:rsidR="00280EA9" w:rsidRPr="00CC1545" w:rsidRDefault="00280EA9" w:rsidP="00280EA9">
      <w:pPr>
        <w:spacing w:beforeLines="50" w:before="163"/>
        <w:ind w:leftChars="1664" w:left="3891" w:rightChars="120" w:right="281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届出者　所在地</w:t>
      </w:r>
    </w:p>
    <w:p w:rsidR="00280EA9" w:rsidRPr="00CC1545" w:rsidRDefault="00280EA9" w:rsidP="00280EA9">
      <w:pPr>
        <w:spacing w:beforeLines="50" w:before="163"/>
        <w:ind w:leftChars="1664" w:left="3891" w:rightChars="120" w:right="281" w:firstLineChars="400" w:firstLine="935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事業者名</w:t>
      </w:r>
    </w:p>
    <w:p w:rsidR="00280EA9" w:rsidRPr="00CC1545" w:rsidRDefault="00280EA9" w:rsidP="00280EA9">
      <w:pPr>
        <w:spacing w:beforeLines="50" w:before="163"/>
        <w:ind w:leftChars="1664" w:left="3891" w:rightChars="120" w:right="281" w:firstLineChars="400" w:firstLine="935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 xml:space="preserve">代表者名　　　　　　　　　　　　</w:t>
      </w:r>
    </w:p>
    <w:p w:rsidR="00771832" w:rsidRPr="00CC1545" w:rsidRDefault="00771832" w:rsidP="00280EA9">
      <w:pPr>
        <w:spacing w:beforeLines="50" w:before="163"/>
        <w:ind w:leftChars="1664" w:left="3891" w:rightChars="120" w:right="281" w:firstLineChars="400" w:firstLine="935"/>
        <w:rPr>
          <w:rFonts w:ascii="ＭＳ 明朝" w:eastAsia="ＭＳ 明朝" w:hAnsi="ＭＳ 明朝"/>
        </w:rPr>
      </w:pPr>
    </w:p>
    <w:p w:rsidR="00280EA9" w:rsidRPr="00CC1545" w:rsidRDefault="00280EA9" w:rsidP="007E4A29">
      <w:pPr>
        <w:widowControl/>
        <w:spacing w:beforeLines="50" w:before="163"/>
        <w:jc w:val="left"/>
        <w:rPr>
          <w:rFonts w:ascii="ＭＳ 明朝" w:eastAsia="ＭＳ 明朝" w:hAnsi="ＭＳ 明朝"/>
        </w:rPr>
      </w:pPr>
    </w:p>
    <w:p w:rsidR="00771832" w:rsidRPr="00CC1545" w:rsidRDefault="00771832" w:rsidP="007E4A29">
      <w:pPr>
        <w:widowControl/>
        <w:spacing w:beforeLines="50" w:before="163"/>
        <w:jc w:val="left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 xml:space="preserve"> 令和　　年度　地域生活支援拠点としての実績を</w:t>
      </w:r>
      <w:r w:rsidR="00844267" w:rsidRPr="00CC1545">
        <w:rPr>
          <w:rFonts w:ascii="ＭＳ 明朝" w:eastAsia="ＭＳ 明朝" w:hAnsi="ＭＳ 明朝" w:hint="eastAsia"/>
        </w:rPr>
        <w:t>以下</w:t>
      </w:r>
      <w:r w:rsidRPr="00CC1545">
        <w:rPr>
          <w:rFonts w:ascii="ＭＳ 明朝" w:eastAsia="ＭＳ 明朝" w:hAnsi="ＭＳ 明朝" w:hint="eastAsia"/>
        </w:rPr>
        <w:t>のとおり報告します。</w:t>
      </w:r>
    </w:p>
    <w:p w:rsidR="00844267" w:rsidRPr="00CC1545" w:rsidRDefault="00844267" w:rsidP="007E4A29">
      <w:pPr>
        <w:widowControl/>
        <w:spacing w:beforeLines="50" w:before="163"/>
        <w:jc w:val="left"/>
        <w:rPr>
          <w:rFonts w:ascii="ＭＳ 明朝" w:eastAsia="ＭＳ 明朝" w:hAnsi="ＭＳ 明朝"/>
        </w:rPr>
      </w:pPr>
    </w:p>
    <w:p w:rsidR="00844267" w:rsidRPr="00CC1545" w:rsidRDefault="00844267" w:rsidP="00844267">
      <w:pPr>
        <w:pStyle w:val="ac"/>
      </w:pPr>
    </w:p>
    <w:p w:rsidR="00DF69B5" w:rsidRDefault="00844267" w:rsidP="00844267">
      <w:pPr>
        <w:rPr>
          <w:rFonts w:ascii="ＭＳ 明朝" w:eastAsia="ＭＳ 明朝" w:hAnsi="ＭＳ 明朝"/>
        </w:rPr>
      </w:pPr>
      <w:r w:rsidRPr="00CC1545">
        <w:rPr>
          <w:rFonts w:hint="eastAsia"/>
        </w:rPr>
        <w:t xml:space="preserve">　</w:t>
      </w:r>
      <w:r w:rsidRPr="009B1A1A">
        <w:rPr>
          <w:rFonts w:ascii="ＭＳ 明朝" w:eastAsia="ＭＳ 明朝" w:hAnsi="ＭＳ 明朝" w:hint="eastAsia"/>
        </w:rPr>
        <w:t>１地域生活支援拠点実績表</w:t>
      </w:r>
      <w:r w:rsidR="00B20182" w:rsidRPr="009B1A1A">
        <w:rPr>
          <w:rFonts w:ascii="ＭＳ 明朝" w:eastAsia="ＭＳ 明朝" w:hAnsi="ＭＳ 明朝" w:hint="eastAsia"/>
        </w:rPr>
        <w:t>（別紙様式１）</w:t>
      </w:r>
    </w:p>
    <w:p w:rsidR="009B1A1A" w:rsidRPr="009B1A1A" w:rsidRDefault="009B1A1A" w:rsidP="00844267">
      <w:pPr>
        <w:rPr>
          <w:rFonts w:ascii="ＭＳ 明朝" w:eastAsia="ＭＳ 明朝" w:hAnsi="ＭＳ 明朝"/>
        </w:rPr>
      </w:pPr>
    </w:p>
    <w:p w:rsidR="00844267" w:rsidRPr="009B1A1A" w:rsidRDefault="00844267" w:rsidP="00844267">
      <w:pPr>
        <w:rPr>
          <w:rFonts w:ascii="ＭＳ 明朝" w:eastAsia="ＭＳ 明朝" w:hAnsi="ＭＳ 明朝"/>
        </w:rPr>
      </w:pPr>
      <w:r w:rsidRPr="009B1A1A">
        <w:rPr>
          <w:rFonts w:ascii="ＭＳ 明朝" w:eastAsia="ＭＳ 明朝" w:hAnsi="ＭＳ 明朝" w:hint="eastAsia"/>
        </w:rPr>
        <w:t xml:space="preserve">　２地域生活支援拠点相談票</w:t>
      </w:r>
      <w:r w:rsidR="00B20182" w:rsidRPr="009B1A1A">
        <w:rPr>
          <w:rFonts w:ascii="ＭＳ 明朝" w:eastAsia="ＭＳ 明朝" w:hAnsi="ＭＳ 明朝" w:hint="eastAsia"/>
        </w:rPr>
        <w:t>（別紙様式２）　＊相談支援事業所のみ</w:t>
      </w:r>
    </w:p>
    <w:p w:rsidR="0079186D" w:rsidRPr="009C500C" w:rsidRDefault="007C3617" w:rsidP="0079186D">
      <w:pPr>
        <w:rPr>
          <w:rFonts w:ascii="ＭＳ 明朝" w:eastAsia="ＭＳ 明朝" w:hAnsi="ＭＳ 明朝"/>
        </w:rPr>
      </w:pPr>
      <w:r w:rsidRPr="00CC1545">
        <w:rPr>
          <w:rFonts w:hint="eastAsia"/>
        </w:rPr>
        <w:t xml:space="preserve">　　　</w:t>
      </w:r>
    </w:p>
    <w:p w:rsidR="0079186D" w:rsidRPr="009C500C" w:rsidRDefault="0079186D" w:rsidP="0079186D">
      <w:pPr>
        <w:rPr>
          <w:rFonts w:ascii="ＭＳ 明朝" w:eastAsia="ＭＳ 明朝" w:hAnsi="ＭＳ 明朝"/>
        </w:rPr>
      </w:pPr>
      <w:r w:rsidRPr="009C500C">
        <w:rPr>
          <w:rFonts w:hint="eastAsia"/>
        </w:rPr>
        <w:t xml:space="preserve">　</w:t>
      </w:r>
      <w:r w:rsidRPr="009C500C">
        <w:rPr>
          <w:rFonts w:ascii="ＭＳ 明朝" w:eastAsia="ＭＳ 明朝" w:hAnsi="ＭＳ 明朝" w:hint="eastAsia"/>
        </w:rPr>
        <w:t>３地域体制強化共同支援記録書（別紙様式３）＊相談支援事業所のみ</w:t>
      </w:r>
    </w:p>
    <w:p w:rsidR="007C3617" w:rsidRPr="0079186D" w:rsidRDefault="007C3617" w:rsidP="00844267">
      <w:bookmarkStart w:id="0" w:name="_GoBack"/>
      <w:bookmarkEnd w:id="0"/>
    </w:p>
    <w:p w:rsidR="00844267" w:rsidRPr="00CC1545" w:rsidRDefault="00844267" w:rsidP="00844267"/>
    <w:p w:rsidR="00844267" w:rsidRDefault="00844267" w:rsidP="00844267">
      <w:pPr>
        <w:pStyle w:val="ae"/>
      </w:pPr>
    </w:p>
    <w:p w:rsidR="00844267" w:rsidRPr="00280EA9" w:rsidRDefault="00844267" w:rsidP="00844267"/>
    <w:sectPr w:rsidR="00844267" w:rsidRPr="00280EA9" w:rsidSect="00272497">
      <w:headerReference w:type="default" r:id="rId9"/>
      <w:headerReference w:type="first" r:id="rId10"/>
      <w:pgSz w:w="11906" w:h="16838" w:code="9"/>
      <w:pgMar w:top="1701" w:right="1134" w:bottom="1701" w:left="1134" w:header="851" w:footer="992" w:gutter="284"/>
      <w:cols w:space="425"/>
      <w:docGrid w:type="linesAndChars" w:linePitch="327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30" w:rsidRDefault="00B15230" w:rsidP="00777C3B">
      <w:r>
        <w:separator/>
      </w:r>
    </w:p>
  </w:endnote>
  <w:endnote w:type="continuationSeparator" w:id="0">
    <w:p w:rsidR="00B15230" w:rsidRDefault="00B15230" w:rsidP="007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30" w:rsidRDefault="00B15230" w:rsidP="00777C3B">
      <w:r>
        <w:separator/>
      </w:r>
    </w:p>
  </w:footnote>
  <w:footnote w:type="continuationSeparator" w:id="0">
    <w:p w:rsidR="00B15230" w:rsidRDefault="00B15230" w:rsidP="0077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30" w:rsidRPr="006910FF" w:rsidRDefault="00B15230" w:rsidP="006910FF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30" w:rsidRPr="00F339B6" w:rsidRDefault="00B15230" w:rsidP="00F339B6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45A"/>
    <w:multiLevelType w:val="hybridMultilevel"/>
    <w:tmpl w:val="BEE85EC0"/>
    <w:lvl w:ilvl="0" w:tplc="780276E6">
      <w:start w:val="2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8F4E7C"/>
    <w:multiLevelType w:val="hybridMultilevel"/>
    <w:tmpl w:val="C81A287C"/>
    <w:lvl w:ilvl="0" w:tplc="84B6BF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CB3C96"/>
    <w:multiLevelType w:val="hybridMultilevel"/>
    <w:tmpl w:val="F99ED3F2"/>
    <w:lvl w:ilvl="0" w:tplc="B70A9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33774C"/>
    <w:multiLevelType w:val="hybridMultilevel"/>
    <w:tmpl w:val="B77A4F58"/>
    <w:lvl w:ilvl="0" w:tplc="51967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FA6D05"/>
    <w:multiLevelType w:val="hybridMultilevel"/>
    <w:tmpl w:val="53C8A8E8"/>
    <w:lvl w:ilvl="0" w:tplc="5C3E312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5A03465"/>
    <w:multiLevelType w:val="hybridMultilevel"/>
    <w:tmpl w:val="334A1CBA"/>
    <w:lvl w:ilvl="0" w:tplc="785CD0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EE129F6"/>
    <w:multiLevelType w:val="hybridMultilevel"/>
    <w:tmpl w:val="FB269034"/>
    <w:lvl w:ilvl="0" w:tplc="88ACA5F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7D5E13"/>
    <w:multiLevelType w:val="hybridMultilevel"/>
    <w:tmpl w:val="2CAAC086"/>
    <w:lvl w:ilvl="0" w:tplc="8E98C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050802"/>
    <w:multiLevelType w:val="hybridMultilevel"/>
    <w:tmpl w:val="B77A4F58"/>
    <w:lvl w:ilvl="0" w:tplc="51967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46"/>
  <w:drawingGridVerticalSpacing w:val="292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4"/>
    <w:rsid w:val="000143AC"/>
    <w:rsid w:val="00027D77"/>
    <w:rsid w:val="00030832"/>
    <w:rsid w:val="00086F82"/>
    <w:rsid w:val="000C3C10"/>
    <w:rsid w:val="000C4474"/>
    <w:rsid w:val="000C788E"/>
    <w:rsid w:val="000C7BCA"/>
    <w:rsid w:val="00133A78"/>
    <w:rsid w:val="001427A5"/>
    <w:rsid w:val="0019140C"/>
    <w:rsid w:val="001B0766"/>
    <w:rsid w:val="001E0C65"/>
    <w:rsid w:val="001F0C74"/>
    <w:rsid w:val="001F4F53"/>
    <w:rsid w:val="00216903"/>
    <w:rsid w:val="002552F4"/>
    <w:rsid w:val="00256FF4"/>
    <w:rsid w:val="00272497"/>
    <w:rsid w:val="00276F4C"/>
    <w:rsid w:val="00280EA9"/>
    <w:rsid w:val="002A04DF"/>
    <w:rsid w:val="002B1807"/>
    <w:rsid w:val="002D399D"/>
    <w:rsid w:val="00325D35"/>
    <w:rsid w:val="0034148E"/>
    <w:rsid w:val="0039581B"/>
    <w:rsid w:val="003A32F4"/>
    <w:rsid w:val="00434259"/>
    <w:rsid w:val="0044358A"/>
    <w:rsid w:val="00460343"/>
    <w:rsid w:val="00473DCF"/>
    <w:rsid w:val="004A0079"/>
    <w:rsid w:val="004A0AAE"/>
    <w:rsid w:val="004A4C77"/>
    <w:rsid w:val="004B0360"/>
    <w:rsid w:val="004C32FF"/>
    <w:rsid w:val="004D070F"/>
    <w:rsid w:val="004D22CE"/>
    <w:rsid w:val="004E26D4"/>
    <w:rsid w:val="00540568"/>
    <w:rsid w:val="005533FF"/>
    <w:rsid w:val="005649F9"/>
    <w:rsid w:val="0057739D"/>
    <w:rsid w:val="005B7829"/>
    <w:rsid w:val="0068665E"/>
    <w:rsid w:val="006910FF"/>
    <w:rsid w:val="006A7E87"/>
    <w:rsid w:val="006C0769"/>
    <w:rsid w:val="006D30AC"/>
    <w:rsid w:val="00702390"/>
    <w:rsid w:val="007214F1"/>
    <w:rsid w:val="00737C38"/>
    <w:rsid w:val="007448A9"/>
    <w:rsid w:val="00744A22"/>
    <w:rsid w:val="0075258F"/>
    <w:rsid w:val="00763DEB"/>
    <w:rsid w:val="00767EAC"/>
    <w:rsid w:val="00771832"/>
    <w:rsid w:val="00777C3B"/>
    <w:rsid w:val="0079186D"/>
    <w:rsid w:val="0079640C"/>
    <w:rsid w:val="007A64CF"/>
    <w:rsid w:val="007A6CDE"/>
    <w:rsid w:val="007C3617"/>
    <w:rsid w:val="007D2538"/>
    <w:rsid w:val="007E4A29"/>
    <w:rsid w:val="007F5A0F"/>
    <w:rsid w:val="0080287A"/>
    <w:rsid w:val="00805BE7"/>
    <w:rsid w:val="008225C2"/>
    <w:rsid w:val="00822B3F"/>
    <w:rsid w:val="0083549F"/>
    <w:rsid w:val="00844267"/>
    <w:rsid w:val="008635C1"/>
    <w:rsid w:val="00872770"/>
    <w:rsid w:val="00890DEA"/>
    <w:rsid w:val="008A5B52"/>
    <w:rsid w:val="008C012C"/>
    <w:rsid w:val="008E18E0"/>
    <w:rsid w:val="009040E3"/>
    <w:rsid w:val="00907A6E"/>
    <w:rsid w:val="00942AFC"/>
    <w:rsid w:val="0094454B"/>
    <w:rsid w:val="009B1A1A"/>
    <w:rsid w:val="00A5362E"/>
    <w:rsid w:val="00AE6CC2"/>
    <w:rsid w:val="00B03038"/>
    <w:rsid w:val="00B15230"/>
    <w:rsid w:val="00B20182"/>
    <w:rsid w:val="00B45249"/>
    <w:rsid w:val="00B50B6B"/>
    <w:rsid w:val="00B707B9"/>
    <w:rsid w:val="00B72EF6"/>
    <w:rsid w:val="00B970A1"/>
    <w:rsid w:val="00BD436B"/>
    <w:rsid w:val="00BD6D17"/>
    <w:rsid w:val="00C04147"/>
    <w:rsid w:val="00C13AC8"/>
    <w:rsid w:val="00C33440"/>
    <w:rsid w:val="00C36A3E"/>
    <w:rsid w:val="00C42EC1"/>
    <w:rsid w:val="00C64D94"/>
    <w:rsid w:val="00C76651"/>
    <w:rsid w:val="00C95DA7"/>
    <w:rsid w:val="00CA479B"/>
    <w:rsid w:val="00CB4EE8"/>
    <w:rsid w:val="00CC1545"/>
    <w:rsid w:val="00CD14BA"/>
    <w:rsid w:val="00CD7425"/>
    <w:rsid w:val="00CE088E"/>
    <w:rsid w:val="00CF56BE"/>
    <w:rsid w:val="00D050BF"/>
    <w:rsid w:val="00D5547A"/>
    <w:rsid w:val="00D76BA5"/>
    <w:rsid w:val="00DA30B1"/>
    <w:rsid w:val="00DD3027"/>
    <w:rsid w:val="00DD3CC6"/>
    <w:rsid w:val="00DD4574"/>
    <w:rsid w:val="00DD7669"/>
    <w:rsid w:val="00DD76B9"/>
    <w:rsid w:val="00DE38A8"/>
    <w:rsid w:val="00DF68BC"/>
    <w:rsid w:val="00DF69B5"/>
    <w:rsid w:val="00DF6D34"/>
    <w:rsid w:val="00E1558B"/>
    <w:rsid w:val="00E31CB9"/>
    <w:rsid w:val="00E34056"/>
    <w:rsid w:val="00E55E5A"/>
    <w:rsid w:val="00E653DD"/>
    <w:rsid w:val="00E82975"/>
    <w:rsid w:val="00E8529F"/>
    <w:rsid w:val="00E962F3"/>
    <w:rsid w:val="00EC5F65"/>
    <w:rsid w:val="00ED22A7"/>
    <w:rsid w:val="00EF2190"/>
    <w:rsid w:val="00EF5899"/>
    <w:rsid w:val="00F13874"/>
    <w:rsid w:val="00F339B6"/>
    <w:rsid w:val="00F44D7A"/>
    <w:rsid w:val="00FA0696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F4"/>
    <w:pPr>
      <w:ind w:leftChars="400" w:left="840"/>
    </w:pPr>
  </w:style>
  <w:style w:type="character" w:customStyle="1" w:styleId="p1">
    <w:name w:val="p1"/>
    <w:basedOn w:val="a0"/>
    <w:rsid w:val="00872770"/>
  </w:style>
  <w:style w:type="paragraph" w:styleId="a4">
    <w:name w:val="Balloon Text"/>
    <w:basedOn w:val="a"/>
    <w:link w:val="a5"/>
    <w:uiPriority w:val="99"/>
    <w:semiHidden/>
    <w:unhideWhenUsed/>
    <w:rsid w:val="00B4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24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4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C3B"/>
  </w:style>
  <w:style w:type="paragraph" w:styleId="a9">
    <w:name w:val="footer"/>
    <w:basedOn w:val="a"/>
    <w:link w:val="aa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C3B"/>
  </w:style>
  <w:style w:type="character" w:customStyle="1" w:styleId="p">
    <w:name w:val="p"/>
    <w:basedOn w:val="a0"/>
    <w:rsid w:val="00805BE7"/>
  </w:style>
  <w:style w:type="character" w:styleId="ab">
    <w:name w:val="Hyperlink"/>
    <w:basedOn w:val="a0"/>
    <w:uiPriority w:val="99"/>
    <w:semiHidden/>
    <w:unhideWhenUsed/>
    <w:rsid w:val="00805BE7"/>
    <w:rPr>
      <w:color w:val="0000FF"/>
      <w:u w:val="single"/>
    </w:rPr>
  </w:style>
  <w:style w:type="character" w:customStyle="1" w:styleId="brackets-color1">
    <w:name w:val="brackets-color1"/>
    <w:basedOn w:val="a0"/>
    <w:rsid w:val="00805BE7"/>
  </w:style>
  <w:style w:type="paragraph" w:styleId="ac">
    <w:name w:val="Note Heading"/>
    <w:basedOn w:val="a"/>
    <w:next w:val="a"/>
    <w:link w:val="ad"/>
    <w:uiPriority w:val="99"/>
    <w:unhideWhenUsed/>
    <w:rsid w:val="00844267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844267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844267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844267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F4"/>
    <w:pPr>
      <w:ind w:leftChars="400" w:left="840"/>
    </w:pPr>
  </w:style>
  <w:style w:type="character" w:customStyle="1" w:styleId="p1">
    <w:name w:val="p1"/>
    <w:basedOn w:val="a0"/>
    <w:rsid w:val="00872770"/>
  </w:style>
  <w:style w:type="paragraph" w:styleId="a4">
    <w:name w:val="Balloon Text"/>
    <w:basedOn w:val="a"/>
    <w:link w:val="a5"/>
    <w:uiPriority w:val="99"/>
    <w:semiHidden/>
    <w:unhideWhenUsed/>
    <w:rsid w:val="00B4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24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4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C3B"/>
  </w:style>
  <w:style w:type="paragraph" w:styleId="a9">
    <w:name w:val="footer"/>
    <w:basedOn w:val="a"/>
    <w:link w:val="aa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C3B"/>
  </w:style>
  <w:style w:type="character" w:customStyle="1" w:styleId="p">
    <w:name w:val="p"/>
    <w:basedOn w:val="a0"/>
    <w:rsid w:val="00805BE7"/>
  </w:style>
  <w:style w:type="character" w:styleId="ab">
    <w:name w:val="Hyperlink"/>
    <w:basedOn w:val="a0"/>
    <w:uiPriority w:val="99"/>
    <w:semiHidden/>
    <w:unhideWhenUsed/>
    <w:rsid w:val="00805BE7"/>
    <w:rPr>
      <w:color w:val="0000FF"/>
      <w:u w:val="single"/>
    </w:rPr>
  </w:style>
  <w:style w:type="character" w:customStyle="1" w:styleId="brackets-color1">
    <w:name w:val="brackets-color1"/>
    <w:basedOn w:val="a0"/>
    <w:rsid w:val="00805BE7"/>
  </w:style>
  <w:style w:type="paragraph" w:styleId="ac">
    <w:name w:val="Note Heading"/>
    <w:basedOn w:val="a"/>
    <w:next w:val="a"/>
    <w:link w:val="ad"/>
    <w:uiPriority w:val="99"/>
    <w:unhideWhenUsed/>
    <w:rsid w:val="00844267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844267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844267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84426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9C8E-9005-4307-8EBD-EE33C304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EA9AC4EE.dotm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鈴木 友佳里</cp:lastModifiedBy>
  <cp:revision>3</cp:revision>
  <cp:lastPrinted>2023-03-21T06:50:00Z</cp:lastPrinted>
  <dcterms:created xsi:type="dcterms:W3CDTF">2023-03-27T05:51:00Z</dcterms:created>
  <dcterms:modified xsi:type="dcterms:W3CDTF">2024-03-25T07:12:00Z</dcterms:modified>
</cp:coreProperties>
</file>