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5F" w:rsidRDefault="008F51F3" w:rsidP="00CD475F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（別紙</w:t>
      </w:r>
      <w:r w:rsidR="00CD475F">
        <w:rPr>
          <w:rFonts w:hint="eastAsia"/>
          <w:szCs w:val="21"/>
        </w:rPr>
        <w:t>）</w:t>
      </w:r>
    </w:p>
    <w:p w:rsidR="00CD475F" w:rsidRDefault="00CD475F" w:rsidP="00CD475F">
      <w:pPr>
        <w:jc w:val="center"/>
        <w:rPr>
          <w:sz w:val="28"/>
          <w:szCs w:val="28"/>
        </w:rPr>
      </w:pPr>
      <w:r w:rsidRPr="00881561">
        <w:rPr>
          <w:rFonts w:hint="eastAsia"/>
          <w:sz w:val="28"/>
          <w:szCs w:val="28"/>
        </w:rPr>
        <w:t>短期介護予防</w:t>
      </w:r>
      <w:r>
        <w:rPr>
          <w:rFonts w:hint="eastAsia"/>
          <w:sz w:val="28"/>
          <w:szCs w:val="28"/>
        </w:rPr>
        <w:t>サービス</w:t>
      </w:r>
      <w:r w:rsidRPr="00881561">
        <w:rPr>
          <w:rFonts w:hint="eastAsia"/>
          <w:sz w:val="28"/>
          <w:szCs w:val="28"/>
        </w:rPr>
        <w:t>事業質問票</w:t>
      </w:r>
    </w:p>
    <w:p w:rsidR="00CD475F" w:rsidRDefault="00CD475F" w:rsidP="00CD475F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CD475F" w:rsidRDefault="00CD475F" w:rsidP="00CD475F">
      <w:pPr>
        <w:jc w:val="right"/>
        <w:rPr>
          <w:szCs w:val="21"/>
        </w:rPr>
      </w:pPr>
    </w:p>
    <w:p w:rsidR="00CD475F" w:rsidRPr="00881561" w:rsidRDefault="00CD475F" w:rsidP="0069219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令和５年度短期介護予防サービス事業委託事業者募集要領に関して、次のとおり質問します。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5409"/>
      </w:tblGrid>
      <w:tr w:rsidR="00CD475F" w:rsidTr="00284CF5">
        <w:tc>
          <w:tcPr>
            <w:tcW w:w="2693" w:type="dxa"/>
          </w:tcPr>
          <w:p w:rsidR="00CD475F" w:rsidRDefault="00CD475F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質問箇所</w:t>
            </w:r>
          </w:p>
          <w:p w:rsidR="00CD475F" w:rsidRPr="00881561" w:rsidRDefault="00CD475F" w:rsidP="006D0441">
            <w:pPr>
              <w:jc w:val="left"/>
              <w:rPr>
                <w:sz w:val="16"/>
                <w:szCs w:val="16"/>
              </w:rPr>
            </w:pPr>
            <w:r w:rsidRPr="00881561">
              <w:rPr>
                <w:rFonts w:hint="eastAsia"/>
                <w:sz w:val="16"/>
                <w:szCs w:val="16"/>
              </w:rPr>
              <w:t>（項目番号・ページ・様式番号等）</w:t>
            </w:r>
          </w:p>
        </w:tc>
        <w:tc>
          <w:tcPr>
            <w:tcW w:w="5409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</w:tr>
      <w:tr w:rsidR="00CD475F" w:rsidTr="00284CF5">
        <w:trPr>
          <w:trHeight w:val="575"/>
        </w:trPr>
        <w:tc>
          <w:tcPr>
            <w:tcW w:w="2693" w:type="dxa"/>
            <w:vAlign w:val="center"/>
          </w:tcPr>
          <w:p w:rsidR="00CD475F" w:rsidRDefault="00CD475F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5409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</w:tr>
      <w:tr w:rsidR="00CD475F" w:rsidTr="0069219D">
        <w:trPr>
          <w:trHeight w:val="6798"/>
        </w:trPr>
        <w:tc>
          <w:tcPr>
            <w:tcW w:w="8102" w:type="dxa"/>
            <w:gridSpan w:val="2"/>
          </w:tcPr>
          <w:p w:rsidR="00CD475F" w:rsidRDefault="00CD475F" w:rsidP="006D04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内容（簡潔にまとめて記載すること）</w:t>
            </w:r>
          </w:p>
        </w:tc>
      </w:tr>
    </w:tbl>
    <w:p w:rsidR="00CD475F" w:rsidRDefault="00CD475F" w:rsidP="00CD475F">
      <w:pPr>
        <w:jc w:val="left"/>
        <w:rPr>
          <w:szCs w:val="21"/>
        </w:rPr>
      </w:pPr>
      <w:r>
        <w:rPr>
          <w:rFonts w:hint="eastAsia"/>
          <w:szCs w:val="21"/>
        </w:rPr>
        <w:t>※質問が無い場合は送付する必要はありません。</w:t>
      </w:r>
    </w:p>
    <w:p w:rsidR="00CD475F" w:rsidRPr="00881561" w:rsidRDefault="00CD475F" w:rsidP="00CD475F">
      <w:pPr>
        <w:jc w:val="left"/>
        <w:rPr>
          <w:szCs w:val="21"/>
        </w:rPr>
      </w:pPr>
      <w:r>
        <w:rPr>
          <w:rFonts w:hint="eastAsia"/>
          <w:szCs w:val="21"/>
        </w:rPr>
        <w:t>※２枚以上にわたる場合は、それぞれに必要な事項及び（ページ数／総ページ数）を記載して提出してください。</w:t>
      </w:r>
    </w:p>
    <w:p w:rsidR="00DE4CAD" w:rsidRPr="00CD475F" w:rsidRDefault="00DE4CAD" w:rsidP="00DE4CAD">
      <w:pPr>
        <w:ind w:left="315" w:hangingChars="150" w:hanging="315"/>
        <w:jc w:val="center"/>
        <w:rPr>
          <w:szCs w:val="21"/>
        </w:rPr>
      </w:pPr>
    </w:p>
    <w:sectPr w:rsidR="00DE4CAD" w:rsidRPr="00CD47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6B" w:rsidRDefault="0035096B" w:rsidP="00C51D14">
      <w:r>
        <w:separator/>
      </w:r>
    </w:p>
  </w:endnote>
  <w:endnote w:type="continuationSeparator" w:id="0">
    <w:p w:rsidR="0035096B" w:rsidRDefault="0035096B" w:rsidP="00C5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6B" w:rsidRDefault="0035096B" w:rsidP="00C51D14">
      <w:r>
        <w:separator/>
      </w:r>
    </w:p>
  </w:footnote>
  <w:footnote w:type="continuationSeparator" w:id="0">
    <w:p w:rsidR="0035096B" w:rsidRDefault="0035096B" w:rsidP="00C5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7E59"/>
    <w:multiLevelType w:val="hybridMultilevel"/>
    <w:tmpl w:val="3B1294C2"/>
    <w:lvl w:ilvl="0" w:tplc="1DEC53E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6164D86A">
      <w:start w:val="1"/>
      <w:numFmt w:val="decimal"/>
      <w:lvlText w:val="（%2）"/>
      <w:lvlJc w:val="left"/>
      <w:pPr>
        <w:ind w:left="124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>
    <w:nsid w:val="5AA831CB"/>
    <w:multiLevelType w:val="hybridMultilevel"/>
    <w:tmpl w:val="4C34D144"/>
    <w:lvl w:ilvl="0" w:tplc="373C756C">
      <w:start w:val="3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>
    <w:nsid w:val="691929DD"/>
    <w:multiLevelType w:val="hybridMultilevel"/>
    <w:tmpl w:val="805484EA"/>
    <w:lvl w:ilvl="0" w:tplc="1FC8BC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2B76F0"/>
    <w:multiLevelType w:val="hybridMultilevel"/>
    <w:tmpl w:val="B59230C4"/>
    <w:lvl w:ilvl="0" w:tplc="6DE668D8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FD"/>
    <w:rsid w:val="00007383"/>
    <w:rsid w:val="0001561D"/>
    <w:rsid w:val="00093921"/>
    <w:rsid w:val="000A3CEC"/>
    <w:rsid w:val="000E3503"/>
    <w:rsid w:val="000F1A3D"/>
    <w:rsid w:val="000F259F"/>
    <w:rsid w:val="001147D3"/>
    <w:rsid w:val="001367EC"/>
    <w:rsid w:val="00155504"/>
    <w:rsid w:val="001626F1"/>
    <w:rsid w:val="001700A4"/>
    <w:rsid w:val="00171F74"/>
    <w:rsid w:val="001736CA"/>
    <w:rsid w:val="001744F8"/>
    <w:rsid w:val="00181F8A"/>
    <w:rsid w:val="001971DE"/>
    <w:rsid w:val="001A41D0"/>
    <w:rsid w:val="001A498A"/>
    <w:rsid w:val="001B6E76"/>
    <w:rsid w:val="00217B19"/>
    <w:rsid w:val="00234715"/>
    <w:rsid w:val="00252DC7"/>
    <w:rsid w:val="002720DF"/>
    <w:rsid w:val="00284CF5"/>
    <w:rsid w:val="002E62A1"/>
    <w:rsid w:val="002F5544"/>
    <w:rsid w:val="003038D2"/>
    <w:rsid w:val="003139FC"/>
    <w:rsid w:val="003309F8"/>
    <w:rsid w:val="00336B48"/>
    <w:rsid w:val="0034559B"/>
    <w:rsid w:val="0035096B"/>
    <w:rsid w:val="00392255"/>
    <w:rsid w:val="003A6420"/>
    <w:rsid w:val="003B527C"/>
    <w:rsid w:val="003B7961"/>
    <w:rsid w:val="00405E95"/>
    <w:rsid w:val="0042539D"/>
    <w:rsid w:val="00442A80"/>
    <w:rsid w:val="00453AC4"/>
    <w:rsid w:val="00462ED9"/>
    <w:rsid w:val="004679F6"/>
    <w:rsid w:val="00472A74"/>
    <w:rsid w:val="004C6755"/>
    <w:rsid w:val="004D60A0"/>
    <w:rsid w:val="0052644D"/>
    <w:rsid w:val="0052778B"/>
    <w:rsid w:val="00543CB7"/>
    <w:rsid w:val="005A6314"/>
    <w:rsid w:val="005B721B"/>
    <w:rsid w:val="005C2DFE"/>
    <w:rsid w:val="005E543F"/>
    <w:rsid w:val="005E700B"/>
    <w:rsid w:val="005F1FF5"/>
    <w:rsid w:val="00631A43"/>
    <w:rsid w:val="006377DF"/>
    <w:rsid w:val="00641390"/>
    <w:rsid w:val="006435D7"/>
    <w:rsid w:val="00662924"/>
    <w:rsid w:val="00672DDA"/>
    <w:rsid w:val="006745E6"/>
    <w:rsid w:val="0069219D"/>
    <w:rsid w:val="0069404A"/>
    <w:rsid w:val="006D0441"/>
    <w:rsid w:val="006E0868"/>
    <w:rsid w:val="006F5231"/>
    <w:rsid w:val="007028FC"/>
    <w:rsid w:val="00705094"/>
    <w:rsid w:val="00724F00"/>
    <w:rsid w:val="00736579"/>
    <w:rsid w:val="0074497F"/>
    <w:rsid w:val="007516EA"/>
    <w:rsid w:val="0076275C"/>
    <w:rsid w:val="00772487"/>
    <w:rsid w:val="00786594"/>
    <w:rsid w:val="00794956"/>
    <w:rsid w:val="007A1A6C"/>
    <w:rsid w:val="007C2D84"/>
    <w:rsid w:val="007E4A8B"/>
    <w:rsid w:val="00804F3F"/>
    <w:rsid w:val="008128C7"/>
    <w:rsid w:val="008240C9"/>
    <w:rsid w:val="00826218"/>
    <w:rsid w:val="00844832"/>
    <w:rsid w:val="00847352"/>
    <w:rsid w:val="0085124E"/>
    <w:rsid w:val="008618A8"/>
    <w:rsid w:val="00890155"/>
    <w:rsid w:val="008967FD"/>
    <w:rsid w:val="008A7E48"/>
    <w:rsid w:val="008B45B4"/>
    <w:rsid w:val="008C1375"/>
    <w:rsid w:val="008F51F3"/>
    <w:rsid w:val="00944FF8"/>
    <w:rsid w:val="00981C42"/>
    <w:rsid w:val="009822C9"/>
    <w:rsid w:val="00982571"/>
    <w:rsid w:val="009967CE"/>
    <w:rsid w:val="00996F0D"/>
    <w:rsid w:val="00997512"/>
    <w:rsid w:val="00A1684C"/>
    <w:rsid w:val="00A7672E"/>
    <w:rsid w:val="00A96ECC"/>
    <w:rsid w:val="00AA6BCF"/>
    <w:rsid w:val="00AC2494"/>
    <w:rsid w:val="00AC3874"/>
    <w:rsid w:val="00AD563D"/>
    <w:rsid w:val="00AE393D"/>
    <w:rsid w:val="00AE7842"/>
    <w:rsid w:val="00AF0542"/>
    <w:rsid w:val="00B10C92"/>
    <w:rsid w:val="00B121B2"/>
    <w:rsid w:val="00B1387E"/>
    <w:rsid w:val="00B26B2A"/>
    <w:rsid w:val="00B35DEF"/>
    <w:rsid w:val="00B45199"/>
    <w:rsid w:val="00B52A36"/>
    <w:rsid w:val="00B55651"/>
    <w:rsid w:val="00BB2F07"/>
    <w:rsid w:val="00BF36CB"/>
    <w:rsid w:val="00C1643B"/>
    <w:rsid w:val="00C32B84"/>
    <w:rsid w:val="00C44824"/>
    <w:rsid w:val="00C51D14"/>
    <w:rsid w:val="00C54EEF"/>
    <w:rsid w:val="00C639EA"/>
    <w:rsid w:val="00C65A59"/>
    <w:rsid w:val="00CA5FE1"/>
    <w:rsid w:val="00CC7C99"/>
    <w:rsid w:val="00CD475F"/>
    <w:rsid w:val="00CE0626"/>
    <w:rsid w:val="00D05E24"/>
    <w:rsid w:val="00D96383"/>
    <w:rsid w:val="00DB5841"/>
    <w:rsid w:val="00DC6BE1"/>
    <w:rsid w:val="00DE4CAD"/>
    <w:rsid w:val="00E21F21"/>
    <w:rsid w:val="00E270FB"/>
    <w:rsid w:val="00E44E60"/>
    <w:rsid w:val="00E45EEC"/>
    <w:rsid w:val="00E95F6E"/>
    <w:rsid w:val="00E96BD3"/>
    <w:rsid w:val="00EA3B34"/>
    <w:rsid w:val="00EF5063"/>
    <w:rsid w:val="00F240B8"/>
    <w:rsid w:val="00F26570"/>
    <w:rsid w:val="00F36ACC"/>
    <w:rsid w:val="00F36FFC"/>
    <w:rsid w:val="00F56B04"/>
    <w:rsid w:val="00F648E7"/>
    <w:rsid w:val="00F727C0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67FD"/>
  </w:style>
  <w:style w:type="character" w:customStyle="1" w:styleId="a4">
    <w:name w:val="日付 (文字)"/>
    <w:basedOn w:val="a0"/>
    <w:link w:val="a3"/>
    <w:uiPriority w:val="99"/>
    <w:semiHidden/>
    <w:rsid w:val="008967FD"/>
  </w:style>
  <w:style w:type="paragraph" w:styleId="a5">
    <w:name w:val="List Paragraph"/>
    <w:basedOn w:val="a"/>
    <w:uiPriority w:val="34"/>
    <w:qFormat/>
    <w:rsid w:val="008967FD"/>
    <w:pPr>
      <w:ind w:leftChars="400" w:left="840"/>
    </w:pPr>
  </w:style>
  <w:style w:type="table" w:styleId="a6">
    <w:name w:val="Table Grid"/>
    <w:basedOn w:val="a1"/>
    <w:uiPriority w:val="39"/>
    <w:rsid w:val="0089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1D14"/>
  </w:style>
  <w:style w:type="paragraph" w:styleId="a9">
    <w:name w:val="footer"/>
    <w:basedOn w:val="a"/>
    <w:link w:val="aa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1D14"/>
  </w:style>
  <w:style w:type="paragraph" w:styleId="ab">
    <w:name w:val="Balloon Text"/>
    <w:basedOn w:val="a"/>
    <w:link w:val="ac"/>
    <w:uiPriority w:val="99"/>
    <w:semiHidden/>
    <w:unhideWhenUsed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921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67FD"/>
  </w:style>
  <w:style w:type="character" w:customStyle="1" w:styleId="a4">
    <w:name w:val="日付 (文字)"/>
    <w:basedOn w:val="a0"/>
    <w:link w:val="a3"/>
    <w:uiPriority w:val="99"/>
    <w:semiHidden/>
    <w:rsid w:val="008967FD"/>
  </w:style>
  <w:style w:type="paragraph" w:styleId="a5">
    <w:name w:val="List Paragraph"/>
    <w:basedOn w:val="a"/>
    <w:uiPriority w:val="34"/>
    <w:qFormat/>
    <w:rsid w:val="008967FD"/>
    <w:pPr>
      <w:ind w:leftChars="400" w:left="840"/>
    </w:pPr>
  </w:style>
  <w:style w:type="table" w:styleId="a6">
    <w:name w:val="Table Grid"/>
    <w:basedOn w:val="a1"/>
    <w:uiPriority w:val="39"/>
    <w:rsid w:val="0089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1D14"/>
  </w:style>
  <w:style w:type="paragraph" w:styleId="a9">
    <w:name w:val="footer"/>
    <w:basedOn w:val="a"/>
    <w:link w:val="aa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1D14"/>
  </w:style>
  <w:style w:type="paragraph" w:styleId="ab">
    <w:name w:val="Balloon Text"/>
    <w:basedOn w:val="a"/>
    <w:link w:val="ac"/>
    <w:uiPriority w:val="99"/>
    <w:semiHidden/>
    <w:unhideWhenUsed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92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C312-A3A1-4C33-AC45-B3AAD9A6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17CB8830.dotm</Template>
  <TotalTime>302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河田 俊一 9851</cp:lastModifiedBy>
  <cp:revision>96</cp:revision>
  <cp:lastPrinted>2022-12-20T09:13:00Z</cp:lastPrinted>
  <dcterms:created xsi:type="dcterms:W3CDTF">2022-10-26T04:48:00Z</dcterms:created>
  <dcterms:modified xsi:type="dcterms:W3CDTF">2023-04-06T00:20:00Z</dcterms:modified>
</cp:coreProperties>
</file>