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5F" w:rsidRDefault="00CD475F" w:rsidP="00CD475F">
      <w:pPr>
        <w:jc w:val="left"/>
        <w:rPr>
          <w:szCs w:val="21"/>
        </w:rPr>
      </w:pPr>
      <w:r>
        <w:rPr>
          <w:rFonts w:hint="eastAsia"/>
          <w:szCs w:val="21"/>
        </w:rPr>
        <w:t>（様式１）</w:t>
      </w:r>
    </w:p>
    <w:p w:rsidR="00CD475F" w:rsidRDefault="00CD475F" w:rsidP="00CD475F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CD475F" w:rsidRDefault="00CD475F" w:rsidP="00CD475F">
      <w:pPr>
        <w:jc w:val="right"/>
        <w:rPr>
          <w:szCs w:val="21"/>
        </w:rPr>
      </w:pPr>
    </w:p>
    <w:p w:rsidR="00CD475F" w:rsidRDefault="00CD475F" w:rsidP="00CD475F">
      <w:pPr>
        <w:jc w:val="righ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  <w:r>
        <w:rPr>
          <w:rFonts w:hint="eastAsia"/>
          <w:szCs w:val="21"/>
        </w:rPr>
        <w:t>（宛先）一宮市長</w:t>
      </w: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一宮市短期介護予防サービス事業申請書及び誓約書</w:t>
      </w:r>
    </w:p>
    <w:p w:rsidR="00CD475F" w:rsidRDefault="00CD475F" w:rsidP="00CD475F">
      <w:pPr>
        <w:jc w:val="center"/>
        <w:rPr>
          <w:szCs w:val="21"/>
        </w:rPr>
      </w:pPr>
    </w:p>
    <w:p w:rsidR="00CD475F" w:rsidRDefault="00CD475F" w:rsidP="00CD475F">
      <w:pPr>
        <w:jc w:val="center"/>
        <w:rPr>
          <w:szCs w:val="21"/>
        </w:rPr>
      </w:pPr>
    </w:p>
    <w:p w:rsidR="00CD475F" w:rsidRDefault="0042539D" w:rsidP="0042539D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一宮市短期介護予防サービス事業を実施する事業者として</w:t>
      </w:r>
      <w:r w:rsidR="00CD475F">
        <w:rPr>
          <w:rFonts w:hint="eastAsia"/>
          <w:szCs w:val="21"/>
        </w:rPr>
        <w:t>申請します。</w:t>
      </w:r>
    </w:p>
    <w:p w:rsidR="00CD475F" w:rsidRDefault="00CD475F" w:rsidP="0042539D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なお、募集要領に定める応募資格要件を全て満たすことを誓約します。</w:t>
      </w: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法人所在地</w:t>
      </w:r>
    </w:p>
    <w:p w:rsidR="00CD475F" w:rsidRDefault="00CD475F" w:rsidP="00CD475F">
      <w:pPr>
        <w:ind w:firstLineChars="600" w:firstLine="1260"/>
        <w:jc w:val="left"/>
        <w:rPr>
          <w:szCs w:val="21"/>
        </w:rPr>
      </w:pPr>
    </w:p>
    <w:p w:rsidR="00CD475F" w:rsidRDefault="00CD475F" w:rsidP="00CD475F">
      <w:pPr>
        <w:ind w:firstLineChars="600" w:firstLine="1260"/>
        <w:jc w:val="left"/>
        <w:rPr>
          <w:szCs w:val="21"/>
        </w:rPr>
      </w:pPr>
    </w:p>
    <w:p w:rsidR="00CD475F" w:rsidRDefault="00CD475F" w:rsidP="00CD475F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法　人　名</w:t>
      </w:r>
    </w:p>
    <w:p w:rsidR="00CD475F" w:rsidRDefault="00CD475F" w:rsidP="00CD475F">
      <w:pPr>
        <w:ind w:firstLineChars="600" w:firstLine="1260"/>
        <w:jc w:val="left"/>
        <w:rPr>
          <w:szCs w:val="21"/>
        </w:rPr>
      </w:pPr>
    </w:p>
    <w:p w:rsidR="00CD475F" w:rsidRDefault="00CD475F" w:rsidP="00CD475F">
      <w:pPr>
        <w:ind w:firstLineChars="600" w:firstLine="1260"/>
        <w:jc w:val="left"/>
        <w:rPr>
          <w:szCs w:val="21"/>
        </w:rPr>
      </w:pPr>
    </w:p>
    <w:p w:rsidR="00CD475F" w:rsidRDefault="00CD475F" w:rsidP="00CD475F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代表者氏名</w:t>
      </w:r>
    </w:p>
    <w:p w:rsidR="00CD475F" w:rsidRDefault="00CD475F" w:rsidP="00CD475F">
      <w:pPr>
        <w:ind w:firstLineChars="700" w:firstLine="1260"/>
        <w:jc w:val="left"/>
        <w:rPr>
          <w:sz w:val="18"/>
          <w:szCs w:val="18"/>
        </w:rPr>
      </w:pPr>
      <w:r w:rsidRPr="00BE71A3">
        <w:rPr>
          <w:rFonts w:hint="eastAsia"/>
          <w:sz w:val="18"/>
          <w:szCs w:val="18"/>
        </w:rPr>
        <w:t>※本人が手書きしない場合は、記名押印してください</w:t>
      </w:r>
    </w:p>
    <w:p w:rsidR="00CD475F" w:rsidRPr="00BE71A3" w:rsidRDefault="00CD475F" w:rsidP="00CD475F">
      <w:pPr>
        <w:ind w:firstLineChars="700" w:firstLine="1470"/>
        <w:jc w:val="left"/>
        <w:rPr>
          <w:szCs w:val="21"/>
        </w:rPr>
      </w:pPr>
    </w:p>
    <w:p w:rsidR="00CD475F" w:rsidRPr="00BE71A3" w:rsidRDefault="00CD475F" w:rsidP="00CD475F">
      <w:pPr>
        <w:ind w:firstLineChars="700" w:firstLine="1470"/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Pr="00CD475F">
        <w:rPr>
          <w:rFonts w:hint="eastAsia"/>
          <w:spacing w:val="35"/>
          <w:kern w:val="0"/>
          <w:szCs w:val="21"/>
          <w:fitText w:val="1050" w:id="-1425311485"/>
        </w:rPr>
        <w:t>担当者</w:t>
      </w:r>
      <w:r w:rsidRPr="00CD475F">
        <w:rPr>
          <w:rFonts w:hint="eastAsia"/>
          <w:kern w:val="0"/>
          <w:szCs w:val="21"/>
          <w:fitText w:val="1050" w:id="-1425311485"/>
        </w:rPr>
        <w:t>名</w:t>
      </w: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Pr="00CD475F">
        <w:rPr>
          <w:rFonts w:hint="eastAsia"/>
          <w:spacing w:val="35"/>
          <w:kern w:val="0"/>
          <w:szCs w:val="21"/>
          <w:fitText w:val="1050" w:id="-1425311484"/>
        </w:rPr>
        <w:t>電話番</w:t>
      </w:r>
      <w:r w:rsidRPr="00CD475F">
        <w:rPr>
          <w:rFonts w:hint="eastAsia"/>
          <w:kern w:val="0"/>
          <w:szCs w:val="21"/>
          <w:fitText w:val="1050" w:id="-1425311484"/>
        </w:rPr>
        <w:t>号</w:t>
      </w: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ind w:firstLineChars="450" w:firstLine="1305"/>
        <w:jc w:val="left"/>
        <w:rPr>
          <w:szCs w:val="21"/>
        </w:rPr>
      </w:pPr>
      <w:r w:rsidRPr="00CD475F">
        <w:rPr>
          <w:rFonts w:hint="eastAsia"/>
          <w:spacing w:val="40"/>
          <w:kern w:val="0"/>
          <w:szCs w:val="21"/>
          <w:fitText w:val="1050" w:id="-1425311483"/>
        </w:rPr>
        <w:t>FAX</w:t>
      </w:r>
      <w:r w:rsidRPr="00CD475F">
        <w:rPr>
          <w:rFonts w:hint="eastAsia"/>
          <w:spacing w:val="40"/>
          <w:kern w:val="0"/>
          <w:szCs w:val="21"/>
          <w:fitText w:val="1050" w:id="-1425311483"/>
        </w:rPr>
        <w:t>番</w:t>
      </w:r>
      <w:r w:rsidRPr="00CD475F">
        <w:rPr>
          <w:rFonts w:hint="eastAsia"/>
          <w:spacing w:val="-29"/>
          <w:kern w:val="0"/>
          <w:szCs w:val="21"/>
          <w:fitText w:val="1050" w:id="-1425311483"/>
        </w:rPr>
        <w:t>号</w:t>
      </w:r>
    </w:p>
    <w:p w:rsidR="00CD475F" w:rsidRDefault="00CD475F" w:rsidP="00CD475F">
      <w:pPr>
        <w:ind w:firstLineChars="600" w:firstLine="1260"/>
        <w:jc w:val="left"/>
        <w:rPr>
          <w:szCs w:val="21"/>
        </w:rPr>
      </w:pPr>
    </w:p>
    <w:p w:rsidR="00CD475F" w:rsidRDefault="00CD475F" w:rsidP="00CD475F">
      <w:pPr>
        <w:ind w:firstLineChars="600" w:firstLine="1260"/>
        <w:jc w:val="left"/>
        <w:rPr>
          <w:szCs w:val="21"/>
        </w:rPr>
      </w:pPr>
    </w:p>
    <w:p w:rsidR="00CD475F" w:rsidRDefault="00CD475F" w:rsidP="00CD475F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メールアドレス</w:t>
      </w:r>
    </w:p>
    <w:p w:rsidR="00CD475F" w:rsidRDefault="00CD475F" w:rsidP="00CD475F">
      <w:pPr>
        <w:ind w:firstLineChars="600" w:firstLine="1260"/>
        <w:jc w:val="left"/>
        <w:rPr>
          <w:szCs w:val="21"/>
        </w:rPr>
      </w:pPr>
    </w:p>
    <w:p w:rsidR="00CD475F" w:rsidRDefault="00CD475F" w:rsidP="00CD475F">
      <w:pPr>
        <w:ind w:firstLineChars="600" w:firstLine="1260"/>
        <w:jc w:val="left"/>
        <w:rPr>
          <w:szCs w:val="21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19"/>
        <w:gridCol w:w="3653"/>
        <w:gridCol w:w="1734"/>
      </w:tblGrid>
      <w:tr w:rsidR="00CD475F" w:rsidRPr="00B776E9" w:rsidTr="00007383">
        <w:trPr>
          <w:jc w:val="center"/>
        </w:trPr>
        <w:tc>
          <w:tcPr>
            <w:tcW w:w="2619" w:type="dxa"/>
            <w:vAlign w:val="center"/>
          </w:tcPr>
          <w:p w:rsidR="00CD475F" w:rsidRDefault="00CD475F" w:rsidP="006D04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地域包括支援センター</w:t>
            </w:r>
          </w:p>
        </w:tc>
        <w:tc>
          <w:tcPr>
            <w:tcW w:w="3653" w:type="dxa"/>
            <w:vAlign w:val="center"/>
          </w:tcPr>
          <w:p w:rsidR="00CD475F" w:rsidRDefault="00CD475F" w:rsidP="006D04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　当　連　区</w:t>
            </w:r>
          </w:p>
        </w:tc>
        <w:tc>
          <w:tcPr>
            <w:tcW w:w="1734" w:type="dxa"/>
          </w:tcPr>
          <w:p w:rsidR="00CD475F" w:rsidRDefault="00CD475F" w:rsidP="006D04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応募圏域（いづれか１つに〇をつける）</w:t>
            </w:r>
          </w:p>
        </w:tc>
      </w:tr>
      <w:tr w:rsidR="00CD475F" w:rsidTr="00007383">
        <w:trPr>
          <w:jc w:val="center"/>
        </w:trPr>
        <w:tc>
          <w:tcPr>
            <w:tcW w:w="2619" w:type="dxa"/>
          </w:tcPr>
          <w:p w:rsidR="00CD475F" w:rsidRDefault="00CD475F" w:rsidP="006D0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やすらぎ</w:t>
            </w:r>
          </w:p>
        </w:tc>
        <w:tc>
          <w:tcPr>
            <w:tcW w:w="3653" w:type="dxa"/>
          </w:tcPr>
          <w:p w:rsidR="00CD475F" w:rsidRDefault="00CD475F" w:rsidP="006D0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神山・今伊勢町・奥町</w:t>
            </w:r>
          </w:p>
        </w:tc>
        <w:tc>
          <w:tcPr>
            <w:tcW w:w="1734" w:type="dxa"/>
          </w:tcPr>
          <w:p w:rsidR="00CD475F" w:rsidRDefault="00CD475F" w:rsidP="006D0441">
            <w:pPr>
              <w:rPr>
                <w:szCs w:val="21"/>
              </w:rPr>
            </w:pPr>
          </w:p>
        </w:tc>
      </w:tr>
      <w:tr w:rsidR="00CD475F" w:rsidTr="00007383">
        <w:trPr>
          <w:jc w:val="center"/>
        </w:trPr>
        <w:tc>
          <w:tcPr>
            <w:tcW w:w="2619" w:type="dxa"/>
          </w:tcPr>
          <w:p w:rsidR="00CD475F" w:rsidRDefault="00CD475F" w:rsidP="006D0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コムネックスみづほ</w:t>
            </w:r>
          </w:p>
        </w:tc>
        <w:tc>
          <w:tcPr>
            <w:tcW w:w="3653" w:type="dxa"/>
          </w:tcPr>
          <w:p w:rsidR="00CD475F" w:rsidRDefault="00CD475F" w:rsidP="006D0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葉栗・北方町・木曽川町</w:t>
            </w:r>
          </w:p>
        </w:tc>
        <w:tc>
          <w:tcPr>
            <w:tcW w:w="1734" w:type="dxa"/>
          </w:tcPr>
          <w:p w:rsidR="00CD475F" w:rsidRDefault="00CD475F" w:rsidP="006D0441">
            <w:pPr>
              <w:rPr>
                <w:szCs w:val="21"/>
              </w:rPr>
            </w:pPr>
          </w:p>
        </w:tc>
      </w:tr>
      <w:tr w:rsidR="00CD475F" w:rsidTr="00007383">
        <w:trPr>
          <w:jc w:val="center"/>
        </w:trPr>
        <w:tc>
          <w:tcPr>
            <w:tcW w:w="2619" w:type="dxa"/>
          </w:tcPr>
          <w:p w:rsidR="00CD475F" w:rsidRDefault="00CD475F" w:rsidP="006D0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アウン</w:t>
            </w:r>
          </w:p>
        </w:tc>
        <w:tc>
          <w:tcPr>
            <w:tcW w:w="3653" w:type="dxa"/>
          </w:tcPr>
          <w:p w:rsidR="00CD475F" w:rsidRDefault="00CD475F" w:rsidP="006D0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西成・浅井町</w:t>
            </w:r>
          </w:p>
        </w:tc>
        <w:tc>
          <w:tcPr>
            <w:tcW w:w="1734" w:type="dxa"/>
          </w:tcPr>
          <w:p w:rsidR="00CD475F" w:rsidRDefault="00CD475F" w:rsidP="006D0441">
            <w:pPr>
              <w:rPr>
                <w:szCs w:val="21"/>
              </w:rPr>
            </w:pPr>
          </w:p>
        </w:tc>
      </w:tr>
      <w:tr w:rsidR="00CD475F" w:rsidTr="00007383">
        <w:trPr>
          <w:jc w:val="center"/>
        </w:trPr>
        <w:tc>
          <w:tcPr>
            <w:tcW w:w="2619" w:type="dxa"/>
          </w:tcPr>
          <w:p w:rsidR="00CD475F" w:rsidRDefault="00CD475F" w:rsidP="006D0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ちあき</w:t>
            </w:r>
          </w:p>
        </w:tc>
        <w:tc>
          <w:tcPr>
            <w:tcW w:w="3653" w:type="dxa"/>
          </w:tcPr>
          <w:p w:rsidR="00CD475F" w:rsidRDefault="00007383" w:rsidP="006D0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向山・富士・丹陽町・千秋町</w:t>
            </w:r>
          </w:p>
        </w:tc>
        <w:tc>
          <w:tcPr>
            <w:tcW w:w="1734" w:type="dxa"/>
          </w:tcPr>
          <w:p w:rsidR="00CD475F" w:rsidRDefault="00CD475F" w:rsidP="006D0441">
            <w:pPr>
              <w:rPr>
                <w:szCs w:val="21"/>
              </w:rPr>
            </w:pPr>
          </w:p>
        </w:tc>
      </w:tr>
      <w:tr w:rsidR="00CD475F" w:rsidTr="00007383">
        <w:trPr>
          <w:jc w:val="center"/>
        </w:trPr>
        <w:tc>
          <w:tcPr>
            <w:tcW w:w="2619" w:type="dxa"/>
          </w:tcPr>
          <w:p w:rsidR="00CD475F" w:rsidRDefault="00CD475F" w:rsidP="006D0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萩の里</w:t>
            </w:r>
          </w:p>
        </w:tc>
        <w:tc>
          <w:tcPr>
            <w:tcW w:w="3653" w:type="dxa"/>
          </w:tcPr>
          <w:p w:rsidR="00CD475F" w:rsidRDefault="00CD475F" w:rsidP="006D0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大和町・萩原町</w:t>
            </w:r>
          </w:p>
        </w:tc>
        <w:tc>
          <w:tcPr>
            <w:tcW w:w="1734" w:type="dxa"/>
          </w:tcPr>
          <w:p w:rsidR="00CD475F" w:rsidRDefault="00CD475F" w:rsidP="006D0441">
            <w:pPr>
              <w:rPr>
                <w:szCs w:val="21"/>
              </w:rPr>
            </w:pPr>
          </w:p>
        </w:tc>
      </w:tr>
      <w:tr w:rsidR="00CD475F" w:rsidTr="00007383">
        <w:trPr>
          <w:jc w:val="center"/>
        </w:trPr>
        <w:tc>
          <w:tcPr>
            <w:tcW w:w="2619" w:type="dxa"/>
            <w:vAlign w:val="center"/>
          </w:tcPr>
          <w:p w:rsidR="00CD475F" w:rsidRDefault="00CD475F" w:rsidP="006D0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泰玄会</w:t>
            </w:r>
          </w:p>
        </w:tc>
        <w:tc>
          <w:tcPr>
            <w:tcW w:w="3653" w:type="dxa"/>
          </w:tcPr>
          <w:p w:rsidR="00007383" w:rsidRDefault="00007383" w:rsidP="006D0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起・小信中島・三条</w:t>
            </w:r>
            <w:r w:rsidR="00CD475F">
              <w:rPr>
                <w:rFonts w:hint="eastAsia"/>
                <w:szCs w:val="21"/>
              </w:rPr>
              <w:t>・大徳・朝日</w:t>
            </w:r>
          </w:p>
          <w:p w:rsidR="00CD475F" w:rsidRDefault="00007383" w:rsidP="006D0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・開明</w:t>
            </w:r>
          </w:p>
        </w:tc>
        <w:tc>
          <w:tcPr>
            <w:tcW w:w="1734" w:type="dxa"/>
          </w:tcPr>
          <w:p w:rsidR="00CD475F" w:rsidRDefault="00CD475F" w:rsidP="006D0441">
            <w:pPr>
              <w:rPr>
                <w:szCs w:val="21"/>
              </w:rPr>
            </w:pPr>
          </w:p>
        </w:tc>
      </w:tr>
      <w:tr w:rsidR="00CD475F" w:rsidTr="00007383">
        <w:trPr>
          <w:jc w:val="center"/>
        </w:trPr>
        <w:tc>
          <w:tcPr>
            <w:tcW w:w="2619" w:type="dxa"/>
          </w:tcPr>
          <w:p w:rsidR="00CD475F" w:rsidRDefault="00CD475F" w:rsidP="006D0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まちなか</w:t>
            </w:r>
          </w:p>
        </w:tc>
        <w:tc>
          <w:tcPr>
            <w:tcW w:w="3653" w:type="dxa"/>
          </w:tcPr>
          <w:p w:rsidR="00CD475F" w:rsidRDefault="00CD475F" w:rsidP="006D0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宮西・貴船・大志</w:t>
            </w:r>
          </w:p>
        </w:tc>
        <w:tc>
          <w:tcPr>
            <w:tcW w:w="1734" w:type="dxa"/>
          </w:tcPr>
          <w:p w:rsidR="00CD475F" w:rsidRDefault="00CD475F" w:rsidP="006D0441">
            <w:pPr>
              <w:rPr>
                <w:szCs w:val="21"/>
              </w:rPr>
            </w:pPr>
          </w:p>
        </w:tc>
      </w:tr>
    </w:tbl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  <w:bookmarkStart w:id="0" w:name="_GoBack"/>
      <w:bookmarkEnd w:id="0"/>
    </w:p>
    <w:sectPr w:rsidR="00CD47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6B" w:rsidRDefault="0035096B" w:rsidP="00C51D14">
      <w:r>
        <w:separator/>
      </w:r>
    </w:p>
  </w:endnote>
  <w:endnote w:type="continuationSeparator" w:id="0">
    <w:p w:rsidR="0035096B" w:rsidRDefault="0035096B" w:rsidP="00C5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6B" w:rsidRDefault="0035096B" w:rsidP="00C51D14">
      <w:r>
        <w:separator/>
      </w:r>
    </w:p>
  </w:footnote>
  <w:footnote w:type="continuationSeparator" w:id="0">
    <w:p w:rsidR="0035096B" w:rsidRDefault="0035096B" w:rsidP="00C51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F7E59"/>
    <w:multiLevelType w:val="hybridMultilevel"/>
    <w:tmpl w:val="3B1294C2"/>
    <w:lvl w:ilvl="0" w:tplc="1DEC53EE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6164D86A">
      <w:start w:val="1"/>
      <w:numFmt w:val="decimal"/>
      <w:lvlText w:val="（%2）"/>
      <w:lvlJc w:val="left"/>
      <w:pPr>
        <w:ind w:left="124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>
    <w:nsid w:val="5AA831CB"/>
    <w:multiLevelType w:val="hybridMultilevel"/>
    <w:tmpl w:val="4C34D144"/>
    <w:lvl w:ilvl="0" w:tplc="373C756C">
      <w:start w:val="3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>
    <w:nsid w:val="691929DD"/>
    <w:multiLevelType w:val="hybridMultilevel"/>
    <w:tmpl w:val="805484EA"/>
    <w:lvl w:ilvl="0" w:tplc="1FC8BC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2B76F0"/>
    <w:multiLevelType w:val="hybridMultilevel"/>
    <w:tmpl w:val="B59230C4"/>
    <w:lvl w:ilvl="0" w:tplc="6DE668D8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FD"/>
    <w:rsid w:val="00007383"/>
    <w:rsid w:val="0001561D"/>
    <w:rsid w:val="00093921"/>
    <w:rsid w:val="000A3CEC"/>
    <w:rsid w:val="000D72EC"/>
    <w:rsid w:val="000E3503"/>
    <w:rsid w:val="000F1A3D"/>
    <w:rsid w:val="000F259F"/>
    <w:rsid w:val="001147D3"/>
    <w:rsid w:val="001367EC"/>
    <w:rsid w:val="00155504"/>
    <w:rsid w:val="001626F1"/>
    <w:rsid w:val="001700A4"/>
    <w:rsid w:val="00171F74"/>
    <w:rsid w:val="001736CA"/>
    <w:rsid w:val="001744F8"/>
    <w:rsid w:val="00181F8A"/>
    <w:rsid w:val="001971DE"/>
    <w:rsid w:val="001A41D0"/>
    <w:rsid w:val="001A498A"/>
    <w:rsid w:val="001B6E76"/>
    <w:rsid w:val="00217B19"/>
    <w:rsid w:val="00234715"/>
    <w:rsid w:val="00252DC7"/>
    <w:rsid w:val="002720DF"/>
    <w:rsid w:val="002E62A1"/>
    <w:rsid w:val="002F5544"/>
    <w:rsid w:val="003038D2"/>
    <w:rsid w:val="003139FC"/>
    <w:rsid w:val="003309F8"/>
    <w:rsid w:val="00336B48"/>
    <w:rsid w:val="0034559B"/>
    <w:rsid w:val="0035096B"/>
    <w:rsid w:val="00392255"/>
    <w:rsid w:val="003A6420"/>
    <w:rsid w:val="003B527C"/>
    <w:rsid w:val="003B7961"/>
    <w:rsid w:val="003E6BE5"/>
    <w:rsid w:val="00405E95"/>
    <w:rsid w:val="0042539D"/>
    <w:rsid w:val="00442A80"/>
    <w:rsid w:val="00453AC4"/>
    <w:rsid w:val="00462ED9"/>
    <w:rsid w:val="004679F6"/>
    <w:rsid w:val="00472A74"/>
    <w:rsid w:val="004C6755"/>
    <w:rsid w:val="004D60A0"/>
    <w:rsid w:val="0052644D"/>
    <w:rsid w:val="0052778B"/>
    <w:rsid w:val="00543CB7"/>
    <w:rsid w:val="005A6314"/>
    <w:rsid w:val="005B721B"/>
    <w:rsid w:val="005C2DFE"/>
    <w:rsid w:val="005E543F"/>
    <w:rsid w:val="005E700B"/>
    <w:rsid w:val="005F1FF5"/>
    <w:rsid w:val="00631A43"/>
    <w:rsid w:val="006377DF"/>
    <w:rsid w:val="00641390"/>
    <w:rsid w:val="006435D7"/>
    <w:rsid w:val="00662924"/>
    <w:rsid w:val="00672DDA"/>
    <w:rsid w:val="006745E6"/>
    <w:rsid w:val="0069219D"/>
    <w:rsid w:val="0069404A"/>
    <w:rsid w:val="006D0441"/>
    <w:rsid w:val="006E0868"/>
    <w:rsid w:val="006F5231"/>
    <w:rsid w:val="007028FC"/>
    <w:rsid w:val="00705094"/>
    <w:rsid w:val="00724F00"/>
    <w:rsid w:val="00736579"/>
    <w:rsid w:val="0074497F"/>
    <w:rsid w:val="007516EA"/>
    <w:rsid w:val="0076275C"/>
    <w:rsid w:val="00772487"/>
    <w:rsid w:val="00786594"/>
    <w:rsid w:val="00794956"/>
    <w:rsid w:val="007A1A6C"/>
    <w:rsid w:val="007C2D84"/>
    <w:rsid w:val="007E4A8B"/>
    <w:rsid w:val="00804F3F"/>
    <w:rsid w:val="008128C7"/>
    <w:rsid w:val="008240C9"/>
    <w:rsid w:val="00826218"/>
    <w:rsid w:val="00844832"/>
    <w:rsid w:val="00847352"/>
    <w:rsid w:val="0085124E"/>
    <w:rsid w:val="008618A8"/>
    <w:rsid w:val="00890155"/>
    <w:rsid w:val="008967FD"/>
    <w:rsid w:val="008A7E48"/>
    <w:rsid w:val="008B45B4"/>
    <w:rsid w:val="008C1375"/>
    <w:rsid w:val="00944FF8"/>
    <w:rsid w:val="00981C42"/>
    <w:rsid w:val="009822C9"/>
    <w:rsid w:val="00982571"/>
    <w:rsid w:val="009967CE"/>
    <w:rsid w:val="00996F0D"/>
    <w:rsid w:val="00997512"/>
    <w:rsid w:val="00A1684C"/>
    <w:rsid w:val="00A7672E"/>
    <w:rsid w:val="00A96ECC"/>
    <w:rsid w:val="00AA6BCF"/>
    <w:rsid w:val="00AC2494"/>
    <w:rsid w:val="00AC3874"/>
    <w:rsid w:val="00AD563D"/>
    <w:rsid w:val="00AE393D"/>
    <w:rsid w:val="00AE7842"/>
    <w:rsid w:val="00AF0542"/>
    <w:rsid w:val="00B10C92"/>
    <w:rsid w:val="00B121B2"/>
    <w:rsid w:val="00B1387E"/>
    <w:rsid w:val="00B26B2A"/>
    <w:rsid w:val="00B35DEF"/>
    <w:rsid w:val="00B45199"/>
    <w:rsid w:val="00B52A36"/>
    <w:rsid w:val="00B55651"/>
    <w:rsid w:val="00BB2F07"/>
    <w:rsid w:val="00BF36CB"/>
    <w:rsid w:val="00C1643B"/>
    <w:rsid w:val="00C32B84"/>
    <w:rsid w:val="00C44824"/>
    <w:rsid w:val="00C51D14"/>
    <w:rsid w:val="00C54EEF"/>
    <w:rsid w:val="00C639EA"/>
    <w:rsid w:val="00C65A59"/>
    <w:rsid w:val="00CA5FE1"/>
    <w:rsid w:val="00CC7C99"/>
    <w:rsid w:val="00CD475F"/>
    <w:rsid w:val="00CE0626"/>
    <w:rsid w:val="00D05E24"/>
    <w:rsid w:val="00D96383"/>
    <w:rsid w:val="00DB5841"/>
    <w:rsid w:val="00DC6BE1"/>
    <w:rsid w:val="00DE4CAD"/>
    <w:rsid w:val="00E21F21"/>
    <w:rsid w:val="00E270FB"/>
    <w:rsid w:val="00E44E60"/>
    <w:rsid w:val="00E45EEC"/>
    <w:rsid w:val="00E95F6E"/>
    <w:rsid w:val="00E96BD3"/>
    <w:rsid w:val="00EA3B34"/>
    <w:rsid w:val="00EF5063"/>
    <w:rsid w:val="00F240B8"/>
    <w:rsid w:val="00F26570"/>
    <w:rsid w:val="00F36ACC"/>
    <w:rsid w:val="00F36FFC"/>
    <w:rsid w:val="00F56B04"/>
    <w:rsid w:val="00F648E7"/>
    <w:rsid w:val="00F727C0"/>
    <w:rsid w:val="00F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67FD"/>
  </w:style>
  <w:style w:type="character" w:customStyle="1" w:styleId="a4">
    <w:name w:val="日付 (文字)"/>
    <w:basedOn w:val="a0"/>
    <w:link w:val="a3"/>
    <w:uiPriority w:val="99"/>
    <w:semiHidden/>
    <w:rsid w:val="008967FD"/>
  </w:style>
  <w:style w:type="paragraph" w:styleId="a5">
    <w:name w:val="List Paragraph"/>
    <w:basedOn w:val="a"/>
    <w:uiPriority w:val="34"/>
    <w:qFormat/>
    <w:rsid w:val="008967FD"/>
    <w:pPr>
      <w:ind w:leftChars="400" w:left="840"/>
    </w:pPr>
  </w:style>
  <w:style w:type="table" w:styleId="a6">
    <w:name w:val="Table Grid"/>
    <w:basedOn w:val="a1"/>
    <w:uiPriority w:val="39"/>
    <w:rsid w:val="0089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1D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1D14"/>
  </w:style>
  <w:style w:type="paragraph" w:styleId="a9">
    <w:name w:val="footer"/>
    <w:basedOn w:val="a"/>
    <w:link w:val="aa"/>
    <w:uiPriority w:val="99"/>
    <w:unhideWhenUsed/>
    <w:rsid w:val="00C51D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1D14"/>
  </w:style>
  <w:style w:type="paragraph" w:styleId="ab">
    <w:name w:val="Balloon Text"/>
    <w:basedOn w:val="a"/>
    <w:link w:val="ac"/>
    <w:uiPriority w:val="99"/>
    <w:semiHidden/>
    <w:unhideWhenUsed/>
    <w:rsid w:val="00162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26F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6921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67FD"/>
  </w:style>
  <w:style w:type="character" w:customStyle="1" w:styleId="a4">
    <w:name w:val="日付 (文字)"/>
    <w:basedOn w:val="a0"/>
    <w:link w:val="a3"/>
    <w:uiPriority w:val="99"/>
    <w:semiHidden/>
    <w:rsid w:val="008967FD"/>
  </w:style>
  <w:style w:type="paragraph" w:styleId="a5">
    <w:name w:val="List Paragraph"/>
    <w:basedOn w:val="a"/>
    <w:uiPriority w:val="34"/>
    <w:qFormat/>
    <w:rsid w:val="008967FD"/>
    <w:pPr>
      <w:ind w:leftChars="400" w:left="840"/>
    </w:pPr>
  </w:style>
  <w:style w:type="table" w:styleId="a6">
    <w:name w:val="Table Grid"/>
    <w:basedOn w:val="a1"/>
    <w:uiPriority w:val="39"/>
    <w:rsid w:val="0089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1D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1D14"/>
  </w:style>
  <w:style w:type="paragraph" w:styleId="a9">
    <w:name w:val="footer"/>
    <w:basedOn w:val="a"/>
    <w:link w:val="aa"/>
    <w:uiPriority w:val="99"/>
    <w:unhideWhenUsed/>
    <w:rsid w:val="00C51D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1D14"/>
  </w:style>
  <w:style w:type="paragraph" w:styleId="ab">
    <w:name w:val="Balloon Text"/>
    <w:basedOn w:val="a"/>
    <w:link w:val="ac"/>
    <w:uiPriority w:val="99"/>
    <w:semiHidden/>
    <w:unhideWhenUsed/>
    <w:rsid w:val="00162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26F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692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1552-C32C-42C4-814D-322191FE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17CB8830.dotm</Template>
  <TotalTime>302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河田 俊一 9851</cp:lastModifiedBy>
  <cp:revision>96</cp:revision>
  <cp:lastPrinted>2022-12-20T09:13:00Z</cp:lastPrinted>
  <dcterms:created xsi:type="dcterms:W3CDTF">2022-10-26T04:48:00Z</dcterms:created>
  <dcterms:modified xsi:type="dcterms:W3CDTF">2023-04-06T00:07:00Z</dcterms:modified>
</cp:coreProperties>
</file>