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4C" w:rsidRPr="00A86C8B" w:rsidRDefault="00FC5D51" w:rsidP="00C1454C">
      <w:pPr>
        <w:jc w:val="left"/>
        <w:rPr>
          <w:color w:val="000000" w:themeColor="text1"/>
          <w:szCs w:val="21"/>
        </w:rPr>
      </w:pPr>
      <w:r w:rsidRPr="00A86C8B">
        <w:rPr>
          <w:rFonts w:hint="eastAsia"/>
          <w:color w:val="000000" w:themeColor="text1"/>
          <w:szCs w:val="21"/>
        </w:rPr>
        <w:t>（様式</w:t>
      </w:r>
      <w:r w:rsidR="000D426B" w:rsidRPr="00A86C8B">
        <w:rPr>
          <w:rFonts w:hint="eastAsia"/>
          <w:color w:val="000000" w:themeColor="text1"/>
          <w:szCs w:val="21"/>
        </w:rPr>
        <w:t>１）</w:t>
      </w:r>
    </w:p>
    <w:p w:rsidR="00C1454C" w:rsidRPr="00A86C8B" w:rsidRDefault="00426608" w:rsidP="00C1454C">
      <w:pPr>
        <w:ind w:right="315" w:firstLineChars="100" w:firstLine="210"/>
        <w:jc w:val="right"/>
        <w:rPr>
          <w:color w:val="000000" w:themeColor="text1"/>
          <w:szCs w:val="21"/>
        </w:rPr>
      </w:pPr>
      <w:r w:rsidRPr="00A86C8B">
        <w:rPr>
          <w:rFonts w:hint="eastAsia"/>
          <w:color w:val="000000" w:themeColor="text1"/>
          <w:szCs w:val="21"/>
        </w:rPr>
        <w:t xml:space="preserve">令和　　</w:t>
      </w:r>
      <w:r w:rsidR="00C1454C" w:rsidRPr="00A86C8B">
        <w:rPr>
          <w:rFonts w:hint="eastAsia"/>
          <w:color w:val="000000" w:themeColor="text1"/>
          <w:szCs w:val="21"/>
        </w:rPr>
        <w:t>年　　月　　日</w:t>
      </w:r>
    </w:p>
    <w:p w:rsidR="00C1454C" w:rsidRPr="00A86C8B" w:rsidRDefault="00C1454C" w:rsidP="00C1454C">
      <w:pPr>
        <w:ind w:firstLineChars="600" w:firstLine="1260"/>
        <w:jc w:val="left"/>
        <w:rPr>
          <w:color w:val="000000" w:themeColor="text1"/>
          <w:szCs w:val="21"/>
        </w:rPr>
      </w:pPr>
    </w:p>
    <w:p w:rsidR="00C1454C" w:rsidRPr="00A86C8B" w:rsidRDefault="00325876" w:rsidP="00FC5D51">
      <w:pPr>
        <w:ind w:firstLineChars="450" w:firstLine="945"/>
        <w:jc w:val="left"/>
        <w:rPr>
          <w:color w:val="000000" w:themeColor="text1"/>
          <w:szCs w:val="21"/>
        </w:rPr>
      </w:pPr>
      <w:r w:rsidRPr="00A86C8B">
        <w:rPr>
          <w:rFonts w:hint="eastAsia"/>
          <w:color w:val="000000" w:themeColor="text1"/>
          <w:szCs w:val="21"/>
        </w:rPr>
        <w:t>一宮市長　　　様</w:t>
      </w:r>
    </w:p>
    <w:p w:rsidR="00C1454C" w:rsidRPr="00A86C8B" w:rsidRDefault="00C1454C" w:rsidP="00FC5D51">
      <w:pPr>
        <w:wordWrap w:val="0"/>
        <w:ind w:right="840" w:firstLineChars="2700" w:firstLine="5670"/>
        <w:rPr>
          <w:color w:val="000000" w:themeColor="text1"/>
          <w:szCs w:val="21"/>
        </w:rPr>
      </w:pPr>
      <w:r w:rsidRPr="00A86C8B">
        <w:rPr>
          <w:rFonts w:hint="eastAsia"/>
          <w:color w:val="000000" w:themeColor="text1"/>
          <w:szCs w:val="21"/>
        </w:rPr>
        <w:t xml:space="preserve">法人名　　　　　　　　　　　</w:t>
      </w:r>
    </w:p>
    <w:p w:rsidR="00C1454C" w:rsidRPr="00A86C8B" w:rsidRDefault="00C1454C" w:rsidP="00FC5D51">
      <w:pPr>
        <w:ind w:right="420" w:firstLineChars="2500" w:firstLine="5250"/>
        <w:rPr>
          <w:color w:val="000000" w:themeColor="text1"/>
          <w:szCs w:val="21"/>
        </w:rPr>
      </w:pPr>
      <w:r w:rsidRPr="00A86C8B">
        <w:rPr>
          <w:rFonts w:hint="eastAsia"/>
          <w:color w:val="000000" w:themeColor="text1"/>
          <w:szCs w:val="21"/>
        </w:rPr>
        <w:t xml:space="preserve">代表者氏名　　</w:t>
      </w:r>
      <w:r w:rsidR="00FC5D51" w:rsidRPr="00A86C8B">
        <w:rPr>
          <w:rFonts w:hint="eastAsia"/>
          <w:color w:val="000000" w:themeColor="text1"/>
          <w:szCs w:val="21"/>
        </w:rPr>
        <w:t xml:space="preserve">　　　　　　　　　</w:t>
      </w:r>
    </w:p>
    <w:p w:rsidR="006234FC" w:rsidRPr="00A86C8B" w:rsidRDefault="006234FC" w:rsidP="00CD475F">
      <w:pPr>
        <w:jc w:val="left"/>
        <w:rPr>
          <w:color w:val="000000" w:themeColor="text1"/>
          <w:szCs w:val="21"/>
        </w:rPr>
      </w:pPr>
    </w:p>
    <w:p w:rsidR="006234FC" w:rsidRPr="00A86C8B" w:rsidRDefault="006234FC" w:rsidP="00CD475F">
      <w:pPr>
        <w:jc w:val="left"/>
        <w:rPr>
          <w:color w:val="000000" w:themeColor="text1"/>
          <w:szCs w:val="21"/>
        </w:rPr>
      </w:pPr>
      <w:r w:rsidRPr="00A86C8B">
        <w:rPr>
          <w:rFonts w:hint="eastAsia"/>
          <w:color w:val="000000" w:themeColor="text1"/>
          <w:szCs w:val="21"/>
        </w:rPr>
        <w:t xml:space="preserve">　　一宮市短期介護予防サービス事業を受託するにあたって、下記のとおり実施します。</w:t>
      </w:r>
    </w:p>
    <w:p w:rsidR="006234FC" w:rsidRPr="00A86C8B" w:rsidRDefault="006234FC" w:rsidP="00CD475F">
      <w:pPr>
        <w:jc w:val="left"/>
        <w:rPr>
          <w:color w:val="000000" w:themeColor="text1"/>
          <w:szCs w:val="21"/>
        </w:rPr>
      </w:pPr>
    </w:p>
    <w:p w:rsidR="00CD475F" w:rsidRPr="00A86C8B" w:rsidRDefault="0092696A" w:rsidP="00CD475F">
      <w:pPr>
        <w:jc w:val="center"/>
        <w:rPr>
          <w:color w:val="000000" w:themeColor="text1"/>
          <w:sz w:val="28"/>
          <w:szCs w:val="28"/>
        </w:rPr>
      </w:pPr>
      <w:r w:rsidRPr="00A86C8B">
        <w:rPr>
          <w:rFonts w:hint="eastAsia"/>
          <w:color w:val="000000" w:themeColor="text1"/>
          <w:sz w:val="28"/>
          <w:szCs w:val="28"/>
        </w:rPr>
        <w:t>サービス提供</w:t>
      </w:r>
      <w:r w:rsidR="00CD475F" w:rsidRPr="00A86C8B">
        <w:rPr>
          <w:rFonts w:hint="eastAsia"/>
          <w:color w:val="000000" w:themeColor="text1"/>
          <w:sz w:val="28"/>
          <w:szCs w:val="28"/>
        </w:rPr>
        <w:t>場所及び従事者について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977"/>
        <w:gridCol w:w="3537"/>
      </w:tblGrid>
      <w:tr w:rsidR="00A86C8B" w:rsidRPr="00A86C8B" w:rsidTr="0069219D">
        <w:trPr>
          <w:trHeight w:val="474"/>
          <w:jc w:val="center"/>
        </w:trPr>
        <w:tc>
          <w:tcPr>
            <w:tcW w:w="1701" w:type="dxa"/>
            <w:vAlign w:val="center"/>
          </w:tcPr>
          <w:p w:rsidR="0092696A" w:rsidRPr="00A86C8B" w:rsidRDefault="0092696A" w:rsidP="006D0441">
            <w:pPr>
              <w:jc w:val="center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サービス</w:t>
            </w:r>
          </w:p>
          <w:p w:rsidR="00CD475F" w:rsidRPr="00A86C8B" w:rsidRDefault="00786A93" w:rsidP="006D0441">
            <w:pPr>
              <w:jc w:val="center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提供</w:t>
            </w:r>
            <w:r w:rsidR="00CD475F" w:rsidRPr="00A86C8B">
              <w:rPr>
                <w:rFonts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6514" w:type="dxa"/>
            <w:gridSpan w:val="2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〒</w:t>
            </w: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一宮市</w:t>
            </w:r>
          </w:p>
        </w:tc>
      </w:tr>
      <w:tr w:rsidR="00A86C8B" w:rsidRPr="00A86C8B" w:rsidTr="0069219D">
        <w:trPr>
          <w:jc w:val="center"/>
        </w:trPr>
        <w:tc>
          <w:tcPr>
            <w:tcW w:w="1701" w:type="dxa"/>
          </w:tcPr>
          <w:p w:rsidR="00405D68" w:rsidRPr="00A86C8B" w:rsidRDefault="00405D68" w:rsidP="006D0441">
            <w:pPr>
              <w:jc w:val="center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事業所名又は</w:t>
            </w:r>
          </w:p>
          <w:p w:rsidR="00405D68" w:rsidRPr="00A86C8B" w:rsidRDefault="00405D68" w:rsidP="006D0441">
            <w:pPr>
              <w:jc w:val="center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6514" w:type="dxa"/>
            <w:gridSpan w:val="2"/>
          </w:tcPr>
          <w:p w:rsidR="00405D68" w:rsidRPr="00A86C8B" w:rsidRDefault="00405D68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A86C8B" w:rsidRPr="00A86C8B" w:rsidTr="0069219D">
        <w:trPr>
          <w:jc w:val="center"/>
        </w:trPr>
        <w:tc>
          <w:tcPr>
            <w:tcW w:w="1701" w:type="dxa"/>
          </w:tcPr>
          <w:p w:rsidR="00CD475F" w:rsidRPr="00A86C8B" w:rsidRDefault="00405D68" w:rsidP="006D0441">
            <w:pPr>
              <w:jc w:val="center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1</w:t>
            </w:r>
            <w:r w:rsidRPr="00A86C8B">
              <w:rPr>
                <w:rFonts w:hint="eastAsia"/>
                <w:color w:val="000000" w:themeColor="text1"/>
                <w:szCs w:val="21"/>
              </w:rPr>
              <w:t>週間の総</w:t>
            </w:r>
            <w:r w:rsidR="00CD475F" w:rsidRPr="00A86C8B">
              <w:rPr>
                <w:rFonts w:hint="eastAsia"/>
                <w:color w:val="000000" w:themeColor="text1"/>
                <w:szCs w:val="21"/>
              </w:rPr>
              <w:t>定員</w:t>
            </w:r>
          </w:p>
        </w:tc>
        <w:tc>
          <w:tcPr>
            <w:tcW w:w="6514" w:type="dxa"/>
            <w:gridSpan w:val="2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405D68" w:rsidRPr="00A86C8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86C8B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A86C8B" w:rsidRPr="00A86C8B" w:rsidTr="0069219D">
        <w:trPr>
          <w:jc w:val="center"/>
        </w:trPr>
        <w:tc>
          <w:tcPr>
            <w:tcW w:w="1701" w:type="dxa"/>
            <w:vAlign w:val="center"/>
          </w:tcPr>
          <w:p w:rsidR="0092696A" w:rsidRPr="00A86C8B" w:rsidRDefault="0092696A" w:rsidP="006D0441">
            <w:pPr>
              <w:jc w:val="center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サービス</w:t>
            </w:r>
          </w:p>
          <w:p w:rsidR="00CD475F" w:rsidRPr="00A86C8B" w:rsidRDefault="0092696A" w:rsidP="0092696A">
            <w:pPr>
              <w:jc w:val="center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提供</w:t>
            </w:r>
            <w:r w:rsidR="00CD475F" w:rsidRPr="00A86C8B">
              <w:rPr>
                <w:rFonts w:hint="eastAsia"/>
                <w:color w:val="000000" w:themeColor="text1"/>
                <w:szCs w:val="21"/>
              </w:rPr>
              <w:t>時間</w:t>
            </w:r>
          </w:p>
        </w:tc>
        <w:tc>
          <w:tcPr>
            <w:tcW w:w="6514" w:type="dxa"/>
            <w:gridSpan w:val="2"/>
          </w:tcPr>
          <w:p w:rsidR="00CD475F" w:rsidRPr="00A86C8B" w:rsidRDefault="0092696A" w:rsidP="006D0441">
            <w:pPr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CD475F" w:rsidRPr="00A86C8B">
              <w:rPr>
                <w:rFonts w:hint="eastAsia"/>
                <w:color w:val="000000" w:themeColor="text1"/>
                <w:szCs w:val="21"/>
              </w:rPr>
              <w:t>曜日　　　　時　　分　　～　　時　　分</w:t>
            </w:r>
            <w:r w:rsidR="00405D68" w:rsidRPr="00A86C8B">
              <w:rPr>
                <w:rFonts w:hint="eastAsia"/>
                <w:color w:val="000000" w:themeColor="text1"/>
                <w:szCs w:val="21"/>
              </w:rPr>
              <w:t xml:space="preserve">　　定員　　名</w:t>
            </w:r>
          </w:p>
          <w:p w:rsidR="00CD475F" w:rsidRPr="00A86C8B" w:rsidRDefault="0092696A" w:rsidP="00405D68">
            <w:pPr>
              <w:ind w:left="630" w:hangingChars="300" w:hanging="630"/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405D68" w:rsidRPr="00A86C8B">
              <w:rPr>
                <w:rFonts w:hint="eastAsia"/>
                <w:color w:val="000000" w:themeColor="text1"/>
                <w:szCs w:val="21"/>
              </w:rPr>
              <w:t>曜日　　　　時　　分　　～　　時　　分　　定員　　名</w:t>
            </w:r>
            <w:r w:rsidRPr="00A86C8B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405D68" w:rsidRPr="00A86C8B">
              <w:rPr>
                <w:rFonts w:hint="eastAsia"/>
                <w:color w:val="000000" w:themeColor="text1"/>
                <w:szCs w:val="21"/>
              </w:rPr>
              <w:t>曜日　　　　時　　分　　～　　時　　分　　定員　　名</w:t>
            </w:r>
            <w:r w:rsidRPr="00A86C8B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405D68" w:rsidRPr="00A86C8B">
              <w:rPr>
                <w:rFonts w:hint="eastAsia"/>
                <w:color w:val="000000" w:themeColor="text1"/>
                <w:szCs w:val="21"/>
              </w:rPr>
              <w:t>曜日　　　　時　　分　　～　　時　　分　　定員　　名</w:t>
            </w:r>
          </w:p>
          <w:p w:rsidR="00CD475F" w:rsidRPr="00A86C8B" w:rsidRDefault="0092696A" w:rsidP="0092696A">
            <w:pPr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405D68" w:rsidRPr="00A86C8B">
              <w:rPr>
                <w:rFonts w:hint="eastAsia"/>
                <w:color w:val="000000" w:themeColor="text1"/>
                <w:szCs w:val="21"/>
              </w:rPr>
              <w:t>曜日　　　　時　　分　　～　　時　　分　　定員　　名</w:t>
            </w:r>
          </w:p>
          <w:p w:rsidR="00405D68" w:rsidRPr="00A86C8B" w:rsidRDefault="00405D68" w:rsidP="00405D68">
            <w:pPr>
              <w:ind w:firstLineChars="300" w:firstLine="630"/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曜日　　　　時　　分　　～　　時　　分　　定員　　名</w:t>
            </w:r>
          </w:p>
          <w:p w:rsidR="00405D68" w:rsidRPr="00A86C8B" w:rsidRDefault="00405D68" w:rsidP="00405D68">
            <w:pPr>
              <w:ind w:firstLineChars="300" w:firstLine="630"/>
              <w:jc w:val="left"/>
              <w:rPr>
                <w:color w:val="000000" w:themeColor="text1"/>
                <w:sz w:val="16"/>
                <w:szCs w:val="16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曜日　　　　時　　分　　～　　時　　分　　定員　　名</w:t>
            </w:r>
          </w:p>
        </w:tc>
      </w:tr>
      <w:tr w:rsidR="00A86C8B" w:rsidRPr="00A86C8B" w:rsidTr="0069219D">
        <w:trPr>
          <w:jc w:val="center"/>
        </w:trPr>
        <w:tc>
          <w:tcPr>
            <w:tcW w:w="1701" w:type="dxa"/>
            <w:vMerge w:val="restart"/>
            <w:vAlign w:val="center"/>
          </w:tcPr>
          <w:p w:rsidR="0092696A" w:rsidRPr="00A86C8B" w:rsidRDefault="0092696A" w:rsidP="0092696A">
            <w:pPr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サービス提供</w:t>
            </w:r>
          </w:p>
          <w:p w:rsidR="00CD475F" w:rsidRPr="00A86C8B" w:rsidRDefault="00CD475F" w:rsidP="0092696A">
            <w:pPr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会場の概要</w:t>
            </w:r>
          </w:p>
        </w:tc>
        <w:tc>
          <w:tcPr>
            <w:tcW w:w="2977" w:type="dxa"/>
          </w:tcPr>
          <w:p w:rsidR="00CD475F" w:rsidRPr="00A86C8B" w:rsidRDefault="0092696A" w:rsidP="006D0441">
            <w:pPr>
              <w:jc w:val="center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 xml:space="preserve">専　有　</w:t>
            </w:r>
            <w:r w:rsidR="00CD475F" w:rsidRPr="00A86C8B">
              <w:rPr>
                <w:rFonts w:hint="eastAsia"/>
                <w:color w:val="000000" w:themeColor="text1"/>
                <w:szCs w:val="21"/>
              </w:rPr>
              <w:t>面　積</w:t>
            </w:r>
          </w:p>
        </w:tc>
        <w:tc>
          <w:tcPr>
            <w:tcW w:w="3537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="00CD1E1A" w:rsidRPr="00A86C8B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Pr="00A86C8B"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</w:tr>
      <w:tr w:rsidR="00CD475F" w:rsidRPr="00A86C8B" w:rsidTr="0069219D">
        <w:trPr>
          <w:jc w:val="center"/>
        </w:trPr>
        <w:tc>
          <w:tcPr>
            <w:tcW w:w="1701" w:type="dxa"/>
            <w:vMerge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独立か</w:t>
            </w:r>
            <w:r w:rsidR="0092696A" w:rsidRPr="00A86C8B">
              <w:rPr>
                <w:rFonts w:hint="eastAsia"/>
                <w:color w:val="000000" w:themeColor="text1"/>
                <w:szCs w:val="21"/>
              </w:rPr>
              <w:t>他サービスとスペースを</w:t>
            </w:r>
            <w:r w:rsidRPr="00A86C8B">
              <w:rPr>
                <w:rFonts w:hint="eastAsia"/>
                <w:color w:val="000000" w:themeColor="text1"/>
                <w:szCs w:val="21"/>
              </w:rPr>
              <w:t>共有か（どちらかに〇）</w:t>
            </w:r>
          </w:p>
        </w:tc>
        <w:tc>
          <w:tcPr>
            <w:tcW w:w="3537" w:type="dxa"/>
            <w:vAlign w:val="center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 xml:space="preserve">　　　　　独立・共有</w:t>
            </w:r>
          </w:p>
        </w:tc>
      </w:tr>
    </w:tbl>
    <w:p w:rsidR="00CD475F" w:rsidRPr="00A86C8B" w:rsidRDefault="00CD475F" w:rsidP="00CD475F">
      <w:pPr>
        <w:jc w:val="left"/>
        <w:rPr>
          <w:color w:val="000000" w:themeColor="text1"/>
          <w:szCs w:val="21"/>
        </w:rPr>
      </w:pPr>
    </w:p>
    <w:p w:rsidR="00CD475F" w:rsidRPr="00A86C8B" w:rsidRDefault="00CD475F" w:rsidP="002E14B8">
      <w:pPr>
        <w:ind w:firstLineChars="100" w:firstLine="210"/>
        <w:jc w:val="left"/>
        <w:rPr>
          <w:color w:val="000000" w:themeColor="text1"/>
          <w:szCs w:val="21"/>
        </w:rPr>
      </w:pPr>
      <w:r w:rsidRPr="00A86C8B">
        <w:rPr>
          <w:rFonts w:hint="eastAsia"/>
          <w:color w:val="000000" w:themeColor="text1"/>
          <w:szCs w:val="21"/>
        </w:rPr>
        <w:t>従事者</w:t>
      </w: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2149"/>
        <w:gridCol w:w="2297"/>
        <w:gridCol w:w="3776"/>
      </w:tblGrid>
      <w:tr w:rsidR="00A86C8B" w:rsidRPr="00A86C8B" w:rsidTr="00C1454C">
        <w:tc>
          <w:tcPr>
            <w:tcW w:w="2149" w:type="dxa"/>
          </w:tcPr>
          <w:p w:rsidR="00CD475F" w:rsidRPr="00A86C8B" w:rsidRDefault="00CD475F" w:rsidP="006D0441">
            <w:pPr>
              <w:jc w:val="center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2297" w:type="dxa"/>
          </w:tcPr>
          <w:p w:rsidR="00CD475F" w:rsidRPr="00A86C8B" w:rsidRDefault="00CD475F" w:rsidP="006D0441">
            <w:pPr>
              <w:jc w:val="center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資　格</w:t>
            </w:r>
          </w:p>
        </w:tc>
        <w:tc>
          <w:tcPr>
            <w:tcW w:w="3776" w:type="dxa"/>
          </w:tcPr>
          <w:p w:rsidR="00CD475F" w:rsidRPr="00A86C8B" w:rsidRDefault="00CD475F" w:rsidP="006D0441">
            <w:pPr>
              <w:jc w:val="center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従事するサービス</w:t>
            </w:r>
          </w:p>
        </w:tc>
      </w:tr>
      <w:tr w:rsidR="00A86C8B" w:rsidRPr="00A86C8B" w:rsidTr="00C1454C">
        <w:tc>
          <w:tcPr>
            <w:tcW w:w="2149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7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776" w:type="dxa"/>
          </w:tcPr>
          <w:p w:rsidR="00CD475F" w:rsidRPr="00A86C8B" w:rsidRDefault="00CD475F" w:rsidP="006D044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通所　・　訪問　・　両方</w:t>
            </w:r>
          </w:p>
        </w:tc>
      </w:tr>
      <w:tr w:rsidR="00A86C8B" w:rsidRPr="00A86C8B" w:rsidTr="00C1454C">
        <w:tc>
          <w:tcPr>
            <w:tcW w:w="2149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7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776" w:type="dxa"/>
          </w:tcPr>
          <w:p w:rsidR="00CD475F" w:rsidRPr="00A86C8B" w:rsidRDefault="00CD475F" w:rsidP="006D044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通所　・　訪問　・　両方</w:t>
            </w:r>
          </w:p>
        </w:tc>
      </w:tr>
      <w:tr w:rsidR="00A86C8B" w:rsidRPr="00A86C8B" w:rsidTr="00C1454C">
        <w:tc>
          <w:tcPr>
            <w:tcW w:w="2149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7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776" w:type="dxa"/>
          </w:tcPr>
          <w:p w:rsidR="00CD475F" w:rsidRPr="00A86C8B" w:rsidRDefault="00CD475F" w:rsidP="006D044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通所　・　訪問　・　両方</w:t>
            </w:r>
          </w:p>
        </w:tc>
      </w:tr>
      <w:tr w:rsidR="00A86C8B" w:rsidRPr="00A86C8B" w:rsidTr="00C1454C">
        <w:tc>
          <w:tcPr>
            <w:tcW w:w="2149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7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776" w:type="dxa"/>
          </w:tcPr>
          <w:p w:rsidR="00CD475F" w:rsidRPr="00A86C8B" w:rsidRDefault="00CD475F" w:rsidP="006D044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通所　・　訪問　・　両方</w:t>
            </w:r>
          </w:p>
        </w:tc>
      </w:tr>
      <w:tr w:rsidR="00A86C8B" w:rsidRPr="00A86C8B" w:rsidTr="00C1454C">
        <w:tc>
          <w:tcPr>
            <w:tcW w:w="2149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7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776" w:type="dxa"/>
          </w:tcPr>
          <w:p w:rsidR="00CD475F" w:rsidRPr="00A86C8B" w:rsidRDefault="00CD475F" w:rsidP="006D044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通所　・　訪問　・　両方</w:t>
            </w:r>
          </w:p>
        </w:tc>
      </w:tr>
      <w:tr w:rsidR="00CD475F" w:rsidRPr="00A86C8B" w:rsidTr="00C1454C">
        <w:tc>
          <w:tcPr>
            <w:tcW w:w="2149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7" w:type="dxa"/>
          </w:tcPr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776" w:type="dxa"/>
          </w:tcPr>
          <w:p w:rsidR="00CD475F" w:rsidRPr="00A86C8B" w:rsidRDefault="00CD475F" w:rsidP="006D044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通所　・　訪問　・　両方</w:t>
            </w:r>
          </w:p>
        </w:tc>
      </w:tr>
    </w:tbl>
    <w:p w:rsidR="00FC5D51" w:rsidRPr="00A86C8B" w:rsidRDefault="00FC5D51" w:rsidP="00FC5D51">
      <w:pPr>
        <w:jc w:val="left"/>
        <w:rPr>
          <w:color w:val="000000" w:themeColor="text1"/>
          <w:szCs w:val="21"/>
        </w:rPr>
      </w:pPr>
    </w:p>
    <w:p w:rsidR="00FC5D51" w:rsidRPr="00A86C8B" w:rsidRDefault="00FC5D51" w:rsidP="00FC5D51">
      <w:pPr>
        <w:jc w:val="left"/>
        <w:rPr>
          <w:color w:val="000000" w:themeColor="text1"/>
          <w:szCs w:val="21"/>
        </w:rPr>
      </w:pPr>
      <w:r w:rsidRPr="00A86C8B">
        <w:rPr>
          <w:rFonts w:hint="eastAsia"/>
          <w:color w:val="000000" w:themeColor="text1"/>
          <w:sz w:val="16"/>
          <w:szCs w:val="16"/>
        </w:rPr>
        <w:t>・通所の場合は、理学療法士、作業療法士、言語聴覚士、柔道整復師、看護師又は保健師の資格を有</w:t>
      </w:r>
      <w:r w:rsidR="00591EC4" w:rsidRPr="00A86C8B">
        <w:rPr>
          <w:rFonts w:hint="eastAsia"/>
          <w:color w:val="000000" w:themeColor="text1"/>
          <w:sz w:val="16"/>
          <w:szCs w:val="16"/>
        </w:rPr>
        <w:t>した従事者のうち、いずれか１人</w:t>
      </w:r>
      <w:r w:rsidR="00BF0016" w:rsidRPr="00A86C8B">
        <w:rPr>
          <w:rFonts w:hint="eastAsia"/>
          <w:color w:val="000000" w:themeColor="text1"/>
          <w:sz w:val="16"/>
          <w:szCs w:val="16"/>
        </w:rPr>
        <w:t>以上を専任で配置する。また、定員</w:t>
      </w:r>
      <w:r w:rsidRPr="00A86C8B">
        <w:rPr>
          <w:rFonts w:hint="eastAsia"/>
          <w:color w:val="000000" w:themeColor="text1"/>
          <w:sz w:val="16"/>
          <w:szCs w:val="16"/>
        </w:rPr>
        <w:t>が６人以上</w:t>
      </w:r>
      <w:r w:rsidRPr="00A86C8B">
        <w:rPr>
          <w:rFonts w:hint="eastAsia"/>
          <w:color w:val="000000" w:themeColor="text1"/>
          <w:sz w:val="16"/>
          <w:szCs w:val="16"/>
        </w:rPr>
        <w:t>10</w:t>
      </w:r>
      <w:r w:rsidRPr="00A86C8B">
        <w:rPr>
          <w:rFonts w:hint="eastAsia"/>
          <w:color w:val="000000" w:themeColor="text1"/>
          <w:sz w:val="16"/>
          <w:szCs w:val="16"/>
        </w:rPr>
        <w:t>人以下の場合は１人</w:t>
      </w:r>
      <w:r w:rsidR="0034069C" w:rsidRPr="00A86C8B">
        <w:rPr>
          <w:rFonts w:hint="eastAsia"/>
          <w:color w:val="000000" w:themeColor="text1"/>
          <w:sz w:val="16"/>
          <w:szCs w:val="16"/>
        </w:rPr>
        <w:t>以上</w:t>
      </w:r>
      <w:r w:rsidRPr="00A86C8B">
        <w:rPr>
          <w:rFonts w:hint="eastAsia"/>
          <w:color w:val="000000" w:themeColor="text1"/>
          <w:sz w:val="16"/>
          <w:szCs w:val="16"/>
        </w:rPr>
        <w:t>、同</w:t>
      </w:r>
      <w:r w:rsidRPr="00A86C8B">
        <w:rPr>
          <w:rFonts w:hint="eastAsia"/>
          <w:color w:val="000000" w:themeColor="text1"/>
          <w:sz w:val="16"/>
          <w:szCs w:val="16"/>
        </w:rPr>
        <w:t>11</w:t>
      </w:r>
      <w:r w:rsidRPr="00A86C8B">
        <w:rPr>
          <w:rFonts w:hint="eastAsia"/>
          <w:color w:val="000000" w:themeColor="text1"/>
          <w:sz w:val="16"/>
          <w:szCs w:val="16"/>
        </w:rPr>
        <w:t>人以上</w:t>
      </w:r>
      <w:r w:rsidRPr="00A86C8B">
        <w:rPr>
          <w:rFonts w:hint="eastAsia"/>
          <w:color w:val="000000" w:themeColor="text1"/>
          <w:sz w:val="16"/>
          <w:szCs w:val="16"/>
        </w:rPr>
        <w:t>20</w:t>
      </w:r>
      <w:r w:rsidRPr="00A86C8B">
        <w:rPr>
          <w:rFonts w:hint="eastAsia"/>
          <w:color w:val="000000" w:themeColor="text1"/>
          <w:sz w:val="16"/>
          <w:szCs w:val="16"/>
        </w:rPr>
        <w:t>人以下の場合は２人</w:t>
      </w:r>
      <w:r w:rsidR="0034069C" w:rsidRPr="00A86C8B">
        <w:rPr>
          <w:rFonts w:hint="eastAsia"/>
          <w:color w:val="000000" w:themeColor="text1"/>
          <w:sz w:val="16"/>
          <w:szCs w:val="16"/>
        </w:rPr>
        <w:t>以上</w:t>
      </w:r>
      <w:r w:rsidRPr="00A86C8B">
        <w:rPr>
          <w:rFonts w:hint="eastAsia"/>
          <w:color w:val="000000" w:themeColor="text1"/>
          <w:sz w:val="16"/>
          <w:szCs w:val="16"/>
        </w:rPr>
        <w:t>、同</w:t>
      </w:r>
      <w:r w:rsidRPr="00A86C8B">
        <w:rPr>
          <w:rFonts w:hint="eastAsia"/>
          <w:color w:val="000000" w:themeColor="text1"/>
          <w:sz w:val="16"/>
          <w:szCs w:val="16"/>
        </w:rPr>
        <w:t>21</w:t>
      </w:r>
      <w:r w:rsidRPr="00A86C8B">
        <w:rPr>
          <w:rFonts w:hint="eastAsia"/>
          <w:color w:val="000000" w:themeColor="text1"/>
          <w:sz w:val="16"/>
          <w:szCs w:val="16"/>
        </w:rPr>
        <w:t>人以上の場合は３人</w:t>
      </w:r>
      <w:r w:rsidR="0034069C" w:rsidRPr="00A86C8B">
        <w:rPr>
          <w:rFonts w:hint="eastAsia"/>
          <w:color w:val="000000" w:themeColor="text1"/>
          <w:sz w:val="16"/>
          <w:szCs w:val="16"/>
        </w:rPr>
        <w:t>以上</w:t>
      </w:r>
      <w:r w:rsidRPr="00A86C8B">
        <w:rPr>
          <w:rFonts w:hint="eastAsia"/>
          <w:color w:val="000000" w:themeColor="text1"/>
          <w:sz w:val="16"/>
          <w:szCs w:val="16"/>
        </w:rPr>
        <w:t>、サ</w:t>
      </w:r>
      <w:r w:rsidR="0034069C" w:rsidRPr="00A86C8B">
        <w:rPr>
          <w:rFonts w:hint="eastAsia"/>
          <w:color w:val="000000" w:themeColor="text1"/>
          <w:sz w:val="16"/>
          <w:szCs w:val="16"/>
        </w:rPr>
        <w:t>ービス提供に適した従事者を追加で</w:t>
      </w:r>
      <w:r w:rsidRPr="00A86C8B">
        <w:rPr>
          <w:rFonts w:hint="eastAsia"/>
          <w:color w:val="000000" w:themeColor="text1"/>
          <w:sz w:val="16"/>
          <w:szCs w:val="16"/>
        </w:rPr>
        <w:t>配置しなければならない。ただし、サービス提供に適した従事者については、事業の提供に支障がない場合は、同一敷地内の他の事業所、施設等の職務に従事することができる。</w:t>
      </w:r>
    </w:p>
    <w:p w:rsidR="00FC5D51" w:rsidRPr="00A86C8B" w:rsidRDefault="00FC5D51" w:rsidP="00FC5D51">
      <w:pPr>
        <w:jc w:val="left"/>
        <w:rPr>
          <w:color w:val="000000" w:themeColor="text1"/>
          <w:sz w:val="16"/>
          <w:szCs w:val="16"/>
        </w:rPr>
      </w:pPr>
      <w:r w:rsidRPr="00A86C8B">
        <w:rPr>
          <w:rFonts w:hint="eastAsia"/>
          <w:color w:val="000000" w:themeColor="text1"/>
          <w:sz w:val="16"/>
          <w:szCs w:val="16"/>
        </w:rPr>
        <w:t>・訪問の場合は、理学療法士、作業療法士又は柔道整復師の資格を有した従事者のうち、１名以上で訪問するこ</w:t>
      </w:r>
      <w:r w:rsidR="006C1EA9" w:rsidRPr="00A86C8B">
        <w:rPr>
          <w:rFonts w:hint="eastAsia"/>
          <w:color w:val="000000" w:themeColor="text1"/>
          <w:sz w:val="16"/>
          <w:szCs w:val="16"/>
        </w:rPr>
        <w:t>と。</w:t>
      </w:r>
    </w:p>
    <w:p w:rsidR="00CD475F" w:rsidRPr="00A86C8B" w:rsidRDefault="00FC5D51" w:rsidP="00CD475F">
      <w:pPr>
        <w:jc w:val="left"/>
        <w:rPr>
          <w:color w:val="000000" w:themeColor="text1"/>
          <w:sz w:val="16"/>
          <w:szCs w:val="16"/>
        </w:rPr>
      </w:pPr>
      <w:r w:rsidRPr="00A86C8B">
        <w:rPr>
          <w:rFonts w:hint="eastAsia"/>
          <w:color w:val="000000" w:themeColor="text1"/>
          <w:sz w:val="16"/>
          <w:szCs w:val="16"/>
        </w:rPr>
        <w:t>・資格証の写しを提出すること。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CD475F" w:rsidRPr="00A86C8B" w:rsidTr="00C1454C">
        <w:trPr>
          <w:trHeight w:val="12748"/>
        </w:trPr>
        <w:tc>
          <w:tcPr>
            <w:tcW w:w="10064" w:type="dxa"/>
          </w:tcPr>
          <w:p w:rsidR="00CD475F" w:rsidRPr="00A86C8B" w:rsidRDefault="00CD475F" w:rsidP="00D8414B">
            <w:pPr>
              <w:ind w:firstLineChars="150" w:firstLine="315"/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lastRenderedPageBreak/>
              <w:t>施設全体平面図（マーカー等で実施予定会場を明記すること）</w:t>
            </w: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FC5D51" w:rsidRPr="00A86C8B" w:rsidRDefault="00FC5D51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FC5D51" w:rsidRPr="00A86C8B" w:rsidRDefault="00FC5D51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FC5D51" w:rsidRPr="00A86C8B" w:rsidRDefault="00FC5D51" w:rsidP="006D0441">
            <w:pPr>
              <w:jc w:val="left"/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FC5D51" w:rsidRPr="00A86C8B" w:rsidRDefault="00FC5D51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FC5D51" w:rsidRPr="00A86C8B" w:rsidRDefault="00FC5D51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FC5D51" w:rsidRPr="00A86C8B" w:rsidRDefault="00FC5D51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FC5D51" w:rsidRPr="00A86C8B" w:rsidRDefault="00FC5D51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2A59FD" w:rsidRPr="00A86C8B" w:rsidRDefault="002A59FD" w:rsidP="006D0441">
            <w:pPr>
              <w:jc w:val="left"/>
              <w:rPr>
                <w:color w:val="000000" w:themeColor="text1"/>
                <w:szCs w:val="21"/>
              </w:rPr>
            </w:pPr>
          </w:p>
          <w:p w:rsidR="00CD475F" w:rsidRPr="00A86C8B" w:rsidRDefault="00CD475F" w:rsidP="002E14B8">
            <w:pPr>
              <w:jc w:val="left"/>
              <w:rPr>
                <w:color w:val="000000" w:themeColor="text1"/>
                <w:szCs w:val="21"/>
              </w:rPr>
            </w:pPr>
            <w:r w:rsidRPr="00A86C8B">
              <w:rPr>
                <w:rFonts w:hint="eastAsia"/>
                <w:color w:val="000000" w:themeColor="text1"/>
                <w:szCs w:val="21"/>
              </w:rPr>
              <w:t>※</w:t>
            </w:r>
            <w:r w:rsidR="00460CA8" w:rsidRPr="00A86C8B">
              <w:rPr>
                <w:rFonts w:hint="eastAsia"/>
                <w:color w:val="000000" w:themeColor="text1"/>
                <w:szCs w:val="21"/>
              </w:rPr>
              <w:t>サービス提供</w:t>
            </w:r>
            <w:r w:rsidRPr="00A86C8B">
              <w:rPr>
                <w:rFonts w:hint="eastAsia"/>
                <w:color w:val="000000" w:themeColor="text1"/>
                <w:szCs w:val="21"/>
              </w:rPr>
              <w:t>会場を他事業と共有で使用する場合は、短期介護予防事業として使用するスペースが分かるようにすること。</w:t>
            </w:r>
          </w:p>
        </w:tc>
      </w:tr>
    </w:tbl>
    <w:p w:rsidR="00DE4CAD" w:rsidRPr="00A86C8B" w:rsidRDefault="00DE4CAD" w:rsidP="00FF05EC">
      <w:pPr>
        <w:rPr>
          <w:color w:val="000000" w:themeColor="text1"/>
          <w:szCs w:val="21"/>
        </w:rPr>
      </w:pPr>
    </w:p>
    <w:sectPr w:rsidR="00DE4CAD" w:rsidRPr="00A86C8B" w:rsidSect="00FF05E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78" w:rsidRDefault="00994C78" w:rsidP="00C51D14">
      <w:r>
        <w:separator/>
      </w:r>
    </w:p>
  </w:endnote>
  <w:endnote w:type="continuationSeparator" w:id="0">
    <w:p w:rsidR="00994C78" w:rsidRDefault="00994C78" w:rsidP="00C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78" w:rsidRDefault="00994C78" w:rsidP="00C51D14">
      <w:r>
        <w:separator/>
      </w:r>
    </w:p>
  </w:footnote>
  <w:footnote w:type="continuationSeparator" w:id="0">
    <w:p w:rsidR="00994C78" w:rsidRDefault="00994C78" w:rsidP="00C5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7E59"/>
    <w:multiLevelType w:val="hybridMultilevel"/>
    <w:tmpl w:val="3B1294C2"/>
    <w:lvl w:ilvl="0" w:tplc="1DEC53E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6164D86A">
      <w:start w:val="1"/>
      <w:numFmt w:val="decimal"/>
      <w:lvlText w:val="（%2）"/>
      <w:lvlJc w:val="left"/>
      <w:pPr>
        <w:ind w:left="124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>
    <w:nsid w:val="5AA831CB"/>
    <w:multiLevelType w:val="hybridMultilevel"/>
    <w:tmpl w:val="4C34D144"/>
    <w:lvl w:ilvl="0" w:tplc="373C756C">
      <w:start w:val="3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691929DD"/>
    <w:multiLevelType w:val="hybridMultilevel"/>
    <w:tmpl w:val="805484EA"/>
    <w:lvl w:ilvl="0" w:tplc="1FC8BC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2B76F0"/>
    <w:multiLevelType w:val="hybridMultilevel"/>
    <w:tmpl w:val="B59230C4"/>
    <w:lvl w:ilvl="0" w:tplc="6DE668D8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FD"/>
    <w:rsid w:val="00005655"/>
    <w:rsid w:val="00007383"/>
    <w:rsid w:val="0001561D"/>
    <w:rsid w:val="000306C6"/>
    <w:rsid w:val="000316B8"/>
    <w:rsid w:val="00045639"/>
    <w:rsid w:val="00093921"/>
    <w:rsid w:val="000A0C16"/>
    <w:rsid w:val="000A3CEC"/>
    <w:rsid w:val="000D426B"/>
    <w:rsid w:val="000E3503"/>
    <w:rsid w:val="000F1A3D"/>
    <w:rsid w:val="000F259F"/>
    <w:rsid w:val="001147D3"/>
    <w:rsid w:val="001367EC"/>
    <w:rsid w:val="001453E7"/>
    <w:rsid w:val="00155504"/>
    <w:rsid w:val="00155A45"/>
    <w:rsid w:val="001626F1"/>
    <w:rsid w:val="001700A4"/>
    <w:rsid w:val="00171F74"/>
    <w:rsid w:val="001736CA"/>
    <w:rsid w:val="001744F8"/>
    <w:rsid w:val="001971DE"/>
    <w:rsid w:val="001A41D0"/>
    <w:rsid w:val="001A498A"/>
    <w:rsid w:val="001B6E76"/>
    <w:rsid w:val="00217B19"/>
    <w:rsid w:val="00234715"/>
    <w:rsid w:val="00252DC7"/>
    <w:rsid w:val="002720DF"/>
    <w:rsid w:val="002A59FD"/>
    <w:rsid w:val="002D4086"/>
    <w:rsid w:val="002E14B8"/>
    <w:rsid w:val="002E62A1"/>
    <w:rsid w:val="002F5544"/>
    <w:rsid w:val="003038D2"/>
    <w:rsid w:val="003139FC"/>
    <w:rsid w:val="00325876"/>
    <w:rsid w:val="003309F8"/>
    <w:rsid w:val="00336B48"/>
    <w:rsid w:val="0034069C"/>
    <w:rsid w:val="0034559B"/>
    <w:rsid w:val="0035096B"/>
    <w:rsid w:val="00392255"/>
    <w:rsid w:val="003A6420"/>
    <w:rsid w:val="003B527C"/>
    <w:rsid w:val="003B7961"/>
    <w:rsid w:val="00405D68"/>
    <w:rsid w:val="00405E95"/>
    <w:rsid w:val="0042539D"/>
    <w:rsid w:val="00426608"/>
    <w:rsid w:val="00436AFC"/>
    <w:rsid w:val="00442A80"/>
    <w:rsid w:val="00453AC4"/>
    <w:rsid w:val="00460CA8"/>
    <w:rsid w:val="00462ED9"/>
    <w:rsid w:val="004679F6"/>
    <w:rsid w:val="00472A74"/>
    <w:rsid w:val="004B5825"/>
    <w:rsid w:val="004C6755"/>
    <w:rsid w:val="004D60A0"/>
    <w:rsid w:val="0052644D"/>
    <w:rsid w:val="0052778B"/>
    <w:rsid w:val="00533AA4"/>
    <w:rsid w:val="00543CB7"/>
    <w:rsid w:val="00545598"/>
    <w:rsid w:val="00591EC4"/>
    <w:rsid w:val="005A6314"/>
    <w:rsid w:val="005B721B"/>
    <w:rsid w:val="005C2DFE"/>
    <w:rsid w:val="005E543F"/>
    <w:rsid w:val="005E700B"/>
    <w:rsid w:val="005F1FF5"/>
    <w:rsid w:val="00606767"/>
    <w:rsid w:val="0061493C"/>
    <w:rsid w:val="006234FC"/>
    <w:rsid w:val="00631A43"/>
    <w:rsid w:val="006356C4"/>
    <w:rsid w:val="006377DF"/>
    <w:rsid w:val="00641390"/>
    <w:rsid w:val="006435D7"/>
    <w:rsid w:val="00662924"/>
    <w:rsid w:val="00672DDA"/>
    <w:rsid w:val="006745E6"/>
    <w:rsid w:val="0068325A"/>
    <w:rsid w:val="0069219D"/>
    <w:rsid w:val="0069404A"/>
    <w:rsid w:val="006C1EA9"/>
    <w:rsid w:val="006D0441"/>
    <w:rsid w:val="006E0868"/>
    <w:rsid w:val="006F5231"/>
    <w:rsid w:val="007028FC"/>
    <w:rsid w:val="00705094"/>
    <w:rsid w:val="00724F00"/>
    <w:rsid w:val="00736579"/>
    <w:rsid w:val="0074497F"/>
    <w:rsid w:val="00746588"/>
    <w:rsid w:val="007516EA"/>
    <w:rsid w:val="0076275C"/>
    <w:rsid w:val="00772487"/>
    <w:rsid w:val="00786594"/>
    <w:rsid w:val="00786A93"/>
    <w:rsid w:val="00794956"/>
    <w:rsid w:val="007A1A6C"/>
    <w:rsid w:val="007C2D84"/>
    <w:rsid w:val="007E4A8B"/>
    <w:rsid w:val="00804F3F"/>
    <w:rsid w:val="008128C7"/>
    <w:rsid w:val="008240C9"/>
    <w:rsid w:val="0082442A"/>
    <w:rsid w:val="00826218"/>
    <w:rsid w:val="00844832"/>
    <w:rsid w:val="00847352"/>
    <w:rsid w:val="008475DB"/>
    <w:rsid w:val="0085124E"/>
    <w:rsid w:val="008618A8"/>
    <w:rsid w:val="00867675"/>
    <w:rsid w:val="008717B7"/>
    <w:rsid w:val="00890155"/>
    <w:rsid w:val="008967FD"/>
    <w:rsid w:val="008A7E48"/>
    <w:rsid w:val="008B45B4"/>
    <w:rsid w:val="008C1375"/>
    <w:rsid w:val="008F0F04"/>
    <w:rsid w:val="0092696A"/>
    <w:rsid w:val="00944FF8"/>
    <w:rsid w:val="00981C42"/>
    <w:rsid w:val="009822C9"/>
    <w:rsid w:val="00982571"/>
    <w:rsid w:val="00994C78"/>
    <w:rsid w:val="00995208"/>
    <w:rsid w:val="009967CE"/>
    <w:rsid w:val="00996F0D"/>
    <w:rsid w:val="00997512"/>
    <w:rsid w:val="009E646C"/>
    <w:rsid w:val="00A1684C"/>
    <w:rsid w:val="00A6635C"/>
    <w:rsid w:val="00A86C8B"/>
    <w:rsid w:val="00A96ECC"/>
    <w:rsid w:val="00AA6BCF"/>
    <w:rsid w:val="00AB1D78"/>
    <w:rsid w:val="00AC2494"/>
    <w:rsid w:val="00AC3874"/>
    <w:rsid w:val="00AD563D"/>
    <w:rsid w:val="00AE393D"/>
    <w:rsid w:val="00AE7842"/>
    <w:rsid w:val="00AF0542"/>
    <w:rsid w:val="00B10C92"/>
    <w:rsid w:val="00B121B2"/>
    <w:rsid w:val="00B1387E"/>
    <w:rsid w:val="00B26B2A"/>
    <w:rsid w:val="00B35DEF"/>
    <w:rsid w:val="00B45199"/>
    <w:rsid w:val="00B52A36"/>
    <w:rsid w:val="00B55651"/>
    <w:rsid w:val="00BB2F07"/>
    <w:rsid w:val="00BD3E1F"/>
    <w:rsid w:val="00BF0016"/>
    <w:rsid w:val="00BF36CB"/>
    <w:rsid w:val="00C1454C"/>
    <w:rsid w:val="00C1643B"/>
    <w:rsid w:val="00C32B84"/>
    <w:rsid w:val="00C40B07"/>
    <w:rsid w:val="00C44824"/>
    <w:rsid w:val="00C51D14"/>
    <w:rsid w:val="00C54EEF"/>
    <w:rsid w:val="00C639EA"/>
    <w:rsid w:val="00C65A59"/>
    <w:rsid w:val="00CA5FE1"/>
    <w:rsid w:val="00CC0FDE"/>
    <w:rsid w:val="00CC7C99"/>
    <w:rsid w:val="00CD1E1A"/>
    <w:rsid w:val="00CD475F"/>
    <w:rsid w:val="00CE0626"/>
    <w:rsid w:val="00CF6FAC"/>
    <w:rsid w:val="00D05E24"/>
    <w:rsid w:val="00D45D10"/>
    <w:rsid w:val="00D62453"/>
    <w:rsid w:val="00D8414B"/>
    <w:rsid w:val="00D96383"/>
    <w:rsid w:val="00DA6063"/>
    <w:rsid w:val="00DB5841"/>
    <w:rsid w:val="00DC6BE1"/>
    <w:rsid w:val="00DD17F6"/>
    <w:rsid w:val="00DD43A3"/>
    <w:rsid w:val="00DE4CAD"/>
    <w:rsid w:val="00E21F21"/>
    <w:rsid w:val="00E270FB"/>
    <w:rsid w:val="00E44E60"/>
    <w:rsid w:val="00E45EEC"/>
    <w:rsid w:val="00E95F6E"/>
    <w:rsid w:val="00E96BD3"/>
    <w:rsid w:val="00EA3B34"/>
    <w:rsid w:val="00EF5063"/>
    <w:rsid w:val="00F240B8"/>
    <w:rsid w:val="00F26570"/>
    <w:rsid w:val="00F36ACC"/>
    <w:rsid w:val="00F36FFC"/>
    <w:rsid w:val="00F56B04"/>
    <w:rsid w:val="00F648E7"/>
    <w:rsid w:val="00F727C0"/>
    <w:rsid w:val="00FC5D51"/>
    <w:rsid w:val="00FF05EC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67FD"/>
  </w:style>
  <w:style w:type="character" w:customStyle="1" w:styleId="a4">
    <w:name w:val="日付 (文字)"/>
    <w:basedOn w:val="a0"/>
    <w:link w:val="a3"/>
    <w:uiPriority w:val="99"/>
    <w:semiHidden/>
    <w:rsid w:val="008967FD"/>
  </w:style>
  <w:style w:type="paragraph" w:styleId="a5">
    <w:name w:val="List Paragraph"/>
    <w:basedOn w:val="a"/>
    <w:uiPriority w:val="34"/>
    <w:qFormat/>
    <w:rsid w:val="008967FD"/>
    <w:pPr>
      <w:ind w:leftChars="400" w:left="840"/>
    </w:pPr>
  </w:style>
  <w:style w:type="table" w:styleId="a6">
    <w:name w:val="Table Grid"/>
    <w:basedOn w:val="a1"/>
    <w:uiPriority w:val="39"/>
    <w:rsid w:val="0089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1D14"/>
  </w:style>
  <w:style w:type="paragraph" w:styleId="a9">
    <w:name w:val="footer"/>
    <w:basedOn w:val="a"/>
    <w:link w:val="aa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1D14"/>
  </w:style>
  <w:style w:type="paragraph" w:styleId="ab">
    <w:name w:val="Balloon Text"/>
    <w:basedOn w:val="a"/>
    <w:link w:val="ac"/>
    <w:uiPriority w:val="99"/>
    <w:semiHidden/>
    <w:unhideWhenUsed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921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67FD"/>
  </w:style>
  <w:style w:type="character" w:customStyle="1" w:styleId="a4">
    <w:name w:val="日付 (文字)"/>
    <w:basedOn w:val="a0"/>
    <w:link w:val="a3"/>
    <w:uiPriority w:val="99"/>
    <w:semiHidden/>
    <w:rsid w:val="008967FD"/>
  </w:style>
  <w:style w:type="paragraph" w:styleId="a5">
    <w:name w:val="List Paragraph"/>
    <w:basedOn w:val="a"/>
    <w:uiPriority w:val="34"/>
    <w:qFormat/>
    <w:rsid w:val="008967FD"/>
    <w:pPr>
      <w:ind w:leftChars="400" w:left="840"/>
    </w:pPr>
  </w:style>
  <w:style w:type="table" w:styleId="a6">
    <w:name w:val="Table Grid"/>
    <w:basedOn w:val="a1"/>
    <w:uiPriority w:val="39"/>
    <w:rsid w:val="0089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1D14"/>
  </w:style>
  <w:style w:type="paragraph" w:styleId="a9">
    <w:name w:val="footer"/>
    <w:basedOn w:val="a"/>
    <w:link w:val="aa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1D14"/>
  </w:style>
  <w:style w:type="paragraph" w:styleId="ab">
    <w:name w:val="Balloon Text"/>
    <w:basedOn w:val="a"/>
    <w:link w:val="ac"/>
    <w:uiPriority w:val="99"/>
    <w:semiHidden/>
    <w:unhideWhenUsed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92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177C-722B-4D1C-B8CF-E89837AB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E15FFACE.dotm</Template>
  <TotalTime>479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河田 俊一 9851</cp:lastModifiedBy>
  <cp:revision>141</cp:revision>
  <cp:lastPrinted>2023-04-25T00:22:00Z</cp:lastPrinted>
  <dcterms:created xsi:type="dcterms:W3CDTF">2022-10-26T04:48:00Z</dcterms:created>
  <dcterms:modified xsi:type="dcterms:W3CDTF">2024-01-22T00:07:00Z</dcterms:modified>
</cp:coreProperties>
</file>