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67" w:rsidRPr="00273730" w:rsidRDefault="008535C9" w:rsidP="00FA1A6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5F4B4" wp14:editId="5C598610">
                <wp:simplePos x="0" y="0"/>
                <wp:positionH relativeFrom="margin">
                  <wp:posOffset>5487035</wp:posOffset>
                </wp:positionH>
                <wp:positionV relativeFrom="paragraph">
                  <wp:posOffset>-166547</wp:posOffset>
                </wp:positionV>
                <wp:extent cx="520996" cy="340242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77" w:rsidRDefault="00803877" w:rsidP="00FA1A6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15F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2.05pt;margin-top:-13.1pt;width:41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" fillcolor="white [3201]" stroked="f" strokeweight=".5pt">
                <v:textbox>
                  <w:txbxContent>
                    <w:p w:rsidR="00803877" w:rsidRDefault="00803877" w:rsidP="00FA1A67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A67" w:rsidRPr="00273730" w:rsidRDefault="0074220A" w:rsidP="00FA1A67">
      <w:pPr>
        <w:wordWrap w:val="0"/>
        <w:ind w:firstLineChars="2800" w:firstLine="67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年　月　</w:t>
      </w:r>
      <w:r w:rsidR="00FA1A67" w:rsidRPr="00273730">
        <w:rPr>
          <w:rFonts w:asciiTheme="minorEastAsia" w:eastAsiaTheme="minorEastAsia" w:hAnsiTheme="minorEastAsia" w:hint="eastAsia"/>
        </w:rPr>
        <w:t>日</w:t>
      </w:r>
      <w:r w:rsidR="00FA1A67">
        <w:rPr>
          <w:rFonts w:asciiTheme="minorEastAsia" w:eastAsiaTheme="minorEastAsia" w:hAnsiTheme="minorEastAsia" w:hint="eastAsia"/>
        </w:rPr>
        <w:t xml:space="preserve">　　</w:t>
      </w:r>
    </w:p>
    <w:p w:rsidR="00FA1A67" w:rsidRDefault="002549F6" w:rsidP="00FA1A67">
      <w:pPr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（宛先）一宮</w:t>
      </w:r>
      <w:r w:rsidR="00FA1A67" w:rsidRPr="00273730">
        <w:rPr>
          <w:rFonts w:asciiTheme="minorEastAsia" w:eastAsiaTheme="minorEastAsia" w:hAnsiTheme="minorEastAsia" w:hint="eastAsia"/>
        </w:rPr>
        <w:t>市長</w:t>
      </w:r>
    </w:p>
    <w:p w:rsidR="00FA1A67" w:rsidRPr="00273730" w:rsidRDefault="00FA1A67" w:rsidP="00FA1A67">
      <w:pPr>
        <w:ind w:right="960"/>
        <w:rPr>
          <w:rFonts w:asciiTheme="minorEastAsia" w:eastAsiaTheme="minorEastAsia" w:hAnsiTheme="minorEastAsia"/>
        </w:rPr>
      </w:pPr>
    </w:p>
    <w:p w:rsidR="00FA1A67" w:rsidRDefault="00FA1A67" w:rsidP="00FA1A67">
      <w:pPr>
        <w:ind w:right="9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住所　　　　　　　　　　 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FA1A67" w:rsidRPr="00FA1A67" w:rsidRDefault="00FA1A67" w:rsidP="00FA1A67">
      <w:pPr>
        <w:ind w:right="960" w:firstLineChars="1400" w:firstLine="3360"/>
        <w:rPr>
          <w:rFonts w:asciiTheme="minorEastAsia" w:eastAsiaTheme="minorEastAsia" w:hAnsiTheme="minorEastAsia"/>
          <w:u w:val="single"/>
        </w:rPr>
      </w:pPr>
      <w:r w:rsidRPr="00273730">
        <w:rPr>
          <w:rFonts w:asciiTheme="minorEastAsia" w:eastAsiaTheme="minorEastAsia" w:hAnsiTheme="minorEastAsia" w:hint="eastAsia"/>
          <w:u w:val="single"/>
        </w:rPr>
        <w:t>TEL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 　</w:t>
      </w:r>
      <w:r w:rsidRPr="00273730">
        <w:rPr>
          <w:rFonts w:asciiTheme="minorEastAsia" w:eastAsiaTheme="minorEastAsia" w:hAnsiTheme="minorEastAsia" w:hint="eastAsia"/>
          <w:u w:val="single"/>
        </w:rPr>
        <w:t>FAX</w:t>
      </w:r>
      <w:r w:rsidR="008535C9">
        <w:rPr>
          <w:rFonts w:asciiTheme="minorEastAsia" w:eastAsiaTheme="minorEastAsia" w:hAnsiTheme="minorEastAsia"/>
          <w:u w:val="single"/>
        </w:rPr>
        <w:t xml:space="preserve">   </w:t>
      </w:r>
      <w:r w:rsidR="008535C9">
        <w:rPr>
          <w:rFonts w:asciiTheme="minorEastAsia" w:eastAsiaTheme="minorEastAsia" w:hAnsiTheme="minorEastAsia" w:hint="eastAsia"/>
          <w:u w:val="single"/>
        </w:rPr>
        <w:t xml:space="preserve">　　　　　  </w:t>
      </w:r>
    </w:p>
    <w:p w:rsidR="00FA1A67" w:rsidRPr="00273730" w:rsidRDefault="008535C9" w:rsidP="00FA1A67">
      <w:pPr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事業者名　　　　　　　 　　　　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</w:t>
      </w:r>
      <w:r w:rsidR="00FA1A67"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FA1A67" w:rsidRPr="00273730" w:rsidRDefault="008535C9" w:rsidP="00FA1A67">
      <w:pPr>
        <w:wordWrap w:val="0"/>
        <w:ind w:firstLineChars="14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担当者名　　　　　　　　 　　　　　　</w:t>
      </w:r>
      <w:r w:rsidR="00FA1A67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2549F6" w:rsidRDefault="002549F6" w:rsidP="002549F6">
      <w:pPr>
        <w:rPr>
          <w:rFonts w:asciiTheme="minorEastAsia" w:eastAsiaTheme="minorEastAsia" w:hAnsiTheme="minorEastAsia"/>
          <w:u w:val="single"/>
        </w:rPr>
      </w:pPr>
    </w:p>
    <w:p w:rsidR="00FA1A67" w:rsidRDefault="00974AD7" w:rsidP="002549F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介護予防通所介護相当</w:t>
      </w:r>
      <w:r w:rsidR="002549F6">
        <w:rPr>
          <w:rFonts w:asciiTheme="minorEastAsia" w:eastAsiaTheme="minorEastAsia" w:hAnsiTheme="minorEastAsia" w:hint="eastAsia"/>
        </w:rPr>
        <w:t>サービスの利用について</w:t>
      </w:r>
    </w:p>
    <w:p w:rsidR="008535C9" w:rsidRPr="00273730" w:rsidRDefault="008535C9" w:rsidP="00FA1A67">
      <w:pPr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FA1A67" w:rsidRPr="00273730" w:rsidRDefault="00996F84" w:rsidP="00996F84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下記の利用者</w:t>
      </w:r>
      <w:r w:rsidR="002549F6">
        <w:rPr>
          <w:rFonts w:asciiTheme="minorEastAsia" w:eastAsiaTheme="minorEastAsia" w:hAnsiTheme="minorEastAsia" w:hint="eastAsia"/>
        </w:rPr>
        <w:t>について、ケアマネジメントの結果、</w:t>
      </w:r>
      <w:r w:rsidR="00EB2004">
        <w:rPr>
          <w:rFonts w:asciiTheme="minorEastAsia" w:eastAsiaTheme="minorEastAsia" w:hAnsiTheme="minorEastAsia" w:hint="eastAsia"/>
        </w:rPr>
        <w:t>介護予防通所介護相当サービス</w:t>
      </w:r>
      <w:r w:rsidR="00FA1A67" w:rsidRPr="00273730">
        <w:rPr>
          <w:rFonts w:asciiTheme="minorEastAsia" w:eastAsiaTheme="minorEastAsia" w:hAnsiTheme="minorEastAsia" w:hint="eastAsia"/>
        </w:rPr>
        <w:t>利用の状態像の目安④に該当すると判断しました。</w:t>
      </w:r>
    </w:p>
    <w:p w:rsidR="00FA1A67" w:rsidRPr="00273730" w:rsidRDefault="002549F6" w:rsidP="00FA1A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つきましては、</w:t>
      </w:r>
      <w:r w:rsidR="001234BB">
        <w:rPr>
          <w:rFonts w:asciiTheme="minorEastAsia" w:eastAsiaTheme="minorEastAsia" w:hAnsiTheme="minorEastAsia" w:hint="eastAsia"/>
        </w:rPr>
        <w:t>一宮市あんしん介護予防事業の実施に関する要綱第５条第２項に規定する理由書を提出します</w:t>
      </w:r>
      <w:r w:rsidR="00996F84">
        <w:rPr>
          <w:rFonts w:asciiTheme="minorEastAsia" w:eastAsiaTheme="minorEastAsia" w:hAnsiTheme="minorEastAsia" w:hint="eastAsia"/>
        </w:rPr>
        <w:t>。</w:t>
      </w:r>
    </w:p>
    <w:p w:rsidR="00FA1A67" w:rsidRPr="00273730" w:rsidRDefault="00FA1A67" w:rsidP="00FA1A67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273730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記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51"/>
        <w:gridCol w:w="1370"/>
        <w:gridCol w:w="898"/>
        <w:gridCol w:w="1462"/>
        <w:gridCol w:w="522"/>
      </w:tblGrid>
      <w:tr w:rsidR="00FA1A67" w:rsidRPr="00273730" w:rsidTr="002549F6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FA1A67" w:rsidRPr="00273730" w:rsidTr="002549F6">
        <w:trPr>
          <w:trHeight w:val="28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73730">
              <w:rPr>
                <w:rFonts w:asciiTheme="minorEastAsia" w:eastAsiaTheme="minorEastAsia" w:hAnsiTheme="minorEastAsia" w:cs="Times New Roman" w:hint="eastAsia"/>
                <w:kern w:val="0"/>
                <w:szCs w:val="20"/>
              </w:rPr>
              <w:t>利用者情報</w:t>
            </w:r>
          </w:p>
        </w:tc>
      </w:tr>
      <w:tr w:rsidR="00FA1A67" w:rsidRPr="00273730" w:rsidTr="002549F6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A67" w:rsidRPr="00273730" w:rsidRDefault="008535C9" w:rsidP="002549F6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Default="0074249C" w:rsidP="00F654DB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昭和　</w:t>
            </w:r>
            <w:r w:rsidR="00F65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年　</w:t>
            </w:r>
            <w:r w:rsidR="00F65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月　</w:t>
            </w:r>
            <w:r w:rsidR="00F65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</w:t>
            </w:r>
          </w:p>
          <w:p w:rsidR="0074249C" w:rsidRPr="00273730" w:rsidRDefault="0074249C" w:rsidP="008535C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（　</w:t>
            </w:r>
            <w:r w:rsidR="00F65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歳）</w:t>
            </w:r>
          </w:p>
        </w:tc>
      </w:tr>
      <w:tr w:rsidR="00FA1A67" w:rsidRPr="00273730" w:rsidTr="002549F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FA1A67" w:rsidRPr="00273730" w:rsidTr="002549F6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2549F6" w:rsidP="002549F6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一宮</w:t>
            </w:r>
            <w:r w:rsidR="0074249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市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A67" w:rsidRPr="00273730" w:rsidRDefault="00FA1A67" w:rsidP="002549F6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FA1A67" w:rsidRPr="00273730" w:rsidTr="002549F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A67" w:rsidRPr="00273730" w:rsidRDefault="00FA1A67" w:rsidP="002549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EB2004" w:rsidP="00FA1A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介護予防通所介護相当サービス</w:t>
      </w:r>
      <w:r w:rsidR="00FA1A67" w:rsidRPr="00273730">
        <w:rPr>
          <w:rFonts w:asciiTheme="minorEastAsia" w:eastAsiaTheme="minorEastAsia" w:hAnsiTheme="minorEastAsia" w:hint="eastAsia"/>
        </w:rPr>
        <w:t>利用の状態像の目安④に該当すると判断した理由</w: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65DD1" wp14:editId="1F8A0241">
                <wp:simplePos x="0" y="0"/>
                <wp:positionH relativeFrom="margin">
                  <wp:align>left</wp:align>
                </wp:positionH>
                <wp:positionV relativeFrom="paragraph">
                  <wp:posOffset>28583</wp:posOffset>
                </wp:positionV>
                <wp:extent cx="5879910" cy="1739153"/>
                <wp:effectExtent l="0" t="0" r="2603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910" cy="1739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77" w:rsidRDefault="00803877" w:rsidP="00FA1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465DD1" id="テキスト ボックス 2" o:spid="_x0000_s1027" type="#_x0000_t202" style="position:absolute;margin-left:0;margin-top:2.25pt;width:463pt;height:136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" fillcolor="white [3201]" strokeweight=".5pt">
                <v:textbox>
                  <w:txbxContent>
                    <w:p w:rsidR="00803877" w:rsidRDefault="00803877" w:rsidP="00FA1A67"/>
                  </w:txbxContent>
                </v:textbox>
                <w10:wrap anchorx="margin"/>
              </v:shape>
            </w:pict>
          </mc:Fallback>
        </mc:AlternateContent>
      </w: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FA1A67" w:rsidP="00FA1A67">
      <w:pPr>
        <w:jc w:val="left"/>
        <w:rPr>
          <w:rFonts w:asciiTheme="minorEastAsia" w:eastAsiaTheme="minorEastAsia" w:hAnsiTheme="minorEastAsia"/>
        </w:rPr>
      </w:pPr>
    </w:p>
    <w:p w:rsidR="00FA1A67" w:rsidRPr="00273730" w:rsidRDefault="002549F6" w:rsidP="00FA1A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EB2004">
        <w:rPr>
          <w:rFonts w:asciiTheme="minorEastAsia" w:eastAsiaTheme="minorEastAsia" w:hAnsiTheme="minorEastAsia" w:hint="eastAsia"/>
        </w:rPr>
        <w:t>介護予防通所介護相当サービス</w:t>
      </w:r>
      <w:r w:rsidR="00FA1A67" w:rsidRPr="00273730">
        <w:rPr>
          <w:rFonts w:asciiTheme="minorEastAsia" w:eastAsiaTheme="minorEastAsia" w:hAnsiTheme="minorEastAsia" w:hint="eastAsia"/>
        </w:rPr>
        <w:t>利用の状態像の目安】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疾病により歩行に支障があり、</w:t>
      </w:r>
      <w:r w:rsidR="002549F6">
        <w:rPr>
          <w:rFonts w:asciiTheme="minorEastAsia" w:eastAsiaTheme="minorEastAsia" w:hAnsiTheme="minorEastAsia" w:hint="eastAsia"/>
          <w:bCs/>
        </w:rPr>
        <w:t>外出の頻度が少なく、寝たり起きたりの生活で、送迎に本人が耐えられない方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日常生活に支障</w:t>
      </w:r>
      <w:r w:rsidR="002549F6">
        <w:rPr>
          <w:rFonts w:asciiTheme="minorEastAsia" w:eastAsiaTheme="minorEastAsia" w:hAnsiTheme="minorEastAsia" w:hint="eastAsia"/>
          <w:bCs/>
        </w:rPr>
        <w:t>をきたすような認知症の症状・行動や意思疎通の困難さがみられる方</w:t>
      </w:r>
    </w:p>
    <w:p w:rsidR="00FA1A67" w:rsidRPr="00273730" w:rsidRDefault="00FA1A67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bCs/>
        </w:rPr>
        <w:t>精神疾患</w:t>
      </w:r>
      <w:r w:rsidR="002549F6">
        <w:rPr>
          <w:rFonts w:asciiTheme="minorEastAsia" w:eastAsiaTheme="minorEastAsia" w:hAnsiTheme="minorEastAsia" w:hint="eastAsia"/>
          <w:bCs/>
        </w:rPr>
        <w:t>等の疾病があり、環境の変化が病状等の悪化につながる恐れがある方</w:t>
      </w:r>
    </w:p>
    <w:p w:rsidR="00FA1A67" w:rsidRPr="00273730" w:rsidRDefault="002549F6" w:rsidP="00FA1A67">
      <w:pPr>
        <w:pStyle w:val="ae"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①～③以外で市が認める方</w:t>
      </w:r>
    </w:p>
    <w:p w:rsidR="00FA1A67" w:rsidRDefault="00FA1A67" w:rsidP="00FC34BB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</w:rPr>
        <w:t>※介護予防サービス・支援計画書を作成されている場合は、併せて御提出ください。</w:t>
      </w:r>
    </w:p>
    <w:p w:rsidR="005E0856" w:rsidRDefault="005E0856" w:rsidP="00FC34B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4846956</wp:posOffset>
                </wp:positionH>
                <wp:positionV relativeFrom="paragraph">
                  <wp:posOffset>214705</wp:posOffset>
                </wp:positionV>
                <wp:extent cx="725880" cy="295723"/>
                <wp:effectExtent l="0" t="0" r="1714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80" cy="295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856" w:rsidRDefault="005E0856">
                            <w:r>
                              <w:rPr>
                                <w:rFonts w:hint="eastAsia"/>
                              </w:rPr>
                              <w:t>可・否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1" o:spid="_x0000_s1028" type="#_x0000_t202" style="position:absolute;margin-left:381.65pt;margin-top:16.9pt;width:57.1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" fillcolor="white [3201]" strokeweight=".5pt">
                <v:textbox>
                  <w:txbxContent>
                    <w:p w:rsidR="005E0856" w:rsidRDefault="005E0856">
                      <w:r>
                        <w:rPr>
                          <w:rFonts w:hint="eastAsia"/>
                        </w:rPr>
                        <w:t>可・否</w:t>
                      </w:r>
                    </w:p>
                  </w:txbxContent>
                </v:textbox>
              </v:shape>
            </w:pict>
          </mc:Fallback>
        </mc:AlternateContent>
      </w:r>
    </w:p>
    <w:p w:rsidR="005E0856" w:rsidRDefault="005E0856" w:rsidP="00FC34BB">
      <w:pPr>
        <w:jc w:val="left"/>
        <w:rPr>
          <w:rFonts w:asciiTheme="minorEastAsia" w:eastAsiaTheme="minorEastAsia" w:hAnsiTheme="minorEastAsia"/>
        </w:rPr>
      </w:pPr>
    </w:p>
    <w:p w:rsidR="008535C9" w:rsidRPr="00273730" w:rsidRDefault="00C97D09" w:rsidP="008535C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-65517</wp:posOffset>
                </wp:positionV>
                <wp:extent cx="914400" cy="412376"/>
                <wp:effectExtent l="0" t="0" r="19685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2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77" w:rsidRDefault="00803877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9" o:spid="_x0000_s1029" type="#_x0000_t202" style="position:absolute;left:0;text-align:left;margin-left:211.5pt;margin-top:-5.15pt;width:1in;height:32.4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" fillcolor="white [3201]" strokeweight=".5pt">
                <v:textbox>
                  <w:txbxContent>
                    <w:p w:rsidR="00803877" w:rsidRDefault="00803877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A2CC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9D153" wp14:editId="23703160">
                <wp:simplePos x="0" y="0"/>
                <wp:positionH relativeFrom="margin">
                  <wp:posOffset>5483449</wp:posOffset>
                </wp:positionH>
                <wp:positionV relativeFrom="paragraph">
                  <wp:posOffset>-110453</wp:posOffset>
                </wp:positionV>
                <wp:extent cx="520700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77" w:rsidRDefault="00803877" w:rsidP="005A2CC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C9D153" id="テキスト ボックス 1" o:spid="_x0000_s1030" type="#_x0000_t202" style="position:absolute;left:0;text-align:left;margin-left:431.75pt;margin-top:-8.7pt;width:41pt;height: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" fillcolor="white [3201]" stroked="f" strokeweight=".5pt">
                <v:textbox>
                  <w:txbxContent>
                    <w:p w:rsidR="00803877" w:rsidRDefault="00803877" w:rsidP="005A2CC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CC4" w:rsidRPr="00273730" w:rsidRDefault="00C97D09" w:rsidP="005A2CC4">
      <w:pPr>
        <w:wordWrap w:val="0"/>
        <w:ind w:firstLineChars="2800" w:firstLine="67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5A2CC4">
        <w:rPr>
          <w:rFonts w:asciiTheme="minorEastAsia" w:eastAsiaTheme="minorEastAsia" w:hAnsiTheme="minorEastAsia" w:hint="eastAsia"/>
        </w:rPr>
        <w:t xml:space="preserve">令和　年　月　</w:t>
      </w:r>
      <w:r w:rsidR="005A2CC4" w:rsidRPr="00273730">
        <w:rPr>
          <w:rFonts w:asciiTheme="minorEastAsia" w:eastAsiaTheme="minorEastAsia" w:hAnsiTheme="minorEastAsia" w:hint="eastAsia"/>
        </w:rPr>
        <w:t>日</w:t>
      </w:r>
      <w:r w:rsidR="005A2CC4">
        <w:rPr>
          <w:rFonts w:asciiTheme="minorEastAsia" w:eastAsiaTheme="minorEastAsia" w:hAnsiTheme="minorEastAsia" w:hint="eastAsia"/>
        </w:rPr>
        <w:t xml:space="preserve">　　</w:t>
      </w:r>
    </w:p>
    <w:p w:rsidR="005A2CC4" w:rsidRDefault="005A2CC4" w:rsidP="005A2CC4">
      <w:pPr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（宛先）一宮</w:t>
      </w:r>
      <w:r w:rsidRPr="00273730">
        <w:rPr>
          <w:rFonts w:asciiTheme="minorEastAsia" w:eastAsiaTheme="minorEastAsia" w:hAnsiTheme="minorEastAsia" w:hint="eastAsia"/>
        </w:rPr>
        <w:t>市長</w:t>
      </w:r>
    </w:p>
    <w:p w:rsidR="005A2CC4" w:rsidRPr="00273730" w:rsidRDefault="005A2CC4" w:rsidP="005A2CC4">
      <w:pPr>
        <w:ind w:right="960"/>
        <w:rPr>
          <w:rFonts w:asciiTheme="minorEastAsia" w:eastAsiaTheme="minorEastAsia" w:hAnsiTheme="minorEastAsia"/>
        </w:rPr>
      </w:pPr>
    </w:p>
    <w:p w:rsidR="005A2CC4" w:rsidRDefault="00C97D09" w:rsidP="005A2CC4">
      <w:pPr>
        <w:ind w:right="9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5A2CC4">
        <w:rPr>
          <w:rFonts w:asciiTheme="minorEastAsia" w:eastAsiaTheme="minorEastAsia" w:hAnsiTheme="minorEastAsia" w:hint="eastAsia"/>
        </w:rPr>
        <w:t xml:space="preserve">　</w:t>
      </w:r>
      <w:r w:rsidR="005A2CC4">
        <w:rPr>
          <w:rFonts w:asciiTheme="minorEastAsia" w:eastAsiaTheme="minorEastAsia" w:hAnsiTheme="minorEastAsia" w:hint="eastAsia"/>
          <w:u w:val="single"/>
        </w:rPr>
        <w:t xml:space="preserve">住所　</w:t>
      </w:r>
      <w:r w:rsidR="00E65A33">
        <w:rPr>
          <w:rFonts w:asciiTheme="minorEastAsia" w:eastAsiaTheme="minorEastAsia" w:hAnsiTheme="minorEastAsia" w:hint="eastAsia"/>
          <w:u w:val="single"/>
        </w:rPr>
        <w:t>一宮市〇〇</w:t>
      </w:r>
      <w:r w:rsidR="005A2CC4">
        <w:rPr>
          <w:rFonts w:asciiTheme="minorEastAsia" w:eastAsiaTheme="minorEastAsia" w:hAnsiTheme="minorEastAsia" w:hint="eastAsia"/>
          <w:u w:val="single"/>
        </w:rPr>
        <w:t xml:space="preserve">　　　　　　　　　 　　　　　　　　　</w:t>
      </w:r>
    </w:p>
    <w:p w:rsidR="005A2CC4" w:rsidRPr="00FA1A67" w:rsidRDefault="005A2CC4" w:rsidP="00C97D09">
      <w:pPr>
        <w:ind w:right="960" w:firstLineChars="1600" w:firstLine="3840"/>
        <w:rPr>
          <w:rFonts w:asciiTheme="minorEastAsia" w:eastAsiaTheme="minorEastAsia" w:hAnsiTheme="minorEastAsia"/>
          <w:u w:val="single"/>
        </w:rPr>
      </w:pPr>
      <w:r w:rsidRPr="00273730">
        <w:rPr>
          <w:rFonts w:asciiTheme="minorEastAsia" w:eastAsiaTheme="minorEastAsia" w:hAnsiTheme="minorEastAsia" w:hint="eastAsia"/>
          <w:u w:val="single"/>
        </w:rPr>
        <w:t>TEL</w:t>
      </w:r>
      <w:r w:rsidR="00C97D09">
        <w:rPr>
          <w:rFonts w:asciiTheme="minorEastAsia" w:eastAsiaTheme="minorEastAsia" w:hAnsiTheme="minorEastAsia" w:hint="eastAsia"/>
          <w:u w:val="single"/>
        </w:rPr>
        <w:t xml:space="preserve">　△△-△△△△</w:t>
      </w:r>
      <w:r>
        <w:rPr>
          <w:rFonts w:asciiTheme="minorEastAsia" w:eastAsiaTheme="minorEastAsia" w:hAnsiTheme="minorEastAsia" w:hint="eastAsia"/>
          <w:u w:val="single"/>
        </w:rPr>
        <w:t xml:space="preserve"> 　</w:t>
      </w:r>
      <w:r w:rsidRPr="00273730">
        <w:rPr>
          <w:rFonts w:asciiTheme="minorEastAsia" w:eastAsiaTheme="minorEastAsia" w:hAnsiTheme="minorEastAsia" w:hint="eastAsia"/>
          <w:u w:val="single"/>
        </w:rPr>
        <w:t>FAX</w:t>
      </w:r>
      <w:r>
        <w:rPr>
          <w:rFonts w:asciiTheme="minorEastAsia" w:eastAsiaTheme="minorEastAsia" w:hAnsiTheme="minorEastAsia"/>
          <w:u w:val="single"/>
        </w:rPr>
        <w:t xml:space="preserve">  </w:t>
      </w:r>
      <w:r w:rsidR="00C97D09">
        <w:rPr>
          <w:rFonts w:asciiTheme="minorEastAsia" w:eastAsiaTheme="minorEastAsia" w:hAnsiTheme="minorEastAsia" w:hint="eastAsia"/>
          <w:u w:val="single"/>
        </w:rPr>
        <w:t>▲▲-▲▲▲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　　　　  </w:t>
      </w:r>
    </w:p>
    <w:p w:rsidR="005A2CC4" w:rsidRPr="00273730" w:rsidRDefault="005A2CC4" w:rsidP="00C97D09">
      <w:pPr>
        <w:ind w:firstLineChars="1600" w:firstLine="38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事業者名　　　</w:t>
      </w:r>
      <w:r w:rsidR="00C97D09">
        <w:rPr>
          <w:rFonts w:asciiTheme="minorEastAsia" w:eastAsiaTheme="minorEastAsia" w:hAnsiTheme="minorEastAsia" w:hint="eastAsia"/>
          <w:u w:val="single"/>
        </w:rPr>
        <w:t>◇◇事業所</w:t>
      </w:r>
      <w:r>
        <w:rPr>
          <w:rFonts w:asciiTheme="minorEastAsia" w:eastAsiaTheme="minorEastAsia" w:hAnsiTheme="minorEastAsia" w:hint="eastAsia"/>
          <w:u w:val="single"/>
        </w:rPr>
        <w:t xml:space="preserve">　　　　 　　　　　　</w:t>
      </w:r>
      <w:r w:rsidRPr="00273730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5A2CC4" w:rsidRPr="00273730" w:rsidRDefault="005A2CC4" w:rsidP="00C97D09">
      <w:pPr>
        <w:wordWrap w:val="0"/>
        <w:ind w:firstLineChars="1600" w:firstLine="38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担当者名　　　　</w:t>
      </w:r>
      <w:r w:rsidR="00C97D09">
        <w:rPr>
          <w:rFonts w:asciiTheme="minorEastAsia" w:eastAsiaTheme="minorEastAsia" w:hAnsiTheme="minorEastAsia" w:hint="eastAsia"/>
          <w:u w:val="single"/>
        </w:rPr>
        <w:t>一宮　太郎</w:t>
      </w:r>
      <w:r>
        <w:rPr>
          <w:rFonts w:asciiTheme="minorEastAsia" w:eastAsiaTheme="minorEastAsia" w:hAnsiTheme="minorEastAsia" w:hint="eastAsia"/>
          <w:u w:val="single"/>
        </w:rPr>
        <w:t xml:space="preserve"> 　　　　　　　　　</w:t>
      </w:r>
    </w:p>
    <w:p w:rsidR="005A2CC4" w:rsidRDefault="005A2CC4" w:rsidP="005A2CC4">
      <w:pPr>
        <w:rPr>
          <w:rFonts w:asciiTheme="minorEastAsia" w:eastAsiaTheme="minorEastAsia" w:hAnsiTheme="minorEastAsia"/>
          <w:u w:val="single"/>
        </w:rPr>
      </w:pPr>
    </w:p>
    <w:p w:rsidR="005A2CC4" w:rsidRDefault="00EB2004" w:rsidP="005A2CC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介護予防通所介護相当サービス</w:t>
      </w:r>
      <w:r w:rsidR="005A2CC4">
        <w:rPr>
          <w:rFonts w:asciiTheme="minorEastAsia" w:eastAsiaTheme="minorEastAsia" w:hAnsiTheme="minorEastAsia" w:hint="eastAsia"/>
        </w:rPr>
        <w:t>の利用について</w:t>
      </w:r>
    </w:p>
    <w:p w:rsidR="005A2CC4" w:rsidRPr="00273730" w:rsidRDefault="005A2CC4" w:rsidP="005A2CC4">
      <w:pPr>
        <w:ind w:firstLineChars="300" w:firstLine="720"/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下記の利用者について、ケアマネジメントの結果、</w:t>
      </w:r>
      <w:r w:rsidR="00EB2004">
        <w:rPr>
          <w:rFonts w:asciiTheme="minorEastAsia" w:eastAsiaTheme="minorEastAsia" w:hAnsiTheme="minorEastAsia" w:hint="eastAsia"/>
        </w:rPr>
        <w:t>介護予防通所介護相当サービス</w:t>
      </w:r>
      <w:r w:rsidRPr="00273730">
        <w:rPr>
          <w:rFonts w:asciiTheme="minorEastAsia" w:eastAsiaTheme="minorEastAsia" w:hAnsiTheme="minorEastAsia" w:hint="eastAsia"/>
        </w:rPr>
        <w:t>利用の状態像の目安④に該当すると判断しました。</w:t>
      </w:r>
    </w:p>
    <w:p w:rsidR="001234BB" w:rsidRPr="00273730" w:rsidRDefault="005A2CC4" w:rsidP="001234B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つきまして</w:t>
      </w:r>
      <w:r w:rsidR="009E7392">
        <w:rPr>
          <w:rFonts w:asciiTheme="minorEastAsia" w:eastAsiaTheme="minorEastAsia" w:hAnsiTheme="minorEastAsia" w:hint="eastAsia"/>
        </w:rPr>
        <w:t>は、</w:t>
      </w:r>
      <w:r w:rsidR="001234BB">
        <w:rPr>
          <w:rFonts w:asciiTheme="minorEastAsia" w:eastAsiaTheme="minorEastAsia" w:hAnsiTheme="minorEastAsia" w:hint="eastAsia"/>
        </w:rPr>
        <w:t>一宮市あんしん介護予防事業の実施に関する要綱第５条第２項に規定する理由書を提出します。</w:t>
      </w:r>
    </w:p>
    <w:p w:rsidR="005A2CC4" w:rsidRPr="00273730" w:rsidRDefault="005A2CC4" w:rsidP="005A2CC4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  <w:r w:rsidRPr="00273730">
        <w:rPr>
          <w:rFonts w:asciiTheme="minorEastAsia" w:eastAsiaTheme="minorEastAsia" w:hAnsiTheme="minorEastAsia" w:cs="ＭＳ Ｐゴシック" w:hint="eastAsia"/>
          <w:color w:val="000000"/>
          <w:kern w:val="0"/>
          <w:szCs w:val="24"/>
        </w:rPr>
        <w:t>記</w:t>
      </w:r>
    </w:p>
    <w:tbl>
      <w:tblPr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851"/>
        <w:gridCol w:w="1370"/>
        <w:gridCol w:w="898"/>
        <w:gridCol w:w="1462"/>
        <w:gridCol w:w="522"/>
      </w:tblGrid>
      <w:tr w:rsidR="005A2CC4" w:rsidRPr="00273730" w:rsidTr="005A2CC4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5A2CC4" w:rsidRPr="00273730" w:rsidTr="005A2CC4">
        <w:trPr>
          <w:trHeight w:val="28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73730">
              <w:rPr>
                <w:rFonts w:asciiTheme="minorEastAsia" w:eastAsiaTheme="minorEastAsia" w:hAnsiTheme="minorEastAsia" w:cs="Times New Roman" w:hint="eastAsia"/>
                <w:kern w:val="0"/>
                <w:szCs w:val="20"/>
              </w:rPr>
              <w:t>利用者情報</w:t>
            </w:r>
          </w:p>
        </w:tc>
      </w:tr>
      <w:tr w:rsidR="005A2CC4" w:rsidRPr="00273730" w:rsidTr="005A2CC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CC4" w:rsidRPr="00273730" w:rsidRDefault="00C97D09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〇〇　〇〇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2CC4" w:rsidRPr="00273730" w:rsidRDefault="00C97D09" w:rsidP="005A2CC4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女</w:t>
            </w:r>
            <w:r w:rsidR="005A2CC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CC4" w:rsidRDefault="00C97D09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昭和〇</w:t>
            </w:r>
            <w:r w:rsidR="005A2CC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◇</w:t>
            </w:r>
            <w:r w:rsidR="005A2CC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▲</w:t>
            </w:r>
            <w:r w:rsidR="005A2CC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</w:t>
            </w:r>
          </w:p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（　</w:t>
            </w:r>
            <w:r w:rsidR="00C97D0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〇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歳）</w:t>
            </w:r>
          </w:p>
        </w:tc>
      </w:tr>
      <w:tr w:rsidR="005A2CC4" w:rsidRPr="00273730" w:rsidTr="005A2CC4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5A2CC4" w:rsidRPr="00273730" w:rsidTr="005A2CC4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一宮市</w:t>
            </w:r>
            <w:r w:rsidR="00C97D0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◇◇町▽▽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C4" w:rsidRPr="00273730" w:rsidRDefault="005A2CC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27373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CC4" w:rsidRPr="00273730" w:rsidRDefault="00FA3B44" w:rsidP="005A2CC4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事業対象者</w:t>
            </w:r>
          </w:p>
        </w:tc>
      </w:tr>
      <w:tr w:rsidR="005A2CC4" w:rsidRPr="00273730" w:rsidTr="005A2CC4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CC4" w:rsidRPr="00273730" w:rsidRDefault="005A2CC4" w:rsidP="005A2CC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EB2004" w:rsidP="005A2CC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介護予防通所介護相当サービス</w:t>
      </w:r>
      <w:r w:rsidR="005A2CC4" w:rsidRPr="00273730">
        <w:rPr>
          <w:rFonts w:asciiTheme="minorEastAsia" w:eastAsiaTheme="minorEastAsia" w:hAnsiTheme="minorEastAsia" w:hint="eastAsia"/>
        </w:rPr>
        <w:t>利用の状態像の目安④に該当すると判断した理由</w:t>
      </w: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  <w:r w:rsidRPr="0027373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A1BAE" wp14:editId="59F4A4E5">
                <wp:simplePos x="0" y="0"/>
                <wp:positionH relativeFrom="margin">
                  <wp:align>left</wp:align>
                </wp:positionH>
                <wp:positionV relativeFrom="paragraph">
                  <wp:posOffset>28583</wp:posOffset>
                </wp:positionV>
                <wp:extent cx="5879910" cy="1730188"/>
                <wp:effectExtent l="0" t="0" r="2603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910" cy="1730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877" w:rsidRDefault="00E63D45" w:rsidP="005A2CC4">
                            <w:r>
                              <w:rPr>
                                <w:rFonts w:hint="eastAsia"/>
                              </w:rPr>
                              <w:t>事業対象者</w:t>
                            </w:r>
                            <w:r>
                              <w:t>であるが、</w:t>
                            </w:r>
                            <w:r>
                              <w:rPr>
                                <w:rFonts w:hint="eastAsia"/>
                              </w:rPr>
                              <w:t>主治医から</w:t>
                            </w:r>
                            <w:r>
                              <w:t>認知症の</w:t>
                            </w:r>
                            <w:r>
                              <w:rPr>
                                <w:rFonts w:hint="eastAsia"/>
                              </w:rPr>
                              <w:t>診断を</w:t>
                            </w:r>
                            <w:r>
                              <w:t>受けている。</w:t>
                            </w:r>
                            <w:r>
                              <w:rPr>
                                <w:rFonts w:hint="eastAsia"/>
                              </w:rPr>
                              <w:t>(薬剤記録</w:t>
                            </w:r>
                            <w: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AA1BAE" id="テキスト ボックス 3" o:spid="_x0000_s1031" type="#_x0000_t202" style="position:absolute;margin-left:0;margin-top:2.25pt;width:463pt;height:136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" fillcolor="white [3201]" strokeweight=".5pt">
                <v:textbox>
                  <w:txbxContent>
                    <w:p w:rsidR="00803877" w:rsidRDefault="00E63D45" w:rsidP="005A2C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事業対象者</w:t>
                      </w:r>
                      <w:r>
                        <w:t>であるが、</w:t>
                      </w:r>
                      <w:r>
                        <w:rPr>
                          <w:rFonts w:hint="eastAsia"/>
                        </w:rPr>
                        <w:t>主治医から</w:t>
                      </w:r>
                      <w:r>
                        <w:t>認知症の</w:t>
                      </w:r>
                      <w:r>
                        <w:rPr>
                          <w:rFonts w:hint="eastAsia"/>
                        </w:rPr>
                        <w:t>診断を</w:t>
                      </w:r>
                      <w:r>
                        <w:t>受けている。</w:t>
                      </w:r>
                      <w:r>
                        <w:rPr>
                          <w:rFonts w:hint="eastAsia"/>
                        </w:rPr>
                        <w:t>(薬剤記録</w:t>
                      </w:r>
                      <w:r>
                        <w:t>添付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</w:p>
    <w:p w:rsidR="005A2CC4" w:rsidRPr="00273730" w:rsidRDefault="005A2CC4" w:rsidP="005A2CC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EB2004">
        <w:rPr>
          <w:rFonts w:asciiTheme="minorEastAsia" w:eastAsiaTheme="minorEastAsia" w:hAnsiTheme="minorEastAsia" w:hint="eastAsia"/>
        </w:rPr>
        <w:t>介護予防通所介護相当サービス</w:t>
      </w:r>
      <w:bookmarkStart w:id="0" w:name="_GoBack"/>
      <w:bookmarkEnd w:id="0"/>
      <w:r w:rsidRPr="00273730">
        <w:rPr>
          <w:rFonts w:asciiTheme="minorEastAsia" w:eastAsiaTheme="minorEastAsia" w:hAnsiTheme="minorEastAsia" w:hint="eastAsia"/>
        </w:rPr>
        <w:t>利用の状態像の目安】</w:t>
      </w:r>
    </w:p>
    <w:p w:rsidR="005A2CC4" w:rsidRPr="00C97D09" w:rsidRDefault="00C97D09" w:rsidP="00C97D09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C97D09">
        <w:rPr>
          <w:rFonts w:asciiTheme="minorEastAsia" w:eastAsiaTheme="minorEastAsia" w:hAnsiTheme="minorEastAsia" w:hint="eastAsia"/>
          <w:bCs/>
        </w:rPr>
        <w:t>①</w:t>
      </w:r>
      <w:r w:rsidR="005A2CC4" w:rsidRPr="00C97D09">
        <w:rPr>
          <w:rFonts w:asciiTheme="minorEastAsia" w:eastAsiaTheme="minorEastAsia" w:hAnsiTheme="minorEastAsia" w:hint="eastAsia"/>
          <w:bCs/>
        </w:rPr>
        <w:t>疾病により歩行に支障があり、外出の頻度が少なく、寝たり起きたりの生活で、送迎に本人が耐えられない方</w:t>
      </w:r>
    </w:p>
    <w:p w:rsidR="005A2CC4" w:rsidRPr="00C97D09" w:rsidRDefault="00C97D09" w:rsidP="00C97D09">
      <w:pPr>
        <w:jc w:val="left"/>
        <w:rPr>
          <w:rFonts w:asciiTheme="minorEastAsia" w:eastAsiaTheme="minorEastAsia" w:hAnsiTheme="minorEastAsia"/>
        </w:rPr>
      </w:pPr>
      <w:r w:rsidRPr="00C97D09">
        <w:rPr>
          <w:rFonts w:asciiTheme="minorEastAsia" w:eastAsiaTheme="minorEastAsia" w:hAnsiTheme="minorEastAsia" w:hint="eastAsia"/>
          <w:bCs/>
        </w:rPr>
        <w:t>②</w:t>
      </w:r>
      <w:r w:rsidR="005A2CC4" w:rsidRPr="00C97D09">
        <w:rPr>
          <w:rFonts w:asciiTheme="minorEastAsia" w:eastAsiaTheme="minorEastAsia" w:hAnsiTheme="minorEastAsia" w:hint="eastAsia"/>
          <w:bCs/>
        </w:rPr>
        <w:t>日常生活に支障をきたすような認知症の症状・行動や意思疎通の困難さがみられる方</w:t>
      </w:r>
    </w:p>
    <w:p w:rsidR="005A2CC4" w:rsidRPr="00C97D09" w:rsidRDefault="00C97D09" w:rsidP="00C97D09">
      <w:pPr>
        <w:jc w:val="left"/>
        <w:rPr>
          <w:rFonts w:asciiTheme="minorEastAsia" w:eastAsiaTheme="minorEastAsia" w:hAnsiTheme="minorEastAsia"/>
        </w:rPr>
      </w:pPr>
      <w:r w:rsidRPr="00C97D09">
        <w:rPr>
          <w:rFonts w:asciiTheme="minorEastAsia" w:eastAsiaTheme="minorEastAsia" w:hAnsiTheme="minorEastAsia" w:hint="eastAsia"/>
          <w:bCs/>
        </w:rPr>
        <w:t>③</w:t>
      </w:r>
      <w:r w:rsidR="005A2CC4" w:rsidRPr="00C97D09">
        <w:rPr>
          <w:rFonts w:asciiTheme="minorEastAsia" w:eastAsiaTheme="minorEastAsia" w:hAnsiTheme="minorEastAsia" w:hint="eastAsia"/>
          <w:bCs/>
        </w:rPr>
        <w:t>精神疾患等の疾病があり、環境の変化が病状等の悪化につながる恐れがある方</w:t>
      </w:r>
    </w:p>
    <w:p w:rsidR="005A2CC4" w:rsidRPr="00C97D09" w:rsidRDefault="00C97D09" w:rsidP="00C97D09">
      <w:pPr>
        <w:jc w:val="left"/>
        <w:rPr>
          <w:rFonts w:asciiTheme="minorEastAsia" w:eastAsiaTheme="minorEastAsia" w:hAnsiTheme="minorEastAsia"/>
        </w:rPr>
      </w:pPr>
      <w:r w:rsidRPr="00C97D09">
        <w:rPr>
          <w:rFonts w:asciiTheme="minorEastAsia" w:eastAsiaTheme="minorEastAsia" w:hAnsiTheme="minorEastAsia" w:hint="eastAsia"/>
          <w:bCs/>
        </w:rPr>
        <w:t>④</w:t>
      </w:r>
      <w:r w:rsidR="005A2CC4" w:rsidRPr="00C97D09">
        <w:rPr>
          <w:rFonts w:asciiTheme="minorEastAsia" w:eastAsiaTheme="minorEastAsia" w:hAnsiTheme="minorEastAsia" w:hint="eastAsia"/>
          <w:bCs/>
        </w:rPr>
        <w:t>①～③以外で市が認める方</w:t>
      </w:r>
    </w:p>
    <w:p w:rsidR="005A2CC4" w:rsidRDefault="005E0856" w:rsidP="005A2CC4">
      <w:pPr>
        <w:jc w:val="left"/>
        <w:rPr>
          <w:rFonts w:asciiTheme="minorEastAsia" w:eastAsiaTheme="minorEastAsia" w:hAnsiTheme="minorEastAsia"/>
        </w:rPr>
      </w:pPr>
      <w:r w:rsidRPr="005E085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78BD7" wp14:editId="662CA33A">
                <wp:simplePos x="0" y="0"/>
                <wp:positionH relativeFrom="column">
                  <wp:posOffset>5151755</wp:posOffset>
                </wp:positionH>
                <wp:positionV relativeFrom="paragraph">
                  <wp:posOffset>223669</wp:posOffset>
                </wp:positionV>
                <wp:extent cx="725805" cy="277906"/>
                <wp:effectExtent l="0" t="0" r="17145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277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0856" w:rsidRDefault="005E0856" w:rsidP="005E0856">
                            <w:r>
                              <w:rPr>
                                <w:rFonts w:hint="eastAsia"/>
                              </w:rPr>
                              <w:t>可・否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278BD7" id="テキスト ボックス 13" o:spid="_x0000_s1032" type="#_x0000_t202" style="position:absolute;margin-left:405.65pt;margin-top:17.6pt;width:57.1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" fillcolor="window" strokeweight=".5pt">
                <v:textbox>
                  <w:txbxContent>
                    <w:p w:rsidR="005E0856" w:rsidRDefault="005E0856" w:rsidP="005E0856">
                      <w:r>
                        <w:rPr>
                          <w:rFonts w:hint="eastAsia"/>
                        </w:rPr>
                        <w:t>可・否</w:t>
                      </w:r>
                    </w:p>
                  </w:txbxContent>
                </v:textbox>
              </v:shape>
            </w:pict>
          </mc:Fallback>
        </mc:AlternateContent>
      </w:r>
      <w:r w:rsidR="005A2CC4" w:rsidRPr="00273730">
        <w:rPr>
          <w:rFonts w:asciiTheme="minorEastAsia" w:eastAsiaTheme="minorEastAsia" w:hAnsiTheme="minorEastAsia" w:hint="eastAsia"/>
        </w:rPr>
        <w:t>※介護予防サービス・支援計画書を作成されている場合は、併せて御提出ください。</w:t>
      </w:r>
    </w:p>
    <w:p w:rsidR="005E0856" w:rsidRDefault="005E0856" w:rsidP="005A2CC4">
      <w:pPr>
        <w:jc w:val="left"/>
        <w:rPr>
          <w:rFonts w:asciiTheme="minorEastAsia" w:eastAsiaTheme="minorEastAsia" w:hAnsiTheme="minorEastAsia"/>
        </w:rPr>
      </w:pPr>
    </w:p>
    <w:sectPr w:rsidR="005E0856" w:rsidSect="008535C9">
      <w:pgSz w:w="11906" w:h="16838" w:code="9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77" w:rsidRDefault="00803877" w:rsidP="006B68D3">
      <w:r>
        <w:separator/>
      </w:r>
    </w:p>
  </w:endnote>
  <w:endnote w:type="continuationSeparator" w:id="0">
    <w:p w:rsidR="00803877" w:rsidRDefault="00803877" w:rsidP="006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77" w:rsidRDefault="00803877" w:rsidP="006B68D3">
      <w:r>
        <w:separator/>
      </w:r>
    </w:p>
  </w:footnote>
  <w:footnote w:type="continuationSeparator" w:id="0">
    <w:p w:rsidR="00803877" w:rsidRDefault="00803877" w:rsidP="006B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BFD"/>
    <w:multiLevelType w:val="hybridMultilevel"/>
    <w:tmpl w:val="2EE09050"/>
    <w:lvl w:ilvl="0" w:tplc="9E546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54136B"/>
    <w:multiLevelType w:val="hybridMultilevel"/>
    <w:tmpl w:val="6A0839FC"/>
    <w:lvl w:ilvl="0" w:tplc="AD680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ED23F4"/>
    <w:multiLevelType w:val="hybridMultilevel"/>
    <w:tmpl w:val="1ED068DE"/>
    <w:lvl w:ilvl="0" w:tplc="ACE8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7E6FA5"/>
    <w:multiLevelType w:val="hybridMultilevel"/>
    <w:tmpl w:val="F45E3F90"/>
    <w:lvl w:ilvl="0" w:tplc="89A88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AC"/>
    <w:rsid w:val="000113C2"/>
    <w:rsid w:val="0004235C"/>
    <w:rsid w:val="001234BB"/>
    <w:rsid w:val="002549F6"/>
    <w:rsid w:val="00273730"/>
    <w:rsid w:val="003100E8"/>
    <w:rsid w:val="00325D81"/>
    <w:rsid w:val="00350111"/>
    <w:rsid w:val="004D6DBF"/>
    <w:rsid w:val="005A2CC4"/>
    <w:rsid w:val="005A3EF4"/>
    <w:rsid w:val="005E0856"/>
    <w:rsid w:val="00652F24"/>
    <w:rsid w:val="00684DE7"/>
    <w:rsid w:val="006B68D3"/>
    <w:rsid w:val="006F2E52"/>
    <w:rsid w:val="006F5A0A"/>
    <w:rsid w:val="0072102A"/>
    <w:rsid w:val="0074220A"/>
    <w:rsid w:val="0074249C"/>
    <w:rsid w:val="007A6B7E"/>
    <w:rsid w:val="007B6336"/>
    <w:rsid w:val="00803877"/>
    <w:rsid w:val="00812CBE"/>
    <w:rsid w:val="00840CD2"/>
    <w:rsid w:val="008535C9"/>
    <w:rsid w:val="008B6AC3"/>
    <w:rsid w:val="008D0DFE"/>
    <w:rsid w:val="00974AD7"/>
    <w:rsid w:val="00996F84"/>
    <w:rsid w:val="009E7392"/>
    <w:rsid w:val="00AB23B8"/>
    <w:rsid w:val="00B47A0D"/>
    <w:rsid w:val="00C720BB"/>
    <w:rsid w:val="00C72BE1"/>
    <w:rsid w:val="00C97D09"/>
    <w:rsid w:val="00CF3C85"/>
    <w:rsid w:val="00D226D2"/>
    <w:rsid w:val="00D60C92"/>
    <w:rsid w:val="00DF75AC"/>
    <w:rsid w:val="00E63D45"/>
    <w:rsid w:val="00E65A33"/>
    <w:rsid w:val="00EB2004"/>
    <w:rsid w:val="00EC373E"/>
    <w:rsid w:val="00F14B77"/>
    <w:rsid w:val="00F654DB"/>
    <w:rsid w:val="00F90992"/>
    <w:rsid w:val="00FA1A67"/>
    <w:rsid w:val="00FA3B44"/>
    <w:rsid w:val="00FB75C5"/>
    <w:rsid w:val="00FC34BB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5AC"/>
  </w:style>
  <w:style w:type="character" w:customStyle="1" w:styleId="a4">
    <w:name w:val="日付 (文字)"/>
    <w:basedOn w:val="a0"/>
    <w:link w:val="a3"/>
    <w:uiPriority w:val="99"/>
    <w:semiHidden/>
    <w:rsid w:val="00DF75AC"/>
  </w:style>
  <w:style w:type="paragraph" w:styleId="a5">
    <w:name w:val="header"/>
    <w:basedOn w:val="a"/>
    <w:link w:val="a6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8D3"/>
  </w:style>
  <w:style w:type="paragraph" w:styleId="a7">
    <w:name w:val="footer"/>
    <w:basedOn w:val="a"/>
    <w:link w:val="a8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8D3"/>
  </w:style>
  <w:style w:type="paragraph" w:styleId="a9">
    <w:name w:val="Note Heading"/>
    <w:basedOn w:val="a"/>
    <w:next w:val="a"/>
    <w:link w:val="aa"/>
    <w:uiPriority w:val="99"/>
    <w:unhideWhenUsed/>
    <w:rsid w:val="0072102A"/>
    <w:pPr>
      <w:jc w:val="center"/>
    </w:pPr>
  </w:style>
  <w:style w:type="character" w:customStyle="1" w:styleId="aa">
    <w:name w:val="記 (文字)"/>
    <w:basedOn w:val="a0"/>
    <w:link w:val="a9"/>
    <w:uiPriority w:val="99"/>
    <w:rsid w:val="0072102A"/>
  </w:style>
  <w:style w:type="paragraph" w:styleId="ab">
    <w:name w:val="Closing"/>
    <w:basedOn w:val="a"/>
    <w:link w:val="ac"/>
    <w:uiPriority w:val="99"/>
    <w:unhideWhenUsed/>
    <w:rsid w:val="0072102A"/>
    <w:pPr>
      <w:jc w:val="right"/>
    </w:pPr>
  </w:style>
  <w:style w:type="character" w:customStyle="1" w:styleId="ac">
    <w:name w:val="結語 (文字)"/>
    <w:basedOn w:val="a0"/>
    <w:link w:val="ab"/>
    <w:uiPriority w:val="99"/>
    <w:rsid w:val="0072102A"/>
  </w:style>
  <w:style w:type="table" w:styleId="ad">
    <w:name w:val="Table Grid"/>
    <w:basedOn w:val="a1"/>
    <w:uiPriority w:val="39"/>
    <w:rsid w:val="0072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102A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6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5AC"/>
  </w:style>
  <w:style w:type="character" w:customStyle="1" w:styleId="a4">
    <w:name w:val="日付 (文字)"/>
    <w:basedOn w:val="a0"/>
    <w:link w:val="a3"/>
    <w:uiPriority w:val="99"/>
    <w:semiHidden/>
    <w:rsid w:val="00DF75AC"/>
  </w:style>
  <w:style w:type="paragraph" w:styleId="a5">
    <w:name w:val="header"/>
    <w:basedOn w:val="a"/>
    <w:link w:val="a6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8D3"/>
  </w:style>
  <w:style w:type="paragraph" w:styleId="a7">
    <w:name w:val="footer"/>
    <w:basedOn w:val="a"/>
    <w:link w:val="a8"/>
    <w:uiPriority w:val="99"/>
    <w:unhideWhenUsed/>
    <w:rsid w:val="006B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8D3"/>
  </w:style>
  <w:style w:type="paragraph" w:styleId="a9">
    <w:name w:val="Note Heading"/>
    <w:basedOn w:val="a"/>
    <w:next w:val="a"/>
    <w:link w:val="aa"/>
    <w:uiPriority w:val="99"/>
    <w:unhideWhenUsed/>
    <w:rsid w:val="0072102A"/>
    <w:pPr>
      <w:jc w:val="center"/>
    </w:pPr>
  </w:style>
  <w:style w:type="character" w:customStyle="1" w:styleId="aa">
    <w:name w:val="記 (文字)"/>
    <w:basedOn w:val="a0"/>
    <w:link w:val="a9"/>
    <w:uiPriority w:val="99"/>
    <w:rsid w:val="0072102A"/>
  </w:style>
  <w:style w:type="paragraph" w:styleId="ab">
    <w:name w:val="Closing"/>
    <w:basedOn w:val="a"/>
    <w:link w:val="ac"/>
    <w:uiPriority w:val="99"/>
    <w:unhideWhenUsed/>
    <w:rsid w:val="0072102A"/>
    <w:pPr>
      <w:jc w:val="right"/>
    </w:pPr>
  </w:style>
  <w:style w:type="character" w:customStyle="1" w:styleId="ac">
    <w:name w:val="結語 (文字)"/>
    <w:basedOn w:val="a0"/>
    <w:link w:val="ab"/>
    <w:uiPriority w:val="99"/>
    <w:rsid w:val="0072102A"/>
  </w:style>
  <w:style w:type="table" w:styleId="ad">
    <w:name w:val="Table Grid"/>
    <w:basedOn w:val="a1"/>
    <w:uiPriority w:val="39"/>
    <w:rsid w:val="0072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2102A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2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2564-C57A-414E-B8E5-711A7238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F1C4C0B4.dotm</Template>
  <TotalTime>150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秀実 7175</dc:creator>
  <cp:lastModifiedBy>遠藤 操子 8435</cp:lastModifiedBy>
  <cp:revision>13</cp:revision>
  <cp:lastPrinted>2022-12-06T05:33:00Z</cp:lastPrinted>
  <dcterms:created xsi:type="dcterms:W3CDTF">2022-12-06T04:49:00Z</dcterms:created>
  <dcterms:modified xsi:type="dcterms:W3CDTF">2023-07-07T06:32:00Z</dcterms:modified>
</cp:coreProperties>
</file>