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5F" w:rsidRDefault="00CD475F" w:rsidP="00F93A6A">
      <w:pPr>
        <w:jc w:val="center"/>
        <w:rPr>
          <w:sz w:val="28"/>
          <w:szCs w:val="28"/>
        </w:rPr>
      </w:pPr>
      <w:r w:rsidRPr="00881561">
        <w:rPr>
          <w:rFonts w:hint="eastAsia"/>
          <w:sz w:val="28"/>
          <w:szCs w:val="28"/>
        </w:rPr>
        <w:t>短期介護予防</w:t>
      </w:r>
      <w:r>
        <w:rPr>
          <w:rFonts w:hint="eastAsia"/>
          <w:sz w:val="28"/>
          <w:szCs w:val="28"/>
        </w:rPr>
        <w:t>サービス</w:t>
      </w:r>
      <w:r w:rsidRPr="00881561">
        <w:rPr>
          <w:rFonts w:hint="eastAsia"/>
          <w:sz w:val="28"/>
          <w:szCs w:val="28"/>
        </w:rPr>
        <w:t>事業質問票</w:t>
      </w:r>
    </w:p>
    <w:p w:rsidR="00CD475F" w:rsidRDefault="00CD475F" w:rsidP="00CD475F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475F" w:rsidRDefault="00CD475F" w:rsidP="00CD475F">
      <w:pPr>
        <w:jc w:val="right"/>
        <w:rPr>
          <w:szCs w:val="21"/>
        </w:rPr>
      </w:pPr>
    </w:p>
    <w:p w:rsidR="00CD475F" w:rsidRPr="00881561" w:rsidRDefault="00EE74FF" w:rsidP="0069219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令和５年度短期介護予防サービス事業ケアマネジャー説明会</w:t>
      </w:r>
      <w:r w:rsidR="00CD475F">
        <w:rPr>
          <w:rFonts w:hint="eastAsia"/>
          <w:szCs w:val="21"/>
        </w:rPr>
        <w:t>に関して、次のとおり質問します。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409"/>
      </w:tblGrid>
      <w:tr w:rsidR="00CD475F" w:rsidTr="00284CF5">
        <w:trPr>
          <w:trHeight w:val="575"/>
        </w:trPr>
        <w:tc>
          <w:tcPr>
            <w:tcW w:w="2693" w:type="dxa"/>
            <w:vAlign w:val="center"/>
          </w:tcPr>
          <w:p w:rsidR="00EE74F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  <w:r w:rsidR="00EE74FF">
              <w:rPr>
                <w:rFonts w:hint="eastAsia"/>
                <w:szCs w:val="21"/>
              </w:rPr>
              <w:t>(</w:t>
            </w:r>
            <w:r w:rsidR="00EE74FF">
              <w:rPr>
                <w:rFonts w:hint="eastAsia"/>
                <w:szCs w:val="21"/>
              </w:rPr>
              <w:t>主旨</w:t>
            </w:r>
            <w:r w:rsidR="00EE74FF">
              <w:rPr>
                <w:rFonts w:hint="eastAsia"/>
                <w:szCs w:val="21"/>
              </w:rPr>
              <w:t>)</w:t>
            </w:r>
          </w:p>
          <w:p w:rsidR="00CD475F" w:rsidRDefault="00EE74FF" w:rsidP="00EE7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○○について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409" w:type="dxa"/>
          </w:tcPr>
          <w:p w:rsidR="00CD475F" w:rsidRDefault="00CD475F" w:rsidP="006D0441">
            <w:pPr>
              <w:jc w:val="left"/>
              <w:rPr>
                <w:szCs w:val="21"/>
              </w:rPr>
            </w:pPr>
          </w:p>
          <w:p w:rsidR="00EE74FF" w:rsidRDefault="00EE74FF" w:rsidP="006D0441">
            <w:pPr>
              <w:jc w:val="left"/>
              <w:rPr>
                <w:szCs w:val="21"/>
              </w:rPr>
            </w:pPr>
          </w:p>
          <w:p w:rsidR="00EE74FF" w:rsidRDefault="00EE74FF" w:rsidP="006D0441">
            <w:pPr>
              <w:jc w:val="left"/>
              <w:rPr>
                <w:szCs w:val="21"/>
              </w:rPr>
            </w:pPr>
          </w:p>
          <w:p w:rsidR="00EE74FF" w:rsidRDefault="00EE74FF" w:rsidP="006D0441">
            <w:pPr>
              <w:jc w:val="left"/>
              <w:rPr>
                <w:szCs w:val="21"/>
              </w:rPr>
            </w:pPr>
          </w:p>
        </w:tc>
      </w:tr>
      <w:tr w:rsidR="00CD475F" w:rsidTr="00F93A6A">
        <w:trPr>
          <w:trHeight w:val="6164"/>
        </w:trPr>
        <w:tc>
          <w:tcPr>
            <w:tcW w:w="8102" w:type="dxa"/>
            <w:gridSpan w:val="2"/>
          </w:tcPr>
          <w:p w:rsidR="00CD475F" w:rsidRDefault="00CD475F" w:rsidP="006D04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内容（簡潔にまとめて記載すること）</w:t>
            </w:r>
          </w:p>
        </w:tc>
      </w:tr>
    </w:tbl>
    <w:p w:rsidR="00C132DB" w:rsidRDefault="00C132DB" w:rsidP="00C132DB">
      <w:pPr>
        <w:jc w:val="left"/>
        <w:rPr>
          <w:color w:val="000000" w:themeColor="text1"/>
          <w:szCs w:val="21"/>
        </w:rPr>
      </w:pPr>
      <w:r w:rsidRPr="00C132DB">
        <w:rPr>
          <w:rFonts w:hint="eastAsia"/>
          <w:color w:val="000000" w:themeColor="text1"/>
          <w:szCs w:val="21"/>
        </w:rPr>
        <w:t>※ご質問はメールにてお願いいたします。</w:t>
      </w:r>
    </w:p>
    <w:p w:rsidR="00C132DB" w:rsidRPr="00C132DB" w:rsidRDefault="00C132DB" w:rsidP="00C132DB">
      <w:pPr>
        <w:jc w:val="left"/>
        <w:rPr>
          <w:color w:val="000000" w:themeColor="text1"/>
          <w:szCs w:val="21"/>
        </w:rPr>
      </w:pPr>
      <w:r w:rsidRPr="00C132DB">
        <w:rPr>
          <w:rFonts w:hint="eastAsia"/>
          <w:color w:val="000000" w:themeColor="text1"/>
          <w:szCs w:val="21"/>
        </w:rPr>
        <w:t>担当　一宮市福祉部高年福祉課</w:t>
      </w:r>
    </w:p>
    <w:p w:rsidR="00C132DB" w:rsidRPr="00C132DB" w:rsidRDefault="00C132DB" w:rsidP="00C132DB">
      <w:pPr>
        <w:jc w:val="left"/>
        <w:rPr>
          <w:color w:val="000000" w:themeColor="text1"/>
          <w:szCs w:val="21"/>
        </w:rPr>
      </w:pPr>
      <w:r w:rsidRPr="00C132DB">
        <w:rPr>
          <w:rFonts w:hint="eastAsia"/>
          <w:color w:val="000000" w:themeColor="text1"/>
          <w:szCs w:val="21"/>
        </w:rPr>
        <w:t>件名　「短期介護予防サービスについて」</w:t>
      </w:r>
    </w:p>
    <w:p w:rsidR="00C132DB" w:rsidRDefault="00C132DB" w:rsidP="00C132DB">
      <w:pPr>
        <w:jc w:val="left"/>
        <w:rPr>
          <w:color w:val="000000" w:themeColor="text1"/>
          <w:szCs w:val="21"/>
        </w:rPr>
      </w:pPr>
      <w:r w:rsidRPr="00C132DB">
        <w:rPr>
          <w:rFonts w:hint="eastAsia"/>
          <w:color w:val="000000" w:themeColor="text1"/>
          <w:szCs w:val="21"/>
        </w:rPr>
        <w:t>メールアドレス</w:t>
      </w:r>
      <w:r>
        <w:rPr>
          <w:rFonts w:hint="eastAsia"/>
          <w:color w:val="000000" w:themeColor="text1"/>
          <w:szCs w:val="21"/>
        </w:rPr>
        <w:t xml:space="preserve">　　</w:t>
      </w:r>
      <w:hyperlink r:id="rId9" w:history="1">
        <w:r w:rsidRPr="00C132DB">
          <w:rPr>
            <w:rStyle w:val="ad"/>
            <w:color w:val="000000" w:themeColor="text1"/>
            <w:szCs w:val="21"/>
            <w:u w:val="none"/>
          </w:rPr>
          <w:t>kounenfukushi@city.ichinomiya.lg.jp</w:t>
        </w:r>
      </w:hyperlink>
    </w:p>
    <w:p w:rsidR="00E14B21" w:rsidRDefault="00F93A6A" w:rsidP="00C132DB">
      <w:pPr>
        <w:jc w:val="left"/>
        <w:rPr>
          <w:color w:val="000000" w:themeColor="text1"/>
          <w:szCs w:val="21"/>
        </w:rPr>
      </w:pPr>
      <w:r w:rsidRPr="00F93A6A">
        <w:rPr>
          <w:color w:val="000000" w:themeColor="text1"/>
          <w:szCs w:val="21"/>
        </w:rPr>
        <w:t>※</w:t>
      </w:r>
      <w:r w:rsidRPr="00F93A6A">
        <w:rPr>
          <w:rFonts w:hint="eastAsia"/>
          <w:color w:val="000000" w:themeColor="text1"/>
          <w:szCs w:val="21"/>
        </w:rPr>
        <w:t>質問締め切り：</w:t>
      </w:r>
      <w:r w:rsidR="00C666C5">
        <w:rPr>
          <w:rFonts w:hint="eastAsia"/>
          <w:color w:val="000000" w:themeColor="text1"/>
          <w:szCs w:val="21"/>
        </w:rPr>
        <w:t>令和</w:t>
      </w:r>
      <w:r w:rsidR="00C666C5">
        <w:rPr>
          <w:rFonts w:hint="eastAsia"/>
          <w:color w:val="000000" w:themeColor="text1"/>
          <w:szCs w:val="21"/>
        </w:rPr>
        <w:t>5</w:t>
      </w:r>
      <w:r w:rsidR="00C666C5">
        <w:rPr>
          <w:rFonts w:hint="eastAsia"/>
          <w:color w:val="000000" w:themeColor="text1"/>
          <w:szCs w:val="21"/>
        </w:rPr>
        <w:t>年</w:t>
      </w:r>
      <w:r w:rsidRPr="00F93A6A">
        <w:rPr>
          <w:color w:val="000000" w:themeColor="text1"/>
          <w:szCs w:val="21"/>
        </w:rPr>
        <w:t>8</w:t>
      </w:r>
      <w:r w:rsidRPr="00F93A6A">
        <w:rPr>
          <w:rFonts w:hint="eastAsia"/>
          <w:color w:val="000000" w:themeColor="text1"/>
          <w:szCs w:val="21"/>
        </w:rPr>
        <w:t>月</w:t>
      </w:r>
      <w:r w:rsidRPr="00F93A6A">
        <w:rPr>
          <w:color w:val="000000" w:themeColor="text1"/>
          <w:szCs w:val="21"/>
        </w:rPr>
        <w:t>4</w:t>
      </w:r>
      <w:r w:rsidRPr="00F93A6A">
        <w:rPr>
          <w:rFonts w:hint="eastAsia"/>
          <w:color w:val="000000" w:themeColor="text1"/>
          <w:szCs w:val="21"/>
        </w:rPr>
        <w:t>日</w:t>
      </w:r>
      <w:r w:rsidRPr="00F93A6A">
        <w:rPr>
          <w:color w:val="000000" w:themeColor="text1"/>
          <w:szCs w:val="21"/>
        </w:rPr>
        <w:t>(</w:t>
      </w:r>
      <w:r w:rsidRPr="00F93A6A">
        <w:rPr>
          <w:rFonts w:hint="eastAsia"/>
          <w:color w:val="000000" w:themeColor="text1"/>
          <w:szCs w:val="21"/>
        </w:rPr>
        <w:t>金</w:t>
      </w:r>
      <w:r w:rsidRPr="00F93A6A"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まで</w:t>
      </w:r>
      <w:r w:rsidRPr="00F93A6A">
        <w:rPr>
          <w:rFonts w:hint="eastAsia"/>
          <w:color w:val="000000" w:themeColor="text1"/>
          <w:szCs w:val="21"/>
        </w:rPr>
        <w:t xml:space="preserve">　</w:t>
      </w:r>
      <w:r>
        <w:rPr>
          <w:rFonts w:hint="eastAsia"/>
          <w:color w:val="000000" w:themeColor="text1"/>
          <w:szCs w:val="21"/>
        </w:rPr>
        <w:t>回答</w:t>
      </w:r>
      <w:r w:rsidR="00E14B21">
        <w:rPr>
          <w:rFonts w:hint="eastAsia"/>
          <w:color w:val="000000" w:themeColor="text1"/>
          <w:szCs w:val="21"/>
        </w:rPr>
        <w:t>：</w:t>
      </w:r>
      <w:r w:rsidR="00C666C5">
        <w:rPr>
          <w:rFonts w:hint="eastAsia"/>
          <w:color w:val="000000" w:themeColor="text1"/>
          <w:szCs w:val="21"/>
        </w:rPr>
        <w:t>令和</w:t>
      </w:r>
      <w:r w:rsidR="00C666C5">
        <w:rPr>
          <w:rFonts w:hint="eastAsia"/>
          <w:color w:val="000000" w:themeColor="text1"/>
          <w:szCs w:val="21"/>
        </w:rPr>
        <w:t>5</w:t>
      </w:r>
      <w:r w:rsidR="00C666C5">
        <w:rPr>
          <w:rFonts w:hint="eastAsia"/>
          <w:color w:val="000000" w:themeColor="text1"/>
          <w:szCs w:val="21"/>
        </w:rPr>
        <w:t>年</w:t>
      </w:r>
      <w:bookmarkStart w:id="0" w:name="_GoBack"/>
      <w:bookmarkEnd w:id="0"/>
      <w:r w:rsidRPr="00F93A6A">
        <w:rPr>
          <w:color w:val="000000" w:themeColor="text1"/>
          <w:szCs w:val="21"/>
        </w:rPr>
        <w:t>8</w:t>
      </w:r>
      <w:r w:rsidRPr="00F93A6A">
        <w:rPr>
          <w:rFonts w:hint="eastAsia"/>
          <w:color w:val="000000" w:themeColor="text1"/>
          <w:szCs w:val="21"/>
        </w:rPr>
        <w:t>月</w:t>
      </w:r>
      <w:r w:rsidRPr="00F93A6A">
        <w:rPr>
          <w:color w:val="000000" w:themeColor="text1"/>
          <w:szCs w:val="21"/>
        </w:rPr>
        <w:t>18</w:t>
      </w:r>
      <w:r w:rsidRPr="00F93A6A">
        <w:rPr>
          <w:rFonts w:hint="eastAsia"/>
          <w:color w:val="000000" w:themeColor="text1"/>
          <w:szCs w:val="21"/>
        </w:rPr>
        <w:t>日</w:t>
      </w:r>
      <w:r w:rsidRPr="00F93A6A">
        <w:rPr>
          <w:color w:val="000000" w:themeColor="text1"/>
          <w:szCs w:val="21"/>
        </w:rPr>
        <w:t>(</w:t>
      </w:r>
      <w:r w:rsidRPr="00F93A6A">
        <w:rPr>
          <w:rFonts w:hint="eastAsia"/>
          <w:color w:val="000000" w:themeColor="text1"/>
          <w:szCs w:val="21"/>
        </w:rPr>
        <w:t>金</w:t>
      </w:r>
      <w:r w:rsidRPr="00F93A6A">
        <w:rPr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予定。</w:t>
      </w:r>
    </w:p>
    <w:p w:rsidR="00F93A6A" w:rsidRPr="00F93A6A" w:rsidRDefault="00F93A6A" w:rsidP="00E14B21">
      <w:pPr>
        <w:ind w:firstLineChars="100" w:firstLine="210"/>
        <w:jc w:val="left"/>
        <w:rPr>
          <w:color w:val="000000" w:themeColor="text1"/>
          <w:szCs w:val="21"/>
        </w:rPr>
      </w:pPr>
      <w:r w:rsidRPr="00F93A6A">
        <w:rPr>
          <w:color w:val="000000" w:themeColor="text1"/>
          <w:szCs w:val="21"/>
        </w:rPr>
        <w:t>Q</w:t>
      </w:r>
      <w:r w:rsidRPr="00F93A6A">
        <w:rPr>
          <w:rFonts w:hint="eastAsia"/>
          <w:color w:val="000000" w:themeColor="text1"/>
          <w:szCs w:val="21"/>
        </w:rPr>
        <w:t>＆</w:t>
      </w:r>
      <w:r w:rsidRPr="00F93A6A">
        <w:rPr>
          <w:color w:val="000000" w:themeColor="text1"/>
          <w:szCs w:val="21"/>
        </w:rPr>
        <w:t>A</w:t>
      </w:r>
      <w:r w:rsidRPr="00F93A6A">
        <w:rPr>
          <w:rFonts w:hint="eastAsia"/>
          <w:color w:val="000000" w:themeColor="text1"/>
          <w:szCs w:val="21"/>
        </w:rPr>
        <w:t>に追加する形で回答します。</w:t>
      </w:r>
    </w:p>
    <w:p w:rsidR="00C132DB" w:rsidRPr="00C132DB" w:rsidRDefault="00C132DB" w:rsidP="00CD475F">
      <w:pPr>
        <w:jc w:val="left"/>
        <w:rPr>
          <w:szCs w:val="21"/>
        </w:rPr>
      </w:pPr>
      <w:r>
        <w:rPr>
          <w:rFonts w:hint="eastAsia"/>
          <w:szCs w:val="21"/>
        </w:rPr>
        <w:t>※２枚以上にわたる場合は、それぞれに必要な事項及び（ページ数／総ページ数）を記載して提出してください。</w:t>
      </w:r>
    </w:p>
    <w:p w:rsidR="00DE4CAD" w:rsidRPr="00CD475F" w:rsidRDefault="00DE4CAD" w:rsidP="00DE4CAD">
      <w:pPr>
        <w:ind w:left="315" w:hangingChars="150" w:hanging="315"/>
        <w:jc w:val="center"/>
        <w:rPr>
          <w:szCs w:val="21"/>
        </w:rPr>
      </w:pPr>
    </w:p>
    <w:sectPr w:rsidR="00DE4CAD" w:rsidRPr="00CD4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6B" w:rsidRDefault="0035096B" w:rsidP="00C51D14">
      <w:r>
        <w:separator/>
      </w:r>
    </w:p>
  </w:endnote>
  <w:endnote w:type="continuationSeparator" w:id="0">
    <w:p w:rsidR="0035096B" w:rsidRDefault="0035096B" w:rsidP="00C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6B" w:rsidRDefault="0035096B" w:rsidP="00C51D14">
      <w:r>
        <w:separator/>
      </w:r>
    </w:p>
  </w:footnote>
  <w:footnote w:type="continuationSeparator" w:id="0">
    <w:p w:rsidR="0035096B" w:rsidRDefault="0035096B" w:rsidP="00C5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E59"/>
    <w:multiLevelType w:val="hybridMultilevel"/>
    <w:tmpl w:val="3B1294C2"/>
    <w:lvl w:ilvl="0" w:tplc="1DEC53E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6164D86A">
      <w:start w:val="1"/>
      <w:numFmt w:val="decimal"/>
      <w:lvlText w:val="（%2）"/>
      <w:lvlJc w:val="left"/>
      <w:pPr>
        <w:ind w:left="124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>
    <w:nsid w:val="5AA831CB"/>
    <w:multiLevelType w:val="hybridMultilevel"/>
    <w:tmpl w:val="4C34D144"/>
    <w:lvl w:ilvl="0" w:tplc="373C756C">
      <w:start w:val="3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691929DD"/>
    <w:multiLevelType w:val="hybridMultilevel"/>
    <w:tmpl w:val="805484EA"/>
    <w:lvl w:ilvl="0" w:tplc="1FC8BC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2B76F0"/>
    <w:multiLevelType w:val="hybridMultilevel"/>
    <w:tmpl w:val="B59230C4"/>
    <w:lvl w:ilvl="0" w:tplc="6DE668D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FD"/>
    <w:rsid w:val="00007383"/>
    <w:rsid w:val="0001561D"/>
    <w:rsid w:val="00093921"/>
    <w:rsid w:val="000A3CEC"/>
    <w:rsid w:val="000E3503"/>
    <w:rsid w:val="000F1A3D"/>
    <w:rsid w:val="000F259F"/>
    <w:rsid w:val="001147D3"/>
    <w:rsid w:val="001367EC"/>
    <w:rsid w:val="00155504"/>
    <w:rsid w:val="001626F1"/>
    <w:rsid w:val="001700A4"/>
    <w:rsid w:val="00171F74"/>
    <w:rsid w:val="001736CA"/>
    <w:rsid w:val="001744F8"/>
    <w:rsid w:val="00181F8A"/>
    <w:rsid w:val="001971DE"/>
    <w:rsid w:val="001A41D0"/>
    <w:rsid w:val="001A498A"/>
    <w:rsid w:val="001B6E76"/>
    <w:rsid w:val="00217B19"/>
    <w:rsid w:val="00234715"/>
    <w:rsid w:val="00252DC7"/>
    <w:rsid w:val="002720DF"/>
    <w:rsid w:val="00284CF5"/>
    <w:rsid w:val="002E62A1"/>
    <w:rsid w:val="002F5544"/>
    <w:rsid w:val="003038D2"/>
    <w:rsid w:val="003139FC"/>
    <w:rsid w:val="003309F8"/>
    <w:rsid w:val="00336B48"/>
    <w:rsid w:val="0034559B"/>
    <w:rsid w:val="0035096B"/>
    <w:rsid w:val="00392255"/>
    <w:rsid w:val="003A6420"/>
    <w:rsid w:val="003B527C"/>
    <w:rsid w:val="003B7961"/>
    <w:rsid w:val="00405E95"/>
    <w:rsid w:val="0042539D"/>
    <w:rsid w:val="00442A80"/>
    <w:rsid w:val="00453AC4"/>
    <w:rsid w:val="00462ED9"/>
    <w:rsid w:val="004679F6"/>
    <w:rsid w:val="00472A74"/>
    <w:rsid w:val="004C6755"/>
    <w:rsid w:val="004D60A0"/>
    <w:rsid w:val="0052644D"/>
    <w:rsid w:val="0052778B"/>
    <w:rsid w:val="00543CB7"/>
    <w:rsid w:val="005A6314"/>
    <w:rsid w:val="005B721B"/>
    <w:rsid w:val="005C2DFE"/>
    <w:rsid w:val="005E543F"/>
    <w:rsid w:val="005E700B"/>
    <w:rsid w:val="005F1FF5"/>
    <w:rsid w:val="00631A43"/>
    <w:rsid w:val="006377DF"/>
    <w:rsid w:val="00641390"/>
    <w:rsid w:val="006435D7"/>
    <w:rsid w:val="00662924"/>
    <w:rsid w:val="00672DDA"/>
    <w:rsid w:val="006745E6"/>
    <w:rsid w:val="0069219D"/>
    <w:rsid w:val="0069404A"/>
    <w:rsid w:val="006D0441"/>
    <w:rsid w:val="006E0868"/>
    <w:rsid w:val="006F5231"/>
    <w:rsid w:val="007028FC"/>
    <w:rsid w:val="00705094"/>
    <w:rsid w:val="00724F00"/>
    <w:rsid w:val="00736579"/>
    <w:rsid w:val="0074497F"/>
    <w:rsid w:val="007516EA"/>
    <w:rsid w:val="0076275C"/>
    <w:rsid w:val="00772487"/>
    <w:rsid w:val="00786594"/>
    <w:rsid w:val="00794956"/>
    <w:rsid w:val="007A1A6C"/>
    <w:rsid w:val="007C2D84"/>
    <w:rsid w:val="007E4A8B"/>
    <w:rsid w:val="00804F3F"/>
    <w:rsid w:val="008128C7"/>
    <w:rsid w:val="008240C9"/>
    <w:rsid w:val="00826218"/>
    <w:rsid w:val="00844832"/>
    <w:rsid w:val="00847352"/>
    <w:rsid w:val="0085124E"/>
    <w:rsid w:val="008618A8"/>
    <w:rsid w:val="00890155"/>
    <w:rsid w:val="008967FD"/>
    <w:rsid w:val="008A7E48"/>
    <w:rsid w:val="008B45B4"/>
    <w:rsid w:val="008C1375"/>
    <w:rsid w:val="008F51F3"/>
    <w:rsid w:val="00944FF8"/>
    <w:rsid w:val="00981C42"/>
    <w:rsid w:val="009822C9"/>
    <w:rsid w:val="00982571"/>
    <w:rsid w:val="009967CE"/>
    <w:rsid w:val="00996F0D"/>
    <w:rsid w:val="00997512"/>
    <w:rsid w:val="00A1684C"/>
    <w:rsid w:val="00A7672E"/>
    <w:rsid w:val="00A96ECC"/>
    <w:rsid w:val="00AA6BCF"/>
    <w:rsid w:val="00AC2494"/>
    <w:rsid w:val="00AC3874"/>
    <w:rsid w:val="00AD563D"/>
    <w:rsid w:val="00AE393D"/>
    <w:rsid w:val="00AE7842"/>
    <w:rsid w:val="00AF0542"/>
    <w:rsid w:val="00B10C92"/>
    <w:rsid w:val="00B121B2"/>
    <w:rsid w:val="00B1387E"/>
    <w:rsid w:val="00B26B2A"/>
    <w:rsid w:val="00B35DEF"/>
    <w:rsid w:val="00B45199"/>
    <w:rsid w:val="00B52A36"/>
    <w:rsid w:val="00B55651"/>
    <w:rsid w:val="00BB2F07"/>
    <w:rsid w:val="00BF36CB"/>
    <w:rsid w:val="00C132DB"/>
    <w:rsid w:val="00C1643B"/>
    <w:rsid w:val="00C32B84"/>
    <w:rsid w:val="00C44824"/>
    <w:rsid w:val="00C51D14"/>
    <w:rsid w:val="00C54EEF"/>
    <w:rsid w:val="00C639EA"/>
    <w:rsid w:val="00C65A59"/>
    <w:rsid w:val="00C666C5"/>
    <w:rsid w:val="00CA5FE1"/>
    <w:rsid w:val="00CC7C99"/>
    <w:rsid w:val="00CD475F"/>
    <w:rsid w:val="00CE0626"/>
    <w:rsid w:val="00D05E24"/>
    <w:rsid w:val="00D96383"/>
    <w:rsid w:val="00DB5841"/>
    <w:rsid w:val="00DC6BE1"/>
    <w:rsid w:val="00DE4CAD"/>
    <w:rsid w:val="00E14B21"/>
    <w:rsid w:val="00E21F21"/>
    <w:rsid w:val="00E270FB"/>
    <w:rsid w:val="00E44E60"/>
    <w:rsid w:val="00E45EEC"/>
    <w:rsid w:val="00E95F6E"/>
    <w:rsid w:val="00E96BD3"/>
    <w:rsid w:val="00EA3B34"/>
    <w:rsid w:val="00EE74FF"/>
    <w:rsid w:val="00EF5063"/>
    <w:rsid w:val="00F240B8"/>
    <w:rsid w:val="00F26570"/>
    <w:rsid w:val="00F36ACC"/>
    <w:rsid w:val="00F36FFC"/>
    <w:rsid w:val="00F56B04"/>
    <w:rsid w:val="00F648E7"/>
    <w:rsid w:val="00F727C0"/>
    <w:rsid w:val="00F93A6A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7FD"/>
  </w:style>
  <w:style w:type="character" w:customStyle="1" w:styleId="a4">
    <w:name w:val="日付 (文字)"/>
    <w:basedOn w:val="a0"/>
    <w:link w:val="a3"/>
    <w:uiPriority w:val="99"/>
    <w:semiHidden/>
    <w:rsid w:val="008967FD"/>
  </w:style>
  <w:style w:type="paragraph" w:styleId="a5">
    <w:name w:val="List Paragraph"/>
    <w:basedOn w:val="a"/>
    <w:uiPriority w:val="34"/>
    <w:qFormat/>
    <w:rsid w:val="008967FD"/>
    <w:pPr>
      <w:ind w:leftChars="400" w:left="840"/>
    </w:pPr>
  </w:style>
  <w:style w:type="table" w:styleId="a6">
    <w:name w:val="Table Grid"/>
    <w:basedOn w:val="a1"/>
    <w:uiPriority w:val="39"/>
    <w:rsid w:val="0089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1D14"/>
  </w:style>
  <w:style w:type="paragraph" w:styleId="a9">
    <w:name w:val="footer"/>
    <w:basedOn w:val="a"/>
    <w:link w:val="aa"/>
    <w:uiPriority w:val="99"/>
    <w:unhideWhenUsed/>
    <w:rsid w:val="00C51D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1D14"/>
  </w:style>
  <w:style w:type="paragraph" w:styleId="ab">
    <w:name w:val="Balloon Text"/>
    <w:basedOn w:val="a"/>
    <w:link w:val="ac"/>
    <w:uiPriority w:val="99"/>
    <w:semiHidden/>
    <w:unhideWhenUsed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6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9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unenfukushi@city.ichinomiy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4B71-7CCD-4F1C-AC5D-36DE2423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C5D84977.dotm</Template>
  <TotalTime>312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河田 俊一 9851</cp:lastModifiedBy>
  <cp:revision>101</cp:revision>
  <cp:lastPrinted>2022-12-20T09:13:00Z</cp:lastPrinted>
  <dcterms:created xsi:type="dcterms:W3CDTF">2022-10-26T04:48:00Z</dcterms:created>
  <dcterms:modified xsi:type="dcterms:W3CDTF">2023-07-27T01:20:00Z</dcterms:modified>
</cp:coreProperties>
</file>