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0C" w:rsidRDefault="005D4CED" w:rsidP="005D4CED">
      <w:pPr>
        <w:wordWrap w:val="0"/>
        <w:ind w:right="-1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420B11">
        <w:rPr>
          <w:rFonts w:hint="eastAsia"/>
          <w:sz w:val="22"/>
        </w:rPr>
        <w:t xml:space="preserve">　　　　号</w:t>
      </w:r>
    </w:p>
    <w:p w:rsidR="00522254" w:rsidRDefault="0024655D" w:rsidP="00522254">
      <w:pPr>
        <w:jc w:val="right"/>
        <w:rPr>
          <w:sz w:val="22"/>
        </w:rPr>
      </w:pPr>
      <w:r w:rsidRPr="0024655D">
        <w:rPr>
          <w:rFonts w:hint="eastAsia"/>
          <w:sz w:val="22"/>
        </w:rPr>
        <w:t xml:space="preserve">　</w:t>
      </w:r>
      <w:r w:rsidR="00185A04">
        <w:rPr>
          <w:rFonts w:hint="eastAsia"/>
          <w:sz w:val="22"/>
        </w:rPr>
        <w:t xml:space="preserve">　</w:t>
      </w:r>
      <w:r w:rsidRPr="0024655D">
        <w:rPr>
          <w:rFonts w:hint="eastAsia"/>
          <w:sz w:val="22"/>
        </w:rPr>
        <w:t xml:space="preserve">年　</w:t>
      </w:r>
      <w:r w:rsidR="00185A04">
        <w:rPr>
          <w:rFonts w:hint="eastAsia"/>
          <w:sz w:val="22"/>
        </w:rPr>
        <w:t xml:space="preserve">　</w:t>
      </w:r>
      <w:r w:rsidRPr="0024655D">
        <w:rPr>
          <w:rFonts w:hint="eastAsia"/>
          <w:sz w:val="22"/>
        </w:rPr>
        <w:t>月</w:t>
      </w:r>
      <w:r w:rsidR="00185A04">
        <w:rPr>
          <w:rFonts w:hint="eastAsia"/>
          <w:sz w:val="22"/>
        </w:rPr>
        <w:t xml:space="preserve">　</w:t>
      </w:r>
      <w:r w:rsidRPr="0024655D">
        <w:rPr>
          <w:rFonts w:hint="eastAsia"/>
          <w:sz w:val="22"/>
        </w:rPr>
        <w:t xml:space="preserve">　日</w:t>
      </w:r>
    </w:p>
    <w:p w:rsidR="00522254" w:rsidRDefault="00522254" w:rsidP="00522254">
      <w:pPr>
        <w:ind w:right="880"/>
        <w:rPr>
          <w:sz w:val="22"/>
        </w:rPr>
      </w:pPr>
    </w:p>
    <w:p w:rsidR="0024655D" w:rsidRDefault="00EB51DA" w:rsidP="00EB51DA">
      <w:pPr>
        <w:ind w:right="880" w:firstLineChars="100" w:firstLine="220"/>
        <w:rPr>
          <w:sz w:val="22"/>
        </w:rPr>
      </w:pPr>
      <w:r>
        <w:rPr>
          <w:rFonts w:hint="eastAsia"/>
          <w:sz w:val="22"/>
        </w:rPr>
        <w:t>（あて先）</w:t>
      </w:r>
      <w:r w:rsidR="00CE23F5">
        <w:rPr>
          <w:rFonts w:hint="eastAsia"/>
          <w:sz w:val="22"/>
        </w:rPr>
        <w:t>一宮</w:t>
      </w:r>
      <w:r w:rsidR="00974FE7">
        <w:rPr>
          <w:rFonts w:hint="eastAsia"/>
          <w:sz w:val="22"/>
        </w:rPr>
        <w:t xml:space="preserve">市長　</w:t>
      </w:r>
    </w:p>
    <w:p w:rsidR="00802D97" w:rsidRPr="0024655D" w:rsidRDefault="00802D97">
      <w:pPr>
        <w:rPr>
          <w:sz w:val="22"/>
        </w:rPr>
      </w:pPr>
    </w:p>
    <w:p w:rsidR="00522254" w:rsidRDefault="002A758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802D97">
        <w:rPr>
          <w:rFonts w:hint="eastAsia"/>
          <w:sz w:val="22"/>
        </w:rPr>
        <w:t xml:space="preserve">　　　　　　　　　　　　　　　　　　　　　　　　　　　</w:t>
      </w:r>
      <w:r w:rsidR="001C5A3F">
        <w:rPr>
          <w:rFonts w:hint="eastAsia"/>
          <w:sz w:val="22"/>
        </w:rPr>
        <w:t>住所</w:t>
      </w:r>
    </w:p>
    <w:p w:rsidR="001C5A3F" w:rsidRDefault="00420B11" w:rsidP="00522254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施設名称</w:t>
      </w:r>
    </w:p>
    <w:p w:rsidR="0024655D" w:rsidRDefault="00974FE7" w:rsidP="001C5A3F">
      <w:pPr>
        <w:ind w:firstLineChars="2900" w:firstLine="6380"/>
        <w:rPr>
          <w:sz w:val="22"/>
        </w:rPr>
      </w:pPr>
      <w:r>
        <w:rPr>
          <w:rFonts w:hint="eastAsia"/>
          <w:sz w:val="22"/>
        </w:rPr>
        <w:t>施設長</w:t>
      </w:r>
      <w:r w:rsidR="001C5A3F">
        <w:rPr>
          <w:rFonts w:hint="eastAsia"/>
          <w:sz w:val="22"/>
        </w:rPr>
        <w:t xml:space="preserve">氏名　　　　　　　　</w:t>
      </w:r>
    </w:p>
    <w:p w:rsidR="0024655D" w:rsidRPr="00974FE7" w:rsidRDefault="0024655D">
      <w:pPr>
        <w:rPr>
          <w:sz w:val="22"/>
        </w:rPr>
      </w:pPr>
    </w:p>
    <w:p w:rsidR="0024655D" w:rsidRPr="0024655D" w:rsidRDefault="00420B11" w:rsidP="00995353">
      <w:pPr>
        <w:jc w:val="center"/>
        <w:rPr>
          <w:sz w:val="22"/>
        </w:rPr>
      </w:pPr>
      <w:r w:rsidRPr="0024655D">
        <w:rPr>
          <w:rFonts w:hint="eastAsia"/>
          <w:sz w:val="22"/>
        </w:rPr>
        <w:t>特別養護老人ホーム</w:t>
      </w:r>
      <w:r w:rsidR="006E234E">
        <w:rPr>
          <w:rFonts w:hint="eastAsia"/>
          <w:sz w:val="22"/>
        </w:rPr>
        <w:t>における</w:t>
      </w:r>
      <w:r w:rsidRPr="0024655D">
        <w:rPr>
          <w:rFonts w:hint="eastAsia"/>
          <w:sz w:val="22"/>
        </w:rPr>
        <w:t>特例入所に</w:t>
      </w:r>
      <w:r w:rsidR="006E234E">
        <w:rPr>
          <w:rFonts w:hint="eastAsia"/>
          <w:sz w:val="22"/>
        </w:rPr>
        <w:t>係る要件</w:t>
      </w:r>
      <w:r w:rsidR="00974FE7" w:rsidRPr="007D49FF">
        <w:rPr>
          <w:rFonts w:hint="eastAsia"/>
          <w:sz w:val="22"/>
        </w:rPr>
        <w:t>につい</w:t>
      </w:r>
      <w:r w:rsidR="00974FE7">
        <w:rPr>
          <w:rFonts w:hint="eastAsia"/>
          <w:sz w:val="22"/>
        </w:rPr>
        <w:t>て</w:t>
      </w:r>
      <w:r w:rsidR="006E234E" w:rsidRPr="007D49FF">
        <w:rPr>
          <w:rFonts w:hint="eastAsia"/>
          <w:sz w:val="22"/>
        </w:rPr>
        <w:t>（照会）</w:t>
      </w:r>
    </w:p>
    <w:p w:rsidR="00974FE7" w:rsidRPr="001C5A3F" w:rsidRDefault="00974FE7" w:rsidP="00974FE7">
      <w:pPr>
        <w:widowControl/>
        <w:rPr>
          <w:sz w:val="22"/>
        </w:rPr>
      </w:pPr>
    </w:p>
    <w:p w:rsidR="0024655D" w:rsidRPr="0024655D" w:rsidRDefault="001B2FE5" w:rsidP="00CB46F1">
      <w:pPr>
        <w:widowControl/>
        <w:spacing w:line="240" w:lineRule="exact"/>
        <w:ind w:firstLineChars="300" w:firstLine="660"/>
        <w:rPr>
          <w:rFonts w:ascii="ＭＳ 明朝" w:cs="ＭＳ Ｐゴシック"/>
          <w:color w:val="000000"/>
          <w:kern w:val="0"/>
          <w:sz w:val="22"/>
        </w:rPr>
      </w:pPr>
      <w:r>
        <w:rPr>
          <w:rFonts w:hint="eastAsia"/>
          <w:sz w:val="22"/>
        </w:rPr>
        <w:t>次の</w:t>
      </w:r>
      <w:r w:rsidR="001C5A3F">
        <w:rPr>
          <w:rFonts w:hint="eastAsia"/>
          <w:sz w:val="22"/>
        </w:rPr>
        <w:t>方</w:t>
      </w:r>
      <w:r w:rsidR="00420B11" w:rsidRPr="0024655D">
        <w:rPr>
          <w:rFonts w:ascii="ＭＳ 明朝" w:hAnsi="ＭＳ 明朝" w:cs="ＭＳ Ｐゴシック" w:hint="eastAsia"/>
          <w:color w:val="000000"/>
          <w:kern w:val="0"/>
          <w:sz w:val="22"/>
        </w:rPr>
        <w:t>に</w:t>
      </w:r>
      <w:r>
        <w:rPr>
          <w:rFonts w:ascii="ＭＳ 明朝" w:hAnsi="ＭＳ 明朝" w:cs="ＭＳ Ｐゴシック" w:hint="eastAsia"/>
          <w:color w:val="000000"/>
          <w:kern w:val="0"/>
          <w:sz w:val="22"/>
        </w:rPr>
        <w:t>ついて</w:t>
      </w:r>
      <w:r w:rsidR="00420B11" w:rsidRPr="0024655D">
        <w:rPr>
          <w:rFonts w:ascii="ＭＳ 明朝" w:hAnsi="ＭＳ 明朝" w:cs="ＭＳ Ｐゴシック" w:hint="eastAsia"/>
          <w:color w:val="000000"/>
          <w:kern w:val="0"/>
          <w:sz w:val="22"/>
        </w:rPr>
        <w:t>、特例入所の要件に該当するか</w:t>
      </w:r>
      <w:r w:rsidR="00974FE7">
        <w:rPr>
          <w:rFonts w:ascii="ＭＳ 明朝" w:hAnsi="ＭＳ 明朝" w:cs="ＭＳ Ｐゴシック" w:hint="eastAsia"/>
          <w:color w:val="000000"/>
          <w:kern w:val="0"/>
          <w:sz w:val="22"/>
        </w:rPr>
        <w:t>照会します。</w:t>
      </w:r>
    </w:p>
    <w:p w:rsidR="0024655D" w:rsidRPr="001C5A3F" w:rsidRDefault="0024655D">
      <w:pPr>
        <w:rPr>
          <w:rFonts w:ascii="ＭＳ 明朝" w:cs="ＭＳ Ｐゴシック"/>
          <w:color w:val="000000"/>
          <w:kern w:val="0"/>
          <w:sz w:val="22"/>
        </w:rPr>
      </w:pPr>
    </w:p>
    <w:p w:rsidR="0024655D" w:rsidRPr="0024655D" w:rsidRDefault="00420B11" w:rsidP="00974FE7">
      <w:pPr>
        <w:ind w:leftChars="337" w:left="70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24655D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氏　　　　　　　　名</w:t>
      </w:r>
      <w:r w:rsidR="00FE0B6A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：</w:t>
      </w:r>
      <w:r w:rsidR="00E652D2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　　　　</w:t>
      </w:r>
      <w:r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  </w:t>
      </w:r>
      <w:r w:rsidR="00974FE7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</w:t>
      </w:r>
      <w:r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                               </w:t>
      </w:r>
      <w:r w:rsidR="00185A04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</w:t>
      </w:r>
      <w:r w:rsidR="00974FE7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</w:t>
      </w:r>
    </w:p>
    <w:p w:rsidR="0024655D" w:rsidRPr="0024655D" w:rsidRDefault="00420B11" w:rsidP="00974FE7">
      <w:pPr>
        <w:ind w:leftChars="337" w:left="70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24655D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介護保険被保険者番号</w:t>
      </w:r>
      <w:r w:rsidR="00234CFE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：</w:t>
      </w:r>
      <w:r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 </w:t>
      </w:r>
      <w:r w:rsidR="00E652D2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　　　　　　　</w:t>
      </w:r>
      <w:r w:rsidR="00974FE7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</w:t>
      </w:r>
      <w:r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                          </w:t>
      </w:r>
      <w:r w:rsidR="00974FE7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</w:t>
      </w:r>
      <w:r w:rsidR="00185A04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</w:t>
      </w:r>
    </w:p>
    <w:p w:rsidR="0024655D" w:rsidRPr="0024655D" w:rsidRDefault="00420B11" w:rsidP="00974FE7">
      <w:pPr>
        <w:ind w:leftChars="337" w:left="70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24655D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生</w:t>
      </w:r>
      <w:r w:rsidR="00FE0B6A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</w:t>
      </w:r>
      <w:r w:rsidR="00FE0B6A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 </w:t>
      </w:r>
      <w:r w:rsidRPr="0024655D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年</w:t>
      </w:r>
      <w:r w:rsidR="00FE0B6A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</w:t>
      </w:r>
      <w:r w:rsidR="00FE0B6A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</w:t>
      </w:r>
      <w:r w:rsidR="00FE0B6A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</w:t>
      </w:r>
      <w:r w:rsidRPr="0024655D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月</w:t>
      </w:r>
      <w:r w:rsidR="00FE0B6A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</w:t>
      </w:r>
      <w:r w:rsidR="00FE0B6A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</w:t>
      </w:r>
      <w:r w:rsidR="00FE0B6A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</w:t>
      </w:r>
      <w:r w:rsidR="00FE0B6A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日：</w:t>
      </w:r>
      <w:r w:rsidR="00974FE7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</w:t>
      </w:r>
      <w:r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明治・</w:t>
      </w:r>
      <w:r w:rsidRPr="00DF557B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大正</w:t>
      </w:r>
      <w:r w:rsidR="00E652D2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・昭和　　　</w:t>
      </w:r>
      <w:r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年</w:t>
      </w:r>
      <w:r w:rsidR="00E652D2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月　　</w:t>
      </w:r>
      <w:r w:rsidR="00FE0B6A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日</w:t>
      </w:r>
      <w:r w:rsidR="00974FE7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</w:t>
      </w:r>
      <w:r w:rsidR="00FE0B6A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年齢</w:t>
      </w:r>
      <w:r w:rsidR="00974FE7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</w:t>
      </w:r>
      <w:r w:rsidR="00E652D2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</w:t>
      </w:r>
      <w:r w:rsidR="00E652D2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</w:t>
      </w:r>
      <w:r w:rsidR="00185A04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歳</w:t>
      </w:r>
    </w:p>
    <w:p w:rsidR="0024655D" w:rsidRDefault="00420B11" w:rsidP="00974FE7">
      <w:pPr>
        <w:ind w:leftChars="337" w:left="708"/>
        <w:rPr>
          <w:rFonts w:ascii="ＭＳ 明朝" w:cs="ＭＳ Ｐゴシック"/>
          <w:color w:val="000000"/>
          <w:kern w:val="0"/>
          <w:sz w:val="22"/>
          <w:u w:val="single"/>
        </w:rPr>
      </w:pPr>
      <w:r w:rsidRPr="0024655D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住</w:t>
      </w:r>
      <w:r w:rsidR="00185A04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</w:t>
      </w:r>
      <w:r w:rsidR="00185A04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　</w:t>
      </w:r>
      <w:r w:rsidRPr="0024655D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所</w:t>
      </w:r>
      <w:r w:rsidR="00234CFE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　 地</w:t>
      </w:r>
      <w:r w:rsidR="00185A04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>：</w:t>
      </w:r>
      <w:r w:rsidR="00185A04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 </w:t>
      </w:r>
      <w:r w:rsidR="00E652D2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　　　　　　　　　　　　　</w:t>
      </w:r>
      <w:r w:rsidR="00974FE7">
        <w:rPr>
          <w:rFonts w:ascii="ＭＳ 明朝" w:hAnsi="ＭＳ 明朝" w:cs="ＭＳ Ｐゴシック" w:hint="eastAsia"/>
          <w:color w:val="000000"/>
          <w:kern w:val="0"/>
          <w:sz w:val="22"/>
          <w:u w:val="single"/>
        </w:rPr>
        <w:t xml:space="preserve">　　</w:t>
      </w:r>
      <w:r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               </w:t>
      </w:r>
      <w:r w:rsidR="00185A04">
        <w:rPr>
          <w:rFonts w:ascii="ＭＳ 明朝" w:hAnsi="ＭＳ 明朝" w:cs="ＭＳ Ｐゴシック"/>
          <w:color w:val="000000"/>
          <w:kern w:val="0"/>
          <w:sz w:val="22"/>
          <w:u w:val="single"/>
        </w:rPr>
        <w:t xml:space="preserve">   </w:t>
      </w:r>
    </w:p>
    <w:p w:rsidR="00B01BA9" w:rsidRDefault="00B01BA9" w:rsidP="00B01BA9">
      <w:pPr>
        <w:spacing w:line="280" w:lineRule="exact"/>
        <w:jc w:val="left"/>
        <w:rPr>
          <w:rFonts w:ascii="ＭＳ 明朝" w:cs="ＭＳ Ｐゴシック"/>
          <w:color w:val="000000"/>
          <w:kern w:val="0"/>
          <w:sz w:val="22"/>
          <w:u w:val="single"/>
        </w:rPr>
      </w:pPr>
    </w:p>
    <w:p w:rsidR="00DD4D9A" w:rsidRDefault="00B01BA9" w:rsidP="00B01BA9">
      <w:pPr>
        <w:spacing w:line="2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DF557B" w:rsidRPr="006B387D">
        <w:rPr>
          <w:rFonts w:hint="eastAsia"/>
          <w:sz w:val="24"/>
          <w:szCs w:val="24"/>
        </w:rPr>
        <w:t>特例入所要件</w:t>
      </w:r>
      <w:r w:rsidR="00365176" w:rsidRPr="00365176">
        <w:rPr>
          <w:rFonts w:ascii="ＭＳ 明朝" w:hAnsi="ＭＳ 明朝"/>
          <w:szCs w:val="21"/>
        </w:rPr>
        <w:t>(</w:t>
      </w:r>
      <w:r w:rsidR="00365176" w:rsidRPr="00365176">
        <w:rPr>
          <w:rFonts w:ascii="ＭＳ 明朝" w:hAnsi="ＭＳ 明朝" w:hint="eastAsia"/>
          <w:szCs w:val="21"/>
        </w:rPr>
        <w:t>該当する</w:t>
      </w:r>
      <w:r w:rsidR="00365176">
        <w:rPr>
          <w:rFonts w:ascii="ＭＳ 明朝" w:hAnsi="ＭＳ 明朝" w:hint="eastAsia"/>
          <w:szCs w:val="21"/>
        </w:rPr>
        <w:t>項目を</w:t>
      </w:r>
      <w:r w:rsidR="00365176" w:rsidRPr="00365176">
        <w:rPr>
          <w:rFonts w:ascii="ＭＳ 明朝" w:hAnsi="ＭＳ 明朝" w:hint="eastAsia"/>
          <w:szCs w:val="21"/>
        </w:rPr>
        <w:t>チェック</w:t>
      </w:r>
      <w:r w:rsidR="00365176">
        <w:rPr>
          <w:rFonts w:ascii="ＭＳ 明朝" w:hAnsi="ＭＳ 明朝" w:hint="eastAsia"/>
          <w:szCs w:val="21"/>
        </w:rPr>
        <w:t>する。</w:t>
      </w:r>
      <w:r w:rsidR="00365176" w:rsidRPr="00365176">
        <w:rPr>
          <w:rFonts w:ascii="ＭＳ 明朝" w:hAnsi="ＭＳ 明朝"/>
          <w:szCs w:val="21"/>
        </w:rPr>
        <w:t>)</w:t>
      </w:r>
      <w:r>
        <w:rPr>
          <w:rFonts w:hint="eastAsia"/>
          <w:sz w:val="24"/>
          <w:szCs w:val="24"/>
        </w:rPr>
        <w:t>】</w:t>
      </w:r>
    </w:p>
    <w:p w:rsidR="00C05E6B" w:rsidRPr="00DF557B" w:rsidRDefault="00C05E6B" w:rsidP="00B01BA9">
      <w:pPr>
        <w:spacing w:line="280" w:lineRule="exact"/>
        <w:jc w:val="left"/>
        <w:rPr>
          <w:sz w:val="24"/>
          <w:szCs w:val="24"/>
        </w:rPr>
      </w:pPr>
    </w:p>
    <w:p w:rsidR="00DD4D9A" w:rsidRDefault="00420B11" w:rsidP="00132157">
      <w:pPr>
        <w:spacing w:line="280" w:lineRule="exact"/>
        <w:ind w:leftChars="134" w:left="742" w:hangingChars="192" w:hanging="461"/>
        <w:rPr>
          <w:rFonts w:ascii="ＭＳ 明朝"/>
          <w:szCs w:val="21"/>
        </w:rPr>
      </w:pPr>
      <w:r w:rsidRPr="00132157">
        <w:rPr>
          <w:rFonts w:ascii="ＭＳ 明朝" w:hAnsi="ＭＳ 明朝" w:hint="eastAsia"/>
          <w:sz w:val="24"/>
          <w:szCs w:val="24"/>
        </w:rPr>
        <w:t>□</w:t>
      </w:r>
      <w:r w:rsidRPr="00EE0141">
        <w:rPr>
          <w:rFonts w:ascii="ＭＳ 明朝" w:hAnsi="ＭＳ 明朝" w:hint="eastAsia"/>
          <w:szCs w:val="21"/>
        </w:rPr>
        <w:t xml:space="preserve">　</w:t>
      </w:r>
      <w:r w:rsidR="001B2FE5">
        <w:rPr>
          <w:rFonts w:ascii="ＭＳ 明朝" w:hAnsi="ＭＳ 明朝" w:hint="eastAsia"/>
          <w:szCs w:val="21"/>
        </w:rPr>
        <w:t xml:space="preserve">　</w:t>
      </w:r>
      <w:r w:rsidRPr="00EE0141">
        <w:rPr>
          <w:rFonts w:ascii="ＭＳ 明朝" w:hAnsi="ＭＳ 明朝" w:hint="eastAsia"/>
          <w:szCs w:val="21"/>
        </w:rPr>
        <w:t>認知症であることにより、日常生活に支障を来すような症</w:t>
      </w:r>
      <w:r w:rsidR="00C16EC0">
        <w:rPr>
          <w:rFonts w:ascii="ＭＳ 明朝" w:hAnsi="ＭＳ 明朝" w:hint="eastAsia"/>
          <w:szCs w:val="21"/>
        </w:rPr>
        <w:t>状・行動や意思疎通の困難さ</w:t>
      </w:r>
      <w:r w:rsidR="00042EEA">
        <w:rPr>
          <w:rFonts w:ascii="ＭＳ 明朝" w:hAnsi="ＭＳ 明朝" w:hint="eastAsia"/>
          <w:szCs w:val="21"/>
        </w:rPr>
        <w:t>が頻繁に見られ、在宅生活が困難である。</w:t>
      </w:r>
    </w:p>
    <w:p w:rsidR="00376ABF" w:rsidRPr="00EE0141" w:rsidRDefault="00376ABF" w:rsidP="00376ABF">
      <w:pPr>
        <w:spacing w:line="280" w:lineRule="exact"/>
        <w:ind w:leftChars="134" w:left="684" w:hangingChars="192" w:hanging="403"/>
        <w:rPr>
          <w:rFonts w:ascii="ＭＳ 明朝"/>
          <w:szCs w:val="21"/>
        </w:rPr>
      </w:pPr>
    </w:p>
    <w:p w:rsidR="00DD4D9A" w:rsidRDefault="00420B11" w:rsidP="00132157">
      <w:pPr>
        <w:spacing w:line="280" w:lineRule="exact"/>
        <w:ind w:leftChars="134" w:left="742" w:hangingChars="192" w:hanging="461"/>
        <w:rPr>
          <w:rFonts w:ascii="ＭＳ 明朝"/>
          <w:szCs w:val="21"/>
        </w:rPr>
      </w:pPr>
      <w:r w:rsidRPr="00132157">
        <w:rPr>
          <w:rFonts w:ascii="ＭＳ 明朝" w:hAnsi="ＭＳ 明朝" w:hint="eastAsia"/>
          <w:sz w:val="24"/>
          <w:szCs w:val="24"/>
        </w:rPr>
        <w:t>□</w:t>
      </w:r>
      <w:r w:rsidRPr="00EE0141">
        <w:rPr>
          <w:rFonts w:ascii="ＭＳ 明朝" w:hAnsi="ＭＳ 明朝" w:hint="eastAsia"/>
          <w:szCs w:val="21"/>
        </w:rPr>
        <w:t xml:space="preserve">　</w:t>
      </w:r>
      <w:r w:rsidR="001B2FE5">
        <w:rPr>
          <w:rFonts w:ascii="ＭＳ 明朝" w:hAnsi="ＭＳ 明朝" w:hint="eastAsia"/>
          <w:szCs w:val="21"/>
        </w:rPr>
        <w:t xml:space="preserve">　</w:t>
      </w:r>
      <w:r w:rsidRPr="00EE0141">
        <w:rPr>
          <w:rFonts w:ascii="ＭＳ 明朝" w:hAnsi="ＭＳ 明朝" w:hint="eastAsia"/>
          <w:szCs w:val="21"/>
        </w:rPr>
        <w:t>知的障害・精神障害等を伴い、日常生活に支障を来すような症</w:t>
      </w:r>
      <w:r w:rsidR="00042EEA">
        <w:rPr>
          <w:rFonts w:ascii="ＭＳ 明朝" w:hAnsi="ＭＳ 明朝" w:hint="eastAsia"/>
          <w:szCs w:val="21"/>
        </w:rPr>
        <w:t>状・行動や意思疎通の困難さ等が頻繁に見られ、在宅生活が困難である。</w:t>
      </w:r>
    </w:p>
    <w:p w:rsidR="00376ABF" w:rsidRDefault="008C1070" w:rsidP="00376ABF">
      <w:pPr>
        <w:spacing w:line="280" w:lineRule="exact"/>
        <w:ind w:leftChars="134" w:left="684" w:hangingChars="192" w:hanging="403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3810</wp:posOffset>
                </wp:positionV>
                <wp:extent cx="5238750" cy="409575"/>
                <wp:effectExtent l="13335" t="13335" r="15240" b="1524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0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7373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45.3pt;margin-top:.3pt;width:412.5pt;height:3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" strokeweight="1pt"/>
            </w:pict>
          </mc:Fallback>
        </mc:AlternateContent>
      </w:r>
      <w:r w:rsidR="00420B11">
        <w:rPr>
          <w:rFonts w:ascii="ＭＳ 明朝" w:hAnsi="ＭＳ 明朝" w:hint="eastAsia"/>
          <w:szCs w:val="21"/>
        </w:rPr>
        <w:t xml:space="preserve">　　　　○　手帳の種類（　　　　　　　　　　　　　　　　　　　　　　　　　　　　　）</w:t>
      </w:r>
    </w:p>
    <w:p w:rsidR="00376ABF" w:rsidRDefault="00420B11" w:rsidP="00376ABF">
      <w:pPr>
        <w:spacing w:line="280" w:lineRule="exact"/>
        <w:ind w:leftChars="234" w:left="491" w:firstLineChars="300" w:firstLine="63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○　判定（　　　　　　　　　　　　　　）〔判定年月日：</w:t>
      </w:r>
      <w:r w:rsidRPr="00376ABF">
        <w:rPr>
          <w:rFonts w:ascii="ＭＳ 明朝" w:hAnsi="ＭＳ 明朝" w:hint="eastAsia"/>
          <w:szCs w:val="21"/>
          <w:u w:val="single"/>
        </w:rPr>
        <w:t xml:space="preserve">　　　</w:t>
      </w:r>
      <w:r>
        <w:rPr>
          <w:rFonts w:ascii="ＭＳ 明朝" w:hAnsi="ＭＳ 明朝" w:hint="eastAsia"/>
          <w:szCs w:val="21"/>
        </w:rPr>
        <w:t>年</w:t>
      </w:r>
      <w:r w:rsidRPr="00376ABF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</w:rPr>
        <w:t>月</w:t>
      </w:r>
      <w:r w:rsidRPr="00376ABF">
        <w:rPr>
          <w:rFonts w:ascii="ＭＳ 明朝" w:hAnsi="ＭＳ 明朝" w:hint="eastAsia"/>
          <w:szCs w:val="21"/>
          <w:u w:val="single"/>
        </w:rPr>
        <w:t xml:space="preserve">　　</w:t>
      </w:r>
      <w:r>
        <w:rPr>
          <w:rFonts w:ascii="ＭＳ 明朝" w:hAnsi="ＭＳ 明朝" w:hint="eastAsia"/>
          <w:szCs w:val="21"/>
        </w:rPr>
        <w:t>日〕</w:t>
      </w:r>
    </w:p>
    <w:p w:rsidR="00376ABF" w:rsidRDefault="00376ABF" w:rsidP="00616E70">
      <w:pPr>
        <w:spacing w:line="280" w:lineRule="exact"/>
        <w:ind w:leftChars="134" w:left="742" w:hangingChars="192" w:hanging="461"/>
        <w:rPr>
          <w:rFonts w:ascii="ＭＳ 明朝"/>
          <w:sz w:val="24"/>
          <w:szCs w:val="24"/>
        </w:rPr>
      </w:pPr>
    </w:p>
    <w:p w:rsidR="00DD4D9A" w:rsidRDefault="00420B11" w:rsidP="00365176">
      <w:pPr>
        <w:spacing w:line="280" w:lineRule="exact"/>
        <w:ind w:leftChars="134" w:left="742" w:hangingChars="192" w:hanging="461"/>
        <w:rPr>
          <w:rFonts w:ascii="ＭＳ 明朝"/>
          <w:szCs w:val="21"/>
        </w:rPr>
      </w:pPr>
      <w:r w:rsidRPr="00132157">
        <w:rPr>
          <w:rFonts w:ascii="ＭＳ 明朝" w:hAnsi="ＭＳ 明朝" w:hint="eastAsia"/>
          <w:sz w:val="24"/>
          <w:szCs w:val="24"/>
        </w:rPr>
        <w:t>□</w:t>
      </w:r>
      <w:r w:rsidRPr="00EE0141">
        <w:rPr>
          <w:rFonts w:ascii="ＭＳ 明朝" w:hAnsi="ＭＳ 明朝" w:hint="eastAsia"/>
          <w:szCs w:val="21"/>
        </w:rPr>
        <w:t xml:space="preserve">　</w:t>
      </w:r>
      <w:r w:rsidR="001B2FE5">
        <w:rPr>
          <w:rFonts w:ascii="ＭＳ 明朝" w:hAnsi="ＭＳ 明朝" w:hint="eastAsia"/>
          <w:szCs w:val="21"/>
        </w:rPr>
        <w:t xml:space="preserve">　</w:t>
      </w:r>
      <w:r w:rsidRPr="00EE0141">
        <w:rPr>
          <w:rFonts w:ascii="ＭＳ 明朝" w:hAnsi="ＭＳ 明朝" w:hint="eastAsia"/>
          <w:szCs w:val="21"/>
        </w:rPr>
        <w:t>単身世帯である、同居家族が高齢又は病弱である等により、家族等による支援が期待できず、かつ、地域での介護サービスや生活支援の</w:t>
      </w:r>
      <w:r w:rsidR="00042EEA">
        <w:rPr>
          <w:rFonts w:ascii="ＭＳ 明朝" w:hAnsi="ＭＳ 明朝" w:hint="eastAsia"/>
          <w:szCs w:val="21"/>
        </w:rPr>
        <w:t>供給が十分に認められないことにより、在宅生活が困難な状態である。</w:t>
      </w:r>
    </w:p>
    <w:p w:rsidR="00376ABF" w:rsidRDefault="00376ABF" w:rsidP="00376ABF">
      <w:pPr>
        <w:spacing w:line="280" w:lineRule="exact"/>
        <w:ind w:leftChars="134" w:left="684" w:hangingChars="192" w:hanging="403"/>
        <w:rPr>
          <w:rFonts w:ascii="ＭＳ 明朝"/>
          <w:szCs w:val="21"/>
        </w:rPr>
      </w:pPr>
    </w:p>
    <w:p w:rsidR="001B2FE5" w:rsidRDefault="00420B11" w:rsidP="00365176">
      <w:pPr>
        <w:spacing w:line="280" w:lineRule="exact"/>
        <w:ind w:leftChars="134" w:left="742" w:hangingChars="192" w:hanging="461"/>
        <w:rPr>
          <w:rFonts w:ascii="ＭＳ 明朝" w:hAnsi="ＭＳ 明朝"/>
          <w:szCs w:val="21"/>
        </w:rPr>
      </w:pPr>
      <w:r w:rsidRPr="00365176">
        <w:rPr>
          <w:rFonts w:ascii="ＭＳ 明朝" w:hAnsi="ＭＳ 明朝" w:hint="eastAsia"/>
          <w:sz w:val="24"/>
          <w:szCs w:val="24"/>
        </w:rPr>
        <w:t>□</w:t>
      </w:r>
      <w:r w:rsidRPr="001B2FE5">
        <w:rPr>
          <w:rFonts w:ascii="ＭＳ 明朝" w:hAnsi="ＭＳ 明朝" w:hint="eastAsia"/>
          <w:szCs w:val="21"/>
        </w:rPr>
        <w:t xml:space="preserve">　　家族等による深刻な虐待が疑われる等により、心身の安全・安心の確保が困難</w:t>
      </w:r>
      <w:r>
        <w:rPr>
          <w:rFonts w:ascii="ＭＳ 明朝" w:hAnsi="ＭＳ 明朝" w:hint="eastAsia"/>
          <w:szCs w:val="21"/>
        </w:rPr>
        <w:t>な状態</w:t>
      </w:r>
      <w:r w:rsidRPr="001B2FE5">
        <w:rPr>
          <w:rFonts w:ascii="ＭＳ 明朝" w:hAnsi="ＭＳ 明朝" w:hint="eastAsia"/>
          <w:szCs w:val="21"/>
        </w:rPr>
        <w:t>である。</w:t>
      </w:r>
    </w:p>
    <w:p w:rsidR="00234CFE" w:rsidRDefault="00234CFE" w:rsidP="00234CFE">
      <w:pPr>
        <w:spacing w:line="280" w:lineRule="exact"/>
        <w:ind w:leftChars="134" w:left="684" w:hangingChars="192" w:hanging="403"/>
        <w:rPr>
          <w:rFonts w:ascii="ＭＳ 明朝"/>
          <w:szCs w:val="21"/>
        </w:rPr>
      </w:pPr>
    </w:p>
    <w:p w:rsidR="00234CFE" w:rsidRDefault="00234CFE" w:rsidP="00234CFE">
      <w:pPr>
        <w:spacing w:line="280" w:lineRule="exact"/>
        <w:ind w:leftChars="134" w:left="742" w:hangingChars="192" w:hanging="461"/>
        <w:rPr>
          <w:rFonts w:ascii="ＭＳ 明朝" w:hAnsi="ＭＳ 明朝"/>
          <w:szCs w:val="21"/>
        </w:rPr>
      </w:pPr>
      <w:r w:rsidRPr="00365176">
        <w:rPr>
          <w:rFonts w:ascii="ＭＳ 明朝" w:hAnsi="ＭＳ 明朝" w:hint="eastAsia"/>
          <w:sz w:val="24"/>
          <w:szCs w:val="24"/>
        </w:rPr>
        <w:t>□</w:t>
      </w:r>
      <w:r w:rsidRPr="001B2FE5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>上記4要件に準ずる状態が複合的に生じている等、総合的に勘案して在宅生活が困難であり、他のサービスの利用が困難であること。</w:t>
      </w:r>
    </w:p>
    <w:p w:rsidR="00234CFE" w:rsidRPr="00234CFE" w:rsidRDefault="00234CFE" w:rsidP="00365176">
      <w:pPr>
        <w:spacing w:line="280" w:lineRule="exact"/>
        <w:ind w:leftChars="134" w:left="684" w:hangingChars="192" w:hanging="403"/>
        <w:rPr>
          <w:rFonts w:ascii="ＭＳ 明朝"/>
          <w:szCs w:val="21"/>
        </w:rPr>
      </w:pPr>
    </w:p>
    <w:p w:rsidR="001B2FE5" w:rsidRPr="00365176" w:rsidRDefault="001B2FE5" w:rsidP="00234CFE">
      <w:pPr>
        <w:spacing w:line="280" w:lineRule="exact"/>
        <w:rPr>
          <w:rFonts w:ascii="ＭＳ 明朝"/>
          <w:szCs w:val="21"/>
        </w:rPr>
      </w:pPr>
    </w:p>
    <w:p w:rsidR="00DF557B" w:rsidRPr="007D49FF" w:rsidRDefault="00234CFE" w:rsidP="00234CFE">
      <w:pPr>
        <w:spacing w:line="380" w:lineRule="exact"/>
        <w:ind w:leftChars="100" w:left="210"/>
        <w:jc w:val="left"/>
        <w:rPr>
          <w:sz w:val="22"/>
        </w:rPr>
      </w:pPr>
      <w:r>
        <w:rPr>
          <w:rFonts w:hint="eastAsia"/>
          <w:sz w:val="22"/>
        </w:rPr>
        <w:t>入所が必要な</w:t>
      </w:r>
      <w:r w:rsidR="008C1070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232410</wp:posOffset>
                </wp:positionV>
                <wp:extent cx="5938520" cy="1457325"/>
                <wp:effectExtent l="13335" t="13335" r="10795" b="57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4E2" w:rsidRDefault="003704E2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.3pt;margin-top:18.3pt;width:467.6pt;height:11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">
                <v:textbox>
                  <w:txbxContent>
                    <w:p w:rsidR="003704E2" w:rsidRDefault="003704E2"/>
                  </w:txbxContent>
                </v:textbox>
              </v:shape>
            </w:pict>
          </mc:Fallback>
        </mc:AlternateContent>
      </w:r>
      <w:r w:rsidR="00DF557B" w:rsidRPr="00EF0B0C">
        <w:rPr>
          <w:rFonts w:hint="eastAsia"/>
          <w:sz w:val="22"/>
        </w:rPr>
        <w:t>理由</w:t>
      </w:r>
      <w:r w:rsidR="00EB6FBA" w:rsidRPr="007D49FF">
        <w:rPr>
          <w:rFonts w:hint="eastAsia"/>
          <w:sz w:val="22"/>
        </w:rPr>
        <w:t>（介護支援専門員等による意見</w:t>
      </w:r>
      <w:r w:rsidR="001C5A3F">
        <w:rPr>
          <w:rFonts w:hint="eastAsia"/>
          <w:sz w:val="22"/>
        </w:rPr>
        <w:t xml:space="preserve">　※</w:t>
      </w:r>
      <w:r>
        <w:rPr>
          <w:rFonts w:hint="eastAsia"/>
          <w:sz w:val="22"/>
        </w:rPr>
        <w:t>枠が</w:t>
      </w:r>
      <w:r w:rsidR="001C5A3F">
        <w:rPr>
          <w:rFonts w:hint="eastAsia"/>
          <w:sz w:val="22"/>
        </w:rPr>
        <w:t>不足する場合は別紙としてください。</w:t>
      </w:r>
      <w:r w:rsidR="00EB6FBA" w:rsidRPr="007D49FF">
        <w:rPr>
          <w:rFonts w:hint="eastAsia"/>
          <w:sz w:val="22"/>
        </w:rPr>
        <w:t>）</w:t>
      </w:r>
    </w:p>
    <w:p w:rsidR="000E6660" w:rsidRDefault="000E6660">
      <w:pPr>
        <w:rPr>
          <w:rFonts w:ascii="ＭＳ 明朝" w:cs="ＭＳ Ｐゴシック"/>
          <w:color w:val="000000"/>
          <w:kern w:val="0"/>
          <w:sz w:val="22"/>
        </w:rPr>
      </w:pPr>
    </w:p>
    <w:p w:rsidR="000E6660" w:rsidRDefault="000E6660">
      <w:pPr>
        <w:rPr>
          <w:rFonts w:ascii="ＭＳ 明朝" w:cs="ＭＳ Ｐゴシック"/>
          <w:color w:val="000000"/>
          <w:kern w:val="0"/>
          <w:sz w:val="22"/>
        </w:rPr>
      </w:pPr>
    </w:p>
    <w:p w:rsidR="000E6660" w:rsidRDefault="000E6660">
      <w:pPr>
        <w:rPr>
          <w:rFonts w:ascii="ＭＳ 明朝" w:cs="ＭＳ Ｐゴシック"/>
          <w:color w:val="000000"/>
          <w:kern w:val="0"/>
          <w:sz w:val="22"/>
        </w:rPr>
      </w:pPr>
    </w:p>
    <w:p w:rsidR="00522254" w:rsidRDefault="00522254">
      <w:pPr>
        <w:rPr>
          <w:rFonts w:ascii="ＭＳ 明朝" w:cs="ＭＳ Ｐゴシック"/>
          <w:color w:val="000000"/>
          <w:kern w:val="0"/>
          <w:sz w:val="22"/>
        </w:rPr>
      </w:pPr>
    </w:p>
    <w:p w:rsidR="00522254" w:rsidRDefault="00522254">
      <w:pPr>
        <w:rPr>
          <w:rFonts w:ascii="ＭＳ 明朝" w:cs="ＭＳ Ｐゴシック"/>
          <w:color w:val="000000"/>
          <w:kern w:val="0"/>
          <w:sz w:val="22"/>
        </w:rPr>
      </w:pPr>
    </w:p>
    <w:p w:rsidR="00522254" w:rsidRDefault="00522254">
      <w:pPr>
        <w:rPr>
          <w:rFonts w:ascii="ＭＳ 明朝" w:cs="ＭＳ Ｐゴシック"/>
          <w:color w:val="000000"/>
          <w:kern w:val="0"/>
          <w:sz w:val="22"/>
        </w:rPr>
      </w:pPr>
    </w:p>
    <w:p w:rsidR="00522254" w:rsidRDefault="00522254">
      <w:pPr>
        <w:rPr>
          <w:rFonts w:ascii="ＭＳ 明朝" w:cs="ＭＳ Ｐゴシック"/>
          <w:color w:val="000000"/>
          <w:kern w:val="0"/>
          <w:sz w:val="22"/>
        </w:rPr>
      </w:pPr>
    </w:p>
    <w:p w:rsidR="00522254" w:rsidRDefault="008C1070">
      <w:pPr>
        <w:rPr>
          <w:rFonts w:ascii="ＭＳ 明朝" w:cs="ＭＳ Ｐゴシック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81915</wp:posOffset>
                </wp:positionV>
                <wp:extent cx="5938520" cy="333375"/>
                <wp:effectExtent l="1905" t="0" r="3175" b="381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852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48D" w:rsidRPr="001C5A3F" w:rsidRDefault="00420B11" w:rsidP="006A448D">
                            <w:pPr>
                              <w:rPr>
                                <w:rFonts w:ascii="ＭＳ 明朝"/>
                                <w:sz w:val="18"/>
                                <w:szCs w:val="18"/>
                              </w:rPr>
                            </w:pPr>
                            <w:r w:rsidRPr="001C5A3F"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（添付資料）</w:t>
                            </w:r>
                            <w:r w:rsidRPr="001C5A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①入所申込書</w:t>
                            </w:r>
                            <w:r w:rsidRPr="001C5A3F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(</w:t>
                            </w:r>
                            <w:r w:rsidRPr="001C5A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写</w:t>
                            </w:r>
                            <w:r w:rsidRPr="001C5A3F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  <w:r w:rsidRPr="001C5A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 xml:space="preserve">　②調査票</w:t>
                            </w:r>
                            <w:r w:rsidRPr="001C5A3F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(</w:t>
                            </w:r>
                            <w:r w:rsidRPr="001C5A3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写</w:t>
                            </w:r>
                            <w:r w:rsidRPr="001C5A3F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style="position:absolute;left:0;text-align:left;margin-left:15.15pt;margin-top:6.45pt;width:467.6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" stroked="f">
                <v:textbox>
                  <w:txbxContent>
                    <w:p w:rsidR="006A448D" w:rsidRPr="001C5A3F" w:rsidRDefault="00420B11" w:rsidP="006A448D">
                      <w:pPr>
                        <w:rPr>
                          <w:rFonts w:ascii="ＭＳ 明朝"/>
                          <w:sz w:val="18"/>
                          <w:szCs w:val="18"/>
                        </w:rPr>
                      </w:pPr>
                      <w:r w:rsidRPr="001C5A3F"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 w:val="18"/>
                          <w:szCs w:val="18"/>
                        </w:rPr>
                        <w:t>（添付資料）</w:t>
                      </w:r>
                      <w:r w:rsidRPr="001C5A3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①入所申込書</w:t>
                      </w:r>
                      <w:r w:rsidRPr="001C5A3F">
                        <w:rPr>
                          <w:rFonts w:ascii="ＭＳ 明朝" w:hAnsi="ＭＳ 明朝"/>
                          <w:sz w:val="18"/>
                          <w:szCs w:val="18"/>
                        </w:rPr>
                        <w:t>(</w:t>
                      </w:r>
                      <w:r w:rsidRPr="001C5A3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写</w:t>
                      </w:r>
                      <w:r w:rsidRPr="001C5A3F">
                        <w:rPr>
                          <w:rFonts w:ascii="ＭＳ 明朝" w:hAnsi="ＭＳ 明朝"/>
                          <w:sz w:val="18"/>
                          <w:szCs w:val="18"/>
                        </w:rPr>
                        <w:t>)</w:t>
                      </w:r>
                      <w:r w:rsidRPr="001C5A3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 xml:space="preserve">　②調査票</w:t>
                      </w:r>
                      <w:r w:rsidRPr="001C5A3F">
                        <w:rPr>
                          <w:rFonts w:ascii="ＭＳ 明朝" w:hAnsi="ＭＳ 明朝"/>
                          <w:sz w:val="18"/>
                          <w:szCs w:val="18"/>
                        </w:rPr>
                        <w:t>(</w:t>
                      </w:r>
                      <w:r w:rsidRPr="001C5A3F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写</w:t>
                      </w:r>
                      <w:r w:rsidRPr="001C5A3F">
                        <w:rPr>
                          <w:rFonts w:ascii="ＭＳ 明朝" w:hAnsi="ＭＳ 明朝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6E234E" w:rsidRPr="00185A04" w:rsidRDefault="006E234E" w:rsidP="00E440AD">
      <w:pPr>
        <w:wordWrap w:val="0"/>
        <w:ind w:right="880"/>
        <w:rPr>
          <w:rFonts w:ascii="ＭＳ 明朝"/>
          <w:szCs w:val="21"/>
        </w:rPr>
      </w:pPr>
    </w:p>
    <w:sectPr w:rsidR="006E234E" w:rsidRPr="00185A04">
      <w:pgSz w:w="11906" w:h="16838" w:code="9"/>
      <w:pgMar w:top="851" w:right="1134" w:bottom="851" w:left="1134" w:header="425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051" w:rsidRDefault="00553051">
      <w:r>
        <w:separator/>
      </w:r>
    </w:p>
  </w:endnote>
  <w:endnote w:type="continuationSeparator" w:id="0">
    <w:p w:rsidR="00553051" w:rsidRDefault="0055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051" w:rsidRDefault="00553051">
      <w:r>
        <w:separator/>
      </w:r>
    </w:p>
  </w:footnote>
  <w:footnote w:type="continuationSeparator" w:id="0">
    <w:p w:rsidR="00553051" w:rsidRDefault="00553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034E3"/>
    <w:multiLevelType w:val="hybridMultilevel"/>
    <w:tmpl w:val="F0EC2E60"/>
    <w:lvl w:ilvl="0" w:tplc="F8403134">
      <w:start w:val="4"/>
      <w:numFmt w:val="bullet"/>
      <w:lvlText w:val="□"/>
      <w:lvlJc w:val="left"/>
      <w:pPr>
        <w:ind w:left="64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1">
    <w:nsid w:val="47F418A2"/>
    <w:multiLevelType w:val="hybridMultilevel"/>
    <w:tmpl w:val="FC82B7A0"/>
    <w:lvl w:ilvl="0" w:tplc="00000000">
      <w:numFmt w:val="bullet"/>
      <w:lvlText w:val="□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abstractNum w:abstractNumId="2">
    <w:nsid w:val="779973BB"/>
    <w:multiLevelType w:val="hybridMultilevel"/>
    <w:tmpl w:val="D3E8105C"/>
    <w:lvl w:ilvl="0" w:tplc="000000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55D"/>
    <w:rsid w:val="00042EEA"/>
    <w:rsid w:val="00070646"/>
    <w:rsid w:val="000B37C0"/>
    <w:rsid w:val="000C7274"/>
    <w:rsid w:val="000E6660"/>
    <w:rsid w:val="000F1FCD"/>
    <w:rsid w:val="00127FC8"/>
    <w:rsid w:val="00132157"/>
    <w:rsid w:val="001606DF"/>
    <w:rsid w:val="00185A04"/>
    <w:rsid w:val="001B2FE5"/>
    <w:rsid w:val="001C5A3F"/>
    <w:rsid w:val="001F0ECB"/>
    <w:rsid w:val="00215FA0"/>
    <w:rsid w:val="00234CFE"/>
    <w:rsid w:val="0024655D"/>
    <w:rsid w:val="002620A0"/>
    <w:rsid w:val="002A7584"/>
    <w:rsid w:val="00303345"/>
    <w:rsid w:val="0030494E"/>
    <w:rsid w:val="00365176"/>
    <w:rsid w:val="003704E2"/>
    <w:rsid w:val="00371846"/>
    <w:rsid w:val="00376ABF"/>
    <w:rsid w:val="00420B11"/>
    <w:rsid w:val="00430914"/>
    <w:rsid w:val="00515753"/>
    <w:rsid w:val="00522254"/>
    <w:rsid w:val="00553051"/>
    <w:rsid w:val="005D4CED"/>
    <w:rsid w:val="005F1A28"/>
    <w:rsid w:val="00616E70"/>
    <w:rsid w:val="006267CD"/>
    <w:rsid w:val="00656626"/>
    <w:rsid w:val="00666FF6"/>
    <w:rsid w:val="006A448D"/>
    <w:rsid w:val="006B305F"/>
    <w:rsid w:val="006B387D"/>
    <w:rsid w:val="006E234E"/>
    <w:rsid w:val="00745884"/>
    <w:rsid w:val="007D3102"/>
    <w:rsid w:val="007D49FF"/>
    <w:rsid w:val="007E0572"/>
    <w:rsid w:val="007F7D46"/>
    <w:rsid w:val="00802D97"/>
    <w:rsid w:val="008A3763"/>
    <w:rsid w:val="008C1070"/>
    <w:rsid w:val="00902009"/>
    <w:rsid w:val="00957A63"/>
    <w:rsid w:val="00974FE7"/>
    <w:rsid w:val="00995353"/>
    <w:rsid w:val="009B7AED"/>
    <w:rsid w:val="00A76D61"/>
    <w:rsid w:val="00AD2890"/>
    <w:rsid w:val="00AD44E5"/>
    <w:rsid w:val="00B01BA9"/>
    <w:rsid w:val="00B2738B"/>
    <w:rsid w:val="00B64E17"/>
    <w:rsid w:val="00B773FC"/>
    <w:rsid w:val="00BC243E"/>
    <w:rsid w:val="00BC7D4F"/>
    <w:rsid w:val="00BF6D1F"/>
    <w:rsid w:val="00C05E6B"/>
    <w:rsid w:val="00C16EC0"/>
    <w:rsid w:val="00C71E44"/>
    <w:rsid w:val="00CB46F1"/>
    <w:rsid w:val="00CE23F5"/>
    <w:rsid w:val="00CF4FEE"/>
    <w:rsid w:val="00D14B14"/>
    <w:rsid w:val="00D16170"/>
    <w:rsid w:val="00D765A8"/>
    <w:rsid w:val="00D767B2"/>
    <w:rsid w:val="00DD4D9A"/>
    <w:rsid w:val="00DF557B"/>
    <w:rsid w:val="00DF7C46"/>
    <w:rsid w:val="00E058EE"/>
    <w:rsid w:val="00E440AD"/>
    <w:rsid w:val="00E652D2"/>
    <w:rsid w:val="00E65636"/>
    <w:rsid w:val="00E838C1"/>
    <w:rsid w:val="00E8395D"/>
    <w:rsid w:val="00EA302B"/>
    <w:rsid w:val="00EB51DA"/>
    <w:rsid w:val="00EB6FBA"/>
    <w:rsid w:val="00EB705E"/>
    <w:rsid w:val="00EE0141"/>
    <w:rsid w:val="00EF0B0C"/>
    <w:rsid w:val="00F144DD"/>
    <w:rsid w:val="00F14BAE"/>
    <w:rsid w:val="00F84BBE"/>
    <w:rsid w:val="00F90B05"/>
    <w:rsid w:val="00FD1010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F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4655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7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A758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A7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A7584"/>
    <w:rPr>
      <w:rFonts w:cs="Times New Roman"/>
    </w:rPr>
  </w:style>
  <w:style w:type="paragraph" w:styleId="a9">
    <w:name w:val="List Paragraph"/>
    <w:basedOn w:val="a"/>
    <w:uiPriority w:val="34"/>
    <w:qFormat/>
    <w:rsid w:val="00EE014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semiHidden="0" w:uiPriority="59" w:unhideWhenUsed="0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FF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5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24655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7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A7584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2A7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A7584"/>
    <w:rPr>
      <w:rFonts w:cs="Times New Roman"/>
    </w:rPr>
  </w:style>
  <w:style w:type="paragraph" w:styleId="a9">
    <w:name w:val="List Paragraph"/>
    <w:basedOn w:val="a"/>
    <w:uiPriority w:val="34"/>
    <w:qFormat/>
    <w:rsid w:val="00EE01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93D0D-DDF9-4B40-82CC-84A7706D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FBD24FA1.dotm</Template>
  <TotalTime>19</TotalTime>
  <Pages>1</Pages>
  <Words>528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sugiura 9281</cp:lastModifiedBy>
  <cp:revision>8</cp:revision>
  <cp:lastPrinted>2015-03-06T08:00:00Z</cp:lastPrinted>
  <dcterms:created xsi:type="dcterms:W3CDTF">2021-02-22T09:24:00Z</dcterms:created>
  <dcterms:modified xsi:type="dcterms:W3CDTF">2026-01-15T06:24:00Z</dcterms:modified>
</cp:coreProperties>
</file>