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B29" w:rsidRDefault="0091289E">
      <w:r>
        <w:rPr>
          <w:rFonts w:hint="eastAsia"/>
        </w:rPr>
        <w:t>様式１</w:t>
      </w:r>
    </w:p>
    <w:p w:rsidR="0091289E" w:rsidRPr="00914E55" w:rsidRDefault="0091289E" w:rsidP="0091289E">
      <w:pPr>
        <w:jc w:val="center"/>
        <w:rPr>
          <w:rFonts w:asciiTheme="majorEastAsia" w:eastAsiaTheme="majorEastAsia" w:hAnsiTheme="majorEastAsia"/>
          <w:sz w:val="28"/>
          <w:szCs w:val="28"/>
        </w:rPr>
      </w:pPr>
      <w:r w:rsidRPr="00914E55">
        <w:rPr>
          <w:rFonts w:asciiTheme="majorEastAsia" w:eastAsiaTheme="majorEastAsia" w:hAnsiTheme="majorEastAsia" w:hint="eastAsia"/>
          <w:sz w:val="28"/>
          <w:szCs w:val="28"/>
        </w:rPr>
        <w:t>標準入所申込書</w:t>
      </w:r>
    </w:p>
    <w:p w:rsidR="0091289E" w:rsidRDefault="0091289E" w:rsidP="0091289E">
      <w:r>
        <w:rPr>
          <w:rFonts w:hint="eastAsia"/>
        </w:rPr>
        <w:t xml:space="preserve">　特別養護老人ホーム　　　　　　　　　　　　　　　　　</w:t>
      </w:r>
      <w:r w:rsidR="00BD4B77">
        <w:rPr>
          <w:rFonts w:hint="eastAsia"/>
        </w:rPr>
        <w:t xml:space="preserve">　　</w:t>
      </w:r>
      <w:r>
        <w:rPr>
          <w:rFonts w:hint="eastAsia"/>
        </w:rPr>
        <w:t xml:space="preserve">　　　　　　年　　月　　日</w:t>
      </w:r>
    </w:p>
    <w:p w:rsidR="0091289E" w:rsidRDefault="0091289E" w:rsidP="0091289E">
      <w:r>
        <w:rPr>
          <w:rFonts w:hint="eastAsia"/>
        </w:rPr>
        <w:t xml:space="preserve">　（　</w:t>
      </w:r>
      <w:r w:rsidR="00BA4EE0">
        <w:rPr>
          <w:rFonts w:hint="eastAsia"/>
        </w:rPr>
        <w:t xml:space="preserve">　　　</w:t>
      </w:r>
      <w:r>
        <w:rPr>
          <w:rFonts w:hint="eastAsia"/>
        </w:rPr>
        <w:t xml:space="preserve">　　　　</w:t>
      </w:r>
      <w:r w:rsidR="00D06005">
        <w:rPr>
          <w:rFonts w:hint="eastAsia"/>
        </w:rPr>
        <w:t xml:space="preserve">　　　　</w:t>
      </w:r>
      <w:r>
        <w:rPr>
          <w:rFonts w:hint="eastAsia"/>
        </w:rPr>
        <w:t xml:space="preserve">　）施設長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5"/>
        <w:gridCol w:w="2412"/>
        <w:gridCol w:w="1090"/>
        <w:gridCol w:w="1853"/>
        <w:gridCol w:w="3270"/>
      </w:tblGrid>
      <w:tr w:rsidR="0091289E" w:rsidTr="001A25E0">
        <w:trPr>
          <w:trHeight w:val="149"/>
        </w:trPr>
        <w:tc>
          <w:tcPr>
            <w:tcW w:w="4687" w:type="dxa"/>
            <w:gridSpan w:val="3"/>
            <w:tcBorders>
              <w:top w:val="nil"/>
              <w:left w:val="nil"/>
            </w:tcBorders>
            <w:shd w:val="clear" w:color="auto" w:fill="auto"/>
          </w:tcPr>
          <w:p w:rsidR="0091289E" w:rsidRDefault="0091289E" w:rsidP="0091289E">
            <w:r>
              <w:rPr>
                <w:rFonts w:hint="eastAsia"/>
              </w:rPr>
              <w:t>入所希望者（申込者）</w:t>
            </w:r>
          </w:p>
        </w:tc>
        <w:tc>
          <w:tcPr>
            <w:tcW w:w="1853" w:type="dxa"/>
          </w:tcPr>
          <w:p w:rsidR="0091289E" w:rsidRPr="0091289E" w:rsidRDefault="0091289E" w:rsidP="0091289E">
            <w:r>
              <w:rPr>
                <w:rFonts w:hint="eastAsia"/>
              </w:rPr>
              <w:t>整理番号</w:t>
            </w:r>
          </w:p>
        </w:tc>
        <w:tc>
          <w:tcPr>
            <w:tcW w:w="3270" w:type="dxa"/>
          </w:tcPr>
          <w:p w:rsidR="0091289E" w:rsidRDefault="0091289E" w:rsidP="0091289E"/>
        </w:tc>
      </w:tr>
      <w:tr w:rsidR="0091289E" w:rsidTr="001A25E0">
        <w:trPr>
          <w:trHeight w:val="315"/>
        </w:trPr>
        <w:tc>
          <w:tcPr>
            <w:tcW w:w="1185" w:type="dxa"/>
            <w:tcBorders>
              <w:bottom w:val="single" w:sz="4" w:space="0" w:color="auto"/>
            </w:tcBorders>
          </w:tcPr>
          <w:p w:rsidR="0091289E" w:rsidRPr="0091289E" w:rsidRDefault="0091289E" w:rsidP="0091289E">
            <w:pPr>
              <w:rPr>
                <w:sz w:val="21"/>
                <w:szCs w:val="21"/>
              </w:rPr>
            </w:pPr>
            <w:r w:rsidRPr="0091289E">
              <w:rPr>
                <w:rFonts w:hint="eastAsia"/>
                <w:sz w:val="21"/>
                <w:szCs w:val="21"/>
              </w:rPr>
              <w:t>フリガナ</w:t>
            </w:r>
          </w:p>
        </w:tc>
        <w:tc>
          <w:tcPr>
            <w:tcW w:w="3502" w:type="dxa"/>
            <w:gridSpan w:val="2"/>
          </w:tcPr>
          <w:p w:rsidR="0091289E" w:rsidRDefault="0091289E" w:rsidP="0091289E"/>
        </w:tc>
        <w:tc>
          <w:tcPr>
            <w:tcW w:w="1853" w:type="dxa"/>
          </w:tcPr>
          <w:p w:rsidR="0091289E" w:rsidRDefault="0091289E" w:rsidP="0091289E">
            <w:r>
              <w:rPr>
                <w:rFonts w:hint="eastAsia"/>
              </w:rPr>
              <w:t>保険者</w:t>
            </w:r>
          </w:p>
        </w:tc>
        <w:tc>
          <w:tcPr>
            <w:tcW w:w="3270" w:type="dxa"/>
          </w:tcPr>
          <w:p w:rsidR="0091289E" w:rsidRDefault="0091289E" w:rsidP="0091289E"/>
        </w:tc>
      </w:tr>
      <w:tr w:rsidR="0091289E" w:rsidTr="001A25E0">
        <w:trPr>
          <w:trHeight w:val="466"/>
        </w:trPr>
        <w:tc>
          <w:tcPr>
            <w:tcW w:w="1185" w:type="dxa"/>
            <w:tcBorders>
              <w:top w:val="single" w:sz="4" w:space="0" w:color="auto"/>
            </w:tcBorders>
          </w:tcPr>
          <w:p w:rsidR="0091289E" w:rsidRDefault="0091289E" w:rsidP="0091289E">
            <w:r>
              <w:rPr>
                <w:rFonts w:hint="eastAsia"/>
              </w:rPr>
              <w:t>氏名</w:t>
            </w:r>
          </w:p>
        </w:tc>
        <w:tc>
          <w:tcPr>
            <w:tcW w:w="3502" w:type="dxa"/>
            <w:gridSpan w:val="2"/>
          </w:tcPr>
          <w:p w:rsidR="0091289E" w:rsidRDefault="0091289E" w:rsidP="0091289E"/>
        </w:tc>
        <w:tc>
          <w:tcPr>
            <w:tcW w:w="1853" w:type="dxa"/>
          </w:tcPr>
          <w:p w:rsidR="0091289E" w:rsidRDefault="0091289E" w:rsidP="0091289E">
            <w:r>
              <w:rPr>
                <w:rFonts w:hint="eastAsia"/>
              </w:rPr>
              <w:t>被保険者番号</w:t>
            </w:r>
          </w:p>
        </w:tc>
        <w:tc>
          <w:tcPr>
            <w:tcW w:w="3270" w:type="dxa"/>
          </w:tcPr>
          <w:p w:rsidR="0091289E" w:rsidRDefault="0091289E" w:rsidP="0091289E"/>
        </w:tc>
      </w:tr>
      <w:tr w:rsidR="0091289E" w:rsidTr="001A25E0">
        <w:trPr>
          <w:trHeight w:val="285"/>
        </w:trPr>
        <w:tc>
          <w:tcPr>
            <w:tcW w:w="1185" w:type="dxa"/>
          </w:tcPr>
          <w:p w:rsidR="0091289E" w:rsidRDefault="0091289E" w:rsidP="0091289E">
            <w:r>
              <w:rPr>
                <w:rFonts w:hint="eastAsia"/>
              </w:rPr>
              <w:t>生年月日</w:t>
            </w:r>
          </w:p>
        </w:tc>
        <w:tc>
          <w:tcPr>
            <w:tcW w:w="3502" w:type="dxa"/>
            <w:gridSpan w:val="2"/>
          </w:tcPr>
          <w:p w:rsidR="0091289E" w:rsidRDefault="0091289E" w:rsidP="0091289E">
            <w:r>
              <w:rPr>
                <w:rFonts w:hint="eastAsia"/>
              </w:rPr>
              <w:t>明・大・昭　　年　　月　　日</w:t>
            </w:r>
          </w:p>
        </w:tc>
        <w:tc>
          <w:tcPr>
            <w:tcW w:w="1853" w:type="dxa"/>
            <w:tcBorders>
              <w:bottom w:val="nil"/>
            </w:tcBorders>
          </w:tcPr>
          <w:p w:rsidR="0091289E" w:rsidRDefault="0091289E" w:rsidP="0091289E">
            <w:r>
              <w:rPr>
                <w:rFonts w:hint="eastAsia"/>
              </w:rPr>
              <w:t>要介護度</w:t>
            </w:r>
          </w:p>
        </w:tc>
        <w:tc>
          <w:tcPr>
            <w:tcW w:w="3270" w:type="dxa"/>
          </w:tcPr>
          <w:p w:rsidR="0091289E" w:rsidRDefault="0091289E" w:rsidP="002359FA">
            <w:pPr>
              <w:ind w:firstLineChars="200" w:firstLine="436"/>
            </w:pPr>
            <w:r>
              <w:rPr>
                <w:rFonts w:hint="eastAsia"/>
              </w:rPr>
              <w:t>３</w:t>
            </w:r>
            <w:r>
              <w:rPr>
                <w:rFonts w:hint="eastAsia"/>
              </w:rPr>
              <w:t xml:space="preserve"> </w:t>
            </w:r>
            <w:r>
              <w:rPr>
                <w:rFonts w:hint="eastAsia"/>
              </w:rPr>
              <w:t>・</w:t>
            </w:r>
            <w:r>
              <w:rPr>
                <w:rFonts w:hint="eastAsia"/>
              </w:rPr>
              <w:t xml:space="preserve"> </w:t>
            </w:r>
            <w:r>
              <w:rPr>
                <w:rFonts w:hint="eastAsia"/>
              </w:rPr>
              <w:t>４</w:t>
            </w:r>
            <w:r>
              <w:rPr>
                <w:rFonts w:hint="eastAsia"/>
              </w:rPr>
              <w:t xml:space="preserve"> </w:t>
            </w:r>
            <w:r>
              <w:rPr>
                <w:rFonts w:hint="eastAsia"/>
              </w:rPr>
              <w:t>・</w:t>
            </w:r>
            <w:r>
              <w:rPr>
                <w:rFonts w:hint="eastAsia"/>
              </w:rPr>
              <w:t xml:space="preserve"> </w:t>
            </w:r>
            <w:r>
              <w:rPr>
                <w:rFonts w:hint="eastAsia"/>
              </w:rPr>
              <w:t>５</w:t>
            </w:r>
          </w:p>
        </w:tc>
      </w:tr>
      <w:tr w:rsidR="0091289E" w:rsidTr="001A25E0">
        <w:trPr>
          <w:trHeight w:val="345"/>
        </w:trPr>
        <w:tc>
          <w:tcPr>
            <w:tcW w:w="1185" w:type="dxa"/>
          </w:tcPr>
          <w:p w:rsidR="0091289E" w:rsidRDefault="0091289E" w:rsidP="0091289E">
            <w:r>
              <w:rPr>
                <w:rFonts w:hint="eastAsia"/>
              </w:rPr>
              <w:t>性別</w:t>
            </w:r>
          </w:p>
        </w:tc>
        <w:tc>
          <w:tcPr>
            <w:tcW w:w="3502" w:type="dxa"/>
            <w:gridSpan w:val="2"/>
          </w:tcPr>
          <w:p w:rsidR="0091289E" w:rsidRDefault="0091289E" w:rsidP="0091289E">
            <w:r>
              <w:rPr>
                <w:rFonts w:hint="eastAsia"/>
              </w:rPr>
              <w:t xml:space="preserve">　　　男　・　女</w:t>
            </w:r>
          </w:p>
        </w:tc>
        <w:tc>
          <w:tcPr>
            <w:tcW w:w="1853" w:type="dxa"/>
            <w:tcBorders>
              <w:top w:val="nil"/>
            </w:tcBorders>
          </w:tcPr>
          <w:p w:rsidR="0091289E" w:rsidRDefault="003A1A0C" w:rsidP="002359FA">
            <w:pPr>
              <w:ind w:firstLineChars="300" w:firstLine="654"/>
            </w:pPr>
            <w:r>
              <w:rPr>
                <w:rFonts w:hint="eastAsia"/>
              </w:rPr>
              <w:t>（特例）</w:t>
            </w:r>
          </w:p>
        </w:tc>
        <w:tc>
          <w:tcPr>
            <w:tcW w:w="3270" w:type="dxa"/>
          </w:tcPr>
          <w:p w:rsidR="0091289E" w:rsidRDefault="0091289E" w:rsidP="002359FA">
            <w:pPr>
              <w:ind w:firstLineChars="300" w:firstLine="654"/>
            </w:pPr>
            <w:r>
              <w:rPr>
                <w:rFonts w:hint="eastAsia"/>
              </w:rPr>
              <w:t>（１</w:t>
            </w:r>
            <w:r>
              <w:rPr>
                <w:rFonts w:hint="eastAsia"/>
              </w:rPr>
              <w:t xml:space="preserve"> </w:t>
            </w:r>
            <w:r>
              <w:rPr>
                <w:rFonts w:hint="eastAsia"/>
              </w:rPr>
              <w:t>・</w:t>
            </w:r>
            <w:r>
              <w:rPr>
                <w:rFonts w:hint="eastAsia"/>
              </w:rPr>
              <w:t xml:space="preserve"> </w:t>
            </w:r>
            <w:r>
              <w:rPr>
                <w:rFonts w:hint="eastAsia"/>
              </w:rPr>
              <w:t>２）</w:t>
            </w:r>
          </w:p>
        </w:tc>
      </w:tr>
      <w:tr w:rsidR="0091289E" w:rsidTr="001A25E0">
        <w:trPr>
          <w:trHeight w:val="255"/>
        </w:trPr>
        <w:tc>
          <w:tcPr>
            <w:tcW w:w="3597" w:type="dxa"/>
            <w:gridSpan w:val="2"/>
          </w:tcPr>
          <w:p w:rsidR="0091289E" w:rsidRDefault="0091289E" w:rsidP="002359FA">
            <w:pPr>
              <w:ind w:firstLineChars="500" w:firstLine="1090"/>
            </w:pPr>
            <w:r>
              <w:rPr>
                <w:rFonts w:hint="eastAsia"/>
              </w:rPr>
              <w:t>認定有効期間</w:t>
            </w:r>
          </w:p>
        </w:tc>
        <w:tc>
          <w:tcPr>
            <w:tcW w:w="6213" w:type="dxa"/>
            <w:gridSpan w:val="3"/>
          </w:tcPr>
          <w:p w:rsidR="0091289E" w:rsidRDefault="0091289E" w:rsidP="00D06005">
            <w:pPr>
              <w:widowControl/>
              <w:ind w:firstLineChars="200" w:firstLine="436"/>
              <w:jc w:val="left"/>
            </w:pPr>
            <w:r>
              <w:rPr>
                <w:rFonts w:hint="eastAsia"/>
              </w:rPr>
              <w:t xml:space="preserve">　　年　　月　　日　～　　年　　月　　日</w:t>
            </w:r>
          </w:p>
        </w:tc>
      </w:tr>
      <w:tr w:rsidR="0091289E" w:rsidTr="001A25E0">
        <w:trPr>
          <w:trHeight w:val="645"/>
        </w:trPr>
        <w:tc>
          <w:tcPr>
            <w:tcW w:w="1185" w:type="dxa"/>
          </w:tcPr>
          <w:p w:rsidR="0091289E" w:rsidRPr="0091289E" w:rsidRDefault="0091289E" w:rsidP="0091289E">
            <w:r>
              <w:rPr>
                <w:rFonts w:hint="eastAsia"/>
              </w:rPr>
              <w:t>現住所</w:t>
            </w:r>
          </w:p>
        </w:tc>
        <w:tc>
          <w:tcPr>
            <w:tcW w:w="8625" w:type="dxa"/>
            <w:gridSpan w:val="4"/>
          </w:tcPr>
          <w:p w:rsidR="0091289E" w:rsidRDefault="0091289E" w:rsidP="0091289E">
            <w:r>
              <w:rPr>
                <w:rFonts w:asciiTheme="minorEastAsia" w:hAnsiTheme="minorEastAsia" w:hint="eastAsia"/>
              </w:rPr>
              <w:t>〒</w:t>
            </w:r>
          </w:p>
          <w:p w:rsidR="0091289E" w:rsidRDefault="0091289E" w:rsidP="002359FA">
            <w:pPr>
              <w:spacing w:beforeLines="50" w:before="164"/>
            </w:pPr>
            <w:r>
              <w:rPr>
                <w:rFonts w:hint="eastAsia"/>
              </w:rPr>
              <w:t>電話番号　　　　　　（　　　　　）</w:t>
            </w:r>
          </w:p>
        </w:tc>
      </w:tr>
      <w:tr w:rsidR="0091289E" w:rsidTr="001A25E0">
        <w:trPr>
          <w:trHeight w:val="315"/>
        </w:trPr>
        <w:tc>
          <w:tcPr>
            <w:tcW w:w="1185" w:type="dxa"/>
          </w:tcPr>
          <w:p w:rsidR="0091289E" w:rsidRDefault="0050605E" w:rsidP="0091289E">
            <w:r>
              <w:rPr>
                <w:rFonts w:hint="eastAsia"/>
              </w:rPr>
              <w:t>給付制限</w:t>
            </w:r>
          </w:p>
        </w:tc>
        <w:tc>
          <w:tcPr>
            <w:tcW w:w="8625" w:type="dxa"/>
            <w:gridSpan w:val="4"/>
          </w:tcPr>
          <w:p w:rsidR="0091289E" w:rsidRPr="0091289E" w:rsidRDefault="0091289E" w:rsidP="0091289E"/>
        </w:tc>
      </w:tr>
      <w:tr w:rsidR="0091289E" w:rsidTr="001A25E0">
        <w:trPr>
          <w:trHeight w:val="210"/>
        </w:trPr>
        <w:tc>
          <w:tcPr>
            <w:tcW w:w="1185" w:type="dxa"/>
            <w:tcBorders>
              <w:bottom w:val="single" w:sz="4" w:space="0" w:color="auto"/>
            </w:tcBorders>
          </w:tcPr>
          <w:p w:rsidR="0091289E" w:rsidRDefault="0050605E" w:rsidP="0091289E">
            <w:r>
              <w:rPr>
                <w:rFonts w:hint="eastAsia"/>
              </w:rPr>
              <w:t>認定審査会意見</w:t>
            </w:r>
          </w:p>
        </w:tc>
        <w:tc>
          <w:tcPr>
            <w:tcW w:w="8625" w:type="dxa"/>
            <w:gridSpan w:val="4"/>
            <w:tcBorders>
              <w:bottom w:val="single" w:sz="4" w:space="0" w:color="auto"/>
            </w:tcBorders>
          </w:tcPr>
          <w:p w:rsidR="0091289E" w:rsidRDefault="0091289E" w:rsidP="0091289E"/>
        </w:tc>
      </w:tr>
    </w:tbl>
    <w:p w:rsidR="0091289E" w:rsidRPr="00CC6976" w:rsidRDefault="0050605E" w:rsidP="0091289E">
      <w:pPr>
        <w:rPr>
          <w:sz w:val="21"/>
          <w:szCs w:val="21"/>
        </w:rPr>
      </w:pPr>
      <w:r w:rsidRPr="00CC6976">
        <w:rPr>
          <w:rFonts w:hint="eastAsia"/>
          <w:sz w:val="21"/>
          <w:szCs w:val="21"/>
        </w:rPr>
        <w:t>注：介護保険証から転記してください。なお、コピーを添付した場合は記載不要です。</w:t>
      </w:r>
    </w:p>
    <w:p w:rsidR="00CC6976" w:rsidRPr="0050605E" w:rsidRDefault="00CC6976" w:rsidP="002359FA">
      <w:pPr>
        <w:spacing w:beforeLines="50" w:before="164"/>
      </w:pPr>
      <w:r>
        <w:rPr>
          <w:rFonts w:hint="eastAsia"/>
        </w:rPr>
        <w:t>申込代理者（申込者が本人でない場合は、下の欄にお書きください。）又は連絡先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5"/>
        <w:gridCol w:w="3502"/>
        <w:gridCol w:w="2507"/>
        <w:gridCol w:w="2616"/>
      </w:tblGrid>
      <w:tr w:rsidR="00CC6976" w:rsidTr="001A25E0">
        <w:trPr>
          <w:trHeight w:val="360"/>
        </w:trPr>
        <w:tc>
          <w:tcPr>
            <w:tcW w:w="1185" w:type="dxa"/>
          </w:tcPr>
          <w:p w:rsidR="00CC6976" w:rsidRDefault="00CC6976" w:rsidP="0091289E">
            <w:r>
              <w:rPr>
                <w:rFonts w:hint="eastAsia"/>
              </w:rPr>
              <w:t>氏名</w:t>
            </w:r>
          </w:p>
        </w:tc>
        <w:tc>
          <w:tcPr>
            <w:tcW w:w="3502" w:type="dxa"/>
          </w:tcPr>
          <w:p w:rsidR="00CC6976" w:rsidRDefault="00CC6976" w:rsidP="0091289E"/>
        </w:tc>
        <w:tc>
          <w:tcPr>
            <w:tcW w:w="2507" w:type="dxa"/>
          </w:tcPr>
          <w:p w:rsidR="00CC6976" w:rsidRDefault="00CC6976" w:rsidP="0091289E">
            <w:r>
              <w:rPr>
                <w:rFonts w:hint="eastAsia"/>
              </w:rPr>
              <w:t>入所希望者との続柄</w:t>
            </w:r>
          </w:p>
        </w:tc>
        <w:tc>
          <w:tcPr>
            <w:tcW w:w="2616" w:type="dxa"/>
          </w:tcPr>
          <w:p w:rsidR="00CC6976" w:rsidRDefault="00CC6976" w:rsidP="0091289E"/>
        </w:tc>
      </w:tr>
      <w:tr w:rsidR="00CC6976" w:rsidTr="001A25E0">
        <w:trPr>
          <w:trHeight w:val="285"/>
        </w:trPr>
        <w:tc>
          <w:tcPr>
            <w:tcW w:w="1185" w:type="dxa"/>
          </w:tcPr>
          <w:p w:rsidR="00CC6976" w:rsidRDefault="00CC6976" w:rsidP="0091289E">
            <w:r>
              <w:rPr>
                <w:rFonts w:hint="eastAsia"/>
              </w:rPr>
              <w:t>住所</w:t>
            </w:r>
          </w:p>
        </w:tc>
        <w:tc>
          <w:tcPr>
            <w:tcW w:w="8625" w:type="dxa"/>
            <w:gridSpan w:val="3"/>
          </w:tcPr>
          <w:p w:rsidR="00CC6976" w:rsidRDefault="00CC6976" w:rsidP="0091289E">
            <w:r>
              <w:rPr>
                <w:rFonts w:hint="eastAsia"/>
              </w:rPr>
              <w:t>〒</w:t>
            </w:r>
          </w:p>
          <w:p w:rsidR="00CC6976" w:rsidRDefault="00CC6976" w:rsidP="002359FA">
            <w:pPr>
              <w:spacing w:beforeLines="50" w:before="164"/>
            </w:pPr>
            <w:r>
              <w:rPr>
                <w:rFonts w:hint="eastAsia"/>
              </w:rPr>
              <w:t>電話番号　　　　　　（　　　　　）</w:t>
            </w:r>
          </w:p>
        </w:tc>
      </w:tr>
    </w:tbl>
    <w:p w:rsidR="0050605E" w:rsidRDefault="00CC6976" w:rsidP="002359FA">
      <w:pPr>
        <w:ind w:firstLineChars="100" w:firstLine="198"/>
        <w:rPr>
          <w:sz w:val="22"/>
          <w:szCs w:val="22"/>
        </w:rPr>
      </w:pPr>
      <w:r w:rsidRPr="00CC6976">
        <w:rPr>
          <w:rFonts w:hint="eastAsia"/>
          <w:sz w:val="22"/>
          <w:szCs w:val="22"/>
        </w:rPr>
        <w:t>介護保険法令に基づき要介護の認定を受けましたので、この入所申込書により入所を希望いたします。</w:t>
      </w:r>
    </w:p>
    <w:p w:rsidR="00CC6976" w:rsidRDefault="00CC6976" w:rsidP="00CC6976">
      <w:pPr>
        <w:rPr>
          <w:sz w:val="22"/>
          <w:szCs w:val="22"/>
        </w:rPr>
      </w:pPr>
      <w:r>
        <w:rPr>
          <w:rFonts w:hint="eastAsia"/>
          <w:sz w:val="22"/>
          <w:szCs w:val="22"/>
        </w:rPr>
        <w:t xml:space="preserve">　なお、</w:t>
      </w:r>
      <w:r w:rsidR="003434B9">
        <w:rPr>
          <w:rFonts w:hint="eastAsia"/>
          <w:sz w:val="22"/>
          <w:szCs w:val="22"/>
        </w:rPr>
        <w:t>入所のための待機中に、貴施設以外の施設に入所が決定した場合、また要介護度や連絡先、介護の状況等について変更がありました場合は、速やかに貴施設に連絡いたします。</w:t>
      </w:r>
    </w:p>
    <w:p w:rsidR="001A25E0" w:rsidRDefault="001A25E0" w:rsidP="00CC6976">
      <w:pPr>
        <w:rPr>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
        <w:gridCol w:w="654"/>
        <w:gridCol w:w="3271"/>
        <w:gridCol w:w="1308"/>
        <w:gridCol w:w="4468"/>
      </w:tblGrid>
      <w:tr w:rsidR="00E06A1C" w:rsidTr="002219FF">
        <w:trPr>
          <w:trHeight w:val="315"/>
        </w:trPr>
        <w:tc>
          <w:tcPr>
            <w:tcW w:w="436" w:type="dxa"/>
            <w:vMerge w:val="restart"/>
            <w:vAlign w:val="center"/>
          </w:tcPr>
          <w:p w:rsidR="00E06A1C" w:rsidRPr="002219FF" w:rsidRDefault="001A25E0" w:rsidP="001A25E0">
            <w:pPr>
              <w:jc w:val="center"/>
            </w:pPr>
            <w:r w:rsidRPr="002219FF">
              <w:rPr>
                <w:rFonts w:hint="eastAsia"/>
              </w:rPr>
              <w:t>希望事項</w:t>
            </w:r>
          </w:p>
        </w:tc>
        <w:tc>
          <w:tcPr>
            <w:tcW w:w="654" w:type="dxa"/>
          </w:tcPr>
          <w:p w:rsidR="003434B9" w:rsidRDefault="003434B9" w:rsidP="00E06A1C">
            <w:pPr>
              <w:rPr>
                <w:sz w:val="22"/>
                <w:szCs w:val="22"/>
              </w:rPr>
            </w:pPr>
            <w:r>
              <w:rPr>
                <w:rFonts w:hint="eastAsia"/>
                <w:sz w:val="22"/>
                <w:szCs w:val="22"/>
              </w:rPr>
              <w:t>時期</w:t>
            </w:r>
          </w:p>
        </w:tc>
        <w:tc>
          <w:tcPr>
            <w:tcW w:w="3271" w:type="dxa"/>
          </w:tcPr>
          <w:p w:rsidR="003434B9" w:rsidRDefault="003434B9" w:rsidP="00D06005">
            <w:pPr>
              <w:rPr>
                <w:sz w:val="22"/>
                <w:szCs w:val="22"/>
              </w:rPr>
            </w:pPr>
            <w:r>
              <w:rPr>
                <w:rFonts w:hint="eastAsia"/>
                <w:sz w:val="22"/>
                <w:szCs w:val="22"/>
              </w:rPr>
              <w:t>早急　・</w:t>
            </w:r>
            <w:r w:rsidR="00D06005">
              <w:rPr>
                <w:rFonts w:hint="eastAsia"/>
                <w:sz w:val="22"/>
                <w:szCs w:val="22"/>
              </w:rPr>
              <w:t xml:space="preserve">　　</w:t>
            </w:r>
            <w:bookmarkStart w:id="0" w:name="_GoBack"/>
            <w:bookmarkEnd w:id="0"/>
            <w:r>
              <w:rPr>
                <w:rFonts w:hint="eastAsia"/>
                <w:sz w:val="22"/>
                <w:szCs w:val="22"/>
              </w:rPr>
              <w:t xml:space="preserve">　年　月以降</w:t>
            </w:r>
          </w:p>
        </w:tc>
        <w:tc>
          <w:tcPr>
            <w:tcW w:w="1308" w:type="dxa"/>
          </w:tcPr>
          <w:p w:rsidR="003434B9" w:rsidRPr="003434B9" w:rsidRDefault="003434B9" w:rsidP="00E06A1C">
            <w:pPr>
              <w:rPr>
                <w:sz w:val="22"/>
                <w:szCs w:val="22"/>
              </w:rPr>
            </w:pPr>
            <w:r>
              <w:rPr>
                <w:rFonts w:hint="eastAsia"/>
                <w:sz w:val="22"/>
                <w:szCs w:val="22"/>
              </w:rPr>
              <w:t>申込予定</w:t>
            </w:r>
          </w:p>
        </w:tc>
        <w:tc>
          <w:tcPr>
            <w:tcW w:w="4468" w:type="dxa"/>
          </w:tcPr>
          <w:p w:rsidR="003434B9" w:rsidRPr="00C14DF2" w:rsidRDefault="003434B9" w:rsidP="00E06A1C">
            <w:pPr>
              <w:rPr>
                <w:sz w:val="22"/>
                <w:szCs w:val="22"/>
              </w:rPr>
            </w:pPr>
            <w:r w:rsidRPr="00C14DF2">
              <w:rPr>
                <w:rFonts w:hint="eastAsia"/>
                <w:sz w:val="22"/>
                <w:szCs w:val="22"/>
              </w:rPr>
              <w:t>貴施設のみ・他にも申込む　　ヶ所（予定）</w:t>
            </w:r>
          </w:p>
        </w:tc>
      </w:tr>
      <w:tr w:rsidR="003434B9" w:rsidTr="0013791E">
        <w:trPr>
          <w:trHeight w:val="5454"/>
        </w:trPr>
        <w:tc>
          <w:tcPr>
            <w:tcW w:w="436" w:type="dxa"/>
            <w:vMerge/>
          </w:tcPr>
          <w:p w:rsidR="003434B9" w:rsidRDefault="003434B9" w:rsidP="00E06A1C">
            <w:pPr>
              <w:rPr>
                <w:sz w:val="22"/>
                <w:szCs w:val="22"/>
              </w:rPr>
            </w:pPr>
          </w:p>
        </w:tc>
        <w:tc>
          <w:tcPr>
            <w:tcW w:w="654" w:type="dxa"/>
            <w:vAlign w:val="center"/>
          </w:tcPr>
          <w:p w:rsidR="00EC074D" w:rsidRPr="00EC074D" w:rsidRDefault="00EC074D" w:rsidP="00EC074D">
            <w:pPr>
              <w:jc w:val="center"/>
            </w:pPr>
            <w:r w:rsidRPr="00EC074D">
              <w:rPr>
                <w:rFonts w:hint="eastAsia"/>
              </w:rPr>
              <w:t>申</w:t>
            </w:r>
          </w:p>
          <w:p w:rsidR="00EC074D" w:rsidRPr="00EC074D" w:rsidRDefault="00EC074D" w:rsidP="00EC074D">
            <w:pPr>
              <w:jc w:val="center"/>
            </w:pPr>
            <w:r w:rsidRPr="00EC074D">
              <w:rPr>
                <w:rFonts w:hint="eastAsia"/>
              </w:rPr>
              <w:t>込</w:t>
            </w:r>
          </w:p>
          <w:p w:rsidR="00EC074D" w:rsidRPr="00EC074D" w:rsidRDefault="00EC074D" w:rsidP="00EC074D">
            <w:pPr>
              <w:jc w:val="center"/>
            </w:pPr>
            <w:r w:rsidRPr="00EC074D">
              <w:rPr>
                <w:rFonts w:hint="eastAsia"/>
              </w:rPr>
              <w:t>理</w:t>
            </w:r>
          </w:p>
          <w:p w:rsidR="00EC074D" w:rsidRPr="00EC074D" w:rsidRDefault="00EC074D" w:rsidP="00EC074D">
            <w:pPr>
              <w:jc w:val="center"/>
            </w:pPr>
            <w:r w:rsidRPr="00EC074D">
              <w:rPr>
                <w:rFonts w:hint="eastAsia"/>
              </w:rPr>
              <w:t>由</w:t>
            </w:r>
          </w:p>
          <w:p w:rsidR="00EC074D" w:rsidRPr="00EC074D" w:rsidRDefault="00EC074D" w:rsidP="00EC074D">
            <w:pPr>
              <w:jc w:val="center"/>
            </w:pPr>
            <w:r w:rsidRPr="00EC074D">
              <w:rPr>
                <w:rFonts w:hint="eastAsia"/>
              </w:rPr>
              <w:t>・</w:t>
            </w:r>
          </w:p>
          <w:p w:rsidR="00EC074D" w:rsidRPr="00EC074D" w:rsidRDefault="00EC074D" w:rsidP="00EC074D">
            <w:pPr>
              <w:jc w:val="center"/>
            </w:pPr>
            <w:r w:rsidRPr="00EC074D">
              <w:rPr>
                <w:rFonts w:hint="eastAsia"/>
              </w:rPr>
              <w:t>入</w:t>
            </w:r>
          </w:p>
          <w:p w:rsidR="00EC074D" w:rsidRPr="00EC074D" w:rsidRDefault="00EC074D" w:rsidP="00EC074D">
            <w:pPr>
              <w:jc w:val="center"/>
            </w:pPr>
            <w:r w:rsidRPr="00EC074D">
              <w:rPr>
                <w:rFonts w:hint="eastAsia"/>
              </w:rPr>
              <w:t>所</w:t>
            </w:r>
          </w:p>
          <w:p w:rsidR="00EC074D" w:rsidRPr="00EC074D" w:rsidRDefault="00EC074D" w:rsidP="00EC074D">
            <w:pPr>
              <w:jc w:val="center"/>
            </w:pPr>
            <w:r w:rsidRPr="00EC074D">
              <w:rPr>
                <w:rFonts w:hint="eastAsia"/>
              </w:rPr>
              <w:t>を</w:t>
            </w:r>
          </w:p>
          <w:p w:rsidR="00EC074D" w:rsidRPr="00EC074D" w:rsidRDefault="00EC074D" w:rsidP="00EC074D">
            <w:pPr>
              <w:jc w:val="center"/>
            </w:pPr>
            <w:r w:rsidRPr="00EC074D">
              <w:rPr>
                <w:rFonts w:hint="eastAsia"/>
              </w:rPr>
              <w:t>急</w:t>
            </w:r>
          </w:p>
          <w:p w:rsidR="00EC074D" w:rsidRPr="00EC074D" w:rsidRDefault="00EC074D" w:rsidP="00EC074D">
            <w:pPr>
              <w:jc w:val="center"/>
            </w:pPr>
            <w:r w:rsidRPr="00EC074D">
              <w:rPr>
                <w:rFonts w:hint="eastAsia"/>
              </w:rPr>
              <w:t>ぐ</w:t>
            </w:r>
          </w:p>
          <w:p w:rsidR="00EC074D" w:rsidRPr="00EC074D" w:rsidRDefault="00EC074D" w:rsidP="00EC074D">
            <w:pPr>
              <w:jc w:val="center"/>
            </w:pPr>
            <w:r w:rsidRPr="00EC074D">
              <w:rPr>
                <w:rFonts w:hint="eastAsia"/>
              </w:rPr>
              <w:t>理</w:t>
            </w:r>
          </w:p>
          <w:p w:rsidR="003434B9" w:rsidRDefault="00EC074D" w:rsidP="00EC074D">
            <w:pPr>
              <w:jc w:val="center"/>
              <w:rPr>
                <w:sz w:val="22"/>
                <w:szCs w:val="22"/>
              </w:rPr>
            </w:pPr>
            <w:r w:rsidRPr="00EC074D">
              <w:rPr>
                <w:rFonts w:hint="eastAsia"/>
              </w:rPr>
              <w:t>由</w:t>
            </w:r>
          </w:p>
        </w:tc>
        <w:tc>
          <w:tcPr>
            <w:tcW w:w="9047" w:type="dxa"/>
            <w:gridSpan w:val="3"/>
          </w:tcPr>
          <w:p w:rsidR="003434B9" w:rsidRDefault="00C14DF2" w:rsidP="00E06A1C">
            <w:pPr>
              <w:rPr>
                <w:sz w:val="22"/>
                <w:szCs w:val="22"/>
              </w:rPr>
            </w:pPr>
            <w:r>
              <w:rPr>
                <w:rFonts w:hint="eastAsia"/>
                <w:sz w:val="22"/>
                <w:szCs w:val="22"/>
              </w:rPr>
              <w:t>（該当するものすべてに☑印を記入してください。）</w:t>
            </w:r>
          </w:p>
          <w:p w:rsidR="00C14DF2" w:rsidRDefault="00C14DF2" w:rsidP="00E06A1C">
            <w:pPr>
              <w:rPr>
                <w:sz w:val="22"/>
                <w:szCs w:val="22"/>
              </w:rPr>
            </w:pPr>
            <w:r>
              <w:rPr>
                <w:rFonts w:hint="eastAsia"/>
                <w:sz w:val="22"/>
                <w:szCs w:val="22"/>
              </w:rPr>
              <w:t>□１　施設入所により安心した生活を送りたい</w:t>
            </w:r>
          </w:p>
          <w:p w:rsidR="00C14DF2" w:rsidRDefault="00C14DF2" w:rsidP="00E06A1C">
            <w:pPr>
              <w:rPr>
                <w:sz w:val="22"/>
                <w:szCs w:val="22"/>
              </w:rPr>
            </w:pPr>
            <w:r>
              <w:rPr>
                <w:rFonts w:hint="eastAsia"/>
                <w:sz w:val="22"/>
                <w:szCs w:val="22"/>
              </w:rPr>
              <w:t>□２　寝たきりなどにより、食事、排泄、入浴等日常生活全般に介助が必要</w:t>
            </w:r>
          </w:p>
          <w:p w:rsidR="00C14DF2" w:rsidRDefault="00C14DF2" w:rsidP="00E06A1C">
            <w:pPr>
              <w:rPr>
                <w:sz w:val="22"/>
                <w:szCs w:val="22"/>
              </w:rPr>
            </w:pPr>
            <w:r>
              <w:rPr>
                <w:rFonts w:hint="eastAsia"/>
                <w:sz w:val="22"/>
                <w:szCs w:val="22"/>
              </w:rPr>
              <w:t>□３　認知症などにより常時の見守り、介護が必要</w:t>
            </w:r>
          </w:p>
          <w:p w:rsidR="00C14DF2" w:rsidRDefault="00C14DF2" w:rsidP="00E06A1C">
            <w:pPr>
              <w:rPr>
                <w:sz w:val="22"/>
                <w:szCs w:val="22"/>
              </w:rPr>
            </w:pPr>
            <w:r>
              <w:rPr>
                <w:rFonts w:hint="eastAsia"/>
                <w:sz w:val="22"/>
                <w:szCs w:val="22"/>
              </w:rPr>
              <w:t>□４　施設や病院等から退所を求められているが、自宅での生活が困難</w:t>
            </w:r>
          </w:p>
          <w:p w:rsidR="00C14DF2" w:rsidRDefault="00C14DF2" w:rsidP="00E06A1C">
            <w:pPr>
              <w:rPr>
                <w:sz w:val="22"/>
                <w:szCs w:val="22"/>
              </w:rPr>
            </w:pPr>
            <w:r>
              <w:rPr>
                <w:rFonts w:hint="eastAsia"/>
                <w:sz w:val="22"/>
                <w:szCs w:val="22"/>
              </w:rPr>
              <w:t xml:space="preserve">□５　</w:t>
            </w:r>
            <w:r w:rsidR="00381207">
              <w:rPr>
                <w:rFonts w:hint="eastAsia"/>
                <w:sz w:val="22"/>
                <w:szCs w:val="22"/>
              </w:rPr>
              <w:t>単身世帯のため</w:t>
            </w:r>
            <w:r>
              <w:rPr>
                <w:rFonts w:hint="eastAsia"/>
                <w:sz w:val="22"/>
                <w:szCs w:val="22"/>
              </w:rPr>
              <w:t>介護者がいない、</w:t>
            </w:r>
            <w:r w:rsidR="00381207">
              <w:rPr>
                <w:rFonts w:hint="eastAsia"/>
                <w:sz w:val="22"/>
                <w:szCs w:val="22"/>
              </w:rPr>
              <w:t>または</w:t>
            </w:r>
            <w:r>
              <w:rPr>
                <w:rFonts w:hint="eastAsia"/>
                <w:sz w:val="22"/>
                <w:szCs w:val="22"/>
              </w:rPr>
              <w:t>介護者が入院等で介護ができない</w:t>
            </w:r>
          </w:p>
          <w:p w:rsidR="00C14DF2" w:rsidRDefault="00C14DF2" w:rsidP="00E06A1C">
            <w:pPr>
              <w:rPr>
                <w:sz w:val="22"/>
                <w:szCs w:val="22"/>
              </w:rPr>
            </w:pPr>
            <w:r>
              <w:rPr>
                <w:rFonts w:hint="eastAsia"/>
                <w:sz w:val="22"/>
                <w:szCs w:val="22"/>
              </w:rPr>
              <w:t>□６　介護者が、高齢、疾病、育児、就労、別居等のため、介護が困難</w:t>
            </w:r>
            <w:r w:rsidR="00381207">
              <w:rPr>
                <w:rFonts w:hint="eastAsia"/>
                <w:sz w:val="22"/>
                <w:szCs w:val="22"/>
              </w:rPr>
              <w:t>（詳細を８欄に記入）</w:t>
            </w:r>
          </w:p>
          <w:p w:rsidR="00C14DF2" w:rsidRDefault="00C14DF2" w:rsidP="00E06A1C">
            <w:pPr>
              <w:rPr>
                <w:sz w:val="22"/>
                <w:szCs w:val="22"/>
              </w:rPr>
            </w:pPr>
            <w:r>
              <w:rPr>
                <w:rFonts w:hint="eastAsia"/>
                <w:sz w:val="22"/>
                <w:szCs w:val="22"/>
              </w:rPr>
              <w:t>□７　利用したい在宅サービスが十分でない（夜間訪問介護など）</w:t>
            </w:r>
          </w:p>
          <w:p w:rsidR="00C14DF2" w:rsidRDefault="00C14DF2" w:rsidP="00E06A1C">
            <w:pPr>
              <w:rPr>
                <w:sz w:val="22"/>
                <w:szCs w:val="22"/>
              </w:rPr>
            </w:pPr>
            <w:r>
              <w:rPr>
                <w:rFonts w:hint="eastAsia"/>
                <w:sz w:val="22"/>
                <w:szCs w:val="22"/>
              </w:rPr>
              <w:t>□８　その他の理由（具体的にお書きください</w:t>
            </w:r>
            <w:r w:rsidR="0013791E">
              <w:rPr>
                <w:rFonts w:hint="eastAsia"/>
                <w:sz w:val="22"/>
                <w:szCs w:val="22"/>
              </w:rPr>
              <w:t>。不足する場合は裏面等余白に御記入ください。</w:t>
            </w:r>
            <w:r>
              <w:rPr>
                <w:rFonts w:hint="eastAsia"/>
                <w:sz w:val="22"/>
                <w:szCs w:val="22"/>
              </w:rPr>
              <w:t>）</w:t>
            </w:r>
          </w:p>
          <w:p w:rsidR="00C14DF2" w:rsidRPr="0013791E" w:rsidRDefault="0013791E" w:rsidP="00E06A1C">
            <w:pPr>
              <w:rPr>
                <w:sz w:val="22"/>
                <w:szCs w:val="22"/>
                <w:u w:val="single"/>
              </w:rPr>
            </w:pPr>
            <w:r>
              <w:rPr>
                <w:rFonts w:hint="eastAsia"/>
                <w:sz w:val="22"/>
                <w:szCs w:val="22"/>
                <w:u w:val="single"/>
              </w:rPr>
              <w:t xml:space="preserve">　　　　　　　　　　　　　　　　　　　　　　　　　　　　　　　　　　　　　　　　　　</w:t>
            </w:r>
          </w:p>
          <w:p w:rsidR="001A25E0" w:rsidRPr="0013791E" w:rsidRDefault="0013791E" w:rsidP="00E06A1C">
            <w:pPr>
              <w:rPr>
                <w:sz w:val="22"/>
                <w:szCs w:val="22"/>
                <w:u w:val="single"/>
              </w:rPr>
            </w:pPr>
            <w:r>
              <w:rPr>
                <w:rFonts w:hint="eastAsia"/>
                <w:sz w:val="22"/>
                <w:szCs w:val="22"/>
                <w:u w:val="single"/>
              </w:rPr>
              <w:t xml:space="preserve">　　　　　　　　　　　　　　　　　　　　　　　　　　　　　　　　　　　　　　　　　　</w:t>
            </w:r>
          </w:p>
          <w:p w:rsidR="00E60133" w:rsidRDefault="00E60133" w:rsidP="00E06A1C">
            <w:pPr>
              <w:rPr>
                <w:sz w:val="22"/>
                <w:szCs w:val="22"/>
              </w:rPr>
            </w:pPr>
            <w:r>
              <w:rPr>
                <w:rFonts w:hint="eastAsia"/>
                <w:sz w:val="22"/>
                <w:szCs w:val="22"/>
              </w:rPr>
              <w:t>（要介護１・２の場合は以下の項目についても</w:t>
            </w:r>
            <w:r w:rsidR="00CF7143" w:rsidRPr="002359FA">
              <w:rPr>
                <w:rFonts w:hint="eastAsia"/>
                <w:sz w:val="22"/>
                <w:szCs w:val="22"/>
              </w:rPr>
              <w:t>該当するものすべてに</w:t>
            </w:r>
            <w:r>
              <w:rPr>
                <w:rFonts w:hint="eastAsia"/>
                <w:sz w:val="22"/>
                <w:szCs w:val="22"/>
              </w:rPr>
              <w:t>☑印を記入してください。）</w:t>
            </w:r>
          </w:p>
          <w:p w:rsidR="00E60133" w:rsidRDefault="00E60133" w:rsidP="002359FA">
            <w:pPr>
              <w:ind w:left="396" w:hangingChars="200" w:hanging="396"/>
              <w:rPr>
                <w:sz w:val="22"/>
                <w:szCs w:val="22"/>
              </w:rPr>
            </w:pPr>
            <w:r>
              <w:rPr>
                <w:rFonts w:hint="eastAsia"/>
                <w:sz w:val="22"/>
                <w:szCs w:val="22"/>
              </w:rPr>
              <w:t>□９　認知症、知的障害・精神障害等により、日常生活に支障を来すような症状・行動や意思疎通の困難さ等が頻繁に見られる</w:t>
            </w:r>
            <w:r w:rsidR="00E06A1C">
              <w:rPr>
                <w:rFonts w:hint="eastAsia"/>
                <w:sz w:val="22"/>
                <w:szCs w:val="22"/>
              </w:rPr>
              <w:t>ため、居宅において日常生活を営むことが困難</w:t>
            </w:r>
          </w:p>
          <w:p w:rsidR="00E60133" w:rsidRPr="00CF7143" w:rsidRDefault="00E60133" w:rsidP="00E06A1C">
            <w:pPr>
              <w:rPr>
                <w:rFonts w:asciiTheme="minorEastAsia" w:hAnsiTheme="minorEastAsia"/>
                <w:sz w:val="22"/>
                <w:szCs w:val="22"/>
              </w:rPr>
            </w:pPr>
            <w:r>
              <w:rPr>
                <w:rFonts w:hint="eastAsia"/>
                <w:sz w:val="22"/>
                <w:szCs w:val="22"/>
              </w:rPr>
              <w:t>□</w:t>
            </w:r>
            <w:r w:rsidRPr="00CF7143">
              <w:rPr>
                <w:rFonts w:asciiTheme="minorEastAsia" w:hAnsiTheme="minorEastAsia" w:hint="eastAsia"/>
                <w:sz w:val="22"/>
                <w:szCs w:val="22"/>
              </w:rPr>
              <w:t>10</w:t>
            </w:r>
            <w:r w:rsidR="00E06A1C" w:rsidRPr="00CF7143">
              <w:rPr>
                <w:rFonts w:asciiTheme="minorEastAsia" w:hAnsiTheme="minorEastAsia" w:hint="eastAsia"/>
                <w:sz w:val="22"/>
                <w:szCs w:val="22"/>
              </w:rPr>
              <w:t xml:space="preserve">　家族等による深刻な虐待が</w:t>
            </w:r>
            <w:r w:rsidR="00381207" w:rsidRPr="00CF7143">
              <w:rPr>
                <w:rFonts w:asciiTheme="minorEastAsia" w:hAnsiTheme="minorEastAsia" w:hint="eastAsia"/>
                <w:sz w:val="22"/>
                <w:szCs w:val="22"/>
              </w:rPr>
              <w:t>あるなど</w:t>
            </w:r>
            <w:r w:rsidR="00E06A1C" w:rsidRPr="00CF7143">
              <w:rPr>
                <w:rFonts w:asciiTheme="minorEastAsia" w:hAnsiTheme="minorEastAsia" w:hint="eastAsia"/>
                <w:sz w:val="22"/>
                <w:szCs w:val="22"/>
              </w:rPr>
              <w:t>心身の安全・安心の確保が困難</w:t>
            </w:r>
          </w:p>
          <w:p w:rsidR="001A25E0" w:rsidRDefault="00E06A1C" w:rsidP="002359FA">
            <w:pPr>
              <w:rPr>
                <w:sz w:val="22"/>
                <w:szCs w:val="22"/>
              </w:rPr>
            </w:pPr>
            <w:r w:rsidRPr="00CF7143">
              <w:rPr>
                <w:rFonts w:asciiTheme="minorEastAsia" w:hAnsiTheme="minorEastAsia" w:hint="eastAsia"/>
                <w:sz w:val="22"/>
                <w:szCs w:val="22"/>
              </w:rPr>
              <w:t>□11</w:t>
            </w:r>
            <w:r>
              <w:rPr>
                <w:rFonts w:hint="eastAsia"/>
                <w:sz w:val="22"/>
                <w:szCs w:val="22"/>
              </w:rPr>
              <w:t xml:space="preserve">　その他、居宅において日常生活を営むことが困難な理由（具体的にお書きください。）</w:t>
            </w:r>
          </w:p>
          <w:p w:rsidR="0013791E" w:rsidRPr="00E60133" w:rsidRDefault="0013791E" w:rsidP="002359FA">
            <w:pPr>
              <w:rPr>
                <w:sz w:val="22"/>
                <w:szCs w:val="22"/>
              </w:rPr>
            </w:pPr>
          </w:p>
        </w:tc>
      </w:tr>
    </w:tbl>
    <w:p w:rsidR="001A25E0" w:rsidRDefault="0013791E" w:rsidP="0013791E">
      <w:pPr>
        <w:ind w:firstLineChars="4200" w:firstLine="8318"/>
        <w:rPr>
          <w:sz w:val="22"/>
          <w:szCs w:val="22"/>
        </w:rPr>
      </w:pPr>
      <w:r>
        <w:rPr>
          <w:rFonts w:hint="eastAsia"/>
          <w:sz w:val="22"/>
          <w:szCs w:val="22"/>
        </w:rPr>
        <w:t>（裏面に続く）</w:t>
      </w:r>
    </w:p>
    <w:p w:rsidR="00CF7143" w:rsidRDefault="00CF7143" w:rsidP="00CC6976">
      <w:pPr>
        <w:rPr>
          <w:sz w:val="22"/>
          <w:szCs w:val="22"/>
        </w:rPr>
      </w:pPr>
    </w:p>
    <w:p w:rsidR="0013791E" w:rsidRDefault="0013791E" w:rsidP="00CC6976">
      <w:pPr>
        <w:rPr>
          <w:sz w:val="22"/>
          <w:szCs w:val="22"/>
        </w:rPr>
      </w:pPr>
    </w:p>
    <w:p w:rsidR="00CF7143" w:rsidRDefault="00CF7143" w:rsidP="00CC6976">
      <w:pPr>
        <w:rPr>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
        <w:gridCol w:w="9046"/>
      </w:tblGrid>
      <w:tr w:rsidR="001A25E0" w:rsidTr="002219FF">
        <w:trPr>
          <w:trHeight w:val="945"/>
        </w:trPr>
        <w:tc>
          <w:tcPr>
            <w:tcW w:w="1091" w:type="dxa"/>
          </w:tcPr>
          <w:p w:rsidR="001A25E0" w:rsidRDefault="001A25E0" w:rsidP="002359FA">
            <w:pPr>
              <w:ind w:left="10" w:rightChars="-58" w:right="-126"/>
              <w:jc w:val="left"/>
              <w:rPr>
                <w:sz w:val="22"/>
                <w:szCs w:val="22"/>
              </w:rPr>
            </w:pPr>
            <w:r>
              <w:rPr>
                <w:rFonts w:hint="eastAsia"/>
                <w:sz w:val="22"/>
                <w:szCs w:val="22"/>
              </w:rPr>
              <w:t>同意及び</w:t>
            </w:r>
          </w:p>
          <w:p w:rsidR="001A25E0" w:rsidRDefault="001A25E0" w:rsidP="00A30B02">
            <w:pPr>
              <w:rPr>
                <w:sz w:val="22"/>
                <w:szCs w:val="22"/>
              </w:rPr>
            </w:pPr>
            <w:r>
              <w:rPr>
                <w:rFonts w:hint="eastAsia"/>
                <w:sz w:val="22"/>
                <w:szCs w:val="22"/>
              </w:rPr>
              <w:t>説明確認</w:t>
            </w:r>
          </w:p>
        </w:tc>
        <w:tc>
          <w:tcPr>
            <w:tcW w:w="9046" w:type="dxa"/>
          </w:tcPr>
          <w:p w:rsidR="001A25E0" w:rsidRDefault="001A25E0" w:rsidP="00A30B02">
            <w:pPr>
              <w:widowControl/>
              <w:jc w:val="left"/>
              <w:rPr>
                <w:sz w:val="22"/>
                <w:szCs w:val="22"/>
              </w:rPr>
            </w:pPr>
            <w:r>
              <w:rPr>
                <w:rFonts w:hint="eastAsia"/>
                <w:sz w:val="22"/>
                <w:szCs w:val="22"/>
              </w:rPr>
              <w:t xml:space="preserve">　入所希望者、介護者を円滑に支援するために、市町村・ケアマネージャー等にこの申込内容を情報提供し、また情報提供を受けることに同意します。</w:t>
            </w:r>
          </w:p>
          <w:p w:rsidR="001A25E0" w:rsidRPr="001A25E0" w:rsidRDefault="001A25E0" w:rsidP="00A30B02">
            <w:pPr>
              <w:widowControl/>
              <w:jc w:val="left"/>
              <w:rPr>
                <w:sz w:val="22"/>
                <w:szCs w:val="22"/>
              </w:rPr>
            </w:pPr>
            <w:r>
              <w:rPr>
                <w:rFonts w:hint="eastAsia"/>
                <w:sz w:val="22"/>
                <w:szCs w:val="22"/>
              </w:rPr>
              <w:t xml:space="preserve">　また、入所申込みから入所契約までの手続き及び入所順位の決定方法について、施設から説明をうけました。</w:t>
            </w:r>
          </w:p>
          <w:p w:rsidR="001A25E0" w:rsidRDefault="001A25E0" w:rsidP="00A30B02">
            <w:pPr>
              <w:rPr>
                <w:sz w:val="22"/>
                <w:szCs w:val="22"/>
              </w:rPr>
            </w:pPr>
          </w:p>
          <w:p w:rsidR="00CF7143" w:rsidRDefault="001A25E0" w:rsidP="001A25E0">
            <w:pPr>
              <w:rPr>
                <w:sz w:val="22"/>
                <w:szCs w:val="22"/>
              </w:rPr>
            </w:pPr>
            <w:r>
              <w:rPr>
                <w:rFonts w:hint="eastAsia"/>
                <w:sz w:val="22"/>
                <w:szCs w:val="22"/>
              </w:rPr>
              <w:t xml:space="preserve">　</w:t>
            </w:r>
            <w:r w:rsidR="00D06005">
              <w:rPr>
                <w:rFonts w:hint="eastAsia"/>
                <w:sz w:val="22"/>
                <w:szCs w:val="22"/>
              </w:rPr>
              <w:t xml:space="preserve">　</w:t>
            </w:r>
            <w:r>
              <w:rPr>
                <w:rFonts w:hint="eastAsia"/>
                <w:sz w:val="22"/>
                <w:szCs w:val="22"/>
              </w:rPr>
              <w:t xml:space="preserve">　　年　　月　　日　入所</w:t>
            </w:r>
            <w:r w:rsidR="00CF7143">
              <w:rPr>
                <w:rFonts w:hint="eastAsia"/>
                <w:sz w:val="22"/>
                <w:szCs w:val="22"/>
              </w:rPr>
              <w:t>希望者（</w:t>
            </w:r>
            <w:r>
              <w:rPr>
                <w:rFonts w:hint="eastAsia"/>
                <w:sz w:val="22"/>
                <w:szCs w:val="22"/>
              </w:rPr>
              <w:t>申込者</w:t>
            </w:r>
            <w:r w:rsidR="00CF7143">
              <w:rPr>
                <w:rFonts w:hint="eastAsia"/>
                <w:sz w:val="22"/>
                <w:szCs w:val="22"/>
              </w:rPr>
              <w:t>）</w:t>
            </w:r>
            <w:r>
              <w:rPr>
                <w:rFonts w:hint="eastAsia"/>
                <w:sz w:val="22"/>
                <w:szCs w:val="22"/>
              </w:rPr>
              <w:t>又は申込代理者</w:t>
            </w:r>
          </w:p>
          <w:p w:rsidR="001A25E0" w:rsidRDefault="001A25E0" w:rsidP="002359FA">
            <w:pPr>
              <w:ind w:firstLineChars="2800" w:firstLine="5545"/>
              <w:rPr>
                <w:sz w:val="22"/>
                <w:szCs w:val="22"/>
              </w:rPr>
            </w:pPr>
            <w:r>
              <w:rPr>
                <w:rFonts w:hint="eastAsia"/>
                <w:sz w:val="22"/>
                <w:szCs w:val="22"/>
              </w:rPr>
              <w:t xml:space="preserve"> </w:t>
            </w:r>
            <w:r>
              <w:rPr>
                <w:rFonts w:hint="eastAsia"/>
                <w:sz w:val="22"/>
                <w:szCs w:val="22"/>
              </w:rPr>
              <w:t>氏名　　　　　　　　　　　印</w:t>
            </w:r>
          </w:p>
          <w:p w:rsidR="001A25E0" w:rsidRPr="001A25E0" w:rsidRDefault="001A25E0" w:rsidP="001A25E0">
            <w:pPr>
              <w:rPr>
                <w:sz w:val="22"/>
                <w:szCs w:val="22"/>
              </w:rPr>
            </w:pPr>
          </w:p>
        </w:tc>
      </w:tr>
    </w:tbl>
    <w:p w:rsidR="001A25E0" w:rsidRDefault="001A25E0" w:rsidP="00CC6976">
      <w:pPr>
        <w:rPr>
          <w:sz w:val="22"/>
          <w:szCs w:val="22"/>
        </w:rPr>
      </w:pPr>
    </w:p>
    <w:p w:rsidR="001A25E0" w:rsidRDefault="001A25E0" w:rsidP="00CC6976">
      <w:pPr>
        <w:rPr>
          <w:sz w:val="22"/>
          <w:szCs w:val="22"/>
        </w:rPr>
      </w:pPr>
    </w:p>
    <w:p w:rsidR="00EC074D" w:rsidRDefault="00EC074D" w:rsidP="00CC6976">
      <w:pPr>
        <w:rPr>
          <w:sz w:val="22"/>
          <w:szCs w:val="22"/>
        </w:rPr>
      </w:pPr>
      <w:r>
        <w:rPr>
          <w:rFonts w:hint="eastAsia"/>
          <w:sz w:val="22"/>
          <w:szCs w:val="22"/>
        </w:rPr>
        <w:t>事務処理欄</w:t>
      </w:r>
      <w:r w:rsidR="00CF7143" w:rsidRPr="00CF7143">
        <w:rPr>
          <w:rFonts w:hint="eastAsia"/>
          <w:sz w:val="20"/>
          <w:szCs w:val="20"/>
        </w:rPr>
        <w:t>（記入不要です。）</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3812"/>
        <w:gridCol w:w="2725"/>
      </w:tblGrid>
      <w:tr w:rsidR="00EC074D" w:rsidTr="00317FE8">
        <w:trPr>
          <w:trHeight w:val="300"/>
        </w:trPr>
        <w:tc>
          <w:tcPr>
            <w:tcW w:w="3600" w:type="dxa"/>
          </w:tcPr>
          <w:p w:rsidR="00EC074D" w:rsidRDefault="00EC074D" w:rsidP="00D06005">
            <w:pPr>
              <w:rPr>
                <w:sz w:val="22"/>
                <w:szCs w:val="22"/>
              </w:rPr>
            </w:pPr>
            <w:r>
              <w:rPr>
                <w:rFonts w:hint="eastAsia"/>
                <w:sz w:val="22"/>
                <w:szCs w:val="22"/>
              </w:rPr>
              <w:t>申込日：</w:t>
            </w:r>
            <w:r w:rsidR="00D06005">
              <w:rPr>
                <w:rFonts w:hint="eastAsia"/>
                <w:sz w:val="22"/>
                <w:szCs w:val="22"/>
              </w:rPr>
              <w:t xml:space="preserve">　　</w:t>
            </w:r>
            <w:r>
              <w:rPr>
                <w:rFonts w:hint="eastAsia"/>
                <w:sz w:val="22"/>
                <w:szCs w:val="22"/>
              </w:rPr>
              <w:t xml:space="preserve">　年　　月　　日</w:t>
            </w:r>
          </w:p>
        </w:tc>
        <w:tc>
          <w:tcPr>
            <w:tcW w:w="3812" w:type="dxa"/>
          </w:tcPr>
          <w:p w:rsidR="00EC074D" w:rsidRPr="00EC074D" w:rsidRDefault="00EC074D" w:rsidP="00D06005">
            <w:pPr>
              <w:rPr>
                <w:sz w:val="22"/>
                <w:szCs w:val="22"/>
              </w:rPr>
            </w:pPr>
            <w:r>
              <w:rPr>
                <w:rFonts w:hint="eastAsia"/>
                <w:sz w:val="22"/>
                <w:szCs w:val="22"/>
              </w:rPr>
              <w:t>受付日：</w:t>
            </w:r>
            <w:r w:rsidR="00D06005">
              <w:rPr>
                <w:rFonts w:hint="eastAsia"/>
                <w:sz w:val="22"/>
                <w:szCs w:val="22"/>
              </w:rPr>
              <w:t xml:space="preserve">　　</w:t>
            </w:r>
            <w:r>
              <w:rPr>
                <w:rFonts w:hint="eastAsia"/>
                <w:sz w:val="22"/>
                <w:szCs w:val="22"/>
              </w:rPr>
              <w:t xml:space="preserve">　年　　月　　日</w:t>
            </w:r>
          </w:p>
        </w:tc>
        <w:tc>
          <w:tcPr>
            <w:tcW w:w="2725" w:type="dxa"/>
          </w:tcPr>
          <w:p w:rsidR="00EC074D" w:rsidRPr="00EC074D" w:rsidRDefault="00EC074D" w:rsidP="00CC6976">
            <w:pPr>
              <w:rPr>
                <w:sz w:val="22"/>
                <w:szCs w:val="22"/>
              </w:rPr>
            </w:pPr>
            <w:r>
              <w:rPr>
                <w:rFonts w:hint="eastAsia"/>
                <w:sz w:val="22"/>
                <w:szCs w:val="22"/>
              </w:rPr>
              <w:t>受付者</w:t>
            </w:r>
          </w:p>
        </w:tc>
      </w:tr>
      <w:tr w:rsidR="00EC074D" w:rsidTr="00317FE8">
        <w:trPr>
          <w:trHeight w:val="285"/>
        </w:trPr>
        <w:tc>
          <w:tcPr>
            <w:tcW w:w="3600" w:type="dxa"/>
          </w:tcPr>
          <w:p w:rsidR="00EC074D" w:rsidRDefault="00EC074D" w:rsidP="00CC6976">
            <w:pPr>
              <w:rPr>
                <w:sz w:val="22"/>
                <w:szCs w:val="22"/>
              </w:rPr>
            </w:pPr>
            <w:r>
              <w:rPr>
                <w:rFonts w:hint="eastAsia"/>
                <w:sz w:val="22"/>
                <w:szCs w:val="22"/>
              </w:rPr>
              <w:t>受付方法：来所・郵便・</w:t>
            </w:r>
          </w:p>
        </w:tc>
        <w:tc>
          <w:tcPr>
            <w:tcW w:w="3812" w:type="dxa"/>
          </w:tcPr>
          <w:p w:rsidR="00EC074D" w:rsidRPr="00EC074D" w:rsidRDefault="00EC074D" w:rsidP="00D06005">
            <w:pPr>
              <w:rPr>
                <w:sz w:val="22"/>
                <w:szCs w:val="22"/>
              </w:rPr>
            </w:pPr>
            <w:r>
              <w:rPr>
                <w:rFonts w:hint="eastAsia"/>
                <w:sz w:val="22"/>
                <w:szCs w:val="22"/>
              </w:rPr>
              <w:t>意思確認：</w:t>
            </w:r>
            <w:r w:rsidR="00D06005">
              <w:rPr>
                <w:rFonts w:hint="eastAsia"/>
                <w:sz w:val="22"/>
                <w:szCs w:val="22"/>
              </w:rPr>
              <w:t xml:space="preserve">　</w:t>
            </w:r>
            <w:r>
              <w:rPr>
                <w:rFonts w:hint="eastAsia"/>
                <w:sz w:val="22"/>
                <w:szCs w:val="22"/>
              </w:rPr>
              <w:t xml:space="preserve">　　年　　月　　日</w:t>
            </w:r>
          </w:p>
        </w:tc>
        <w:tc>
          <w:tcPr>
            <w:tcW w:w="2725" w:type="dxa"/>
            <w:vMerge w:val="restart"/>
            <w:tcBorders>
              <w:right w:val="nil"/>
            </w:tcBorders>
          </w:tcPr>
          <w:p w:rsidR="00EC074D" w:rsidRPr="00EC074D" w:rsidRDefault="00EC074D" w:rsidP="00CC6976">
            <w:pPr>
              <w:rPr>
                <w:sz w:val="22"/>
                <w:szCs w:val="22"/>
              </w:rPr>
            </w:pPr>
          </w:p>
        </w:tc>
      </w:tr>
      <w:tr w:rsidR="00EC074D" w:rsidTr="00317FE8">
        <w:trPr>
          <w:trHeight w:val="210"/>
        </w:trPr>
        <w:tc>
          <w:tcPr>
            <w:tcW w:w="3600" w:type="dxa"/>
          </w:tcPr>
          <w:p w:rsidR="00EC074D" w:rsidRDefault="00EC074D" w:rsidP="00CC6976">
            <w:pPr>
              <w:rPr>
                <w:sz w:val="22"/>
                <w:szCs w:val="22"/>
              </w:rPr>
            </w:pPr>
            <w:r>
              <w:rPr>
                <w:rFonts w:hint="eastAsia"/>
                <w:sz w:val="22"/>
                <w:szCs w:val="22"/>
              </w:rPr>
              <w:t>受付簿記入者</w:t>
            </w:r>
          </w:p>
        </w:tc>
        <w:tc>
          <w:tcPr>
            <w:tcW w:w="3812" w:type="dxa"/>
          </w:tcPr>
          <w:p w:rsidR="00EC074D" w:rsidRPr="00EC074D" w:rsidRDefault="00EC074D" w:rsidP="00D06005">
            <w:pPr>
              <w:rPr>
                <w:sz w:val="22"/>
                <w:szCs w:val="22"/>
              </w:rPr>
            </w:pPr>
            <w:r>
              <w:rPr>
                <w:rFonts w:hint="eastAsia"/>
                <w:sz w:val="22"/>
                <w:szCs w:val="22"/>
              </w:rPr>
              <w:t>受付簿記入日：</w:t>
            </w:r>
            <w:r w:rsidR="00D06005">
              <w:rPr>
                <w:rFonts w:hint="eastAsia"/>
                <w:sz w:val="22"/>
                <w:szCs w:val="22"/>
              </w:rPr>
              <w:t xml:space="preserve">　　</w:t>
            </w:r>
            <w:r>
              <w:rPr>
                <w:rFonts w:hint="eastAsia"/>
                <w:sz w:val="22"/>
                <w:szCs w:val="22"/>
              </w:rPr>
              <w:t xml:space="preserve">　　年　　月　　日</w:t>
            </w:r>
          </w:p>
        </w:tc>
        <w:tc>
          <w:tcPr>
            <w:tcW w:w="2725" w:type="dxa"/>
            <w:vMerge/>
            <w:tcBorders>
              <w:right w:val="nil"/>
            </w:tcBorders>
          </w:tcPr>
          <w:p w:rsidR="00EC074D" w:rsidRDefault="00EC074D" w:rsidP="00CC6976">
            <w:pPr>
              <w:rPr>
                <w:sz w:val="22"/>
                <w:szCs w:val="22"/>
              </w:rPr>
            </w:pPr>
          </w:p>
        </w:tc>
      </w:tr>
      <w:tr w:rsidR="002219FF" w:rsidTr="00317FE8">
        <w:trPr>
          <w:trHeight w:val="210"/>
        </w:trPr>
        <w:tc>
          <w:tcPr>
            <w:tcW w:w="3600" w:type="dxa"/>
          </w:tcPr>
          <w:p w:rsidR="002219FF" w:rsidRDefault="002219FF" w:rsidP="002219FF">
            <w:pPr>
              <w:rPr>
                <w:sz w:val="22"/>
                <w:szCs w:val="22"/>
              </w:rPr>
            </w:pPr>
            <w:r>
              <w:rPr>
                <w:rFonts w:hint="eastAsia"/>
                <w:sz w:val="22"/>
                <w:szCs w:val="22"/>
              </w:rPr>
              <w:t xml:space="preserve">入所基準　　　　基準　・　特例　</w:t>
            </w:r>
          </w:p>
        </w:tc>
        <w:tc>
          <w:tcPr>
            <w:tcW w:w="6537" w:type="dxa"/>
            <w:gridSpan w:val="2"/>
          </w:tcPr>
          <w:p w:rsidR="002219FF" w:rsidRDefault="002219FF" w:rsidP="00D06005">
            <w:pPr>
              <w:rPr>
                <w:sz w:val="22"/>
                <w:szCs w:val="22"/>
              </w:rPr>
            </w:pPr>
            <w:r>
              <w:rPr>
                <w:rFonts w:hint="eastAsia"/>
                <w:sz w:val="22"/>
                <w:szCs w:val="22"/>
              </w:rPr>
              <w:t>特例事由市町村確認：</w:t>
            </w:r>
            <w:r w:rsidR="00D06005">
              <w:rPr>
                <w:rFonts w:hint="eastAsia"/>
                <w:sz w:val="22"/>
                <w:szCs w:val="22"/>
              </w:rPr>
              <w:t xml:space="preserve">　　</w:t>
            </w:r>
            <w:r>
              <w:rPr>
                <w:rFonts w:hint="eastAsia"/>
                <w:sz w:val="22"/>
                <w:szCs w:val="22"/>
              </w:rPr>
              <w:t xml:space="preserve">　　年　　月　　日　　</w:t>
            </w:r>
            <w:r w:rsidR="00317FE8">
              <w:rPr>
                <w:rFonts w:hint="eastAsia"/>
                <w:sz w:val="22"/>
                <w:szCs w:val="22"/>
              </w:rPr>
              <w:t>該当　　有</w:t>
            </w:r>
            <w:r w:rsidR="00317FE8">
              <w:rPr>
                <w:rFonts w:hint="eastAsia"/>
                <w:sz w:val="22"/>
                <w:szCs w:val="22"/>
              </w:rPr>
              <w:t xml:space="preserve"> </w:t>
            </w:r>
            <w:r w:rsidR="00317FE8">
              <w:rPr>
                <w:rFonts w:hint="eastAsia"/>
                <w:sz w:val="22"/>
                <w:szCs w:val="22"/>
              </w:rPr>
              <w:t>・</w:t>
            </w:r>
            <w:r w:rsidR="00317FE8">
              <w:rPr>
                <w:rFonts w:hint="eastAsia"/>
                <w:sz w:val="22"/>
                <w:szCs w:val="22"/>
              </w:rPr>
              <w:t xml:space="preserve"> </w:t>
            </w:r>
            <w:r w:rsidR="00317FE8">
              <w:rPr>
                <w:rFonts w:hint="eastAsia"/>
                <w:sz w:val="22"/>
                <w:szCs w:val="22"/>
              </w:rPr>
              <w:t>無</w:t>
            </w:r>
          </w:p>
        </w:tc>
      </w:tr>
    </w:tbl>
    <w:p w:rsidR="00EC074D" w:rsidRPr="00317FE8" w:rsidRDefault="00EC074D" w:rsidP="00CC6976">
      <w:pPr>
        <w:rPr>
          <w:sz w:val="22"/>
          <w:szCs w:val="22"/>
        </w:rPr>
      </w:pPr>
    </w:p>
    <w:sectPr w:rsidR="00EC074D" w:rsidRPr="00317FE8" w:rsidSect="001A25E0">
      <w:pgSz w:w="11906" w:h="16838" w:code="9"/>
      <w:pgMar w:top="656" w:right="679" w:bottom="656" w:left="1418" w:header="851" w:footer="992" w:gutter="0"/>
      <w:cols w:space="425"/>
      <w:docGrid w:type="linesAndChars" w:linePitch="328"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AA1" w:rsidRDefault="004D0AA1" w:rsidP="00CC6976">
      <w:r>
        <w:separator/>
      </w:r>
    </w:p>
  </w:endnote>
  <w:endnote w:type="continuationSeparator" w:id="0">
    <w:p w:rsidR="004D0AA1" w:rsidRDefault="004D0AA1" w:rsidP="00CC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AA1" w:rsidRDefault="004D0AA1" w:rsidP="00CC6976">
      <w:r>
        <w:separator/>
      </w:r>
    </w:p>
  </w:footnote>
  <w:footnote w:type="continuationSeparator" w:id="0">
    <w:p w:rsidR="004D0AA1" w:rsidRDefault="004D0AA1" w:rsidP="00CC6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9"/>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9E"/>
    <w:rsid w:val="00001000"/>
    <w:rsid w:val="0000276D"/>
    <w:rsid w:val="0001198B"/>
    <w:rsid w:val="000155DA"/>
    <w:rsid w:val="0001758A"/>
    <w:rsid w:val="0002250D"/>
    <w:rsid w:val="00025EE4"/>
    <w:rsid w:val="00034043"/>
    <w:rsid w:val="0003568C"/>
    <w:rsid w:val="00037003"/>
    <w:rsid w:val="00041A38"/>
    <w:rsid w:val="00063142"/>
    <w:rsid w:val="000647B5"/>
    <w:rsid w:val="00066968"/>
    <w:rsid w:val="000702D3"/>
    <w:rsid w:val="000706E0"/>
    <w:rsid w:val="00080DFC"/>
    <w:rsid w:val="000861BB"/>
    <w:rsid w:val="000A159D"/>
    <w:rsid w:val="000A387F"/>
    <w:rsid w:val="000A699E"/>
    <w:rsid w:val="000A7BEA"/>
    <w:rsid w:val="000B5EBB"/>
    <w:rsid w:val="000C33CA"/>
    <w:rsid w:val="000C66D1"/>
    <w:rsid w:val="000E3927"/>
    <w:rsid w:val="000E5F56"/>
    <w:rsid w:val="000F0166"/>
    <w:rsid w:val="000F3121"/>
    <w:rsid w:val="000F7C8B"/>
    <w:rsid w:val="00122F7B"/>
    <w:rsid w:val="0013490A"/>
    <w:rsid w:val="001352E4"/>
    <w:rsid w:val="001368E4"/>
    <w:rsid w:val="0013791E"/>
    <w:rsid w:val="00151C82"/>
    <w:rsid w:val="00155C5E"/>
    <w:rsid w:val="001600E1"/>
    <w:rsid w:val="0016518E"/>
    <w:rsid w:val="00185813"/>
    <w:rsid w:val="001866B9"/>
    <w:rsid w:val="00193642"/>
    <w:rsid w:val="001944F5"/>
    <w:rsid w:val="001A00DC"/>
    <w:rsid w:val="001A25E0"/>
    <w:rsid w:val="001A3E98"/>
    <w:rsid w:val="001A7A0B"/>
    <w:rsid w:val="001B09A0"/>
    <w:rsid w:val="001B1110"/>
    <w:rsid w:val="001B2279"/>
    <w:rsid w:val="001B4C21"/>
    <w:rsid w:val="001B668F"/>
    <w:rsid w:val="001C183B"/>
    <w:rsid w:val="001C3EFF"/>
    <w:rsid w:val="001D207F"/>
    <w:rsid w:val="001D71BC"/>
    <w:rsid w:val="001E09DD"/>
    <w:rsid w:val="001E445C"/>
    <w:rsid w:val="001F21A7"/>
    <w:rsid w:val="00204C5F"/>
    <w:rsid w:val="002051E7"/>
    <w:rsid w:val="0021405F"/>
    <w:rsid w:val="00215047"/>
    <w:rsid w:val="002219FF"/>
    <w:rsid w:val="002335A4"/>
    <w:rsid w:val="002359FA"/>
    <w:rsid w:val="00237465"/>
    <w:rsid w:val="00245C99"/>
    <w:rsid w:val="002463A1"/>
    <w:rsid w:val="0025079A"/>
    <w:rsid w:val="00251530"/>
    <w:rsid w:val="0025165B"/>
    <w:rsid w:val="00251C98"/>
    <w:rsid w:val="00252595"/>
    <w:rsid w:val="00262C76"/>
    <w:rsid w:val="00266CC8"/>
    <w:rsid w:val="00282AC6"/>
    <w:rsid w:val="00286613"/>
    <w:rsid w:val="00296066"/>
    <w:rsid w:val="002B0102"/>
    <w:rsid w:val="002D2043"/>
    <w:rsid w:val="002D3CC2"/>
    <w:rsid w:val="002F49FD"/>
    <w:rsid w:val="00304632"/>
    <w:rsid w:val="00305C5B"/>
    <w:rsid w:val="00310907"/>
    <w:rsid w:val="00317FE8"/>
    <w:rsid w:val="00340E1C"/>
    <w:rsid w:val="003434B9"/>
    <w:rsid w:val="003455C7"/>
    <w:rsid w:val="00347424"/>
    <w:rsid w:val="00350AA6"/>
    <w:rsid w:val="003525B8"/>
    <w:rsid w:val="00353F63"/>
    <w:rsid w:val="003544BA"/>
    <w:rsid w:val="00354C4E"/>
    <w:rsid w:val="00356137"/>
    <w:rsid w:val="00357E5B"/>
    <w:rsid w:val="0036000D"/>
    <w:rsid w:val="0036110D"/>
    <w:rsid w:val="00381207"/>
    <w:rsid w:val="00382FA9"/>
    <w:rsid w:val="003848A3"/>
    <w:rsid w:val="00385487"/>
    <w:rsid w:val="00387173"/>
    <w:rsid w:val="00390045"/>
    <w:rsid w:val="003A1A0C"/>
    <w:rsid w:val="003A6F72"/>
    <w:rsid w:val="003B6D9D"/>
    <w:rsid w:val="003C00D6"/>
    <w:rsid w:val="003C0FF5"/>
    <w:rsid w:val="003C2AA9"/>
    <w:rsid w:val="003C314A"/>
    <w:rsid w:val="003C4745"/>
    <w:rsid w:val="003C70BD"/>
    <w:rsid w:val="003D30C9"/>
    <w:rsid w:val="003E01F3"/>
    <w:rsid w:val="003E65D7"/>
    <w:rsid w:val="003F20C4"/>
    <w:rsid w:val="003F218D"/>
    <w:rsid w:val="003F73AB"/>
    <w:rsid w:val="0040547A"/>
    <w:rsid w:val="00412C5C"/>
    <w:rsid w:val="00414672"/>
    <w:rsid w:val="004206B3"/>
    <w:rsid w:val="004209EF"/>
    <w:rsid w:val="00433611"/>
    <w:rsid w:val="004366B4"/>
    <w:rsid w:val="00443A60"/>
    <w:rsid w:val="00445C13"/>
    <w:rsid w:val="00445EC0"/>
    <w:rsid w:val="00447978"/>
    <w:rsid w:val="004538BB"/>
    <w:rsid w:val="00472DA7"/>
    <w:rsid w:val="00477BCC"/>
    <w:rsid w:val="004802AC"/>
    <w:rsid w:val="00481E83"/>
    <w:rsid w:val="00483840"/>
    <w:rsid w:val="004A1E4B"/>
    <w:rsid w:val="004A4965"/>
    <w:rsid w:val="004A5BAC"/>
    <w:rsid w:val="004B38DE"/>
    <w:rsid w:val="004D0684"/>
    <w:rsid w:val="004D0AA1"/>
    <w:rsid w:val="004D1B12"/>
    <w:rsid w:val="004D3EB7"/>
    <w:rsid w:val="004D6474"/>
    <w:rsid w:val="004E68FE"/>
    <w:rsid w:val="004F62DC"/>
    <w:rsid w:val="004F7739"/>
    <w:rsid w:val="004F7AD0"/>
    <w:rsid w:val="00505AE0"/>
    <w:rsid w:val="0050605E"/>
    <w:rsid w:val="00507B5E"/>
    <w:rsid w:val="005125CD"/>
    <w:rsid w:val="0051365D"/>
    <w:rsid w:val="0052307A"/>
    <w:rsid w:val="00525E4D"/>
    <w:rsid w:val="0054029C"/>
    <w:rsid w:val="00551A76"/>
    <w:rsid w:val="00552297"/>
    <w:rsid w:val="00565FB2"/>
    <w:rsid w:val="00570CCC"/>
    <w:rsid w:val="00577C9F"/>
    <w:rsid w:val="00590961"/>
    <w:rsid w:val="00593B80"/>
    <w:rsid w:val="005A6FA1"/>
    <w:rsid w:val="005B0AB1"/>
    <w:rsid w:val="005B2554"/>
    <w:rsid w:val="005C1C49"/>
    <w:rsid w:val="005C44AE"/>
    <w:rsid w:val="005E0BA3"/>
    <w:rsid w:val="005E1078"/>
    <w:rsid w:val="005E2C84"/>
    <w:rsid w:val="005E616B"/>
    <w:rsid w:val="005F16D2"/>
    <w:rsid w:val="006009EE"/>
    <w:rsid w:val="006029AA"/>
    <w:rsid w:val="00611772"/>
    <w:rsid w:val="00613F36"/>
    <w:rsid w:val="006206C3"/>
    <w:rsid w:val="00624B31"/>
    <w:rsid w:val="00624B9B"/>
    <w:rsid w:val="00625A40"/>
    <w:rsid w:val="00635222"/>
    <w:rsid w:val="00640E6D"/>
    <w:rsid w:val="00644EA8"/>
    <w:rsid w:val="00645F71"/>
    <w:rsid w:val="00647A9B"/>
    <w:rsid w:val="00647AB9"/>
    <w:rsid w:val="00651078"/>
    <w:rsid w:val="006510C6"/>
    <w:rsid w:val="00652DC0"/>
    <w:rsid w:val="00661C51"/>
    <w:rsid w:val="00672BDC"/>
    <w:rsid w:val="006732C4"/>
    <w:rsid w:val="00673408"/>
    <w:rsid w:val="0069576B"/>
    <w:rsid w:val="00697A0F"/>
    <w:rsid w:val="006A6021"/>
    <w:rsid w:val="006B0BC2"/>
    <w:rsid w:val="006B41E2"/>
    <w:rsid w:val="006B55AD"/>
    <w:rsid w:val="006D0671"/>
    <w:rsid w:val="00700DDF"/>
    <w:rsid w:val="00715034"/>
    <w:rsid w:val="00720D32"/>
    <w:rsid w:val="00725835"/>
    <w:rsid w:val="00735D92"/>
    <w:rsid w:val="00740B3D"/>
    <w:rsid w:val="00753928"/>
    <w:rsid w:val="00757E28"/>
    <w:rsid w:val="00760A55"/>
    <w:rsid w:val="007648F9"/>
    <w:rsid w:val="00780100"/>
    <w:rsid w:val="00792274"/>
    <w:rsid w:val="007A40E2"/>
    <w:rsid w:val="007B0453"/>
    <w:rsid w:val="007B0B1A"/>
    <w:rsid w:val="007C1597"/>
    <w:rsid w:val="007D340E"/>
    <w:rsid w:val="007D602B"/>
    <w:rsid w:val="007E1167"/>
    <w:rsid w:val="00816ECA"/>
    <w:rsid w:val="00826167"/>
    <w:rsid w:val="008273A7"/>
    <w:rsid w:val="00851704"/>
    <w:rsid w:val="0085247F"/>
    <w:rsid w:val="00852895"/>
    <w:rsid w:val="0085599A"/>
    <w:rsid w:val="0086147B"/>
    <w:rsid w:val="008618F4"/>
    <w:rsid w:val="00861FA9"/>
    <w:rsid w:val="00862D71"/>
    <w:rsid w:val="00862E89"/>
    <w:rsid w:val="00867C93"/>
    <w:rsid w:val="0087640A"/>
    <w:rsid w:val="00876AA0"/>
    <w:rsid w:val="008853A1"/>
    <w:rsid w:val="008878CD"/>
    <w:rsid w:val="00887DEA"/>
    <w:rsid w:val="008A608A"/>
    <w:rsid w:val="008B0842"/>
    <w:rsid w:val="008B3B9F"/>
    <w:rsid w:val="008C2863"/>
    <w:rsid w:val="008D2019"/>
    <w:rsid w:val="008D6295"/>
    <w:rsid w:val="008E55A6"/>
    <w:rsid w:val="00904801"/>
    <w:rsid w:val="00904C78"/>
    <w:rsid w:val="0091289E"/>
    <w:rsid w:val="00914CB0"/>
    <w:rsid w:val="00914E55"/>
    <w:rsid w:val="00917262"/>
    <w:rsid w:val="0092561F"/>
    <w:rsid w:val="009264D1"/>
    <w:rsid w:val="00932F5A"/>
    <w:rsid w:val="009420B5"/>
    <w:rsid w:val="00951743"/>
    <w:rsid w:val="00951C1B"/>
    <w:rsid w:val="0095311F"/>
    <w:rsid w:val="0096237C"/>
    <w:rsid w:val="00966268"/>
    <w:rsid w:val="009675EF"/>
    <w:rsid w:val="00972A85"/>
    <w:rsid w:val="00980814"/>
    <w:rsid w:val="0098096C"/>
    <w:rsid w:val="00991C3B"/>
    <w:rsid w:val="009928B0"/>
    <w:rsid w:val="0099670D"/>
    <w:rsid w:val="00996865"/>
    <w:rsid w:val="009A2497"/>
    <w:rsid w:val="009A2F43"/>
    <w:rsid w:val="009B2640"/>
    <w:rsid w:val="009C1987"/>
    <w:rsid w:val="009C668C"/>
    <w:rsid w:val="009E0C41"/>
    <w:rsid w:val="009E0F7C"/>
    <w:rsid w:val="009E3452"/>
    <w:rsid w:val="009E3701"/>
    <w:rsid w:val="009E5545"/>
    <w:rsid w:val="009F07F1"/>
    <w:rsid w:val="009F096E"/>
    <w:rsid w:val="009F4626"/>
    <w:rsid w:val="009F6A54"/>
    <w:rsid w:val="00A2242D"/>
    <w:rsid w:val="00A32302"/>
    <w:rsid w:val="00A4021F"/>
    <w:rsid w:val="00A46A87"/>
    <w:rsid w:val="00A5414B"/>
    <w:rsid w:val="00A55284"/>
    <w:rsid w:val="00A55776"/>
    <w:rsid w:val="00A64345"/>
    <w:rsid w:val="00A65A4E"/>
    <w:rsid w:val="00A71D41"/>
    <w:rsid w:val="00A728D2"/>
    <w:rsid w:val="00A74C65"/>
    <w:rsid w:val="00A801A5"/>
    <w:rsid w:val="00A87174"/>
    <w:rsid w:val="00AA6A6C"/>
    <w:rsid w:val="00AB3D86"/>
    <w:rsid w:val="00AC1BA0"/>
    <w:rsid w:val="00AD392F"/>
    <w:rsid w:val="00AE1567"/>
    <w:rsid w:val="00AE1FCA"/>
    <w:rsid w:val="00AE733E"/>
    <w:rsid w:val="00AF6D08"/>
    <w:rsid w:val="00AF71B4"/>
    <w:rsid w:val="00B04CF3"/>
    <w:rsid w:val="00B07111"/>
    <w:rsid w:val="00B074B3"/>
    <w:rsid w:val="00B13BC5"/>
    <w:rsid w:val="00B1506A"/>
    <w:rsid w:val="00B20AFE"/>
    <w:rsid w:val="00B22290"/>
    <w:rsid w:val="00B22D8D"/>
    <w:rsid w:val="00B32665"/>
    <w:rsid w:val="00B37FE4"/>
    <w:rsid w:val="00B405BC"/>
    <w:rsid w:val="00B5121C"/>
    <w:rsid w:val="00B51909"/>
    <w:rsid w:val="00B543FA"/>
    <w:rsid w:val="00B6067E"/>
    <w:rsid w:val="00B61864"/>
    <w:rsid w:val="00B876D2"/>
    <w:rsid w:val="00BA2D1B"/>
    <w:rsid w:val="00BA4EE0"/>
    <w:rsid w:val="00BB2228"/>
    <w:rsid w:val="00BB3EA7"/>
    <w:rsid w:val="00BB48D3"/>
    <w:rsid w:val="00BB60B5"/>
    <w:rsid w:val="00BC530F"/>
    <w:rsid w:val="00BD1F31"/>
    <w:rsid w:val="00BD4B77"/>
    <w:rsid w:val="00BE23FD"/>
    <w:rsid w:val="00BF5933"/>
    <w:rsid w:val="00C00A56"/>
    <w:rsid w:val="00C14DF2"/>
    <w:rsid w:val="00C325BF"/>
    <w:rsid w:val="00C33D04"/>
    <w:rsid w:val="00C47C24"/>
    <w:rsid w:val="00C51014"/>
    <w:rsid w:val="00C546C3"/>
    <w:rsid w:val="00C56489"/>
    <w:rsid w:val="00C5715C"/>
    <w:rsid w:val="00C74296"/>
    <w:rsid w:val="00C766B4"/>
    <w:rsid w:val="00C77CB6"/>
    <w:rsid w:val="00C8247D"/>
    <w:rsid w:val="00C97AD4"/>
    <w:rsid w:val="00C97D1E"/>
    <w:rsid w:val="00CA5226"/>
    <w:rsid w:val="00CB025D"/>
    <w:rsid w:val="00CB0D36"/>
    <w:rsid w:val="00CB4654"/>
    <w:rsid w:val="00CB6276"/>
    <w:rsid w:val="00CC0C92"/>
    <w:rsid w:val="00CC1B97"/>
    <w:rsid w:val="00CC41B8"/>
    <w:rsid w:val="00CC6976"/>
    <w:rsid w:val="00CD035A"/>
    <w:rsid w:val="00CD0CDE"/>
    <w:rsid w:val="00CD250A"/>
    <w:rsid w:val="00CE21AF"/>
    <w:rsid w:val="00CF106F"/>
    <w:rsid w:val="00CF7143"/>
    <w:rsid w:val="00D00AA2"/>
    <w:rsid w:val="00D0345C"/>
    <w:rsid w:val="00D06005"/>
    <w:rsid w:val="00D127CC"/>
    <w:rsid w:val="00D12893"/>
    <w:rsid w:val="00D13A24"/>
    <w:rsid w:val="00D15292"/>
    <w:rsid w:val="00D15529"/>
    <w:rsid w:val="00D25EDE"/>
    <w:rsid w:val="00D30AA5"/>
    <w:rsid w:val="00D41973"/>
    <w:rsid w:val="00D4449E"/>
    <w:rsid w:val="00D46F83"/>
    <w:rsid w:val="00D513C7"/>
    <w:rsid w:val="00D5436A"/>
    <w:rsid w:val="00D654AA"/>
    <w:rsid w:val="00D67952"/>
    <w:rsid w:val="00D72677"/>
    <w:rsid w:val="00D73EC2"/>
    <w:rsid w:val="00D832CB"/>
    <w:rsid w:val="00DB1E40"/>
    <w:rsid w:val="00DB4737"/>
    <w:rsid w:val="00DC6C83"/>
    <w:rsid w:val="00DD24AC"/>
    <w:rsid w:val="00DD6622"/>
    <w:rsid w:val="00DE0ACC"/>
    <w:rsid w:val="00DE2EE7"/>
    <w:rsid w:val="00DE635D"/>
    <w:rsid w:val="00DE7C00"/>
    <w:rsid w:val="00DF2413"/>
    <w:rsid w:val="00E043E8"/>
    <w:rsid w:val="00E06A1C"/>
    <w:rsid w:val="00E13786"/>
    <w:rsid w:val="00E3287B"/>
    <w:rsid w:val="00E34CFD"/>
    <w:rsid w:val="00E40C67"/>
    <w:rsid w:val="00E45E8B"/>
    <w:rsid w:val="00E52E63"/>
    <w:rsid w:val="00E53B58"/>
    <w:rsid w:val="00E550F4"/>
    <w:rsid w:val="00E60133"/>
    <w:rsid w:val="00E61EE6"/>
    <w:rsid w:val="00E733C4"/>
    <w:rsid w:val="00E734C1"/>
    <w:rsid w:val="00E801EE"/>
    <w:rsid w:val="00E826E4"/>
    <w:rsid w:val="00E86A5E"/>
    <w:rsid w:val="00E9066E"/>
    <w:rsid w:val="00E9403B"/>
    <w:rsid w:val="00E96B71"/>
    <w:rsid w:val="00EA2657"/>
    <w:rsid w:val="00EA6032"/>
    <w:rsid w:val="00EA6CE2"/>
    <w:rsid w:val="00EC074D"/>
    <w:rsid w:val="00EC34FC"/>
    <w:rsid w:val="00EC518F"/>
    <w:rsid w:val="00EC6543"/>
    <w:rsid w:val="00EC6E1B"/>
    <w:rsid w:val="00EC79AF"/>
    <w:rsid w:val="00ED34A2"/>
    <w:rsid w:val="00ED76F8"/>
    <w:rsid w:val="00EE0EC2"/>
    <w:rsid w:val="00EE24A8"/>
    <w:rsid w:val="00EF0F8F"/>
    <w:rsid w:val="00EF2D54"/>
    <w:rsid w:val="00F0317E"/>
    <w:rsid w:val="00F031B1"/>
    <w:rsid w:val="00F1157E"/>
    <w:rsid w:val="00F13D86"/>
    <w:rsid w:val="00F20DC9"/>
    <w:rsid w:val="00F254E9"/>
    <w:rsid w:val="00F37802"/>
    <w:rsid w:val="00F40942"/>
    <w:rsid w:val="00F421DB"/>
    <w:rsid w:val="00F42D34"/>
    <w:rsid w:val="00F46AB9"/>
    <w:rsid w:val="00F46AC2"/>
    <w:rsid w:val="00F50D1F"/>
    <w:rsid w:val="00F523EF"/>
    <w:rsid w:val="00F645DF"/>
    <w:rsid w:val="00F711BC"/>
    <w:rsid w:val="00F844F3"/>
    <w:rsid w:val="00F92B29"/>
    <w:rsid w:val="00F93376"/>
    <w:rsid w:val="00F95B1E"/>
    <w:rsid w:val="00FA34D4"/>
    <w:rsid w:val="00FB197C"/>
    <w:rsid w:val="00FB5115"/>
    <w:rsid w:val="00FB7487"/>
    <w:rsid w:val="00FD488D"/>
    <w:rsid w:val="00FD71A9"/>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976"/>
    <w:pPr>
      <w:tabs>
        <w:tab w:val="center" w:pos="4252"/>
        <w:tab w:val="right" w:pos="8504"/>
      </w:tabs>
      <w:snapToGrid w:val="0"/>
    </w:pPr>
  </w:style>
  <w:style w:type="character" w:customStyle="1" w:styleId="a4">
    <w:name w:val="ヘッダー (文字)"/>
    <w:basedOn w:val="a0"/>
    <w:link w:val="a3"/>
    <w:uiPriority w:val="99"/>
    <w:rsid w:val="00CC6976"/>
  </w:style>
  <w:style w:type="paragraph" w:styleId="a5">
    <w:name w:val="footer"/>
    <w:basedOn w:val="a"/>
    <w:link w:val="a6"/>
    <w:uiPriority w:val="99"/>
    <w:unhideWhenUsed/>
    <w:rsid w:val="00CC6976"/>
    <w:pPr>
      <w:tabs>
        <w:tab w:val="center" w:pos="4252"/>
        <w:tab w:val="right" w:pos="8504"/>
      </w:tabs>
      <w:snapToGrid w:val="0"/>
    </w:pPr>
  </w:style>
  <w:style w:type="character" w:customStyle="1" w:styleId="a6">
    <w:name w:val="フッター (文字)"/>
    <w:basedOn w:val="a0"/>
    <w:link w:val="a5"/>
    <w:uiPriority w:val="99"/>
    <w:rsid w:val="00CC6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976"/>
    <w:pPr>
      <w:tabs>
        <w:tab w:val="center" w:pos="4252"/>
        <w:tab w:val="right" w:pos="8504"/>
      </w:tabs>
      <w:snapToGrid w:val="0"/>
    </w:pPr>
  </w:style>
  <w:style w:type="character" w:customStyle="1" w:styleId="a4">
    <w:name w:val="ヘッダー (文字)"/>
    <w:basedOn w:val="a0"/>
    <w:link w:val="a3"/>
    <w:uiPriority w:val="99"/>
    <w:rsid w:val="00CC6976"/>
  </w:style>
  <w:style w:type="paragraph" w:styleId="a5">
    <w:name w:val="footer"/>
    <w:basedOn w:val="a"/>
    <w:link w:val="a6"/>
    <w:uiPriority w:val="99"/>
    <w:unhideWhenUsed/>
    <w:rsid w:val="00CC6976"/>
    <w:pPr>
      <w:tabs>
        <w:tab w:val="center" w:pos="4252"/>
        <w:tab w:val="right" w:pos="8504"/>
      </w:tabs>
      <w:snapToGrid w:val="0"/>
    </w:pPr>
  </w:style>
  <w:style w:type="character" w:customStyle="1" w:styleId="a6">
    <w:name w:val="フッター (文字)"/>
    <w:basedOn w:val="a0"/>
    <w:link w:val="a5"/>
    <w:uiPriority w:val="99"/>
    <w:rsid w:val="00CC6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E3068-920C-447B-AB7E-81C0962C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FC788F4D.dotm</Template>
  <TotalTime>1</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鵜飼 正江 5768</cp:lastModifiedBy>
  <cp:revision>2</cp:revision>
  <dcterms:created xsi:type="dcterms:W3CDTF">2021-01-27T01:48:00Z</dcterms:created>
  <dcterms:modified xsi:type="dcterms:W3CDTF">2021-01-27T01:48:00Z</dcterms:modified>
</cp:coreProperties>
</file>