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F1" w:rsidRDefault="00A461F1">
      <w:pPr>
        <w:rPr>
          <w:sz w:val="24"/>
          <w:szCs w:val="24"/>
        </w:rPr>
      </w:pPr>
    </w:p>
    <w:p w:rsidR="00DC579B" w:rsidRDefault="00FD3F60" w:rsidP="00DA768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r w:rsidRPr="00AC084F">
        <w:rPr>
          <w:rFonts w:hint="eastAsia"/>
          <w:sz w:val="24"/>
          <w:szCs w:val="24"/>
        </w:rPr>
        <w:t xml:space="preserve">　</w:t>
      </w:r>
      <w:r w:rsidR="00A461F1" w:rsidRPr="00AC084F">
        <w:rPr>
          <w:rFonts w:hint="eastAsia"/>
          <w:sz w:val="24"/>
          <w:szCs w:val="24"/>
        </w:rPr>
        <w:t>年</w:t>
      </w:r>
      <w:bookmarkEnd w:id="0"/>
      <w:r w:rsidR="00A461F1">
        <w:rPr>
          <w:rFonts w:hint="eastAsia"/>
          <w:sz w:val="24"/>
          <w:szCs w:val="24"/>
        </w:rPr>
        <w:t xml:space="preserve">　</w:t>
      </w:r>
      <w:r w:rsidR="00F870D7">
        <w:rPr>
          <w:rFonts w:hint="eastAsia"/>
          <w:sz w:val="24"/>
          <w:szCs w:val="24"/>
        </w:rPr>
        <w:t xml:space="preserve">　</w:t>
      </w:r>
      <w:r w:rsidR="00A461F1">
        <w:rPr>
          <w:rFonts w:hint="eastAsia"/>
          <w:sz w:val="24"/>
          <w:szCs w:val="24"/>
        </w:rPr>
        <w:t xml:space="preserve">月　</w:t>
      </w:r>
      <w:r w:rsidR="00F870D7">
        <w:rPr>
          <w:rFonts w:hint="eastAsia"/>
          <w:sz w:val="24"/>
          <w:szCs w:val="24"/>
        </w:rPr>
        <w:t xml:space="preserve">　</w:t>
      </w:r>
      <w:r w:rsidR="00A461F1">
        <w:rPr>
          <w:rFonts w:hint="eastAsia"/>
          <w:sz w:val="24"/>
          <w:szCs w:val="24"/>
        </w:rPr>
        <w:t>日</w:t>
      </w:r>
    </w:p>
    <w:p w:rsidR="0038242E" w:rsidRPr="00252FB6" w:rsidRDefault="0038242E" w:rsidP="0038242E">
      <w:pPr>
        <w:rPr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あ</w:t>
      </w:r>
      <w:r>
        <w:rPr>
          <w:rFonts w:hint="eastAsia"/>
        </w:rPr>
        <w:t xml:space="preserve"> </w:t>
      </w:r>
      <w:r>
        <w:rPr>
          <w:rFonts w:hint="eastAsia"/>
        </w:rPr>
        <w:t>て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>
        <w:rPr>
          <w:rFonts w:hint="eastAsia"/>
        </w:rPr>
        <w:t>)</w:t>
      </w:r>
      <w:r>
        <w:rPr>
          <w:rFonts w:hint="eastAsia"/>
        </w:rPr>
        <w:t xml:space="preserve">　一　宮　市　長</w:t>
      </w:r>
    </w:p>
    <w:p w:rsidR="0038242E" w:rsidRDefault="0038242E" w:rsidP="0038242E">
      <w:pPr>
        <w:snapToGrid w:val="0"/>
        <w:rPr>
          <w:szCs w:val="24"/>
          <w:u w:val="wave" w:color="FFFFFF"/>
        </w:rPr>
      </w:pPr>
      <w:r>
        <w:rPr>
          <w:rFonts w:hint="eastAsia"/>
          <w:szCs w:val="24"/>
          <w:u w:val="wave" w:color="FFFFFF"/>
        </w:rPr>
        <w:t>申請者（窓口に来られた方）</w:t>
      </w:r>
    </w:p>
    <w:tbl>
      <w:tblPr>
        <w:tblW w:w="1020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817"/>
        <w:gridCol w:w="1138"/>
        <w:gridCol w:w="1272"/>
        <w:gridCol w:w="1704"/>
      </w:tblGrid>
      <w:tr w:rsidR="0038242E" w:rsidTr="009E27CC">
        <w:trPr>
          <w:trHeight w:val="732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2E" w:rsidRDefault="0038242E" w:rsidP="0038242E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9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2E" w:rsidRDefault="0038242E" w:rsidP="0038242E">
            <w:pPr>
              <w:spacing w:line="0" w:lineRule="atLeast"/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2E" w:rsidRPr="00CE3DD6" w:rsidRDefault="0038242E" w:rsidP="003E54F7">
            <w:pPr>
              <w:ind w:right="240"/>
              <w:jc w:val="right"/>
            </w:pPr>
            <w:r>
              <w:rPr>
                <w:rFonts w:hint="eastAsia"/>
              </w:rPr>
              <w:t>続　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242E" w:rsidRPr="00CE3DD6" w:rsidRDefault="0038242E" w:rsidP="0038242E">
            <w:pPr>
              <w:tabs>
                <w:tab w:val="left" w:pos="4755"/>
              </w:tabs>
            </w:pPr>
            <w:r>
              <w:rPr>
                <w:rFonts w:hint="eastAsia"/>
              </w:rPr>
              <w:t>□</w:t>
            </w:r>
            <w:r w:rsidRPr="004C7E3C">
              <w:rPr>
                <w:rFonts w:hint="eastAsia"/>
                <w:szCs w:val="21"/>
              </w:rPr>
              <w:t>本人</w:t>
            </w:r>
            <w:r>
              <w:tab/>
            </w:r>
          </w:p>
        </w:tc>
      </w:tr>
      <w:tr w:rsidR="0038242E" w:rsidTr="00DA768D">
        <w:trPr>
          <w:trHeight w:val="676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2E" w:rsidRDefault="0038242E" w:rsidP="0038242E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242E" w:rsidRDefault="0038242E" w:rsidP="0038242E">
            <w:pPr>
              <w:spacing w:line="0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42E" w:rsidRDefault="0038242E" w:rsidP="0038242E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電　話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242E" w:rsidRDefault="0038242E" w:rsidP="0038242E">
            <w:pPr>
              <w:spacing w:line="0" w:lineRule="atLeast"/>
              <w:ind w:right="960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A461F1" w:rsidRDefault="00A461F1" w:rsidP="00A461F1">
      <w:pPr>
        <w:rPr>
          <w:sz w:val="24"/>
          <w:szCs w:val="24"/>
        </w:rPr>
      </w:pPr>
    </w:p>
    <w:p w:rsidR="0038242E" w:rsidRDefault="00E55843" w:rsidP="003824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一宮市難聴</w:t>
      </w:r>
      <w:r w:rsidR="00A461F1">
        <w:rPr>
          <w:rFonts w:hint="eastAsia"/>
          <w:sz w:val="24"/>
          <w:szCs w:val="24"/>
        </w:rPr>
        <w:t>高齢者補聴器購入費助成金を下記のとおり請求します。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4"/>
        <w:gridCol w:w="1708"/>
        <w:gridCol w:w="406"/>
        <w:gridCol w:w="292"/>
        <w:gridCol w:w="114"/>
        <w:gridCol w:w="407"/>
        <w:gridCol w:w="407"/>
        <w:gridCol w:w="407"/>
        <w:gridCol w:w="408"/>
        <w:gridCol w:w="407"/>
        <w:gridCol w:w="407"/>
        <w:gridCol w:w="407"/>
        <w:gridCol w:w="131"/>
        <w:gridCol w:w="276"/>
        <w:gridCol w:w="78"/>
        <w:gridCol w:w="236"/>
        <w:gridCol w:w="93"/>
        <w:gridCol w:w="408"/>
        <w:gridCol w:w="89"/>
        <w:gridCol w:w="431"/>
        <w:gridCol w:w="159"/>
        <w:gridCol w:w="591"/>
        <w:gridCol w:w="590"/>
        <w:gridCol w:w="590"/>
        <w:gridCol w:w="601"/>
      </w:tblGrid>
      <w:tr w:rsidR="0038242E" w:rsidRPr="0038242E" w:rsidTr="00323661">
        <w:trPr>
          <w:trHeight w:val="576"/>
          <w:jc w:val="center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C579B">
              <w:rPr>
                <w:rFonts w:ascii="ＭＳ 明朝" w:eastAsia="ＭＳ 明朝" w:hAnsi="ＭＳ 明朝" w:cs="ＭＳ 明朝" w:hint="eastAsia"/>
                <w:spacing w:val="61"/>
                <w:kern w:val="0"/>
                <w:sz w:val="24"/>
                <w:szCs w:val="24"/>
                <w:fitText w:val="963" w:id="-1044655095"/>
              </w:rPr>
              <w:t>対象</w:t>
            </w:r>
            <w:r w:rsidRPr="00DC579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3" w:id="-1044655095"/>
              </w:rPr>
              <w:t>者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04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w w:val="66"/>
                <w:kern w:val="0"/>
                <w:sz w:val="24"/>
                <w:szCs w:val="24"/>
              </w:rPr>
            </w:pPr>
            <w:r w:rsidRPr="00DA768D">
              <w:rPr>
                <w:rFonts w:ascii="ＭＳ 明朝" w:eastAsia="ＭＳ 明朝" w:hAnsi="ＭＳ 明朝" w:cs="ＭＳ 明朝" w:hint="eastAsia"/>
                <w:w w:val="80"/>
                <w:kern w:val="0"/>
                <w:sz w:val="24"/>
                <w:szCs w:val="24"/>
                <w:fitText w:val="2702" w:id="-1044655094"/>
              </w:rPr>
              <w:t>名字と名前の間は１マスあけ</w:t>
            </w:r>
            <w:r w:rsidRPr="00DA768D">
              <w:rPr>
                <w:rFonts w:ascii="ＭＳ 明朝" w:eastAsia="ＭＳ 明朝" w:hAnsi="ＭＳ 明朝" w:cs="ＭＳ 明朝" w:hint="eastAsia"/>
                <w:spacing w:val="12"/>
                <w:w w:val="80"/>
                <w:kern w:val="0"/>
                <w:sz w:val="24"/>
                <w:szCs w:val="24"/>
                <w:fitText w:val="2702" w:id="-1044655094"/>
              </w:rPr>
              <w:t>る</w:t>
            </w:r>
          </w:p>
        </w:tc>
      </w:tr>
      <w:tr w:rsidR="0038242E" w:rsidRPr="0038242E" w:rsidTr="00323661">
        <w:trPr>
          <w:trHeight w:val="1127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A0D5F">
              <w:rPr>
                <w:rFonts w:ascii="ＭＳ 明朝" w:eastAsia="ＭＳ 明朝" w:hAnsi="ＭＳ 明朝" w:cs="ＭＳ 明朝" w:hint="eastAsia"/>
                <w:spacing w:val="300"/>
                <w:kern w:val="0"/>
                <w:sz w:val="24"/>
                <w:szCs w:val="24"/>
                <w:fitText w:val="1100" w:id="-1044655093"/>
              </w:rPr>
              <w:t>氏</w:t>
            </w:r>
            <w:r w:rsidRPr="006A0D5F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1100" w:id="-1044655093"/>
              </w:rPr>
              <w:t>名</w:t>
            </w:r>
          </w:p>
        </w:tc>
        <w:tc>
          <w:tcPr>
            <w:tcW w:w="41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2E" w:rsidRPr="0038242E" w:rsidRDefault="0038242E" w:rsidP="009E27CC">
            <w:pPr>
              <w:ind w:firstLineChars="100" w:firstLine="210"/>
              <w:rPr>
                <w:rFonts w:ascii="ＭＳ 明朝" w:eastAsia="ＭＳ 明朝" w:hAnsi="ＭＳ 明朝" w:cs="ＭＳ 明朝"/>
                <w:szCs w:val="24"/>
              </w:rPr>
            </w:pPr>
            <w:r w:rsidRPr="0038242E">
              <w:rPr>
                <w:rFonts w:ascii="ＭＳ 明朝" w:eastAsia="ＭＳ 明朝" w:hAnsi="ＭＳ 明朝" w:cs="ＭＳ 明朝" w:hint="eastAsia"/>
                <w:szCs w:val="24"/>
              </w:rPr>
              <w:t>□申請者に同じ</w:t>
            </w:r>
          </w:p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42E" w:rsidRPr="0038242E" w:rsidRDefault="0038242E" w:rsidP="00DA768D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38242E" w:rsidRPr="0038242E" w:rsidTr="00323661">
        <w:trPr>
          <w:trHeight w:val="555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DA768D">
              <w:rPr>
                <w:rFonts w:ascii="ＭＳ 明朝" w:eastAsia="ＭＳ 明朝" w:hAnsi="ＭＳ 明朝" w:cs="ＭＳ 明朝" w:hint="eastAsia"/>
                <w:spacing w:val="23"/>
                <w:kern w:val="0"/>
                <w:sz w:val="24"/>
                <w:szCs w:val="24"/>
                <w:fitText w:val="1100" w:id="-1044655092"/>
              </w:rPr>
              <w:t>生年月</w:t>
            </w:r>
            <w:r w:rsidRPr="00DA768D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  <w:fitText w:val="1100" w:id="-1044655092"/>
              </w:rPr>
              <w:t>日</w:t>
            </w:r>
          </w:p>
        </w:tc>
        <w:tc>
          <w:tcPr>
            <w:tcW w:w="79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42E" w:rsidRPr="0038242E" w:rsidRDefault="0038242E" w:rsidP="009E27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大正・昭和　　　年　　　月　　　日</w:t>
            </w:r>
          </w:p>
        </w:tc>
      </w:tr>
      <w:tr w:rsidR="0038242E" w:rsidRPr="0038242E" w:rsidTr="00323661">
        <w:trPr>
          <w:cantSplit/>
          <w:trHeight w:val="984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A0D5F">
              <w:rPr>
                <w:rFonts w:ascii="ＭＳ 明朝" w:eastAsia="ＭＳ 明朝" w:hAnsi="ＭＳ 明朝" w:cs="ＭＳ 明朝" w:hint="eastAsia"/>
                <w:spacing w:val="300"/>
                <w:kern w:val="0"/>
                <w:sz w:val="24"/>
                <w:szCs w:val="24"/>
                <w:fitText w:val="1100" w:id="-1044655091"/>
              </w:rPr>
              <w:t>住</w:t>
            </w:r>
            <w:r w:rsidRPr="006A0D5F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1100" w:id="-1044655091"/>
              </w:rPr>
              <w:t>所</w:t>
            </w:r>
          </w:p>
        </w:tc>
        <w:tc>
          <w:tcPr>
            <w:tcW w:w="79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42E" w:rsidRPr="0038242E" w:rsidRDefault="0038242E" w:rsidP="0038242E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38242E">
              <w:rPr>
                <w:rFonts w:ascii="ＭＳ 明朝" w:eastAsia="ＭＳ 明朝" w:hAnsi="ＭＳ 明朝" w:cs="ＭＳ 明朝" w:hint="eastAsia"/>
                <w:szCs w:val="24"/>
              </w:rPr>
              <w:t xml:space="preserve"> □申請者に同じ</w:t>
            </w:r>
          </w:p>
          <w:p w:rsidR="0038242E" w:rsidRPr="0038242E" w:rsidRDefault="0038242E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一宮市</w:t>
            </w:r>
          </w:p>
        </w:tc>
      </w:tr>
      <w:tr w:rsidR="00DC579B" w:rsidRPr="0038242E" w:rsidTr="00323661">
        <w:trPr>
          <w:cantSplit/>
          <w:trHeight w:val="556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fldChar w:fldCharType="begin"/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instrText>eq \o\ad(</w:instrText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instrText>支払希望</w:instrText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instrText>,</w:instrText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instrText xml:space="preserve">　　　　</w:instrText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instrText xml:space="preserve"> )</w:instrText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fldChar w:fldCharType="separate"/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支払希望</w:t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fldChar w:fldCharType="end"/>
            </w:r>
          </w:p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fldChar w:fldCharType="begin"/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instrText>eq \o\ad(</w:instrText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instrText>金融機関</w:instrText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instrText>,</w:instrText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instrText xml:space="preserve">　　　　</w:instrText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instrText xml:space="preserve"> )</w:instrText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fldChar w:fldCharType="separate"/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金融機関</w:t>
            </w:r>
            <w:r w:rsidRPr="0038242E"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  <w:fldChar w:fldCharType="end"/>
            </w:r>
          </w:p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?l?r ??fc"/>
                <w:kern w:val="0"/>
                <w:sz w:val="24"/>
                <w:szCs w:val="24"/>
              </w:rPr>
            </w:pPr>
          </w:p>
          <w:p w:rsidR="00DC579B" w:rsidRPr="0038242E" w:rsidRDefault="00DC579B" w:rsidP="00A90F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1"/>
              <w:textAlignment w:val="baseline"/>
              <w:rPr>
                <w:rFonts w:ascii="ＭＳ 明朝" w:eastAsia="ＭＳ 明朝" w:hAnsi="ＭＳ 明朝" w:cs="?l?r ??fc"/>
                <w:b/>
                <w:kern w:val="0"/>
                <w:sz w:val="24"/>
                <w:szCs w:val="24"/>
                <w:u w:val="single"/>
              </w:rPr>
            </w:pPr>
            <w:r w:rsidRPr="0038242E">
              <w:rPr>
                <w:rFonts w:ascii="ＭＳ 明朝" w:eastAsia="ＭＳ 明朝" w:hAnsi="ＭＳ 明朝" w:cs="?l?r ??fc" w:hint="eastAsia"/>
                <w:b/>
                <w:kern w:val="0"/>
                <w:sz w:val="24"/>
                <w:szCs w:val="24"/>
                <w:u w:val="single"/>
              </w:rPr>
              <w:t>（注意）</w:t>
            </w:r>
          </w:p>
          <w:p w:rsidR="00DC579B" w:rsidRPr="0038242E" w:rsidRDefault="00DC579B" w:rsidP="00A90F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1"/>
              <w:textAlignment w:val="baseline"/>
              <w:rPr>
                <w:rFonts w:ascii="ＭＳ 明朝" w:eastAsia="ＭＳ 明朝" w:hAnsi="ＭＳ 明朝" w:cs="?l?r ??fc"/>
                <w:b/>
                <w:kern w:val="0"/>
                <w:sz w:val="24"/>
                <w:szCs w:val="24"/>
                <w:u w:val="single"/>
              </w:rPr>
            </w:pPr>
            <w:r w:rsidRPr="0038242E">
              <w:rPr>
                <w:rFonts w:ascii="ＭＳ 明朝" w:eastAsia="ＭＳ 明朝" w:hAnsi="ＭＳ 明朝" w:cs="?l?r ??fc" w:hint="eastAsia"/>
                <w:b/>
                <w:kern w:val="0"/>
                <w:sz w:val="24"/>
                <w:szCs w:val="24"/>
                <w:u w:val="single"/>
              </w:rPr>
              <w:t>本人名義の</w:t>
            </w:r>
          </w:p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?l?r ??fc" w:hint="eastAsia"/>
                <w:b/>
                <w:kern w:val="0"/>
                <w:sz w:val="24"/>
                <w:szCs w:val="24"/>
                <w:u w:val="single"/>
              </w:rPr>
              <w:t>口座に限る</w:t>
            </w:r>
          </w:p>
        </w:tc>
        <w:tc>
          <w:tcPr>
            <w:tcW w:w="79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1"/>
              <w:jc w:val="left"/>
              <w:textAlignment w:val="baseline"/>
              <w:rPr>
                <w:rFonts w:ascii="ＭＳ 明朝" w:eastAsia="ＭＳ 明朝" w:hAnsi="ＭＳ 明朝" w:cs="Times New Roman"/>
                <w:b/>
                <w:kern w:val="0"/>
                <w:sz w:val="22"/>
                <w:u w:val="single"/>
              </w:rPr>
            </w:pPr>
            <w:r w:rsidRPr="0038242E">
              <w:rPr>
                <w:rFonts w:ascii="ＭＳ 明朝" w:eastAsia="ＭＳ 明朝" w:hAnsi="ＭＳ 明朝" w:cs="Times New Roman" w:hint="eastAsia"/>
                <w:b/>
                <w:kern w:val="0"/>
                <w:sz w:val="22"/>
                <w:u w:val="single"/>
              </w:rPr>
              <w:t>振込先情報は通帳やキャッシュカードなどを見ながら、正確に</w:t>
            </w:r>
            <w:r w:rsidRPr="0038242E">
              <w:rPr>
                <w:rFonts w:ascii="ＭＳ 明朝" w:eastAsia="ＭＳ 明朝" w:hAnsi="ＭＳ 明朝" w:cs="Times New Roman"/>
                <w:b/>
                <w:kern w:val="0"/>
                <w:sz w:val="22"/>
                <w:u w:val="single"/>
              </w:rPr>
              <w:br/>
            </w:r>
            <w:r w:rsidRPr="0038242E">
              <w:rPr>
                <w:rFonts w:ascii="ＭＳ 明朝" w:eastAsia="ＭＳ 明朝" w:hAnsi="ＭＳ 明朝" w:cs="Times New Roman" w:hint="eastAsia"/>
                <w:b/>
                <w:kern w:val="0"/>
                <w:sz w:val="22"/>
                <w:u w:val="single"/>
              </w:rPr>
              <w:t>ご記入ください。</w:t>
            </w:r>
          </w:p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950" w:firstLine="2280"/>
              <w:jc w:val="lef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6A0D5F">
              <w:rPr>
                <w:rFonts w:ascii="ＭＳ 明朝" w:eastAsia="ＭＳ 明朝" w:hAnsi="ＭＳ 明朝" w:cs="ＭＳ 明朝" w:hint="eastAsia"/>
                <w:spacing w:val="300"/>
                <w:kern w:val="0"/>
                <w:sz w:val="24"/>
                <w:szCs w:val="24"/>
                <w:fitText w:val="1100" w:id="-1044655090"/>
              </w:rPr>
              <w:t>銀</w:t>
            </w:r>
            <w:r w:rsidRPr="006A0D5F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1100" w:id="-1044655090"/>
              </w:rPr>
              <w:t>行</w:t>
            </w: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           </w:t>
            </w:r>
          </w:p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              </w:t>
            </w:r>
            <w:r w:rsidRPr="00DA768D">
              <w:rPr>
                <w:rFonts w:ascii="ＭＳ 明朝" w:eastAsia="ＭＳ 明朝" w:hAnsi="ＭＳ 明朝" w:cs="ＭＳ 明朝" w:hint="eastAsia"/>
                <w:spacing w:val="23"/>
                <w:kern w:val="0"/>
                <w:sz w:val="24"/>
                <w:szCs w:val="24"/>
                <w:fitText w:val="1100" w:id="-1044655089"/>
              </w:rPr>
              <w:t>信用金</w:t>
            </w:r>
            <w:r w:rsidRPr="00DA768D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  <w:fitText w:val="1100" w:id="-1044655089"/>
              </w:rPr>
              <w:t>庫</w:t>
            </w: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            </w:t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本店</w:t>
            </w:r>
          </w:p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              </w:t>
            </w:r>
            <w:r w:rsidRPr="006A0D5F">
              <w:rPr>
                <w:rFonts w:ascii="ＭＳ 明朝" w:eastAsia="ＭＳ 明朝" w:hAnsi="ＭＳ 明朝" w:cs="Times New Roman" w:hint="eastAsia"/>
                <w:spacing w:val="300"/>
                <w:kern w:val="0"/>
                <w:sz w:val="24"/>
                <w:szCs w:val="24"/>
                <w:fitText w:val="1100" w:id="-1044655088"/>
              </w:rPr>
              <w:t>農</w:t>
            </w:r>
            <w:r w:rsidRPr="006A0D5F">
              <w:rPr>
                <w:rFonts w:ascii="ＭＳ 明朝" w:eastAsia="ＭＳ 明朝" w:hAnsi="ＭＳ 明朝" w:cs="Times New Roman" w:hint="eastAsia"/>
                <w:spacing w:val="7"/>
                <w:kern w:val="0"/>
                <w:sz w:val="24"/>
                <w:szCs w:val="24"/>
                <w:fitText w:val="1100" w:id="-1044655088"/>
              </w:rPr>
              <w:t>協</w:t>
            </w: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            </w:t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支店</w:t>
            </w:r>
          </w:p>
          <w:p w:rsidR="00DC579B" w:rsidRPr="0038242E" w:rsidRDefault="00DC579B" w:rsidP="0038242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            </w:t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</w:t>
            </w: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</w:t>
            </w:r>
            <w:r w:rsidRPr="0038242E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          </w:t>
            </w:r>
          </w:p>
        </w:tc>
      </w:tr>
      <w:tr w:rsidR="00DC579B" w:rsidRPr="0038242E" w:rsidTr="007C4E27">
        <w:trPr>
          <w:cantSplit/>
          <w:trHeight w:val="1650"/>
          <w:jc w:val="center"/>
        </w:trPr>
        <w:tc>
          <w:tcPr>
            <w:tcW w:w="5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579B" w:rsidRPr="0038242E" w:rsidRDefault="00DC579B" w:rsidP="003824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9B" w:rsidRPr="0038242E" w:rsidRDefault="00DC579B" w:rsidP="0038242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口座</w:t>
            </w:r>
          </w:p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8242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9B" w:rsidRPr="006A0D5F" w:rsidRDefault="00DC579B" w:rsidP="006A0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A0D5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1.普通預金 2.当座預金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DC579B" w:rsidRPr="0038242E" w:rsidRDefault="008136E0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136E0"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5FAF51C" wp14:editId="779A1121">
                      <wp:simplePos x="0" y="0"/>
                      <wp:positionH relativeFrom="column">
                        <wp:posOffset>87630</wp:posOffset>
                      </wp:positionH>
                      <wp:positionV relativeFrom="page">
                        <wp:posOffset>700405</wp:posOffset>
                      </wp:positionV>
                      <wp:extent cx="1294130" cy="2857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6E0" w:rsidRPr="00F22346" w:rsidRDefault="008136E0" w:rsidP="008136E0">
                                  <w:pPr>
                                    <w:jc w:val="distribute"/>
                                    <w:rPr>
                                      <w:sz w:val="20"/>
                                    </w:rPr>
                                  </w:pPr>
                                  <w:r w:rsidRPr="00F22346">
                                    <w:rPr>
                                      <w:rFonts w:hint="eastAsia"/>
                                      <w:sz w:val="20"/>
                                    </w:rPr>
                                    <w:t>右詰めで記入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AF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6.9pt;margin-top:55.15pt;width:101.9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" filled="f" stroked="f">
                      <v:textbox>
                        <w:txbxContent>
                          <w:p w:rsidR="008136E0" w:rsidRPr="00F22346" w:rsidRDefault="008136E0" w:rsidP="008136E0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 w:rsidRPr="00F22346">
                              <w:rPr>
                                <w:rFonts w:hint="eastAsia"/>
                                <w:sz w:val="20"/>
                              </w:rPr>
                              <w:t>右詰めで記入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</w:tcPr>
          <w:p w:rsidR="00DC579B" w:rsidRPr="0038242E" w:rsidRDefault="00DC579B" w:rsidP="003824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323661" w:rsidRPr="0038242E" w:rsidTr="008A2D47">
        <w:trPr>
          <w:trHeight w:val="555"/>
          <w:jc w:val="center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3661" w:rsidRPr="0038242E" w:rsidRDefault="00323661" w:rsidP="003236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300" w:firstLine="72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助成金額</w:t>
            </w:r>
          </w:p>
        </w:tc>
        <w:tc>
          <w:tcPr>
            <w:tcW w:w="7937" w:type="dxa"/>
            <w:gridSpan w:val="2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3661" w:rsidRPr="0038242E" w:rsidRDefault="00323661" w:rsidP="00901E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円</w:t>
            </w:r>
          </w:p>
        </w:tc>
      </w:tr>
    </w:tbl>
    <w:p w:rsidR="009E27CC" w:rsidRPr="00AC084F" w:rsidRDefault="009E27CC" w:rsidP="006B261C">
      <w:pPr>
        <w:rPr>
          <w:sz w:val="24"/>
          <w:szCs w:val="24"/>
        </w:rPr>
      </w:pPr>
    </w:p>
    <w:p w:rsidR="00DA768D" w:rsidRPr="00AC084F" w:rsidRDefault="0038242E" w:rsidP="006B261C">
      <w:pPr>
        <w:rPr>
          <w:sz w:val="24"/>
          <w:szCs w:val="24"/>
        </w:rPr>
      </w:pPr>
      <w:r w:rsidRPr="00AC084F">
        <w:rPr>
          <w:rFonts w:hint="eastAsia"/>
          <w:sz w:val="24"/>
          <w:szCs w:val="24"/>
        </w:rPr>
        <w:t>（添付書類）</w:t>
      </w:r>
    </w:p>
    <w:p w:rsidR="0038242E" w:rsidRPr="00AC084F" w:rsidRDefault="0038242E" w:rsidP="006B261C">
      <w:pPr>
        <w:rPr>
          <w:sz w:val="24"/>
          <w:szCs w:val="24"/>
        </w:rPr>
      </w:pPr>
      <w:r w:rsidRPr="00AC084F">
        <w:rPr>
          <w:rFonts w:hint="eastAsia"/>
          <w:sz w:val="24"/>
          <w:szCs w:val="24"/>
        </w:rPr>
        <w:t>補聴器の領収書又はその写し</w:t>
      </w:r>
    </w:p>
    <w:p w:rsidR="00DC579B" w:rsidRPr="00AC084F" w:rsidRDefault="00DC579B">
      <w:pPr>
        <w:rPr>
          <w:sz w:val="24"/>
          <w:szCs w:val="24"/>
        </w:rPr>
      </w:pPr>
      <w:r w:rsidRPr="00AC084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A7EC8C" wp14:editId="302AA621">
                <wp:simplePos x="0" y="0"/>
                <wp:positionH relativeFrom="margin">
                  <wp:posOffset>-603885</wp:posOffset>
                </wp:positionH>
                <wp:positionV relativeFrom="page">
                  <wp:posOffset>9105900</wp:posOffset>
                </wp:positionV>
                <wp:extent cx="7077075" cy="8763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9072"/>
                            </w:tblGrid>
                            <w:tr w:rsidR="00AC084F" w:rsidRPr="00AC084F" w:rsidTr="00354904">
                              <w:trPr>
                                <w:trHeight w:val="75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A768D" w:rsidRPr="00B26FBE" w:rsidRDefault="00DA768D" w:rsidP="00DA768D">
                                  <w:pPr>
                                    <w:jc w:val="center"/>
                                    <w:rPr>
                                      <w:rFonts w:ascii="Century"/>
                                      <w:sz w:val="20"/>
                                    </w:rPr>
                                  </w:pPr>
                                  <w:r w:rsidRPr="00B26FBE">
                                    <w:rPr>
                                      <w:rFonts w:ascii="Century" w:hint="eastAsia"/>
                                      <w:sz w:val="20"/>
                                    </w:rPr>
                                    <w:t>本人</w:t>
                                  </w:r>
                                </w:p>
                                <w:p w:rsidR="00DA768D" w:rsidRPr="00B26FBE" w:rsidRDefault="00DA768D" w:rsidP="00DA768D">
                                  <w:pPr>
                                    <w:jc w:val="center"/>
                                    <w:rPr>
                                      <w:rFonts w:ascii="Century"/>
                                      <w:sz w:val="28"/>
                                      <w:szCs w:val="24"/>
                                      <w:lang w:eastAsia="zh-CN"/>
                                    </w:rPr>
                                  </w:pPr>
                                  <w:r w:rsidRPr="00B26FBE">
                                    <w:rPr>
                                      <w:rFonts w:ascii="Century" w:hint="eastAsia"/>
                                      <w:sz w:val="20"/>
                                    </w:rPr>
                                    <w:t>確認書類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vAlign w:val="center"/>
                                </w:tcPr>
                                <w:p w:rsidR="00DA768D" w:rsidRPr="00AC084F" w:rsidRDefault="00DA768D" w:rsidP="00DA768D">
                                  <w:pPr>
                                    <w:spacing w:line="360" w:lineRule="atLeast"/>
                                    <w:jc w:val="distribute"/>
                                    <w:rPr>
                                      <w:rFonts w:ascii="Century"/>
                                      <w:sz w:val="20"/>
                                    </w:rPr>
                                  </w:pPr>
                                  <w:r w:rsidRPr="00AC084F">
                                    <w:rPr>
                                      <w:rFonts w:ascii="Century" w:hint="eastAsia"/>
                                      <w:sz w:val="18"/>
                                      <w:szCs w:val="18"/>
                                    </w:rPr>
                                    <w:t>運</w:t>
                                  </w:r>
                                  <w:r w:rsidRPr="00AC084F">
                                    <w:rPr>
                                      <w:rFonts w:ascii="Century" w:hint="eastAsia"/>
                                      <w:sz w:val="20"/>
                                    </w:rPr>
                                    <w:t>転免許証／経歴証明書・個人番号カード・資格確認書・介護保険証・障害者手帳・年金手帳</w:t>
                                  </w:r>
                                </w:p>
                                <w:p w:rsidR="00DA768D" w:rsidRPr="00AC084F" w:rsidRDefault="00DA768D" w:rsidP="00DA768D">
                                  <w:pPr>
                                    <w:spacing w:line="360" w:lineRule="atLeast"/>
                                    <w:jc w:val="distribute"/>
                                    <w:rPr>
                                      <w:rFonts w:ascii="Century"/>
                                      <w:sz w:val="20"/>
                                    </w:rPr>
                                  </w:pPr>
                                  <w:r w:rsidRPr="00AC084F">
                                    <w:rPr>
                                      <w:rFonts w:ascii="Century" w:hint="eastAsia"/>
                                      <w:sz w:val="20"/>
                                    </w:rPr>
                                    <w:t>社員証・介護専門員証・その他／聞き取り</w:t>
                                  </w:r>
                                  <w:r w:rsidRPr="00AC084F">
                                    <w:rPr>
                                      <w:rFonts w:ascii="Century" w:hint="eastAsia"/>
                                      <w:sz w:val="20"/>
                                    </w:rPr>
                                    <w:t>(</w:t>
                                  </w:r>
                                  <w:r w:rsidRPr="00AC084F">
                                    <w:rPr>
                                      <w:rFonts w:ascii="Century" w:hint="eastAsia"/>
                                      <w:sz w:val="20"/>
                                    </w:rPr>
                                    <w:t xml:space="preserve">　　　　　　　　　　　　　</w:t>
                                  </w:r>
                                  <w:r w:rsidRPr="00AC084F">
                                    <w:rPr>
                                      <w:rFonts w:ascii="Century" w:hint="eastAsia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DC579B" w:rsidRPr="009543F5" w:rsidRDefault="00DC579B" w:rsidP="00DC5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7EC8C" id="_x0000_s1027" type="#_x0000_t202" style="position:absolute;left:0;text-align:left;margin-left:-47.55pt;margin-top:717pt;width:557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" filled="f" stroked="f">
                <v:textbox>
                  <w:txbxContent>
                    <w:tbl>
                      <w:tblPr>
                        <w:tblW w:w="102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9072"/>
                      </w:tblGrid>
                      <w:tr w:rsidR="00AC084F" w:rsidRPr="00AC084F" w:rsidTr="00354904">
                        <w:trPr>
                          <w:trHeight w:val="75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DA768D" w:rsidRPr="00B26FBE" w:rsidRDefault="00DA768D" w:rsidP="00DA768D">
                            <w:pPr>
                              <w:jc w:val="center"/>
                              <w:rPr>
                                <w:rFonts w:ascii="Century"/>
                                <w:sz w:val="20"/>
                              </w:rPr>
                            </w:pPr>
                            <w:r w:rsidRPr="00B26FBE">
                              <w:rPr>
                                <w:rFonts w:ascii="Century" w:hint="eastAsia"/>
                                <w:sz w:val="20"/>
                              </w:rPr>
                              <w:t>本人</w:t>
                            </w:r>
                          </w:p>
                          <w:p w:rsidR="00DA768D" w:rsidRPr="00B26FBE" w:rsidRDefault="00DA768D" w:rsidP="00DA768D">
                            <w:pPr>
                              <w:jc w:val="center"/>
                              <w:rPr>
                                <w:rFonts w:ascii="Century"/>
                                <w:sz w:val="28"/>
                                <w:szCs w:val="24"/>
                                <w:lang w:eastAsia="zh-CN"/>
                              </w:rPr>
                            </w:pPr>
                            <w:r w:rsidRPr="00B26FBE">
                              <w:rPr>
                                <w:rFonts w:ascii="Century" w:hint="eastAsia"/>
                                <w:sz w:val="20"/>
                              </w:rPr>
                              <w:t>確認書類</w:t>
                            </w:r>
                          </w:p>
                        </w:tc>
                        <w:tc>
                          <w:tcPr>
                            <w:tcW w:w="9072" w:type="dxa"/>
                            <w:vAlign w:val="center"/>
                          </w:tcPr>
                          <w:p w:rsidR="00DA768D" w:rsidRPr="00AC084F" w:rsidRDefault="00DA768D" w:rsidP="00DA768D">
                            <w:pPr>
                              <w:spacing w:line="360" w:lineRule="atLeast"/>
                              <w:jc w:val="distribute"/>
                              <w:rPr>
                                <w:rFonts w:ascii="Century"/>
                                <w:sz w:val="20"/>
                              </w:rPr>
                            </w:pPr>
                            <w:r w:rsidRPr="00AC084F">
                              <w:rPr>
                                <w:rFonts w:ascii="Century" w:hint="eastAsia"/>
                                <w:sz w:val="18"/>
                                <w:szCs w:val="18"/>
                              </w:rPr>
                              <w:t>運</w:t>
                            </w:r>
                            <w:r w:rsidRPr="00AC084F">
                              <w:rPr>
                                <w:rFonts w:ascii="Century" w:hint="eastAsia"/>
                                <w:sz w:val="20"/>
                              </w:rPr>
                              <w:t>転免許証／経歴証明書・個人番号カード・資格確認書・介護保険証・障害者手帳・年金手帳</w:t>
                            </w:r>
                          </w:p>
                          <w:p w:rsidR="00DA768D" w:rsidRPr="00AC084F" w:rsidRDefault="00DA768D" w:rsidP="00DA768D">
                            <w:pPr>
                              <w:spacing w:line="360" w:lineRule="atLeast"/>
                              <w:jc w:val="distribute"/>
                              <w:rPr>
                                <w:rFonts w:ascii="Century"/>
                                <w:sz w:val="20"/>
                              </w:rPr>
                            </w:pPr>
                            <w:r w:rsidRPr="00AC084F">
                              <w:rPr>
                                <w:rFonts w:ascii="Century" w:hint="eastAsia"/>
                                <w:sz w:val="20"/>
                              </w:rPr>
                              <w:t>社員証・介護専門員証・その他／聞き取り</w:t>
                            </w:r>
                            <w:r w:rsidRPr="00AC084F">
                              <w:rPr>
                                <w:rFonts w:ascii="Century" w:hint="eastAsia"/>
                                <w:sz w:val="20"/>
                              </w:rPr>
                              <w:t>(</w:t>
                            </w:r>
                            <w:r w:rsidRPr="00AC084F">
                              <w:rPr>
                                <w:rFonts w:ascii="Century" w:hint="eastAsia"/>
                                <w:sz w:val="20"/>
                              </w:rPr>
                              <w:t xml:space="preserve">　　　　　　　　　　　　　</w:t>
                            </w:r>
                            <w:r w:rsidRPr="00AC084F">
                              <w:rPr>
                                <w:rFonts w:ascii="Century" w:hint="eastAsia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DC579B" w:rsidRPr="009543F5" w:rsidRDefault="00DC579B" w:rsidP="00DC579B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C579B" w:rsidRPr="00AC084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2E" w:rsidRDefault="0038242E" w:rsidP="00F870D7">
      <w:r>
        <w:separator/>
      </w:r>
    </w:p>
  </w:endnote>
  <w:endnote w:type="continuationSeparator" w:id="0">
    <w:p w:rsidR="0038242E" w:rsidRDefault="0038242E" w:rsidP="00F8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2E" w:rsidRDefault="0038242E" w:rsidP="00F870D7">
      <w:r>
        <w:separator/>
      </w:r>
    </w:p>
  </w:footnote>
  <w:footnote w:type="continuationSeparator" w:id="0">
    <w:p w:rsidR="0038242E" w:rsidRDefault="0038242E" w:rsidP="00F8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61" w:rsidRDefault="00323661" w:rsidP="00323661">
    <w:pPr>
      <w:rPr>
        <w:sz w:val="24"/>
        <w:szCs w:val="24"/>
      </w:rPr>
    </w:pPr>
    <w:r>
      <w:rPr>
        <w:rFonts w:hint="eastAsia"/>
        <w:sz w:val="24"/>
        <w:szCs w:val="24"/>
      </w:rPr>
      <w:t>様式第５号（第７</w:t>
    </w:r>
    <w:r w:rsidRPr="00A461F1">
      <w:rPr>
        <w:rFonts w:hint="eastAsia"/>
        <w:sz w:val="24"/>
        <w:szCs w:val="24"/>
      </w:rPr>
      <w:t>条関係）</w:t>
    </w:r>
  </w:p>
  <w:p w:rsidR="00323661" w:rsidRDefault="00323661">
    <w:pPr>
      <w:pStyle w:val="a4"/>
    </w:pPr>
  </w:p>
  <w:p w:rsidR="00323661" w:rsidRPr="0038242E" w:rsidRDefault="00323661" w:rsidP="00323661">
    <w:pPr>
      <w:jc w:val="center"/>
      <w:rPr>
        <w:sz w:val="32"/>
        <w:szCs w:val="32"/>
      </w:rPr>
    </w:pPr>
    <w:r>
      <w:rPr>
        <w:rFonts w:hint="eastAsia"/>
        <w:sz w:val="32"/>
        <w:szCs w:val="32"/>
      </w:rPr>
      <w:t>一宮市</w:t>
    </w:r>
    <w:r w:rsidRPr="0038242E">
      <w:rPr>
        <w:rFonts w:hint="eastAsia"/>
        <w:sz w:val="32"/>
        <w:szCs w:val="32"/>
      </w:rPr>
      <w:t>難聴高齢者補聴器購入費</w:t>
    </w:r>
    <w:r>
      <w:rPr>
        <w:rFonts w:hint="eastAsia"/>
        <w:sz w:val="32"/>
        <w:szCs w:val="32"/>
      </w:rPr>
      <w:t>助成</w:t>
    </w:r>
    <w:r w:rsidRPr="0038242E">
      <w:rPr>
        <w:rFonts w:hint="eastAsia"/>
        <w:sz w:val="32"/>
        <w:szCs w:val="32"/>
      </w:rPr>
      <w:t>請求書</w:t>
    </w:r>
  </w:p>
  <w:p w:rsidR="00323661" w:rsidRPr="00323661" w:rsidRDefault="003236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F4"/>
    <w:rsid w:val="00114EF7"/>
    <w:rsid w:val="0020450B"/>
    <w:rsid w:val="00233A85"/>
    <w:rsid w:val="00303A2E"/>
    <w:rsid w:val="00323661"/>
    <w:rsid w:val="0038242E"/>
    <w:rsid w:val="003B1256"/>
    <w:rsid w:val="003E54F7"/>
    <w:rsid w:val="004607FD"/>
    <w:rsid w:val="004B1080"/>
    <w:rsid w:val="00590689"/>
    <w:rsid w:val="006A0D5F"/>
    <w:rsid w:val="006B261C"/>
    <w:rsid w:val="00753424"/>
    <w:rsid w:val="007C4E27"/>
    <w:rsid w:val="007F455D"/>
    <w:rsid w:val="008136E0"/>
    <w:rsid w:val="008A2D47"/>
    <w:rsid w:val="00950D1C"/>
    <w:rsid w:val="009E27CC"/>
    <w:rsid w:val="00A461F1"/>
    <w:rsid w:val="00A90F00"/>
    <w:rsid w:val="00AC084F"/>
    <w:rsid w:val="00B1672D"/>
    <w:rsid w:val="00B45895"/>
    <w:rsid w:val="00D4780C"/>
    <w:rsid w:val="00DA768D"/>
    <w:rsid w:val="00DC579B"/>
    <w:rsid w:val="00E305F4"/>
    <w:rsid w:val="00E55843"/>
    <w:rsid w:val="00E655E7"/>
    <w:rsid w:val="00EC4ECD"/>
    <w:rsid w:val="00F06D29"/>
    <w:rsid w:val="00F870D7"/>
    <w:rsid w:val="00F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37F1731-F77F-4238-912B-6778925F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0D7"/>
  </w:style>
  <w:style w:type="paragraph" w:styleId="a6">
    <w:name w:val="footer"/>
    <w:basedOn w:val="a"/>
    <w:link w:val="a7"/>
    <w:uiPriority w:val="99"/>
    <w:unhideWhenUsed/>
    <w:rsid w:val="00F87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0D7"/>
  </w:style>
  <w:style w:type="paragraph" w:styleId="a8">
    <w:name w:val="Note Heading"/>
    <w:basedOn w:val="a"/>
    <w:next w:val="a"/>
    <w:link w:val="a9"/>
    <w:uiPriority w:val="99"/>
    <w:rsid w:val="0038242E"/>
    <w:pPr>
      <w:jc w:val="center"/>
    </w:pPr>
    <w:rPr>
      <w:rFonts w:ascii="ＭＳ 明朝" w:eastAsia="ＭＳ 明朝" w:hAnsi="Century" w:cs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8242E"/>
    <w:rPr>
      <w:rFonts w:ascii="ＭＳ 明朝" w:eastAsia="ＭＳ 明朝" w:hAnsi="Century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F2D79985.dotm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優太 12096</dc:creator>
  <cp:lastModifiedBy>坂野 香苗 12931</cp:lastModifiedBy>
  <cp:revision>5</cp:revision>
  <cp:lastPrinted>2024-06-19T07:26:00Z</cp:lastPrinted>
  <dcterms:created xsi:type="dcterms:W3CDTF">2025-03-14T06:30:00Z</dcterms:created>
  <dcterms:modified xsi:type="dcterms:W3CDTF">2026-04-01T11:41:00Z</dcterms:modified>
</cp:coreProperties>
</file>