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DC" w:rsidRDefault="00BD785C" w:rsidP="00BD785C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様式第１号</w:t>
      </w:r>
    </w:p>
    <w:p w:rsidR="00BD785C" w:rsidRDefault="00BD785C">
      <w:pPr>
        <w:rPr>
          <w:rFonts w:ascii="HGｺﾞｼｯｸM" w:eastAsia="HGｺﾞｼｯｸM"/>
          <w:sz w:val="24"/>
          <w:szCs w:val="24"/>
        </w:rPr>
      </w:pPr>
    </w:p>
    <w:p w:rsidR="00BD785C" w:rsidRPr="00ED0DBC" w:rsidRDefault="00BD785C" w:rsidP="0044228D">
      <w:pPr>
        <w:jc w:val="center"/>
        <w:rPr>
          <w:rFonts w:ascii="HGｺﾞｼｯｸM" w:eastAsia="HGｺﾞｼｯｸM"/>
          <w:color w:val="000000" w:themeColor="text1"/>
          <w:sz w:val="32"/>
          <w:szCs w:val="32"/>
        </w:rPr>
      </w:pPr>
      <w:r w:rsidRPr="00ED0DBC">
        <w:rPr>
          <w:rFonts w:ascii="HGｺﾞｼｯｸM" w:eastAsia="HGｺﾞｼｯｸM" w:hint="eastAsia"/>
          <w:color w:val="000000" w:themeColor="text1"/>
          <w:sz w:val="32"/>
          <w:szCs w:val="32"/>
        </w:rPr>
        <w:t>参加意思表明書</w:t>
      </w:r>
    </w:p>
    <w:p w:rsidR="00BD785C" w:rsidRPr="00ED0DBC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ED0DBC" w:rsidRDefault="00EC21C7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202</w:t>
      </w:r>
      <w:r w:rsidR="00EC7C5E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5</w:t>
      </w:r>
      <w:r w:rsidR="00BD785C"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年　　月　　日</w:t>
      </w:r>
    </w:p>
    <w:p w:rsidR="00BD785C" w:rsidRPr="00ED0DBC" w:rsidRDefault="00BD785C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ED0DBC" w:rsidRDefault="0044228D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ED0DBC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（あて先）一宮市長</w:t>
      </w:r>
    </w:p>
    <w:p w:rsidR="00BD785C" w:rsidRPr="00ED0DBC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ED0DBC" w:rsidRDefault="0044228D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ED0DBC" w:rsidRDefault="00BD785C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所 　在　 地　　　　　　　　　　　　　　　</w:t>
      </w:r>
    </w:p>
    <w:p w:rsidR="00BD785C" w:rsidRPr="00ED0DBC" w:rsidRDefault="00BD785C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名　　　　称　　　　　　　　　　　　　　　</w:t>
      </w:r>
    </w:p>
    <w:p w:rsidR="00BD785C" w:rsidRPr="00ED0DBC" w:rsidRDefault="00042A07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代表者職氏名　　　　　　　　　　　　　　　</w:t>
      </w:r>
    </w:p>
    <w:p w:rsidR="00807117" w:rsidRPr="00ED0DBC" w:rsidRDefault="00807117" w:rsidP="00682568">
      <w:pPr>
        <w:ind w:firstLineChars="1400" w:firstLine="336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ED0DBC" w:rsidRDefault="0044228D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807117" w:rsidRPr="00ED0DBC" w:rsidRDefault="0044228D" w:rsidP="0044228D">
      <w:pPr>
        <w:ind w:firstLineChars="100" w:firstLine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下記</w:t>
      </w:r>
      <w:r w:rsidR="007D0EC3"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プロポーザルに参加</w:t>
      </w: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することを表明します。</w:t>
      </w:r>
    </w:p>
    <w:p w:rsidR="0044228D" w:rsidRPr="00ED0DBC" w:rsidRDefault="008557E6" w:rsidP="0080711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また、「一宮市</w:t>
      </w:r>
      <w:r w:rsidR="00F4276B" w:rsidRPr="00F4276B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>申告予約システム業務</w:t>
      </w: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に係るプ</w:t>
      </w:r>
      <w:r w:rsidR="0044228D"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ロポーザル実施</w:t>
      </w:r>
      <w:r w:rsidR="00F27DCE"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要領</w:t>
      </w:r>
      <w:r w:rsidR="0044228D"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」に定める参加資格を満たしていることを誓約します。</w:t>
      </w:r>
    </w:p>
    <w:p w:rsidR="0044228D" w:rsidRPr="00ED0DBC" w:rsidRDefault="0044228D" w:rsidP="0080711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ED0DBC" w:rsidRDefault="0044228D" w:rsidP="0044228D">
      <w:pPr>
        <w:pStyle w:val="a3"/>
        <w:rPr>
          <w:color w:val="000000" w:themeColor="text1"/>
        </w:rPr>
      </w:pPr>
      <w:r w:rsidRPr="00ED0DBC">
        <w:rPr>
          <w:rFonts w:hint="eastAsia"/>
          <w:color w:val="000000" w:themeColor="text1"/>
        </w:rPr>
        <w:t>記</w:t>
      </w:r>
    </w:p>
    <w:p w:rsidR="0044228D" w:rsidRPr="00ED0DBC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ED0DBC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１　件名　　</w:t>
      </w:r>
      <w:r w:rsidR="00F4276B"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一宮市</w:t>
      </w:r>
      <w:r w:rsidR="00F4276B" w:rsidRPr="00F4276B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>申告予約システム業務</w:t>
      </w:r>
    </w:p>
    <w:p w:rsidR="0044228D" w:rsidRPr="00ED0DBC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ED0DBC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ED0DBC" w:rsidRDefault="00A6141C" w:rsidP="00A6141C">
      <w:pPr>
        <w:ind w:firstLineChars="1900" w:firstLine="4560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連絡担当者</w:t>
      </w:r>
    </w:p>
    <w:p w:rsidR="00A6141C" w:rsidRPr="00ED0DBC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職・氏名</w:t>
      </w:r>
    </w:p>
    <w:p w:rsidR="00A6141C" w:rsidRPr="00ED0DBC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電話</w:t>
      </w:r>
    </w:p>
    <w:p w:rsidR="00A6141C" w:rsidRPr="00ED0DBC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E-mail</w:t>
      </w:r>
    </w:p>
    <w:p w:rsidR="00527F97" w:rsidRPr="00ED0DBC" w:rsidRDefault="00527F97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682568" w:rsidRPr="00ED0DBC" w:rsidRDefault="00682568" w:rsidP="00682568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682568" w:rsidRPr="00ED0DBC" w:rsidRDefault="00527F97" w:rsidP="00527F9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※参加意思表明書の提出期限　</w:t>
      </w:r>
      <w:r w:rsidR="00EC21C7" w:rsidRPr="00ED0DBC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20</w:t>
      </w:r>
      <w:bookmarkStart w:id="0" w:name="_GoBack"/>
      <w:r w:rsidR="00EC21C7" w:rsidRPr="003765AA">
        <w:rPr>
          <w:rFonts w:ascii="HGｺﾞｼｯｸM" w:eastAsia="HGｺﾞｼｯｸM" w:hAnsi="メイリオ" w:cs="メイリオ" w:hint="eastAsia"/>
          <w:kern w:val="0"/>
          <w:sz w:val="22"/>
        </w:rPr>
        <w:t>2</w:t>
      </w:r>
      <w:r w:rsidR="00EC7C5E" w:rsidRPr="003765AA">
        <w:rPr>
          <w:rFonts w:ascii="HGｺﾞｼｯｸM" w:eastAsia="HGｺﾞｼｯｸM" w:hAnsi="メイリオ" w:cs="メイリオ" w:hint="eastAsia"/>
          <w:kern w:val="0"/>
          <w:sz w:val="22"/>
        </w:rPr>
        <w:t>5</w:t>
      </w:r>
      <w:r w:rsidR="00F009D3" w:rsidRPr="003765AA">
        <w:rPr>
          <w:rFonts w:ascii="HGｺﾞｼｯｸM" w:eastAsia="HGｺﾞｼｯｸM" w:hint="eastAsia"/>
          <w:sz w:val="24"/>
          <w:szCs w:val="24"/>
        </w:rPr>
        <w:t>年</w:t>
      </w:r>
      <w:r w:rsidR="0049084A" w:rsidRPr="003765AA">
        <w:rPr>
          <w:rFonts w:ascii="HGｺﾞｼｯｸM" w:eastAsia="HGｺﾞｼｯｸM" w:hint="eastAsia"/>
          <w:sz w:val="24"/>
          <w:szCs w:val="24"/>
        </w:rPr>
        <w:t>９</w:t>
      </w:r>
      <w:r w:rsidR="00EB6AB2" w:rsidRPr="003765AA">
        <w:rPr>
          <w:rFonts w:ascii="HGｺﾞｼｯｸM" w:eastAsia="HGｺﾞｼｯｸM" w:hint="eastAsia"/>
          <w:sz w:val="24"/>
          <w:szCs w:val="24"/>
        </w:rPr>
        <w:t>月</w:t>
      </w:r>
      <w:r w:rsidR="00FB5C88" w:rsidRPr="003765AA">
        <w:rPr>
          <w:rFonts w:ascii="HGｺﾞｼｯｸM" w:eastAsia="HGｺﾞｼｯｸM" w:hint="eastAsia"/>
          <w:sz w:val="24"/>
          <w:szCs w:val="24"/>
        </w:rPr>
        <w:t>19</w:t>
      </w:r>
      <w:r w:rsidR="00F009D3" w:rsidRPr="003765AA">
        <w:rPr>
          <w:rFonts w:ascii="HGｺﾞｼｯｸM" w:eastAsia="HGｺﾞｼｯｸM" w:hint="eastAsia"/>
          <w:sz w:val="24"/>
          <w:szCs w:val="24"/>
        </w:rPr>
        <w:t>日（</w:t>
      </w:r>
      <w:r w:rsidR="00FB5C88" w:rsidRPr="003765AA">
        <w:rPr>
          <w:rFonts w:ascii="HGｺﾞｼｯｸM" w:eastAsia="HGｺﾞｼｯｸM" w:hint="eastAsia"/>
          <w:sz w:val="24"/>
          <w:szCs w:val="24"/>
        </w:rPr>
        <w:t>金</w:t>
      </w:r>
      <w:r w:rsidRPr="003765AA">
        <w:rPr>
          <w:rFonts w:ascii="HGｺﾞｼｯｸM" w:eastAsia="HGｺﾞｼｯｸM" w:hint="eastAsia"/>
          <w:sz w:val="24"/>
          <w:szCs w:val="24"/>
        </w:rPr>
        <w:t>）</w:t>
      </w:r>
      <w:bookmarkEnd w:id="0"/>
    </w:p>
    <w:p w:rsidR="00C937B4" w:rsidRPr="00ED0DBC" w:rsidRDefault="00C937B4" w:rsidP="00C937B4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２　添付書類</w:t>
      </w:r>
    </w:p>
    <w:p w:rsidR="00C937B4" w:rsidRPr="00ED0DBC" w:rsidRDefault="00C937B4" w:rsidP="00C937B4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（1）業務実績調書（様式第２号）</w:t>
      </w:r>
    </w:p>
    <w:p w:rsidR="00C937B4" w:rsidRPr="00ED0DBC" w:rsidRDefault="00C937B4" w:rsidP="00C937B4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（2）会社概要書</w:t>
      </w:r>
    </w:p>
    <w:p w:rsidR="00ED0DBC" w:rsidRPr="00ED0DBC" w:rsidRDefault="00C937B4" w:rsidP="00C937B4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（3）</w:t>
      </w:r>
      <w:r w:rsidRPr="00ED0DBC">
        <w:rPr>
          <w:rFonts w:ascii="HGｺﾞｼｯｸM" w:eastAsia="HGｺﾞｼｯｸM"/>
          <w:color w:val="000000" w:themeColor="text1"/>
          <w:sz w:val="24"/>
          <w:szCs w:val="24"/>
        </w:rPr>
        <w:t>Pマーク</w:t>
      </w:r>
      <w:r w:rsidR="00F4276B">
        <w:rPr>
          <w:rFonts w:ascii="HGｺﾞｼｯｸM" w:eastAsia="HGｺﾞｼｯｸM" w:hint="eastAsia"/>
          <w:color w:val="000000" w:themeColor="text1"/>
          <w:sz w:val="24"/>
          <w:szCs w:val="24"/>
        </w:rPr>
        <w:t>あるいは</w:t>
      </w:r>
      <w:r w:rsidRPr="00ED0DBC">
        <w:rPr>
          <w:rFonts w:ascii="HGｺﾞｼｯｸM" w:eastAsia="HGｺﾞｼｯｸM"/>
          <w:color w:val="000000" w:themeColor="text1"/>
          <w:sz w:val="24"/>
          <w:szCs w:val="24"/>
        </w:rPr>
        <w:t>ＩＳＭＳの認証を証明する書類の写し</w:t>
      </w:r>
    </w:p>
    <w:sectPr w:rsidR="00ED0DBC" w:rsidRPr="00ED0D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F3" w:rsidRDefault="007F7EF3" w:rsidP="00F84DFD">
      <w:r>
        <w:separator/>
      </w:r>
    </w:p>
  </w:endnote>
  <w:endnote w:type="continuationSeparator" w:id="0">
    <w:p w:rsidR="007F7EF3" w:rsidRDefault="007F7EF3" w:rsidP="00F8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F3" w:rsidRDefault="007F7EF3" w:rsidP="00F84DFD">
      <w:r>
        <w:separator/>
      </w:r>
    </w:p>
  </w:footnote>
  <w:footnote w:type="continuationSeparator" w:id="0">
    <w:p w:rsidR="007F7EF3" w:rsidRDefault="007F7EF3" w:rsidP="00F84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5C"/>
    <w:rsid w:val="000417AD"/>
    <w:rsid w:val="00042A07"/>
    <w:rsid w:val="00135267"/>
    <w:rsid w:val="002C0923"/>
    <w:rsid w:val="003765AA"/>
    <w:rsid w:val="0044228D"/>
    <w:rsid w:val="0049084A"/>
    <w:rsid w:val="00527F97"/>
    <w:rsid w:val="00673FD2"/>
    <w:rsid w:val="00682568"/>
    <w:rsid w:val="007D0EC3"/>
    <w:rsid w:val="007F7EF3"/>
    <w:rsid w:val="00807117"/>
    <w:rsid w:val="008557E6"/>
    <w:rsid w:val="008934D2"/>
    <w:rsid w:val="009B09DC"/>
    <w:rsid w:val="00A45FB2"/>
    <w:rsid w:val="00A6141C"/>
    <w:rsid w:val="00AC6F78"/>
    <w:rsid w:val="00B523DC"/>
    <w:rsid w:val="00BD785C"/>
    <w:rsid w:val="00C937B4"/>
    <w:rsid w:val="00EB6AB2"/>
    <w:rsid w:val="00EC21C7"/>
    <w:rsid w:val="00EC7C5E"/>
    <w:rsid w:val="00ED0DBC"/>
    <w:rsid w:val="00EF7949"/>
    <w:rsid w:val="00F009D3"/>
    <w:rsid w:val="00F27DCE"/>
    <w:rsid w:val="00F4276B"/>
    <w:rsid w:val="00F84DFD"/>
    <w:rsid w:val="00F93982"/>
    <w:rsid w:val="00FB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28D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228D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228D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228D"/>
    <w:rPr>
      <w:rFonts w:ascii="HGｺﾞｼｯｸM" w:eastAsia="HGｺﾞｼｯｸ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4D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4DFD"/>
  </w:style>
  <w:style w:type="paragraph" w:styleId="a9">
    <w:name w:val="footer"/>
    <w:basedOn w:val="a"/>
    <w:link w:val="aa"/>
    <w:uiPriority w:val="99"/>
    <w:unhideWhenUsed/>
    <w:rsid w:val="00F84D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4DFD"/>
  </w:style>
  <w:style w:type="table" w:styleId="ab">
    <w:name w:val="Table Grid"/>
    <w:basedOn w:val="a1"/>
    <w:uiPriority w:val="39"/>
    <w:rsid w:val="00F93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28D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228D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228D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228D"/>
    <w:rPr>
      <w:rFonts w:ascii="HGｺﾞｼｯｸM" w:eastAsia="HGｺﾞｼｯｸ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4D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4DFD"/>
  </w:style>
  <w:style w:type="paragraph" w:styleId="a9">
    <w:name w:val="footer"/>
    <w:basedOn w:val="a"/>
    <w:link w:val="aa"/>
    <w:uiPriority w:val="99"/>
    <w:unhideWhenUsed/>
    <w:rsid w:val="00F84D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4DFD"/>
  </w:style>
  <w:style w:type="table" w:styleId="ab">
    <w:name w:val="Table Grid"/>
    <w:basedOn w:val="a1"/>
    <w:uiPriority w:val="39"/>
    <w:rsid w:val="00F93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2622D456.dotm</Template>
  <TotalTime>69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請井 健人 10040</cp:lastModifiedBy>
  <cp:revision>29</cp:revision>
  <dcterms:created xsi:type="dcterms:W3CDTF">2018-04-06T05:47:00Z</dcterms:created>
  <dcterms:modified xsi:type="dcterms:W3CDTF">2025-09-03T07:02:00Z</dcterms:modified>
</cp:coreProperties>
</file>