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DC" w:rsidRDefault="00F27A10" w:rsidP="00BD785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様式第２</w:t>
      </w:r>
      <w:r w:rsidR="00BD785C">
        <w:rPr>
          <w:rFonts w:ascii="HGｺﾞｼｯｸM" w:eastAsia="HGｺﾞｼｯｸM" w:hint="eastAsia"/>
          <w:sz w:val="24"/>
          <w:szCs w:val="24"/>
        </w:rPr>
        <w:t>号</w:t>
      </w:r>
    </w:p>
    <w:p w:rsidR="00BD785C" w:rsidRDefault="00BD785C">
      <w:pPr>
        <w:rPr>
          <w:rFonts w:ascii="HGｺﾞｼｯｸM" w:eastAsia="HGｺﾞｼｯｸM"/>
          <w:sz w:val="24"/>
          <w:szCs w:val="24"/>
        </w:rPr>
      </w:pPr>
    </w:p>
    <w:p w:rsidR="00BD785C" w:rsidRDefault="00F27A10" w:rsidP="0044228D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業務実績調</w:t>
      </w:r>
      <w:r w:rsidR="00BD785C" w:rsidRPr="00BD785C">
        <w:rPr>
          <w:rFonts w:ascii="HGｺﾞｼｯｸM" w:eastAsia="HGｺﾞｼｯｸM" w:hint="eastAsia"/>
          <w:sz w:val="32"/>
          <w:szCs w:val="32"/>
        </w:rPr>
        <w:t>書</w:t>
      </w:r>
    </w:p>
    <w:p w:rsidR="0002540A" w:rsidRPr="00B7458B" w:rsidRDefault="0002540A" w:rsidP="0044228D">
      <w:pPr>
        <w:jc w:val="center"/>
        <w:rPr>
          <w:rFonts w:ascii="HGｺﾞｼｯｸM" w:eastAsia="HGｺﾞｼｯｸM"/>
          <w:sz w:val="24"/>
          <w:szCs w:val="24"/>
        </w:rPr>
      </w:pPr>
    </w:p>
    <w:p w:rsidR="00B7458B" w:rsidRDefault="00FF6C13" w:rsidP="00B7458B">
      <w:pPr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  <w:u w:val="single"/>
        </w:rPr>
        <w:t>商号</w:t>
      </w:r>
      <w:bookmarkStart w:id="0" w:name="_GoBack"/>
      <w:bookmarkEnd w:id="0"/>
      <w:r w:rsidR="00B7458B" w:rsidRPr="00B7458B">
        <w:rPr>
          <w:rFonts w:ascii="HGｺﾞｼｯｸM" w:eastAsia="HGｺﾞｼｯｸM" w:hint="eastAsia"/>
          <w:sz w:val="24"/>
          <w:szCs w:val="24"/>
          <w:u w:val="single"/>
        </w:rPr>
        <w:t>又は名称</w:t>
      </w:r>
      <w:r w:rsidR="00B7458B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</w:t>
      </w:r>
    </w:p>
    <w:p w:rsidR="00AE086C" w:rsidRDefault="00AE086C" w:rsidP="00B7458B">
      <w:pPr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</w:p>
    <w:p w:rsidR="00B7458B" w:rsidRPr="00B7458B" w:rsidRDefault="00B7458B" w:rsidP="00B7458B">
      <w:pPr>
        <w:spacing w:line="240" w:lineRule="exact"/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</w:p>
    <w:p w:rsidR="0002540A" w:rsidRPr="00930DBB" w:rsidRDefault="0002540A" w:rsidP="0002540A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記入の注意点　１．</w:t>
      </w:r>
      <w:r w:rsidR="00961B3A" w:rsidRPr="00930DBB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2021</w:t>
      </w:r>
      <w:r w:rsidRPr="00930DBB">
        <w:rPr>
          <w:rFonts w:ascii="HGｺﾞｼｯｸM" w:eastAsia="HGｺﾞｼｯｸM" w:hint="eastAsia"/>
          <w:color w:val="000000" w:themeColor="text1"/>
          <w:sz w:val="24"/>
          <w:szCs w:val="24"/>
        </w:rPr>
        <w:t>年度以降の業務実績について記載すること。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 w:rsidRPr="00930DBB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　　　　　２．業務実</w:t>
      </w:r>
      <w:r>
        <w:rPr>
          <w:rFonts w:ascii="HGｺﾞｼｯｸM" w:eastAsia="HGｺﾞｼｯｸM" w:hint="eastAsia"/>
          <w:sz w:val="24"/>
          <w:szCs w:val="24"/>
        </w:rPr>
        <w:t>績事業は、主たる契約者である業務のみ記載し、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下請け、再委託業務は記載しないこと。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３．業務期間中のものは、完成見込年月日を記載すること。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Segoe UI Symbol" w:eastAsia="Segoe UI Symbol" w:hAnsi="Segoe UI Symbol" w:cs="Segoe UI Symbol"/>
          <w:sz w:val="24"/>
          <w:szCs w:val="24"/>
        </w:rPr>
        <w:t>☆</w:t>
      </w:r>
      <w:r>
        <w:rPr>
          <w:rFonts w:ascii="HGｺﾞｼｯｸM" w:eastAsia="HGｺﾞｼｯｸM" w:hint="eastAsia"/>
          <w:sz w:val="24"/>
          <w:szCs w:val="24"/>
        </w:rPr>
        <w:t>同種</w:t>
      </w:r>
      <w:r w:rsidR="000314D9">
        <w:rPr>
          <w:rFonts w:ascii="HGｺﾞｼｯｸM" w:eastAsia="HGｺﾞｼｯｸM" w:hint="eastAsia"/>
          <w:sz w:val="24"/>
          <w:szCs w:val="24"/>
        </w:rPr>
        <w:t>・類似</w:t>
      </w:r>
      <w:r>
        <w:rPr>
          <w:rFonts w:ascii="HGｺﾞｼｯｸM" w:eastAsia="HGｺﾞｼｯｸM" w:hint="eastAsia"/>
          <w:sz w:val="24"/>
          <w:szCs w:val="24"/>
        </w:rPr>
        <w:t>業務（直近のも</w:t>
      </w:r>
      <w:r w:rsidR="006844D4">
        <w:rPr>
          <w:rFonts w:ascii="HGｺﾞｼｯｸM" w:eastAsia="HGｺﾞｼｯｸM" w:hint="eastAsia"/>
          <w:sz w:val="24"/>
          <w:szCs w:val="24"/>
        </w:rPr>
        <w:t>の</w:t>
      </w:r>
      <w:r w:rsidR="000314D9">
        <w:rPr>
          <w:rFonts w:ascii="HGｺﾞｼｯｸM" w:eastAsia="HGｺﾞｼｯｸM" w:hint="eastAsia"/>
          <w:sz w:val="24"/>
          <w:szCs w:val="24"/>
        </w:rPr>
        <w:t>５</w:t>
      </w:r>
      <w:r>
        <w:rPr>
          <w:rFonts w:ascii="HGｺﾞｼｯｸM" w:eastAsia="HGｺﾞｼｯｸM" w:hint="eastAsia"/>
          <w:sz w:val="24"/>
          <w:szCs w:val="24"/>
        </w:rPr>
        <w:t>件まで記載）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6"/>
        <w:gridCol w:w="2412"/>
        <w:gridCol w:w="2268"/>
      </w:tblGrid>
      <w:tr w:rsidR="0002540A" w:rsidTr="00162405">
        <w:tc>
          <w:tcPr>
            <w:tcW w:w="2269" w:type="dxa"/>
            <w:vMerge w:val="restart"/>
            <w:vAlign w:val="center"/>
          </w:tcPr>
          <w:p w:rsidR="0002540A" w:rsidRDefault="0002540A" w:rsidP="00B7458B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業務名</w:t>
            </w:r>
          </w:p>
        </w:tc>
        <w:tc>
          <w:tcPr>
            <w:tcW w:w="2266" w:type="dxa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発注者名</w:t>
            </w:r>
          </w:p>
        </w:tc>
        <w:tc>
          <w:tcPr>
            <w:tcW w:w="4680" w:type="dxa"/>
            <w:gridSpan w:val="2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業務の概要</w:t>
            </w:r>
          </w:p>
        </w:tc>
      </w:tr>
      <w:tr w:rsidR="0002540A" w:rsidTr="00162405">
        <w:tc>
          <w:tcPr>
            <w:tcW w:w="2269" w:type="dxa"/>
            <w:vMerge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2540A" w:rsidRPr="0002540A" w:rsidRDefault="0002540A" w:rsidP="000254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担当部署電話番号</w:t>
            </w:r>
          </w:p>
        </w:tc>
        <w:tc>
          <w:tcPr>
            <w:tcW w:w="2412" w:type="dxa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業務の内容</w:t>
            </w:r>
          </w:p>
        </w:tc>
        <w:tc>
          <w:tcPr>
            <w:tcW w:w="2268" w:type="dxa"/>
            <w:vAlign w:val="center"/>
          </w:tcPr>
          <w:p w:rsidR="0002540A" w:rsidRPr="0002540A" w:rsidRDefault="0002540A" w:rsidP="000254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契約年月/</w:t>
            </w:r>
            <w:r w:rsidR="00162405">
              <w:rPr>
                <w:rFonts w:ascii="HGｺﾞｼｯｸM" w:eastAsia="HGｺﾞｼｯｸM" w:hint="eastAsia"/>
                <w:sz w:val="22"/>
              </w:rPr>
              <w:t>業務期間</w:t>
            </w:r>
          </w:p>
        </w:tc>
      </w:tr>
      <w:tr w:rsidR="0002540A" w:rsidTr="00162405">
        <w:trPr>
          <w:trHeight w:val="567"/>
        </w:trPr>
        <w:tc>
          <w:tcPr>
            <w:tcW w:w="2269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2717DA" w:rsidRDefault="002717D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47"/>
        </w:trPr>
        <w:tc>
          <w:tcPr>
            <w:tcW w:w="2269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55"/>
        </w:trPr>
        <w:tc>
          <w:tcPr>
            <w:tcW w:w="2269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62"/>
        </w:trPr>
        <w:tc>
          <w:tcPr>
            <w:tcW w:w="2269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7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1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73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2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46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4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B7458B" w:rsidRPr="003626BF" w:rsidRDefault="003626BF" w:rsidP="003626BF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※５つ以上の実績がある場合は、規模の大きいものから記載してください。</w:t>
      </w:r>
    </w:p>
    <w:sectPr w:rsidR="00B7458B" w:rsidRPr="0036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34" w:rsidRDefault="004E0F34" w:rsidP="004E0F34">
      <w:r>
        <w:separator/>
      </w:r>
    </w:p>
  </w:endnote>
  <w:endnote w:type="continuationSeparator" w:id="0">
    <w:p w:rsidR="004E0F34" w:rsidRDefault="004E0F34" w:rsidP="004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34" w:rsidRDefault="004E0F34" w:rsidP="004E0F34">
      <w:r>
        <w:separator/>
      </w:r>
    </w:p>
  </w:footnote>
  <w:footnote w:type="continuationSeparator" w:id="0">
    <w:p w:rsidR="004E0F34" w:rsidRDefault="004E0F34" w:rsidP="004E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5993"/>
    <w:multiLevelType w:val="hybridMultilevel"/>
    <w:tmpl w:val="1F3E1466"/>
    <w:lvl w:ilvl="0" w:tplc="9CBED13A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5C"/>
    <w:rsid w:val="0002540A"/>
    <w:rsid w:val="000314D9"/>
    <w:rsid w:val="00162405"/>
    <w:rsid w:val="002717DA"/>
    <w:rsid w:val="002B3FE9"/>
    <w:rsid w:val="003626BF"/>
    <w:rsid w:val="0044228D"/>
    <w:rsid w:val="004E0F34"/>
    <w:rsid w:val="00527F97"/>
    <w:rsid w:val="006715EF"/>
    <w:rsid w:val="006844D4"/>
    <w:rsid w:val="007D0EC3"/>
    <w:rsid w:val="00807117"/>
    <w:rsid w:val="00930DBB"/>
    <w:rsid w:val="00961B3A"/>
    <w:rsid w:val="00A6141C"/>
    <w:rsid w:val="00AE086C"/>
    <w:rsid w:val="00B523DC"/>
    <w:rsid w:val="00B7458B"/>
    <w:rsid w:val="00BA7E58"/>
    <w:rsid w:val="00BD785C"/>
    <w:rsid w:val="00C1402C"/>
    <w:rsid w:val="00C33DD5"/>
    <w:rsid w:val="00F27A10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table" w:styleId="a7">
    <w:name w:val="Table Grid"/>
    <w:basedOn w:val="a1"/>
    <w:uiPriority w:val="39"/>
    <w:rsid w:val="002B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F34"/>
  </w:style>
  <w:style w:type="paragraph" w:styleId="aa">
    <w:name w:val="footer"/>
    <w:basedOn w:val="a"/>
    <w:link w:val="ab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F34"/>
  </w:style>
  <w:style w:type="paragraph" w:styleId="ac">
    <w:name w:val="List Paragraph"/>
    <w:basedOn w:val="a"/>
    <w:uiPriority w:val="34"/>
    <w:qFormat/>
    <w:rsid w:val="002717D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D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table" w:styleId="a7">
    <w:name w:val="Table Grid"/>
    <w:basedOn w:val="a1"/>
    <w:uiPriority w:val="39"/>
    <w:rsid w:val="002B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F34"/>
  </w:style>
  <w:style w:type="paragraph" w:styleId="aa">
    <w:name w:val="footer"/>
    <w:basedOn w:val="a"/>
    <w:link w:val="ab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F34"/>
  </w:style>
  <w:style w:type="paragraph" w:styleId="ac">
    <w:name w:val="List Paragraph"/>
    <w:basedOn w:val="a"/>
    <w:uiPriority w:val="34"/>
    <w:qFormat/>
    <w:rsid w:val="002717D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7734-9D15-4718-8CC4-9F1906E3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1D4432AD.dotm</Template>
  <TotalTime>100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請井 健人 10040</cp:lastModifiedBy>
  <cp:revision>20</cp:revision>
  <cp:lastPrinted>2024-04-23T11:45:00Z</cp:lastPrinted>
  <dcterms:created xsi:type="dcterms:W3CDTF">2018-04-06T05:47:00Z</dcterms:created>
  <dcterms:modified xsi:type="dcterms:W3CDTF">2024-09-02T04:38:00Z</dcterms:modified>
</cp:coreProperties>
</file>